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E5DF9" w14:textId="77777777" w:rsidR="00851CC9" w:rsidRPr="005009B1" w:rsidRDefault="0053405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7C0113AC" wp14:editId="74C5D2BF">
                <wp:simplePos x="0" y="0"/>
                <wp:positionH relativeFrom="column">
                  <wp:posOffset>711200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1EEC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56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wu6fF3AAAAAkBAAAPAAAAZHJzL2Rvd25yZXYu&#10;eG1sTI/BbsIwEETvSPyDtZV6QcVOJCoa4iCE1EOPBaReTbxNQuN1FDsk5eu79NLe9mlGszP5dnKt&#10;uGIfGk8akqUCgVR621Cl4XR8fVqDCNGQNa0n1PCNAbbFfJabzPqR3vF6iJXgEAqZ0VDH2GVShrJG&#10;Z8LSd0isffremcjYV9L2ZuRw18pUqWfpTEP8oTYd7mssvw6D04BhWCVq9+Kq09ttXHykt8vYHbV+&#10;fJh2GxARp/hnhnt9rg4Fdzr7gWwQLXOS8paoYc0L7vovn/lQqxRkkcv/C4o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LC7p8X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0B9A6C0E" wp14:editId="3E300424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13B81DB5" w14:textId="77777777" w:rsidR="00851CC9" w:rsidRPr="005009B1" w:rsidRDefault="00475DA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2C47F6">
        <w:rPr>
          <w:spacing w:val="30"/>
          <w:lang w:val="ru-RU" w:eastAsia="bg-BG"/>
        </w:rPr>
        <w:t xml:space="preserve"> и храните</w:t>
      </w:r>
    </w:p>
    <w:p w14:paraId="19587329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7146AD87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3F7C18BE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16CDFEE0" w14:textId="77777777" w:rsidR="00851CC9" w:rsidRPr="00FF4A62" w:rsidRDefault="00851CC9" w:rsidP="00FF4A62">
      <w:pPr>
        <w:rPr>
          <w:lang w:val="bg-BG" w:eastAsia="bg-BG"/>
        </w:rPr>
      </w:pPr>
    </w:p>
    <w:p w14:paraId="77B7A6A5" w14:textId="4F166E5B"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9140D9">
        <w:rPr>
          <w:rStyle w:val="cursorpointer"/>
        </w:rPr>
        <w:t xml:space="preserve">РД-04-161/ 29.09.2023 </w:t>
      </w:r>
      <w:r w:rsidR="00442AE8">
        <w:rPr>
          <w:rStyle w:val="cursorpointer"/>
        </w:rPr>
        <w:t>_</w:t>
      </w:r>
      <w:r w:rsidRPr="00FF4A62">
        <w:rPr>
          <w:lang w:val="bg-BG" w:eastAsia="bg-BG"/>
        </w:rPr>
        <w:t>г.</w:t>
      </w:r>
    </w:p>
    <w:p w14:paraId="5B810EE3" w14:textId="77777777" w:rsidR="00851CC9" w:rsidRPr="00FF4A62" w:rsidRDefault="00851CC9" w:rsidP="00FF4A62">
      <w:pPr>
        <w:rPr>
          <w:lang w:val="bg-BG" w:eastAsia="bg-BG"/>
        </w:rPr>
      </w:pPr>
    </w:p>
    <w:p w14:paraId="0124F98E" w14:textId="77777777" w:rsidR="00851CC9" w:rsidRPr="00FF4A62" w:rsidRDefault="00475DAD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F062DD">
        <w:rPr>
          <w:b/>
          <w:lang w:val="bg-BG" w:eastAsia="bg-BG"/>
        </w:rPr>
        <w:t xml:space="preserve"> 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4B0556">
        <w:rPr>
          <w:b/>
          <w:lang w:val="bg-BG" w:eastAsia="bg-BG"/>
        </w:rPr>
        <w:t>с.</w:t>
      </w:r>
      <w:r w:rsidR="00C80DD7">
        <w:rPr>
          <w:b/>
          <w:lang w:val="bg-BG" w:eastAsia="bg-BG"/>
        </w:rPr>
        <w:t>Лесичово</w:t>
      </w:r>
      <w:r w:rsidR="00C44A13">
        <w:rPr>
          <w:b/>
          <w:lang w:val="bg-BG" w:eastAsia="bg-BG"/>
        </w:rPr>
        <w:t xml:space="preserve"> </w:t>
      </w:r>
      <w:r w:rsidR="007D4516">
        <w:rPr>
          <w:b/>
          <w:lang w:val="bg-BG" w:eastAsia="bg-BG"/>
        </w:rPr>
        <w:t>, община Лесичово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53405A">
        <w:rPr>
          <w:lang w:val="bg-BG" w:eastAsia="bg-BG"/>
        </w:rPr>
        <w:t>, за ст</w:t>
      </w:r>
      <w:r w:rsidR="0053405A">
        <w:rPr>
          <w:lang w:val="bg-BG" w:eastAsia="bg-BG"/>
        </w:rPr>
        <w:t>о</w:t>
      </w:r>
      <w:r w:rsidR="0053405A">
        <w:rPr>
          <w:lang w:val="bg-BG" w:eastAsia="bg-BG"/>
        </w:rPr>
        <w:t>пан</w:t>
      </w:r>
      <w:r w:rsidR="00F062DD">
        <w:rPr>
          <w:lang w:val="bg-BG" w:eastAsia="bg-BG"/>
        </w:rPr>
        <w:t>с</w:t>
      </w:r>
      <w:r w:rsidR="009158E3">
        <w:rPr>
          <w:lang w:val="bg-BG" w:eastAsia="bg-BG"/>
        </w:rPr>
        <w:t xml:space="preserve">ката </w:t>
      </w:r>
      <w:r w:rsidR="002C47F6">
        <w:rPr>
          <w:b/>
          <w:lang w:val="bg-BG" w:eastAsia="bg-BG"/>
        </w:rPr>
        <w:t>2023</w:t>
      </w:r>
      <w:r w:rsidR="0053405A" w:rsidRPr="009158E3">
        <w:rPr>
          <w:b/>
          <w:lang w:val="bg-BG" w:eastAsia="bg-BG"/>
        </w:rPr>
        <w:t xml:space="preserve"> – 2</w:t>
      </w:r>
      <w:r w:rsidR="002C47F6">
        <w:rPr>
          <w:b/>
          <w:lang w:val="bg-BG" w:eastAsia="bg-BG"/>
        </w:rPr>
        <w:t>024</w:t>
      </w:r>
      <w:r w:rsidR="004E79F2" w:rsidRPr="009158E3">
        <w:rPr>
          <w:b/>
          <w:lang w:val="bg-BG" w:eastAsia="bg-BG"/>
        </w:rPr>
        <w:t xml:space="preserve"> г.</w:t>
      </w:r>
      <w:r w:rsidR="00851CC9" w:rsidRPr="009158E3">
        <w:rPr>
          <w:b/>
          <w:lang w:val="bg-BG" w:eastAsia="bg-BG"/>
        </w:rPr>
        <w:t>,</w:t>
      </w:r>
      <w:r w:rsidR="00851CC9">
        <w:rPr>
          <w:lang w:val="bg-BG" w:eastAsia="bg-BG"/>
        </w:rPr>
        <w:t xml:space="preserve"> а именно: заповед </w:t>
      </w:r>
      <w:r w:rsidR="00C80DD7">
        <w:rPr>
          <w:b/>
          <w:lang w:val="bg-BG" w:eastAsia="bg-BG"/>
        </w:rPr>
        <w:t>№ РД 07-70</w:t>
      </w:r>
      <w:r w:rsidR="002C47F6">
        <w:rPr>
          <w:b/>
          <w:lang w:val="bg-BG" w:eastAsia="bg-BG"/>
        </w:rPr>
        <w:t>/04</w:t>
      </w:r>
      <w:r w:rsidR="00851CC9" w:rsidRPr="00550C56">
        <w:rPr>
          <w:b/>
          <w:lang w:val="bg-BG" w:eastAsia="bg-BG"/>
        </w:rPr>
        <w:t>.08.20</w:t>
      </w:r>
      <w:r w:rsidR="00F062DD">
        <w:rPr>
          <w:b/>
          <w:lang w:val="bg-BG" w:eastAsia="bg-BG"/>
        </w:rPr>
        <w:t>2</w:t>
      </w:r>
      <w:r w:rsidR="002C47F6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</w:t>
      </w:r>
      <w:r w:rsidR="00851CC9" w:rsidRPr="00752106">
        <w:rPr>
          <w:b/>
          <w:lang w:val="bg-BG" w:eastAsia="bg-BG"/>
        </w:rPr>
        <w:t>а</w:t>
      </w:r>
      <w:r w:rsidR="00851CC9" w:rsidRPr="00752106">
        <w:rPr>
          <w:b/>
          <w:lang w:val="bg-BG" w:eastAsia="bg-BG"/>
        </w:rPr>
        <w:t>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>нали документи по преписката,  за да се произнеса установих от фактическа и правна страна следното:</w:t>
      </w:r>
    </w:p>
    <w:p w14:paraId="02865CF6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77A8E876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25EAEAD1" w14:textId="77777777" w:rsidR="00851CC9" w:rsidRPr="00FF4A62" w:rsidRDefault="00851CC9" w:rsidP="00FF4A62">
      <w:pPr>
        <w:rPr>
          <w:lang w:val="bg-BG" w:eastAsia="bg-BG"/>
        </w:rPr>
      </w:pPr>
    </w:p>
    <w:p w14:paraId="403F2D77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135E10">
        <w:rPr>
          <w:b/>
          <w:lang w:val="bg-BG" w:eastAsia="bg-BG"/>
        </w:rPr>
        <w:t>Р</w:t>
      </w:r>
      <w:r w:rsidR="00C80DD7">
        <w:rPr>
          <w:b/>
          <w:lang w:val="bg-BG" w:eastAsia="bg-BG"/>
        </w:rPr>
        <w:t>Д 07-70</w:t>
      </w:r>
      <w:r w:rsidR="002C47F6">
        <w:rPr>
          <w:b/>
          <w:lang w:val="bg-BG" w:eastAsia="bg-BG"/>
        </w:rPr>
        <w:t>/04.08.2023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A0573E">
        <w:rPr>
          <w:b/>
          <w:lang w:val="bg-BG" w:eastAsia="bg-BG"/>
        </w:rPr>
        <w:t>Лесичово</w:t>
      </w:r>
      <w:r w:rsidR="007B3258">
        <w:rPr>
          <w:b/>
          <w:lang w:val="bg-BG" w:eastAsia="bg-BG"/>
        </w:rPr>
        <w:t xml:space="preserve">, </w:t>
      </w:r>
      <w:r w:rsidR="007D4516">
        <w:rPr>
          <w:b/>
          <w:lang w:val="bg-BG" w:eastAsia="bg-BG"/>
        </w:rPr>
        <w:t>община Лес</w:t>
      </w:r>
      <w:r w:rsidR="007D4516">
        <w:rPr>
          <w:b/>
          <w:lang w:val="bg-BG" w:eastAsia="bg-BG"/>
        </w:rPr>
        <w:t>и</w:t>
      </w:r>
      <w:r w:rsidR="007D4516">
        <w:rPr>
          <w:b/>
          <w:lang w:val="bg-BG" w:eastAsia="bg-BG"/>
        </w:rPr>
        <w:t>чово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9158E3">
        <w:rPr>
          <w:lang w:val="bg-BG" w:eastAsia="bg-BG"/>
        </w:rPr>
        <w:t xml:space="preserve">арджик, е издадена до </w:t>
      </w:r>
      <w:r w:rsidR="002C47F6">
        <w:rPr>
          <w:b/>
          <w:lang w:val="bg-BG" w:eastAsia="bg-BG"/>
        </w:rPr>
        <w:t>05.08.2023</w:t>
      </w:r>
      <w:r w:rsidRPr="002C47F6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съгласно разпоредбата на чл. 37в, ал. 1 ЗСПЗЗ.</w:t>
      </w:r>
    </w:p>
    <w:p w14:paraId="52C00A64" w14:textId="77777777" w:rsidR="00851CC9" w:rsidRPr="00FF4A62" w:rsidRDefault="00851CC9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2C5B883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4E84FF9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062DD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9158E3">
        <w:rPr>
          <w:lang w:val="bg-BG" w:eastAsia="bg-BG"/>
        </w:rPr>
        <w:t xml:space="preserve"> в землището за стопанската </w:t>
      </w:r>
      <w:r w:rsidR="002C47F6">
        <w:rPr>
          <w:b/>
          <w:lang w:val="bg-BG" w:eastAsia="bg-BG"/>
        </w:rPr>
        <w:t>2023</w:t>
      </w:r>
      <w:r w:rsidR="0053405A" w:rsidRPr="009158E3">
        <w:rPr>
          <w:b/>
          <w:lang w:val="bg-BG" w:eastAsia="bg-BG"/>
        </w:rPr>
        <w:t xml:space="preserve"> – 2</w:t>
      </w:r>
      <w:r w:rsidR="002C47F6">
        <w:rPr>
          <w:b/>
          <w:lang w:val="bg-BG" w:eastAsia="bg-BG"/>
        </w:rPr>
        <w:t>024</w:t>
      </w:r>
      <w:r w:rsidR="004E79F2" w:rsidRPr="009158E3">
        <w:rPr>
          <w:b/>
          <w:lang w:val="bg-BG" w:eastAsia="bg-BG"/>
        </w:rPr>
        <w:t xml:space="preserve"> г.</w:t>
      </w:r>
    </w:p>
    <w:p w14:paraId="5F4F2A3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14:paraId="7B1437D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51AEBFC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37FFB6DE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6817355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5D67455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5DDD086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14:paraId="03984EC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05130FB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474DEC9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37B31C8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78318AF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FAD003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4AEF348C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D445BB">
        <w:rPr>
          <w:b/>
          <w:lang w:val="bg-BG" w:eastAsia="bg-BG"/>
        </w:rPr>
        <w:t xml:space="preserve">село </w:t>
      </w:r>
      <w:r w:rsidR="00320BDB">
        <w:rPr>
          <w:b/>
          <w:lang w:val="bg-BG" w:eastAsia="bg-BG"/>
        </w:rPr>
        <w:t>Лесичово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485C79">
        <w:rPr>
          <w:b/>
          <w:lang w:val="bg-BG" w:eastAsia="bg-BG"/>
        </w:rPr>
        <w:t>Лесичово</w:t>
      </w:r>
      <w:r w:rsidRPr="00A520CF">
        <w:rPr>
          <w:b/>
          <w:lang w:val="bg-BG" w:eastAsia="bg-BG"/>
        </w:rPr>
        <w:t>, област Пазарджик</w:t>
      </w:r>
      <w:r w:rsidR="00F16D20">
        <w:rPr>
          <w:lang w:val="bg-BG" w:eastAsia="bg-BG"/>
        </w:rPr>
        <w:t xml:space="preserve">, за стопанската  </w:t>
      </w:r>
      <w:r w:rsidR="002C47F6">
        <w:rPr>
          <w:b/>
          <w:lang w:val="bg-BG" w:eastAsia="bg-BG"/>
        </w:rPr>
        <w:t>2023</w:t>
      </w:r>
      <w:r w:rsidR="00F16D20" w:rsidRPr="00F16D20">
        <w:rPr>
          <w:b/>
          <w:lang w:val="bg-BG" w:eastAsia="bg-BG"/>
        </w:rPr>
        <w:t xml:space="preserve"> -202</w:t>
      </w:r>
      <w:r w:rsidR="002C47F6">
        <w:rPr>
          <w:b/>
          <w:lang w:val="bg-BG" w:eastAsia="bg-BG"/>
        </w:rPr>
        <w:t>4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2C47F6">
        <w:rPr>
          <w:b/>
          <w:lang w:val="bg-BG" w:eastAsia="bg-BG"/>
        </w:rPr>
        <w:t>01.10.2023 г. до 01.10.2024</w:t>
      </w:r>
      <w:r w:rsidRPr="00A520CF">
        <w:rPr>
          <w:b/>
          <w:lang w:val="bg-BG" w:eastAsia="bg-BG"/>
        </w:rPr>
        <w:t xml:space="preserve"> г.</w:t>
      </w:r>
    </w:p>
    <w:p w14:paraId="55BFB98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2C47F6">
        <w:rPr>
          <w:b/>
          <w:lang w:val="bg-BG" w:eastAsia="bg-BG"/>
        </w:rPr>
        <w:t>01.10.2023 г. до 01.10.2024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373D1B47" w14:textId="77777777" w:rsidR="00851CC9" w:rsidRPr="008C688B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320BDB">
        <w:rPr>
          <w:b/>
          <w:lang w:val="bg-BG" w:eastAsia="bg-BG"/>
        </w:rPr>
        <w:t>община Лесичово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75760E">
        <w:rPr>
          <w:lang w:val="bg-BG" w:eastAsia="bg-BG"/>
        </w:rPr>
        <w:t>Септември</w:t>
      </w:r>
      <w:r w:rsidR="00485C79">
        <w:rPr>
          <w:lang w:val="bg-BG" w:eastAsia="bg-BG"/>
        </w:rPr>
        <w:t>,офис с. Калугерово</w:t>
      </w:r>
      <w:r w:rsidR="00105E83">
        <w:rPr>
          <w:lang w:val="bg-BG" w:eastAsia="bg-BG"/>
        </w:rPr>
        <w:t xml:space="preserve">, 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105E83">
        <w:rPr>
          <w:lang w:val="bg-BG" w:eastAsia="bg-BG"/>
        </w:rPr>
        <w:t xml:space="preserve"> община </w:t>
      </w:r>
      <w:r w:rsidR="00A3523E">
        <w:rPr>
          <w:lang w:val="bg-BG" w:eastAsia="bg-BG"/>
        </w:rPr>
        <w:t xml:space="preserve"> </w:t>
      </w:r>
      <w:r w:rsidR="00485C79">
        <w:rPr>
          <w:b/>
          <w:lang w:val="bg-BG" w:eastAsia="bg-BG"/>
        </w:rPr>
        <w:t>Лесичово</w:t>
      </w:r>
      <w:r w:rsidR="003B6AE1">
        <w:rPr>
          <w:b/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</w:t>
      </w:r>
      <w:r w:rsidRPr="00FF4A62">
        <w:rPr>
          <w:lang w:val="bg-BG" w:eastAsia="bg-BG"/>
        </w:rPr>
        <w:t>з</w:t>
      </w:r>
      <w:r w:rsidRPr="00FF4A62">
        <w:rPr>
          <w:lang w:val="bg-BG" w:eastAsia="bg-BG"/>
        </w:rPr>
        <w:t>даване.</w:t>
      </w:r>
    </w:p>
    <w:p w14:paraId="3E4C453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158E3">
        <w:rPr>
          <w:lang w:val="bg-BG" w:eastAsia="bg-BG"/>
        </w:rPr>
        <w:t xml:space="preserve"> за ползване за стопанската </w:t>
      </w:r>
      <w:r w:rsidR="002C47F6">
        <w:rPr>
          <w:b/>
          <w:lang w:val="bg-BG" w:eastAsia="bg-BG"/>
        </w:rPr>
        <w:t>2023</w:t>
      </w:r>
      <w:r w:rsidR="00056AEA" w:rsidRPr="009158E3">
        <w:rPr>
          <w:b/>
          <w:lang w:val="bg-BG" w:eastAsia="bg-BG"/>
        </w:rPr>
        <w:t xml:space="preserve"> – 20</w:t>
      </w:r>
      <w:r w:rsidR="002C47F6">
        <w:rPr>
          <w:b/>
          <w:lang w:val="bg-BG" w:eastAsia="bg-BG"/>
        </w:rPr>
        <w:t>24</w:t>
      </w:r>
      <w:r w:rsidRPr="009158E3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14:paraId="0F08215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45F35EE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910E63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</w:t>
      </w:r>
      <w:r w:rsidR="00C20C12">
        <w:rPr>
          <w:lang w:val="bg-BG" w:eastAsia="bg-BG"/>
        </w:rPr>
        <w:t>р</w:t>
      </w:r>
      <w:r w:rsidR="00C20C12">
        <w:rPr>
          <w:lang w:val="bg-BG" w:eastAsia="bg-BG"/>
        </w:rPr>
        <w:t>джик</w:t>
      </w:r>
      <w:r w:rsidRPr="00FF4A62">
        <w:rPr>
          <w:lang w:val="bg-BG" w:eastAsia="bg-BG"/>
        </w:rPr>
        <w:t>.</w:t>
      </w:r>
    </w:p>
    <w:p w14:paraId="248C46B1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3480C36D" w14:textId="77777777" w:rsidR="00851CC9" w:rsidRDefault="00851CC9" w:rsidP="00541893">
      <w:pPr>
        <w:jc w:val="both"/>
        <w:rPr>
          <w:b/>
          <w:lang w:val="bg-BG" w:eastAsia="bg-BG"/>
        </w:rPr>
      </w:pPr>
    </w:p>
    <w:p w14:paraId="4AD5FF3E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0EADD4C7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3DC8954F" w14:textId="77777777" w:rsidR="00E3419B" w:rsidRDefault="00AD5271" w:rsidP="00475DAD">
      <w:pPr>
        <w:jc w:val="both"/>
        <w:rPr>
          <w:sz w:val="26"/>
          <w:szCs w:val="26"/>
          <w:lang w:val="ru-RU"/>
        </w:rPr>
      </w:pPr>
      <w:r>
        <w:rPr>
          <w:lang w:val="bg-BG" w:eastAsia="bg-BG"/>
        </w:rPr>
        <w:t xml:space="preserve"> </w:t>
      </w:r>
    </w:p>
    <w:p w14:paraId="5314C852" w14:textId="77777777"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14:paraId="5F55DCB6" w14:textId="7398F9FB" w:rsidR="00422EB5" w:rsidRDefault="00657F06">
      <w:r>
        <w:br/>
      </w:r>
      <w:r>
        <w:rPr>
          <w:noProof/>
          <w:lang w:val="bg-BG" w:eastAsia="bg-BG"/>
        </w:rPr>
        <w:drawing>
          <wp:inline distT="0" distB="0" distL="0" distR="0" wp14:anchorId="531BB59D" wp14:editId="69132E63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</w:t>
      </w:r>
      <w:r w:rsidR="00B12AA2">
        <w:t>09.2023г. 08:09ч.</w:t>
      </w:r>
      <w:r w:rsidR="00B12AA2">
        <w:br/>
        <w:t>ОДЗ-Пазарджик</w:t>
      </w:r>
      <w:r>
        <w:br/>
      </w:r>
      <w:r>
        <w:br/>
        <w:t>Електронният подпис се намира в отделен файл с название signature.txt.p7s</w:t>
      </w:r>
    </w:p>
    <w:p w14:paraId="798C08E9" w14:textId="77777777" w:rsidR="00B12AA2" w:rsidRDefault="00B12AA2" w:rsidP="00B12AA2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0C3EC570" w14:textId="77777777" w:rsidR="00B12AA2" w:rsidRDefault="00B12AA2" w:rsidP="00B12AA2">
      <w:pPr>
        <w:autoSpaceDE w:val="0"/>
        <w:autoSpaceDN w:val="0"/>
        <w:adjustRightInd w:val="0"/>
        <w:spacing w:line="249" w:lineRule="exact"/>
        <w:jc w:val="right"/>
      </w:pPr>
    </w:p>
    <w:p w14:paraId="5F2917A7" w14:textId="77777777" w:rsidR="00B12AA2" w:rsidRDefault="00B12AA2" w:rsidP="00B12AA2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467D43D3" w14:textId="77777777" w:rsidR="00B12AA2" w:rsidRDefault="00B12AA2" w:rsidP="00B12AA2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2023/2024 година</w:t>
      </w:r>
    </w:p>
    <w:p w14:paraId="4E9FCD8B" w14:textId="77777777" w:rsidR="00B12AA2" w:rsidRDefault="00B12AA2" w:rsidP="00B12AA2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Лесичово, ЕКАТТЕ 43369, община Лесичово, област Пазарджик.</w:t>
      </w:r>
    </w:p>
    <w:p w14:paraId="639D29CE" w14:textId="77777777" w:rsidR="00B12AA2" w:rsidRDefault="00B12AA2" w:rsidP="00B12AA2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B12AA2" w14:paraId="6B7C84BD" w14:textId="77777777" w:rsidTr="00B12AA2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BB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93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286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0C9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27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B12AA2" w14:paraId="6F086BDA" w14:textId="77777777" w:rsidTr="00B12AA2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D3B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B0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D5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F2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F90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8A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30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951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AA2" w14:paraId="04BB017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E6E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42C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00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5F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ABD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2D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F6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88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НГУ</w:t>
            </w:r>
          </w:p>
        </w:tc>
      </w:tr>
      <w:tr w:rsidR="00B12AA2" w14:paraId="2870073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08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83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B9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49D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9C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56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B7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BB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B12AA2" w14:paraId="181366A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8D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26F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4B1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A4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85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BF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EDD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8CE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B12AA2" w14:paraId="0AFC52E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5D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A03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F9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20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4E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72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E27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69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НМИ</w:t>
            </w:r>
          </w:p>
        </w:tc>
      </w:tr>
      <w:tr w:rsidR="00B12AA2" w14:paraId="282507C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52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2BE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03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7C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75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C1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66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ED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КСИ</w:t>
            </w:r>
          </w:p>
        </w:tc>
      </w:tr>
      <w:tr w:rsidR="00B12AA2" w14:paraId="26884A1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14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E0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D7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621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52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338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343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1E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ГГД</w:t>
            </w:r>
          </w:p>
        </w:tc>
      </w:tr>
      <w:tr w:rsidR="00B12AA2" w14:paraId="50E3A24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ED6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DD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C8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A5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D5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4A8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F6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15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СТОВИ РЕИТ ЕООД и др.</w:t>
            </w:r>
          </w:p>
        </w:tc>
      </w:tr>
      <w:tr w:rsidR="00B12AA2" w14:paraId="499D1C7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578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63A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C8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FB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6E1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92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DB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6C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B12AA2" w14:paraId="6539E73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2C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20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50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8B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BA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D1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65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CDB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БЙН</w:t>
            </w:r>
          </w:p>
        </w:tc>
      </w:tr>
      <w:tr w:rsidR="00B12AA2" w14:paraId="29395CD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56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2D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C9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46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B9B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41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19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D7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СТОВИ РЕИТ ЕООД и др.</w:t>
            </w:r>
          </w:p>
        </w:tc>
      </w:tr>
      <w:tr w:rsidR="00B12AA2" w14:paraId="1086DEC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4F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C9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2F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6D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05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E2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04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E5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СТОВИ РЕИТ ЕООД</w:t>
            </w:r>
          </w:p>
        </w:tc>
      </w:tr>
      <w:tr w:rsidR="00B12AA2" w14:paraId="7E33A11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0A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56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70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28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14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61B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E9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10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МГЖ</w:t>
            </w:r>
          </w:p>
        </w:tc>
      </w:tr>
      <w:tr w:rsidR="00B12AA2" w14:paraId="31F19ED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1B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80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CAC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8CD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36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70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2A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BF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ЦГД</w:t>
            </w:r>
          </w:p>
        </w:tc>
      </w:tr>
      <w:tr w:rsidR="00B12AA2" w14:paraId="0E540BD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18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74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8E6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062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D9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52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9B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2F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ГВЦ</w:t>
            </w:r>
          </w:p>
        </w:tc>
      </w:tr>
      <w:tr w:rsidR="00B12AA2" w14:paraId="64697B9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734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5A7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810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01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53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1D0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9A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7A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МСЧ</w:t>
            </w:r>
          </w:p>
        </w:tc>
      </w:tr>
      <w:tr w:rsidR="00B12AA2" w14:paraId="12E391B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6AF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D7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94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40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C8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50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667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14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B12AA2" w14:paraId="55988E2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1D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F3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60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1F8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65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A0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3B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951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ВВВ</w:t>
            </w:r>
          </w:p>
        </w:tc>
      </w:tr>
      <w:tr w:rsidR="00B12AA2" w14:paraId="753A062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F3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9D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9D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44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20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1C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12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E7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B12AA2" w14:paraId="3137C73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C9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EC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04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08C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62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FB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4AC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E4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B12AA2" w14:paraId="174197A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22D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00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30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A48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D6F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02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05F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17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ХСИ</w:t>
            </w:r>
          </w:p>
        </w:tc>
      </w:tr>
      <w:tr w:rsidR="00B12AA2" w14:paraId="167663C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C7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86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FF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26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41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F7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31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4A4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B12AA2" w14:paraId="175C536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E0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477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17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41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A57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3BC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94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98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B12AA2" w14:paraId="216A15B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89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E0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22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85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7C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A2A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A1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21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B12AA2" w14:paraId="08AAFE3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09A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10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A9C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16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38D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80D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31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42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B12AA2" w14:paraId="44ECEF3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653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7BE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86F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7A0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BD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CB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0D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0BA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B12AA2" w14:paraId="1A6291C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208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6D9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EE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451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D9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9F4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3A3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039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B12AA2" w14:paraId="04F151D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20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9A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4C6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1B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98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499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658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39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B12AA2" w14:paraId="6388024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E53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4C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06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D6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67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B4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84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4F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B12AA2" w14:paraId="0FF94F8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33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D4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0B0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E1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CA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A3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5AD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FC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B12AA2" w14:paraId="14DD2EB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D5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88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7F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1D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41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26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1A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6C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B12AA2" w14:paraId="32CD88A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68B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2F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B9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7D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32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85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74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D66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B12AA2" w14:paraId="3FD4B58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97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C6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DD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A87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88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B7F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D90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46E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ВАХ</w:t>
            </w:r>
          </w:p>
        </w:tc>
      </w:tr>
      <w:tr w:rsidR="00B12AA2" w14:paraId="63859B9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1D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8E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19E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E6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3D9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F1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CDF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04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B12AA2" w14:paraId="351D84C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FB4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8D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BA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A8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62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CA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F7F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FC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B12AA2" w14:paraId="7A25A51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B9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18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BA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BA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32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29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6F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D5F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B12AA2" w14:paraId="7BB94CE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0B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AE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45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C7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9C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90D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FB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C8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ГГЗ</w:t>
            </w:r>
          </w:p>
        </w:tc>
      </w:tr>
      <w:tr w:rsidR="00B12AA2" w14:paraId="6577431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56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A57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C8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4D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D98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BB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B63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85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B12AA2" w14:paraId="5F078C4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60A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94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96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32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F2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E7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EC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CE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ПВВ</w:t>
            </w:r>
          </w:p>
        </w:tc>
      </w:tr>
      <w:tr w:rsidR="00B12AA2" w14:paraId="2030419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5B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3AA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A0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70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2C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667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C0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02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B12AA2" w14:paraId="378EB7E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161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FA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384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58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4D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CA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787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605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B12AA2" w14:paraId="40CD687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F0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AEC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EC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3D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B0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8C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BF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8C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B12AA2" w14:paraId="026843F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25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69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42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12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67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6B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BD5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B7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ЦАМ</w:t>
            </w:r>
          </w:p>
        </w:tc>
      </w:tr>
      <w:tr w:rsidR="00B12AA2" w14:paraId="6B74AA7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311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3CD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A9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4F5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C4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AC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EF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D5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B12AA2" w14:paraId="1FD1F35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82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B3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A0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0D9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F15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31E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70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61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B12AA2" w14:paraId="4F71052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082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C6A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E15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09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81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47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B3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16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ИМГ</w:t>
            </w:r>
          </w:p>
        </w:tc>
      </w:tr>
      <w:tr w:rsidR="00B12AA2" w14:paraId="7AC6E02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C8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C2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33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52C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88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02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7E3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B9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B12AA2" w14:paraId="0F07413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1B8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D02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0D0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BE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FF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1ED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75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33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B12AA2" w14:paraId="3BFE1A2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B7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A2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4D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86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8F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79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9A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AA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МАЧ</w:t>
            </w:r>
          </w:p>
        </w:tc>
      </w:tr>
      <w:tr w:rsidR="00B12AA2" w14:paraId="7B2A062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EB7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2D4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43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7D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F3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6AC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05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07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ННС</w:t>
            </w:r>
          </w:p>
        </w:tc>
      </w:tr>
      <w:tr w:rsidR="00B12AA2" w14:paraId="37A6F43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45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35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4C4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3F7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C1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73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2F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117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ДМП</w:t>
            </w:r>
          </w:p>
        </w:tc>
      </w:tr>
      <w:tr w:rsidR="00B12AA2" w14:paraId="06108EE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483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40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BD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FA2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0CC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64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C4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28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B12AA2" w14:paraId="58A24A8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6A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97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39C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25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11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A0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6F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99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B12AA2" w14:paraId="7758851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6E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B9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99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CC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F8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74C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0A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DB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НМЖ</w:t>
            </w:r>
          </w:p>
        </w:tc>
      </w:tr>
      <w:tr w:rsidR="00B12AA2" w14:paraId="4ABAAD2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A9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19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76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AB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F9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06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EF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8A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B12AA2" w14:paraId="090B45F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8F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DC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54F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A02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3E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93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52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D4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B12AA2" w14:paraId="580836D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B1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E92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20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4E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54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C6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76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5B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</w:t>
            </w:r>
          </w:p>
        </w:tc>
      </w:tr>
      <w:tr w:rsidR="00B12AA2" w14:paraId="63A29B3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DC8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04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E2E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12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668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28B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F98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F0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B12AA2" w14:paraId="32E2E78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A88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E3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42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7DD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2A9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A7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88A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E53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B12AA2" w14:paraId="2E8BE9C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997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EC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BF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7D6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6D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94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31E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1C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СТОВИ РЕИТ ЕООД и др.</w:t>
            </w:r>
          </w:p>
        </w:tc>
      </w:tr>
      <w:tr w:rsidR="00B12AA2" w14:paraId="7A8B515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7D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83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13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F45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1E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7F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60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1E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СИИ</w:t>
            </w:r>
          </w:p>
        </w:tc>
      </w:tr>
      <w:tr w:rsidR="00B12AA2" w14:paraId="3EDC1D3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1C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4B0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20D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61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85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6E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42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83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ТТЦ</w:t>
            </w:r>
          </w:p>
        </w:tc>
      </w:tr>
      <w:tr w:rsidR="00B12AA2" w14:paraId="3B01893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A2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00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38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D10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0B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83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1B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9D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СДЙ</w:t>
            </w:r>
          </w:p>
        </w:tc>
      </w:tr>
      <w:tr w:rsidR="00B12AA2" w14:paraId="0E12F2E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ACE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B5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1D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E59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8A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F2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6A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E2B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B12AA2" w14:paraId="2F0090B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27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C5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B9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F6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7A7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98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3C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08A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B12AA2" w14:paraId="65FF868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D6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F0A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99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B8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00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951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9A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B3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МВП</w:t>
            </w:r>
          </w:p>
        </w:tc>
      </w:tr>
      <w:tr w:rsidR="00B12AA2" w14:paraId="7262FD6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A1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C9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FB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7A5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29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5DE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4BB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8D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ВВВ</w:t>
            </w:r>
          </w:p>
        </w:tc>
      </w:tr>
      <w:tr w:rsidR="00B12AA2" w14:paraId="6A34399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E3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347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A9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C2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11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51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AE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70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B12AA2" w14:paraId="442B923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D4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34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3C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18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5F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54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124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6D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B12AA2" w14:paraId="315CE61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41D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68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2C2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44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F1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48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9D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375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B12AA2" w14:paraId="39EB428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D0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B9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EB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78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90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201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12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44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B12AA2" w14:paraId="09776E7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35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7C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5F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2A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57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64D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2DC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98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B12AA2" w14:paraId="708A5EE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50F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857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96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3F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95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8C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052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FFC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B12AA2" w14:paraId="2F42122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F4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12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0B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FF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0CC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9C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BF5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72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ЙИМ</w:t>
            </w:r>
          </w:p>
        </w:tc>
      </w:tr>
      <w:tr w:rsidR="00B12AA2" w14:paraId="717A65E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EFD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935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69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9F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BE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9F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24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E6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B12AA2" w14:paraId="4F50471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441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C1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1FA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0E4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9AB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D4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A4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B3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B12AA2" w14:paraId="0AEBC91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35D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66C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34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C87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69B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8F2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6C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9D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B12AA2" w14:paraId="17BA3BA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4B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A1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BB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4C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BD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E4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BA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FC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B12AA2" w14:paraId="552F4B1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E39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5F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531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A9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09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6EF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90F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8C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B12AA2" w14:paraId="0DC2DAA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15B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C7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013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47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AD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65D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AD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989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B12AA2" w14:paraId="7841A23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A42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BE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26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34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F3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FF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4C9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F9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B12AA2" w14:paraId="2FE5465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20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F7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3E6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5E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08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97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26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620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B12AA2" w14:paraId="4FD7576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76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8E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5D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31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11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1B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2C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35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B12AA2" w14:paraId="2815511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138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18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5A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D3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29C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12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349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71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 и др.</w:t>
            </w:r>
          </w:p>
        </w:tc>
      </w:tr>
      <w:tr w:rsidR="00B12AA2" w14:paraId="5486E43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03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5D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75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6E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DE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63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47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49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B12AA2" w14:paraId="3611FEA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D32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6C9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57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40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C7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799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F0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CF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ЦНМ</w:t>
            </w:r>
          </w:p>
        </w:tc>
      </w:tr>
      <w:tr w:rsidR="00B12AA2" w14:paraId="444822F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41B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7F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F9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CC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F4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AA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88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92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 и др.</w:t>
            </w:r>
          </w:p>
        </w:tc>
      </w:tr>
      <w:tr w:rsidR="00B12AA2" w14:paraId="7442D57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289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DF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24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60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B26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96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E1E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E1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B12AA2" w14:paraId="14453B2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400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AF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77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3B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50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02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DC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F3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B12AA2" w14:paraId="328AA60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A07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181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54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BB7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31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57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19D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65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B12AA2" w14:paraId="13D9F08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99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D7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D8A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91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59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96B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D5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E3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B12AA2" w14:paraId="5E1B75F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CB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D3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5C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EB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C4D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9E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D3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CC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НАШ</w:t>
            </w:r>
          </w:p>
        </w:tc>
      </w:tr>
      <w:tr w:rsidR="00B12AA2" w14:paraId="12CEA7C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D6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64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5C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DA3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47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AD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75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40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МГИ</w:t>
            </w:r>
          </w:p>
        </w:tc>
      </w:tr>
      <w:tr w:rsidR="00B12AA2" w14:paraId="61255DD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F7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4A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32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2B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6F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BCC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AA4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D86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</w:t>
            </w:r>
          </w:p>
        </w:tc>
      </w:tr>
      <w:tr w:rsidR="00B12AA2" w14:paraId="5CC6363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C3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56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FA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56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FA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9E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FF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64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ВММ</w:t>
            </w:r>
          </w:p>
        </w:tc>
      </w:tr>
      <w:tr w:rsidR="00B12AA2" w14:paraId="4ECF5C7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DF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29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3D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AD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9D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4A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0E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87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B12AA2" w14:paraId="06AE26B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BD6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6F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98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5E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B4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C1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D9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0E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B12AA2" w14:paraId="09E8E25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F7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0A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0E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5CF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90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A8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73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3D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B12AA2" w14:paraId="0F7AB2C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F35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A9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621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61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A1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7D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7C8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C25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 и др.</w:t>
            </w:r>
          </w:p>
        </w:tc>
      </w:tr>
      <w:tr w:rsidR="00B12AA2" w14:paraId="0B28A3E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FD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47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AF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1E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3F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E5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3A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E6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B12AA2" w14:paraId="0016CAA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7F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E5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6B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6A0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B32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C7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A8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CC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МВВ</w:t>
            </w:r>
          </w:p>
        </w:tc>
      </w:tr>
      <w:tr w:rsidR="00B12AA2" w14:paraId="62E2408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05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AA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77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7E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CE2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46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CD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FF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B12AA2" w14:paraId="6212669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83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5C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C01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5E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59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55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8C3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4A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B12AA2" w14:paraId="3A2CDD6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80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9A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02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85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BF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5B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998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BF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ЛСИ</w:t>
            </w:r>
          </w:p>
        </w:tc>
      </w:tr>
      <w:tr w:rsidR="00B12AA2" w14:paraId="2B9C563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DB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101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6A5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20D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0B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16E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07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29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МСЧ</w:t>
            </w:r>
          </w:p>
        </w:tc>
      </w:tr>
      <w:tr w:rsidR="00B12AA2" w14:paraId="14B592B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17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F5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E5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E1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E1E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77C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4A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66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B12AA2" w14:paraId="1F16EAD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5F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4B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3F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610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EF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FA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08E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705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АХА</w:t>
            </w:r>
          </w:p>
        </w:tc>
      </w:tr>
      <w:tr w:rsidR="00B12AA2" w14:paraId="20AB370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BB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DA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6A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75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36F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92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D4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507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БГД</w:t>
            </w:r>
          </w:p>
        </w:tc>
      </w:tr>
      <w:tr w:rsidR="00B12AA2" w14:paraId="37D3281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75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7E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60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0A2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70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67E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5B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4E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B12AA2" w14:paraId="28C6EE7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03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6E7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CB5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95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B5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BD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5C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1D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B12AA2" w14:paraId="00F1CA9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65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40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0A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BD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F3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0E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E6A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210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B12AA2" w14:paraId="05FC587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B7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51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DD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46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46A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4A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4F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FD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</w:t>
            </w:r>
          </w:p>
        </w:tc>
      </w:tr>
      <w:tr w:rsidR="00B12AA2" w14:paraId="11B69A1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DE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88E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96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46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8B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D0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DF7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594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B12AA2" w14:paraId="37D7745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BF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70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99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CB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E10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85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E35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671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КХС</w:t>
            </w:r>
          </w:p>
        </w:tc>
      </w:tr>
      <w:tr w:rsidR="00B12AA2" w14:paraId="5226ADD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755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4A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CF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AD4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65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AE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C3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D8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СТОВИ РЕИТ ЕООД и др.</w:t>
            </w:r>
          </w:p>
        </w:tc>
      </w:tr>
      <w:tr w:rsidR="00B12AA2" w14:paraId="77C002C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54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0E2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B6D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FBF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A6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D1F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72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81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B12AA2" w14:paraId="1DA53A3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28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82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57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26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EF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68B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E7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47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B12AA2" w14:paraId="6CE9144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25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50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0A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E6C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B39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84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C5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A0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B12AA2" w14:paraId="07088F3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07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77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FEE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85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C4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C8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53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35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B12AA2" w14:paraId="0A72B6E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B7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41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C1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55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525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C5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9D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07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B12AA2" w14:paraId="269D56B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A6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1CF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0EC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A69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1C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66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91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F6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ГКЧ</w:t>
            </w:r>
          </w:p>
        </w:tc>
      </w:tr>
      <w:tr w:rsidR="00B12AA2" w14:paraId="57A9C74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B5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94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2EF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C1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7D3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DCE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151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6F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B12AA2" w14:paraId="18FA2E1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C1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07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56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2D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33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29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71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5A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B12AA2" w14:paraId="5B4D454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F4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41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AA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61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94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B5B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02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CD2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B12AA2" w14:paraId="31B56CD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53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55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AB6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6D3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F3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A75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9B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489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B12AA2" w14:paraId="7939CE1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F8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82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A0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B9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B8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FB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BE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7D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B12AA2" w14:paraId="1BAAB99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363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33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12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BC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BE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C4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38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63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ЙНС</w:t>
            </w:r>
          </w:p>
        </w:tc>
      </w:tr>
      <w:tr w:rsidR="00B12AA2" w14:paraId="372F0F3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EEA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1CC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CA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E8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80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48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560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AE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ИБК</w:t>
            </w:r>
          </w:p>
        </w:tc>
      </w:tr>
      <w:tr w:rsidR="00B12AA2" w14:paraId="3AD903C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7E3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89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0A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DE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EB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031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6A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99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ХАШ</w:t>
            </w:r>
          </w:p>
        </w:tc>
      </w:tr>
      <w:tr w:rsidR="00B12AA2" w14:paraId="2CB70D3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E3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C9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B9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52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4EB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E5F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88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CD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ЛСИ</w:t>
            </w:r>
          </w:p>
        </w:tc>
      </w:tr>
      <w:tr w:rsidR="00B12AA2" w14:paraId="73CA5CE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AF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4D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EE9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C11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5EB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AC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B8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0C1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B12AA2" w14:paraId="1A15D8E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E0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1B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A4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69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68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CB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91D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D9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B12AA2" w14:paraId="719C8E3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FD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FF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7E4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2F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5F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91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58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49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ННС</w:t>
            </w:r>
          </w:p>
        </w:tc>
      </w:tr>
      <w:tr w:rsidR="00B12AA2" w14:paraId="049178B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6B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B75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E2B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CC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7C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46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D8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F6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B12AA2" w14:paraId="301037E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0BA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B3E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95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B23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E8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B67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4F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A71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B12AA2" w14:paraId="3E45468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9C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9F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3F3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E76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F98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F90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8F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D9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B12AA2" w14:paraId="1F833C1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5E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47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434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BF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E7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5E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94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06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B12AA2" w14:paraId="5ADAB04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AB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A2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EE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6F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7D6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FE5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E5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0B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B12AA2" w14:paraId="5D25DD8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61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6C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C9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13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3B1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59A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A13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60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КМХ</w:t>
            </w:r>
          </w:p>
        </w:tc>
      </w:tr>
      <w:tr w:rsidR="00B12AA2" w14:paraId="26DC69B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A3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CE0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61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AD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70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9A3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B22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324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B12AA2" w14:paraId="587E6A9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61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51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62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93E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E3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7C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FCD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8CA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КХС</w:t>
            </w:r>
          </w:p>
        </w:tc>
      </w:tr>
      <w:tr w:rsidR="00B12AA2" w14:paraId="499A879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0C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E9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F99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90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93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F5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9F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B2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</w:t>
            </w:r>
          </w:p>
        </w:tc>
      </w:tr>
      <w:tr w:rsidR="00B12AA2" w14:paraId="7610C93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17C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545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DD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34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1B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9B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FF3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FC8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B12AA2" w14:paraId="19FB6F8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1F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B2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80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8B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44B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DA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417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9F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B12AA2" w14:paraId="71950E1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A0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73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0A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36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5DD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DA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11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3F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РСД</w:t>
            </w:r>
          </w:p>
        </w:tc>
      </w:tr>
      <w:tr w:rsidR="00B12AA2" w14:paraId="32E9AD4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AFC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89E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02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6C3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69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6B1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718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37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СЙС</w:t>
            </w:r>
          </w:p>
        </w:tc>
      </w:tr>
      <w:tr w:rsidR="00B12AA2" w14:paraId="66BC9E4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B8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08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381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3F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36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D8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17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48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B12AA2" w14:paraId="6E0D8B5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E7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8F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8A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1C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39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143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4E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AF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B12AA2" w14:paraId="20E2BB8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98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FE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2F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518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339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4A0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26A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40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B12AA2" w14:paraId="1FB6A34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0B0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F7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06B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6EC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B1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96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9C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99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СТОВИ РЕИТ ЕООД и др.</w:t>
            </w:r>
          </w:p>
        </w:tc>
      </w:tr>
      <w:tr w:rsidR="00B12AA2" w14:paraId="290B084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8B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E4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3C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12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B9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9F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F6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46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B12AA2" w14:paraId="3FF7F2F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87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09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1B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8E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35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2D7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4A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507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B12AA2" w14:paraId="1DB297A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1A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D88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9C6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6D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E22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FE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781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44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B12AA2" w14:paraId="77DE947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CA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A2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D2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DC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76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A7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66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E9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B12AA2" w14:paraId="27EF61C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60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6B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7A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42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2B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BB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501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B67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B12AA2" w14:paraId="0B81718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804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26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13D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97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40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15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04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8F3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ВВВ</w:t>
            </w:r>
          </w:p>
        </w:tc>
      </w:tr>
      <w:tr w:rsidR="00B12AA2" w14:paraId="565B146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4F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17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84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7B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65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CA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A8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62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B12AA2" w14:paraId="275628B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40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1D3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62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0AD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99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1A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6C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AC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B12AA2" w14:paraId="206757A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4DE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B5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D7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4F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4C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C5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19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4C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КЙК</w:t>
            </w:r>
          </w:p>
        </w:tc>
      </w:tr>
      <w:tr w:rsidR="00B12AA2" w14:paraId="3BD4F6A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A18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C6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16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59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D1B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85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EEB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F1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B12AA2" w14:paraId="6146455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761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295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D7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A3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8E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847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9A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2F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B12AA2" w14:paraId="6D86C8D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F1B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E7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F9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EEB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BB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AA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D7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3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B12AA2" w14:paraId="1B898F5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4AB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89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2F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4B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A0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9AF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83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89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B12AA2" w14:paraId="0D36CDD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8C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EA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0B4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A9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9E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DC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F1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D5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B12AA2" w14:paraId="3B8BDF8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47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AB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B0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94C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51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22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9AF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3C5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B12AA2" w14:paraId="14C984C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BD3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27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A7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EDB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F2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1F6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50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83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B12AA2" w14:paraId="19DA101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BA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15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A8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3F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63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6E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E73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95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ММЛ</w:t>
            </w:r>
          </w:p>
        </w:tc>
      </w:tr>
      <w:tr w:rsidR="00B12AA2" w14:paraId="078214A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A0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E56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BC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5F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84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1F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CE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25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B12AA2" w14:paraId="4B68F58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7A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586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69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B5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04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6D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DA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98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B12AA2" w14:paraId="43668FD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A0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BC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2EF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6A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8C2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513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618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45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B12AA2" w14:paraId="1F2D234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12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CC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28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43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B78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A20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D9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CB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B12AA2" w14:paraId="2753252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2B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16C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99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49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FA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081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79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67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ЦГШ</w:t>
            </w:r>
          </w:p>
        </w:tc>
      </w:tr>
      <w:tr w:rsidR="00B12AA2" w14:paraId="7218BE7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F9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E3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82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7E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C4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4E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1CD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8A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B12AA2" w14:paraId="065E5FB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13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262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3C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05D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06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6E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9B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3EB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СМД</w:t>
            </w:r>
          </w:p>
        </w:tc>
      </w:tr>
      <w:tr w:rsidR="00B12AA2" w14:paraId="4B33C9C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D1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059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C27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C3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0CF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24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1F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36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B12AA2" w14:paraId="5CD9CBA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F4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28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38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5D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1C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B2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CF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9A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B12AA2" w14:paraId="1233EBC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BB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99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50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80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54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94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266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EA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B12AA2" w14:paraId="172A632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941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2A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C2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E7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78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98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C46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9E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ДВС</w:t>
            </w:r>
          </w:p>
        </w:tc>
      </w:tr>
      <w:tr w:rsidR="00B12AA2" w14:paraId="0B4EA69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B97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A7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991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3E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6C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08F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95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BD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B12AA2" w14:paraId="354290A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8CD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38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CB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01E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43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A2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FB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D54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ЙПЖ</w:t>
            </w:r>
          </w:p>
        </w:tc>
      </w:tr>
      <w:tr w:rsidR="00B12AA2" w14:paraId="4223CAE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44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1A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77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B4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88D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CA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DE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24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АПЧ</w:t>
            </w:r>
          </w:p>
        </w:tc>
      </w:tr>
      <w:tr w:rsidR="00B12AA2" w14:paraId="2F2F767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03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70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C63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33D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16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601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8F1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B3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B12AA2" w14:paraId="6ACA7A4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C6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4DA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9E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67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76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73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E5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5F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B12AA2" w14:paraId="77000FE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21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2DE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DDB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D9B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3F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53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35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9D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B12AA2" w14:paraId="2006059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FFB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6E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BCC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754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081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64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88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C6E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B12AA2" w14:paraId="69C46E1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166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86F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69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5D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B2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02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03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4C2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B12AA2" w14:paraId="0B7B7CB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CE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971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8B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2ED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BF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878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50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73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ННС</w:t>
            </w:r>
          </w:p>
        </w:tc>
      </w:tr>
      <w:tr w:rsidR="00B12AA2" w14:paraId="56AFFA1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32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5C1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63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D6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D6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A9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41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A6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 и др.</w:t>
            </w:r>
          </w:p>
        </w:tc>
      </w:tr>
      <w:tr w:rsidR="00B12AA2" w14:paraId="6F70B20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03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E3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EB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5A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194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96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A44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06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БХИ</w:t>
            </w:r>
          </w:p>
        </w:tc>
      </w:tr>
      <w:tr w:rsidR="00B12AA2" w14:paraId="7F70219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41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A0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51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E65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95B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13A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71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26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B12AA2" w14:paraId="56B608F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5C0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7C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63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AF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CA3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CB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B0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30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B12AA2" w14:paraId="0CB02E5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EF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01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E7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6E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06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8B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23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4F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ИЦЧ</w:t>
            </w:r>
          </w:p>
        </w:tc>
      </w:tr>
      <w:tr w:rsidR="00B12AA2" w14:paraId="4BE09DD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25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AB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ECB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F4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C3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F82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6E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AD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ЕДЦ и др.</w:t>
            </w:r>
          </w:p>
        </w:tc>
      </w:tr>
      <w:tr w:rsidR="00B12AA2" w14:paraId="5D043C4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3E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CB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9F3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88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DD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EB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C0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77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B12AA2" w14:paraId="283C65D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6A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24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CCA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B5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D73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9C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9D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CC5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B12AA2" w14:paraId="3303F45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AEC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41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1B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B6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6F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34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78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53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ИМГ</w:t>
            </w:r>
          </w:p>
        </w:tc>
      </w:tr>
      <w:tr w:rsidR="00B12AA2" w14:paraId="20A6E81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B7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4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A9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D8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E5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F2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55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C6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B12AA2" w14:paraId="35454A8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315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34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95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8E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D27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37D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2C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FE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B12AA2" w14:paraId="056384A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96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53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FB8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09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D5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71D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3A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5C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ГНИ</w:t>
            </w:r>
          </w:p>
        </w:tc>
      </w:tr>
      <w:tr w:rsidR="00B12AA2" w14:paraId="6CF894B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3EE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DBE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1A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D3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84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6B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98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0D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ЛЙП</w:t>
            </w:r>
          </w:p>
        </w:tc>
      </w:tr>
      <w:tr w:rsidR="00B12AA2" w14:paraId="1132F87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D5A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E8D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4F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66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22C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7E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05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20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B12AA2" w14:paraId="1BCF64C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75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E2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41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E6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E6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61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DE0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A4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B12AA2" w14:paraId="2FDBDD8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C9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48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A1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78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77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69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C9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DD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B12AA2" w14:paraId="1C7E586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4C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890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58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1C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11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50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6F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F4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ИГЙ</w:t>
            </w:r>
          </w:p>
        </w:tc>
      </w:tr>
      <w:tr w:rsidR="00B12AA2" w14:paraId="73B11FD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BC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F7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08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CB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F6D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4A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76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FF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ДЙС</w:t>
            </w:r>
          </w:p>
        </w:tc>
      </w:tr>
      <w:tr w:rsidR="00B12AA2" w14:paraId="24844E8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F3C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04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48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DB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20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39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3B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37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СМИ</w:t>
            </w:r>
          </w:p>
        </w:tc>
      </w:tr>
      <w:tr w:rsidR="00B12AA2" w14:paraId="4D991EA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4A4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DE8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C6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C6F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B8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403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E6D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C43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ТПХ</w:t>
            </w:r>
          </w:p>
        </w:tc>
      </w:tr>
      <w:tr w:rsidR="00B12AA2" w14:paraId="37956CD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1E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A3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83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99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2B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DF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0F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41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 ЛАНД ИНВЕСТ ООД</w:t>
            </w:r>
          </w:p>
        </w:tc>
      </w:tr>
      <w:tr w:rsidR="00B12AA2" w14:paraId="124EE89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D6D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9B7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635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D7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45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F9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F1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37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 и др.</w:t>
            </w:r>
          </w:p>
        </w:tc>
      </w:tr>
      <w:tr w:rsidR="00B12AA2" w14:paraId="7FBACB0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C8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EF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9C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F67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26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C7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9B5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13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ТПР</w:t>
            </w:r>
          </w:p>
        </w:tc>
      </w:tr>
      <w:tr w:rsidR="00B12AA2" w14:paraId="7947266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B1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9C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4A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472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8B9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442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AAB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DD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ПИИ</w:t>
            </w:r>
          </w:p>
        </w:tc>
      </w:tr>
      <w:tr w:rsidR="00B12AA2" w14:paraId="5E0C308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C2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A9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54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598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7F9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34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11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CA6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B12AA2" w14:paraId="06CEC91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7A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AF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AC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F3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CB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218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FD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29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B12AA2" w14:paraId="7A35B4F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B5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89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1AE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DC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85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C0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D5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9E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СТОВИ РЕИТ ЕООД и др.</w:t>
            </w:r>
          </w:p>
        </w:tc>
      </w:tr>
      <w:tr w:rsidR="00B12AA2" w14:paraId="2FD6636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CE6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93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94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C0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4C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62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DA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51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B12AA2" w14:paraId="0CA0E7A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5D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C8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AE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9B1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9E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3AB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BB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65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АМС</w:t>
            </w:r>
          </w:p>
        </w:tc>
      </w:tr>
      <w:tr w:rsidR="00B12AA2" w14:paraId="5B7CC40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10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F5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9D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0F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37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94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4D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63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КМЛ</w:t>
            </w:r>
          </w:p>
        </w:tc>
      </w:tr>
      <w:tr w:rsidR="00B12AA2" w14:paraId="278E2F4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99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17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024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0A7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18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09B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21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7C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ББН</w:t>
            </w:r>
          </w:p>
        </w:tc>
      </w:tr>
      <w:tr w:rsidR="00B12AA2" w14:paraId="0402674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34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E7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86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6F5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B1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EC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76A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4A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B12AA2" w14:paraId="6995F58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63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EC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BED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12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01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71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F4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46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МЦГ</w:t>
            </w:r>
          </w:p>
        </w:tc>
      </w:tr>
      <w:tr w:rsidR="00B12AA2" w14:paraId="2990401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84E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88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61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6E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37D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4A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F1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30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B12AA2" w14:paraId="490BF15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74B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7DA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A3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B3A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40E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39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54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8B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B12AA2" w14:paraId="0DB0026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29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F2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A2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8C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E9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3A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D0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32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КСИ</w:t>
            </w:r>
          </w:p>
        </w:tc>
      </w:tr>
      <w:tr w:rsidR="00B12AA2" w14:paraId="2B1FEA8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54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06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0D1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80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CE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43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D7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86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 и др.</w:t>
            </w:r>
          </w:p>
        </w:tc>
      </w:tr>
      <w:tr w:rsidR="00B12AA2" w14:paraId="1318F85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42F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DD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8FE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851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4B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BB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54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F38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B12AA2" w14:paraId="058A9C8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7D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75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61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74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3E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A5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2C2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144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B12AA2" w14:paraId="28311FF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CB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83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CC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E32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86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0B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DCE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71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МВВ</w:t>
            </w:r>
          </w:p>
        </w:tc>
      </w:tr>
      <w:tr w:rsidR="00B12AA2" w14:paraId="4AE071C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3E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C4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69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5E5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A6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E12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C5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AF0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ЕБК</w:t>
            </w:r>
          </w:p>
        </w:tc>
      </w:tr>
      <w:tr w:rsidR="00B12AA2" w14:paraId="7B5E1CE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38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FC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DD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0E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D9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E1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B4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6E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B12AA2" w14:paraId="3D2CE4C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7C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45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EB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8C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D6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48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C2A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CB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B12AA2" w14:paraId="48533F6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68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59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86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40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868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5E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B9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B1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НМИ</w:t>
            </w:r>
          </w:p>
        </w:tc>
      </w:tr>
      <w:tr w:rsidR="00B12AA2" w14:paraId="5BC11E0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80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4B9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0A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29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F9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5AF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59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59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ННС</w:t>
            </w:r>
          </w:p>
        </w:tc>
      </w:tr>
      <w:tr w:rsidR="00B12AA2" w14:paraId="0A2B1E6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41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C93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A79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26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AF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5F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0F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49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МГН</w:t>
            </w:r>
          </w:p>
        </w:tc>
      </w:tr>
      <w:tr w:rsidR="00B12AA2" w14:paraId="3B70DEA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AE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0C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CD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B41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26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42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B8C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C3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B12AA2" w14:paraId="00CCFC0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9D5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СТРОЙ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6C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721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6D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4F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B9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B56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D4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B12AA2" w14:paraId="6299C77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BD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49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CD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6E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88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5E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467.640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E5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10755.73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F2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AA2" w14:paraId="73F2CCC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5FF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6D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8D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6C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70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1D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8C8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84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B12AA2" w14:paraId="15F4EFE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18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61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2E8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9B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D3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D7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DF8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132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ДИВИНЕКС ООД</w:t>
            </w:r>
          </w:p>
        </w:tc>
      </w:tr>
      <w:tr w:rsidR="00B12AA2" w14:paraId="3CF3A22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13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4C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1F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8F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90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8B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29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EFF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ЛМД</w:t>
            </w:r>
          </w:p>
        </w:tc>
      </w:tr>
      <w:tr w:rsidR="00B12AA2" w14:paraId="247633E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1B5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59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04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BB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8DC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222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919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3E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КХС</w:t>
            </w:r>
          </w:p>
        </w:tc>
      </w:tr>
      <w:tr w:rsidR="00B12AA2" w14:paraId="1C7B3A0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15A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B90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D4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F8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2E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AF0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C6A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6D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 и др.</w:t>
            </w:r>
          </w:p>
        </w:tc>
      </w:tr>
      <w:tr w:rsidR="00B12AA2" w14:paraId="3B440D6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D5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8F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04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12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34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3C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E2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C5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ННН</w:t>
            </w:r>
          </w:p>
        </w:tc>
      </w:tr>
      <w:tr w:rsidR="00B12AA2" w14:paraId="78619CB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278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DE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4E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20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60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F94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C3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24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B12AA2" w14:paraId="7021DB1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C2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BE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EF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3D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53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8A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3C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4E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МПЧ</w:t>
            </w:r>
          </w:p>
        </w:tc>
      </w:tr>
      <w:tr w:rsidR="00B12AA2" w14:paraId="00143EF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E3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09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71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20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A73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FA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55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40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ЛНН</w:t>
            </w:r>
          </w:p>
        </w:tc>
      </w:tr>
      <w:tr w:rsidR="00B12AA2" w14:paraId="085212E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021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1C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43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31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98F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4B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BF5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23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ДИВИНЕКС ООД</w:t>
            </w:r>
          </w:p>
        </w:tc>
      </w:tr>
      <w:tr w:rsidR="00B12AA2" w14:paraId="518CE66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B4C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39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A4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8A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CF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8F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72F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76B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B12AA2" w14:paraId="435198B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EFC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989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F4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511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18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DF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3F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3A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ДИВИНЕКС ООД</w:t>
            </w:r>
          </w:p>
        </w:tc>
      </w:tr>
      <w:tr w:rsidR="00B12AA2" w14:paraId="2FD1B65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04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19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17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DE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2B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34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12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75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B12AA2" w14:paraId="12B2120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BE8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28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32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05B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95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81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8A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79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СТОВИ РЕИТ ЕООД</w:t>
            </w:r>
          </w:p>
        </w:tc>
      </w:tr>
      <w:tr w:rsidR="00B12AA2" w14:paraId="5A2A856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45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61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1A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2AD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42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FE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958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BDB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ТЛД</w:t>
            </w:r>
          </w:p>
        </w:tc>
      </w:tr>
      <w:tr w:rsidR="00B12AA2" w14:paraId="59F2430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B2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C3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0B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C6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C92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BD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FA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32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СТОВИ РЕИТ ЕООД</w:t>
            </w:r>
          </w:p>
        </w:tc>
      </w:tr>
      <w:tr w:rsidR="00B12AA2" w14:paraId="6C2E8DB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4A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0EC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28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DE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79C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D7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6B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E8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B12AA2" w14:paraId="18941FF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44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049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CF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EE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B6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3C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6E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2B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КХС</w:t>
            </w:r>
          </w:p>
        </w:tc>
      </w:tr>
      <w:tr w:rsidR="00B12AA2" w14:paraId="0B607D0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51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B98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62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0D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CD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09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55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29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ЦВМ и др.</w:t>
            </w:r>
          </w:p>
        </w:tc>
      </w:tr>
      <w:tr w:rsidR="00B12AA2" w14:paraId="0920AD7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917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F4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3E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51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A1B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0F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1F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676.65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1A9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AA2" w14:paraId="30085A1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E3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E8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E17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06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3A6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6E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5E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983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12AA2" w14:paraId="4B8C02B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DF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44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22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DB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8F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1C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AC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C5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B12AA2" w14:paraId="02F867A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21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B01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3C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57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9D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04C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35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72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МГИ</w:t>
            </w:r>
          </w:p>
        </w:tc>
      </w:tr>
      <w:tr w:rsidR="00B12AA2" w14:paraId="7DF55E0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35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AC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5A9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22C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275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4AB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3C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77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B12AA2" w14:paraId="4E752C6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F0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83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8C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6F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49C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FA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BB5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76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12AA2" w14:paraId="1E2C7EE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A7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9C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FF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7F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A70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4E6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5D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AF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B12AA2" w14:paraId="42AE436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95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96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FA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69D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8F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99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A4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45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12AA2" w14:paraId="2958204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1B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5A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BA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75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A19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B68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7C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F0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B12AA2" w14:paraId="3A76E14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EE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113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96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F0F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F25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9EC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6B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05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 и др.</w:t>
            </w:r>
          </w:p>
        </w:tc>
      </w:tr>
      <w:tr w:rsidR="00B12AA2" w14:paraId="68A697E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63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E3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83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A0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72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83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B6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35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B12AA2" w14:paraId="536E8D4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26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81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08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85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E8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FE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01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0B5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ЙАП</w:t>
            </w:r>
          </w:p>
        </w:tc>
      </w:tr>
      <w:tr w:rsidR="00B12AA2" w14:paraId="6D6B5F9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41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26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AB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25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DB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36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CD2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AA1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12AA2" w14:paraId="3C94687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02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7F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F6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D0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AB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3B0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3E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F9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B12AA2" w14:paraId="370BBF6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02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3CF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09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17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2F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7B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067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631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ВНЖ</w:t>
            </w:r>
          </w:p>
        </w:tc>
      </w:tr>
      <w:tr w:rsidR="00B12AA2" w14:paraId="215ACBC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04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D2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A3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A3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41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CD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DB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74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B12AA2" w14:paraId="38E11EE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D2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11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1F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25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8B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6C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6E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EEC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12AA2" w14:paraId="13CD18E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D7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BA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8C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B9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BFE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EC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8B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E64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B12AA2" w14:paraId="6DA579D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13C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E0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12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DE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6B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A3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6D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D8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B12AA2" w14:paraId="1F36710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6A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38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A7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CC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E5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FA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80E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1D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B12AA2" w14:paraId="60990D0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B0B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1F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B4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8C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48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D5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9D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D6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B12AA2" w14:paraId="2301169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2B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52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5E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64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2BE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BB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59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FE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12AA2" w14:paraId="16F8BE4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C91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8B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A4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3A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36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A5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0C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B1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12AA2" w14:paraId="24E0C9B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95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B0A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BA0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FA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B6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00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BEC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9E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12AA2" w14:paraId="62091E9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23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05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64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3D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94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6E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0C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692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12AA2" w14:paraId="6817ED4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7AB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7D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73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E8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6F2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53D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F3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F24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12AA2" w14:paraId="31E448F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D8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44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02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FE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5E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C6C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DD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5F2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B12AA2" w14:paraId="019E2F4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FAB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49E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01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6B4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6B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C1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5A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3A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12AA2" w14:paraId="5BFB6FF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74B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99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23B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6B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DAF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E4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75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B0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12AA2" w14:paraId="2D14E14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D0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C9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AB6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1B9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00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EE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EF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E9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ЦВМ и др.</w:t>
            </w:r>
          </w:p>
        </w:tc>
      </w:tr>
      <w:tr w:rsidR="00B12AA2" w14:paraId="3C56287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471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D1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6D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5B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0D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DE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763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ED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B12AA2" w14:paraId="44E59C4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14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60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32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C6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F0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AE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57B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0E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СТОВИ РЕИТ ЕООД</w:t>
            </w:r>
          </w:p>
        </w:tc>
      </w:tr>
      <w:tr w:rsidR="00B12AA2" w14:paraId="4E3DD25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5C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86B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BE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1B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8BE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E04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32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CE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B12AA2" w14:paraId="18828F1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B06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23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3C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BB4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39A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989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07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55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B12AA2" w14:paraId="0C64A8C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79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0D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B8B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886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E7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38F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6CC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004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12AA2" w14:paraId="0B4F9BA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7B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B8F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F71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07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43E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69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8B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28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B12AA2" w14:paraId="7E91E79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A0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57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F4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B5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DC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AB3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24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AC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B12AA2" w14:paraId="4AFB680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EF4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B9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97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F3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B4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3C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FF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7D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12AA2" w14:paraId="3499F42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C3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CC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50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7F8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12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38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1C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F5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БГЖ</w:t>
            </w:r>
          </w:p>
        </w:tc>
      </w:tr>
      <w:tr w:rsidR="00B12AA2" w14:paraId="6006838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8C9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94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35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32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046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94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5FC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CA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B12AA2" w14:paraId="5A1FFD4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0C1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49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9B9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31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3CA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6B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CB5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0EF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B12AA2" w14:paraId="3349CDB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69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DB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84D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20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F9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06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F4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101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ИТМ</w:t>
            </w:r>
          </w:p>
        </w:tc>
      </w:tr>
      <w:tr w:rsidR="00B12AA2" w14:paraId="14916C8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DC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11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15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24D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79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693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83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85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B12AA2" w14:paraId="06D0911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0B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37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E0D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A3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46E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AE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4F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B8C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B12AA2" w14:paraId="296190E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A8A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04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49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83C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66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87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18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EA2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B12AA2" w14:paraId="0176DD3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60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01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0A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4B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FFF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59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FF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9B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ИАЧ</w:t>
            </w:r>
          </w:p>
        </w:tc>
      </w:tr>
      <w:tr w:rsidR="00B12AA2" w14:paraId="2B1189E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76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5E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0A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F2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91D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03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D31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208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B12AA2" w14:paraId="3E560E1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9A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2D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297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29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C7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8C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02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12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БГД</w:t>
            </w:r>
          </w:p>
        </w:tc>
      </w:tr>
      <w:tr w:rsidR="00B12AA2" w14:paraId="1A4B74C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DA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73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F3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DB8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F12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D7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68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6B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РДВ и др.</w:t>
            </w:r>
          </w:p>
        </w:tc>
      </w:tr>
      <w:tr w:rsidR="00B12AA2" w14:paraId="6D27355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40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577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00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8AD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E2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35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64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04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ИМХ</w:t>
            </w:r>
          </w:p>
        </w:tc>
      </w:tr>
      <w:tr w:rsidR="00B12AA2" w14:paraId="3FD2F73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09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8A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2E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48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4A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5F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F5F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B4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 и др.</w:t>
            </w:r>
          </w:p>
        </w:tc>
      </w:tr>
      <w:tr w:rsidR="00B12AA2" w14:paraId="62CAB9B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B0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6F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6E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FC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15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DD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37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E1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ХНС</w:t>
            </w:r>
          </w:p>
        </w:tc>
      </w:tr>
      <w:tr w:rsidR="00B12AA2" w14:paraId="775568B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BE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90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E6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F4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93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BB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B9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CC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</w:t>
            </w:r>
          </w:p>
        </w:tc>
      </w:tr>
      <w:tr w:rsidR="00B12AA2" w14:paraId="266DA96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A1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B8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C3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AB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60D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EA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31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D41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B12AA2" w14:paraId="62AAE2C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2D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40F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AEE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80C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8D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D82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1B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2B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B12AA2" w14:paraId="2555571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93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5CF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2F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90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31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36A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F0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17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БВХ</w:t>
            </w:r>
          </w:p>
        </w:tc>
      </w:tr>
      <w:tr w:rsidR="00B12AA2" w14:paraId="5898093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BB3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8B9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CC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C8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80A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F1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AA1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F5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B12AA2" w14:paraId="1F4FF53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85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CF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3E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99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B6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7F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CC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08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B12AA2" w14:paraId="631BC88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E54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35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1C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03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5F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9F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3F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3B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МДИ</w:t>
            </w:r>
          </w:p>
        </w:tc>
      </w:tr>
      <w:tr w:rsidR="00B12AA2" w14:paraId="67737DD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E3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78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9F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05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77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A1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3B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BBB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B12AA2" w14:paraId="2636C0B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BF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4B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3E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27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FE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E7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747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BB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B12AA2" w14:paraId="2D78443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AA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0CD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BFB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318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714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DB2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D9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AE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B12AA2" w14:paraId="3ED1D50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52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E0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AE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52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77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BC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04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ED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B12AA2" w14:paraId="07D50CD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54E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39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DA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E6E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25A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43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51C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862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B12AA2" w14:paraId="55A2F95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88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E0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34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49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0C5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C3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65C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7E5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B12AA2" w14:paraId="670B964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429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30F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76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D7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42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D2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C03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30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B12AA2" w14:paraId="1147489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089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0C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FF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81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2B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A0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50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14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B12AA2" w14:paraId="10246DA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95E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CB4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B0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C5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43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D2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26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325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B12AA2" w14:paraId="43EBB8F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99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50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99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B7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13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49A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D8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42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B12AA2" w14:paraId="7F7746E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48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CF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E3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A0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E5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86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9C3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86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ИГУ</w:t>
            </w:r>
          </w:p>
        </w:tc>
      </w:tr>
      <w:tr w:rsidR="00B12AA2" w14:paraId="413D595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76E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03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00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809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65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D7A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E7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5A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B12AA2" w14:paraId="4FD4A9A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1E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6B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DBD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A0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DA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06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DF6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C9F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ТФН</w:t>
            </w:r>
          </w:p>
        </w:tc>
      </w:tr>
      <w:tr w:rsidR="00B12AA2" w14:paraId="74E4BCB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D0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0D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0C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D90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4E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781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83A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07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B12AA2" w14:paraId="47ABB48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88F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349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12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A4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9E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EB1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B2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FB1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</w:t>
            </w:r>
          </w:p>
        </w:tc>
      </w:tr>
      <w:tr w:rsidR="00B12AA2" w14:paraId="74B4956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E6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44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E5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9C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BC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AC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28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B5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B12AA2" w14:paraId="5ADE3FC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42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FC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B86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9C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C5C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779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63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4F8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ГЙН</w:t>
            </w:r>
          </w:p>
        </w:tc>
      </w:tr>
      <w:tr w:rsidR="00B12AA2" w14:paraId="1A9881C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A2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B1B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FE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B5C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6A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A6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8A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B6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B12AA2" w14:paraId="67E5E1C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7B4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A4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BF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74D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D7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F1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B1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EE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КГЖ</w:t>
            </w:r>
          </w:p>
        </w:tc>
      </w:tr>
      <w:tr w:rsidR="00B12AA2" w14:paraId="3ED7243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3AA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55D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B7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AA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30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26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EF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D8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B12AA2" w14:paraId="22D544E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E1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414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B5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97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7A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12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0B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5A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B12AA2" w14:paraId="5C27B53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20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55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DF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09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60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AB5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20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05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B12AA2" w14:paraId="70850AA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03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32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CB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05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A9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32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AB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CF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B12AA2" w14:paraId="56A528B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9A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23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DD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78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DE1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8C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EB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0C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B12AA2" w14:paraId="6CF9F03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839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CF8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33C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395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24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F6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2B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0B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ЙПЖ</w:t>
            </w:r>
          </w:p>
        </w:tc>
      </w:tr>
      <w:tr w:rsidR="00B12AA2" w14:paraId="51258FE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E4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C3E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94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EF0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B0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39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AAD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C9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B12AA2" w14:paraId="49686E5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84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873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41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31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1BA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56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3A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05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B12AA2" w14:paraId="1577791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BF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C3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73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BE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E5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F1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DE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44E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B12AA2" w14:paraId="5EB7FF6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C5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08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F5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78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0A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1A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17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34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КДВ</w:t>
            </w:r>
          </w:p>
        </w:tc>
      </w:tr>
      <w:tr w:rsidR="00B12AA2" w14:paraId="03DD665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02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711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D8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9A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F5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F56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F8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C2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ПГХ</w:t>
            </w:r>
          </w:p>
        </w:tc>
      </w:tr>
      <w:tr w:rsidR="00B12AA2" w14:paraId="13091FD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01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D1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7B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1A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DC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E64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BCE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F9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B12AA2" w14:paraId="5E3BD8C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50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7A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5A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E4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43D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A2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1B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E1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B12AA2" w14:paraId="73D1777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77F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59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81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23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DB4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F7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3C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EA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B12AA2" w14:paraId="5DAF591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E5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AD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CA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D6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951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A8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41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AEE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ЕДЦ</w:t>
            </w:r>
          </w:p>
        </w:tc>
      </w:tr>
      <w:tr w:rsidR="00B12AA2" w14:paraId="61B6899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A93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29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34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82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1CA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B1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65A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23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ЙНС</w:t>
            </w:r>
          </w:p>
        </w:tc>
      </w:tr>
      <w:tr w:rsidR="00B12AA2" w14:paraId="2D15DCE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3E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91F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CDF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C48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AE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D3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01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3F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B12AA2" w14:paraId="67B0DC8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6F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00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2A6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69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37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C4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6E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29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B12AA2" w14:paraId="4F66231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5C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EB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FE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5C3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05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78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A15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B9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ГСЗ</w:t>
            </w:r>
          </w:p>
        </w:tc>
      </w:tr>
      <w:tr w:rsidR="00B12AA2" w14:paraId="086A998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C37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25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F3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C5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F1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0F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14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F0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B12AA2" w14:paraId="45D79E9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D9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7C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39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CA8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9E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38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40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D6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B12AA2" w14:paraId="5922115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0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8A9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124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35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D3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00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73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12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ЙЙП</w:t>
            </w:r>
          </w:p>
        </w:tc>
      </w:tr>
      <w:tr w:rsidR="00B12AA2" w14:paraId="62D64CE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4E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51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D93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1B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10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A6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53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17F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B12AA2" w14:paraId="3B1D75B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A8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E3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08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1D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BA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F97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1A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06F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ДМП</w:t>
            </w:r>
          </w:p>
        </w:tc>
      </w:tr>
      <w:tr w:rsidR="00B12AA2" w14:paraId="6E202B9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E0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C1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B8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08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D8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86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B6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783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СИФ</w:t>
            </w:r>
          </w:p>
        </w:tc>
      </w:tr>
      <w:tr w:rsidR="00B12AA2" w14:paraId="07D2E22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1C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2E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25D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B96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AF9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4B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FF5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5B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B12AA2" w14:paraId="2545060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50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8F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30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BA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97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2A0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A96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09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ЛАИ</w:t>
            </w:r>
          </w:p>
        </w:tc>
      </w:tr>
      <w:tr w:rsidR="00B12AA2" w14:paraId="035CD95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04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47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20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6A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A6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1DD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D3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F4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B12AA2" w14:paraId="3319BFB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99D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A7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A5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E8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10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8F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644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49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ТОБО ООД</w:t>
            </w:r>
          </w:p>
        </w:tc>
      </w:tr>
      <w:tr w:rsidR="00B12AA2" w14:paraId="5BEBDED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CE8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93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24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8C5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67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23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A42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B69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B12AA2" w14:paraId="5B50CB3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04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13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B3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1D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93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CB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FF9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4D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B12AA2" w14:paraId="65E82B4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0AD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10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72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4AC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BE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37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CC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AF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B12AA2" w14:paraId="1E1C37A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37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8BB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96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E9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EC3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9C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7C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83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B12AA2" w14:paraId="17EBFFD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F55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03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D0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609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28D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C6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82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7D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B12AA2" w14:paraId="2A39DEF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10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DB6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DF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46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BB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D3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A9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47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ДСФ</w:t>
            </w:r>
          </w:p>
        </w:tc>
      </w:tr>
      <w:tr w:rsidR="00B12AA2" w14:paraId="2A6F919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9F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B9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19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18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94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D1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C64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F1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 и др.</w:t>
            </w:r>
          </w:p>
        </w:tc>
      </w:tr>
      <w:tr w:rsidR="00B12AA2" w14:paraId="6906835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1DA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75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3C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6F5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3F4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7D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AD8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FF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B12AA2" w14:paraId="64EE44A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25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D1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5C4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9E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F3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A71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7D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D9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 и др.</w:t>
            </w:r>
          </w:p>
        </w:tc>
      </w:tr>
      <w:tr w:rsidR="00B12AA2" w14:paraId="60C8309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ED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71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11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CD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6C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CC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923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14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B12AA2" w14:paraId="56B63DF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2F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942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75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E7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E0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49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D8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D4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ММД</w:t>
            </w:r>
          </w:p>
        </w:tc>
      </w:tr>
      <w:tr w:rsidR="00B12AA2" w14:paraId="386D907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DC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42F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AB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CF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CE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34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185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4B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B12AA2" w14:paraId="2F2060E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B00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63E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D1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A6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60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D9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E5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14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ДВВ</w:t>
            </w:r>
          </w:p>
        </w:tc>
      </w:tr>
      <w:tr w:rsidR="00B12AA2" w14:paraId="0B7DFDC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5E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F9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38A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2A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EB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05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AB8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78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ДГЖ</w:t>
            </w:r>
          </w:p>
        </w:tc>
      </w:tr>
      <w:tr w:rsidR="00B12AA2" w14:paraId="43CF516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7C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35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F12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B2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A0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E4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7B4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DE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B12AA2" w14:paraId="31FD9EA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3B4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7D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30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61A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C6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E2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40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93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B12AA2" w14:paraId="011013B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BA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2D3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F4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35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BF5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7D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39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192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B12AA2" w14:paraId="56EBC98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63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16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D8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0E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00A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54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3D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EF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B12AA2" w14:paraId="58E478D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D8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94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1A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3AD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F9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4B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69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66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СГШ</w:t>
            </w:r>
          </w:p>
        </w:tc>
      </w:tr>
      <w:tr w:rsidR="00B12AA2" w14:paraId="244EC1A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A7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FE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810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ED7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3DC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FB0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93C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E2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B12AA2" w14:paraId="5391231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89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63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7B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CA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09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86C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A2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2D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КМЯ</w:t>
            </w:r>
          </w:p>
        </w:tc>
      </w:tr>
      <w:tr w:rsidR="00B12AA2" w14:paraId="26D7195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67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13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DA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BD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B27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3CA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05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95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B12AA2" w14:paraId="3973C57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3C3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FA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983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06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89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61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BD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4D2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B12AA2" w14:paraId="49BED4F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07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E6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9B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12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D29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562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F4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F9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B12AA2" w14:paraId="7C2CA9B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DD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834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7D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668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74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019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CE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E3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B12AA2" w14:paraId="4C3ACF2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F6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FBF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EB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82D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47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48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90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63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БЙН</w:t>
            </w:r>
          </w:p>
        </w:tc>
      </w:tr>
      <w:tr w:rsidR="00B12AA2" w14:paraId="4C4F128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90C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5C4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41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7B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71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BA6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47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CA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МГЖ</w:t>
            </w:r>
          </w:p>
        </w:tc>
      </w:tr>
      <w:tr w:rsidR="00B12AA2" w14:paraId="7EC7B82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99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04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96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7C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BB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C4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C31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7D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B12AA2" w14:paraId="4BA626C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BC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C2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603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D6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5CF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8C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41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6B3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B12AA2" w14:paraId="4C10BBA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9E2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A2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1B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23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69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3B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1C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7D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B12AA2" w14:paraId="3C896E3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FF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253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92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EDF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1D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B7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D88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0E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B12AA2" w14:paraId="047F82A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5F8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67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CB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D37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7D7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44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56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A1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БДТ</w:t>
            </w:r>
          </w:p>
        </w:tc>
      </w:tr>
      <w:tr w:rsidR="00B12AA2" w14:paraId="5FABB47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45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A14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D5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B5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F5B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2A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242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E2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B12AA2" w14:paraId="1E844B1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30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9E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85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5E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E4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CD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11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3DA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БВХ</w:t>
            </w:r>
          </w:p>
        </w:tc>
      </w:tr>
      <w:tr w:rsidR="00B12AA2" w14:paraId="426625D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1A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D1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D1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32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16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B0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AB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20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B12AA2" w14:paraId="1B7FB02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3E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F6C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87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65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261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43F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BE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3F8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B12AA2" w14:paraId="2EB2030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59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5C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EBD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255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A2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C5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9D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98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ИДЖ</w:t>
            </w:r>
          </w:p>
        </w:tc>
      </w:tr>
      <w:tr w:rsidR="00B12AA2" w14:paraId="16323BD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A99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16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8A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470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F33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0D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48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B0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B12AA2" w14:paraId="4753191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EE0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551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5C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61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89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C0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90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4E7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B12AA2" w14:paraId="3059BC7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49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15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7B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B81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C5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54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B5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AD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ЙПЖ</w:t>
            </w:r>
          </w:p>
        </w:tc>
      </w:tr>
      <w:tr w:rsidR="00B12AA2" w14:paraId="1EACCBC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30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07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61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D1B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38A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D3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5EA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860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B12AA2" w14:paraId="4F581D8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3E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2F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3AD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45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0E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D1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673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81A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НМЖ</w:t>
            </w:r>
          </w:p>
        </w:tc>
      </w:tr>
      <w:tr w:rsidR="00B12AA2" w14:paraId="68C313C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1D1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00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3E0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F2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33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E94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EB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7F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ЕГК</w:t>
            </w:r>
          </w:p>
        </w:tc>
      </w:tr>
      <w:tr w:rsidR="00B12AA2" w14:paraId="43F5107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94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848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FC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D9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0E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03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F79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5C0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B12AA2" w14:paraId="7095F0C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57C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6B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333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60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0D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3F9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68C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E4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ИЛД и др.</w:t>
            </w:r>
          </w:p>
        </w:tc>
      </w:tr>
      <w:tr w:rsidR="00B12AA2" w14:paraId="4DB540F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1A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11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5F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05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EF5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0A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CE1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574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B12AA2" w14:paraId="70F7A96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E2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82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75E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40F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7B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A6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31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DC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B12AA2" w14:paraId="2AB54A7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D7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DD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7F9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298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5D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FE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9F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07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 и др.</w:t>
            </w:r>
          </w:p>
        </w:tc>
      </w:tr>
      <w:tr w:rsidR="00B12AA2" w14:paraId="34C6E87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63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98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457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02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F9C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CD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A30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DE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ДИЖ</w:t>
            </w:r>
          </w:p>
        </w:tc>
      </w:tr>
      <w:tr w:rsidR="00B12AA2" w14:paraId="5814E1E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83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A7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1B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CD4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F1B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12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19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AD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B12AA2" w14:paraId="0B5903D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6C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E8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C4A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AA9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07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E7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82F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E46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B12AA2" w14:paraId="3C8C940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81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64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0DD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F7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12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F8D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DF5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38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B12AA2" w14:paraId="04CA9F8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FD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4E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C4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FA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0A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6FD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D5E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E8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СПЦ</w:t>
            </w:r>
          </w:p>
        </w:tc>
      </w:tr>
      <w:tr w:rsidR="00B12AA2" w14:paraId="2FDEDC3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AC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C1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A3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DA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6F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2F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58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99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ЛМК</w:t>
            </w:r>
          </w:p>
        </w:tc>
      </w:tr>
      <w:tr w:rsidR="00B12AA2" w14:paraId="09132B5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93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C2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07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E9F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E1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83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61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CD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ЕГК</w:t>
            </w:r>
          </w:p>
        </w:tc>
      </w:tr>
      <w:tr w:rsidR="00B12AA2" w14:paraId="1A2DB9C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60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DB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2B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3C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068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4E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1F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8D4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B12AA2" w14:paraId="255C63F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AB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09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B6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F5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4D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92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A6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67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ДАЖ</w:t>
            </w:r>
          </w:p>
        </w:tc>
      </w:tr>
      <w:tr w:rsidR="00B12AA2" w14:paraId="000556D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A8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BD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A63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C5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B8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77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FF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6E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ЙНС</w:t>
            </w:r>
          </w:p>
        </w:tc>
      </w:tr>
      <w:tr w:rsidR="00B12AA2" w14:paraId="099E582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17A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BE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76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77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5C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A9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4F2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7D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B12AA2" w14:paraId="52B70BA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87D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36D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1CF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05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A2F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92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166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D81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B12AA2" w14:paraId="29BAA52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67F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8B6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14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844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31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3E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35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F5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ВНЖ</w:t>
            </w:r>
          </w:p>
        </w:tc>
      </w:tr>
      <w:tr w:rsidR="00B12AA2" w14:paraId="2492E43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7B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C3F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3A9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35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88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36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E6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C6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B12AA2" w14:paraId="2966069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C1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38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0C7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28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E2D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3D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B7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EF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ФМС</w:t>
            </w:r>
          </w:p>
        </w:tc>
      </w:tr>
      <w:tr w:rsidR="00B12AA2" w14:paraId="215A723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B4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38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EC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AB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B8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67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49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C3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B12AA2" w14:paraId="7DC0CD9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75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3B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A56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BB4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2E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8B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3D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4D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B12AA2" w14:paraId="5CB4244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3C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ED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BF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18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507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31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3A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4B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B12AA2" w14:paraId="0D820D4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D4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D0C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D3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4A3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77D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376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1AA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57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B12AA2" w14:paraId="47AC69E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52F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89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A9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BD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CA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826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FE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8B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B12AA2" w14:paraId="21878D4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7CA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661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CEE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306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00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10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FE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47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B12AA2" w14:paraId="3E16B78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470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76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B5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C12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A9C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1D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FC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64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B12AA2" w14:paraId="3B30E87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FB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83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22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58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6F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DD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943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D3E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МДН</w:t>
            </w:r>
          </w:p>
        </w:tc>
      </w:tr>
      <w:tr w:rsidR="00B12AA2" w14:paraId="34273BF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2E3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61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A0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69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28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E9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FA0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2AC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МДШ и др.</w:t>
            </w:r>
          </w:p>
        </w:tc>
      </w:tr>
      <w:tr w:rsidR="00B12AA2" w14:paraId="29A1146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34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3D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BA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5FF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6B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AC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51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58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ИПЖ</w:t>
            </w:r>
          </w:p>
        </w:tc>
      </w:tr>
      <w:tr w:rsidR="00B12AA2" w14:paraId="6631792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39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C4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33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61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81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95B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D7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F70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B12AA2" w14:paraId="5DEC803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0C5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EF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DE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1B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AA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94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25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19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B12AA2" w14:paraId="2312511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2A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A6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2C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90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91E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17F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67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16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НМЖ</w:t>
            </w:r>
          </w:p>
        </w:tc>
      </w:tr>
      <w:tr w:rsidR="00B12AA2" w14:paraId="0DE312B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C6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B3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F5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C3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55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7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50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06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12AA2" w14:paraId="78B7C8E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160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8C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C0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DF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B3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6E1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5A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5A7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B12AA2" w14:paraId="22F55AD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BD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B7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AE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D7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C6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16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CC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1DC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B12AA2" w14:paraId="418F388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AC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BAF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D22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F9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72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AEC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49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02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B12AA2" w14:paraId="5093C05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21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3D3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D2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85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D5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BE5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FF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23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B12AA2" w14:paraId="749D003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59F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71F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B13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1C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7FD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CC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4D9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C5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B12AA2" w14:paraId="327AA62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D8D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33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E2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490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73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8A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045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DB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ЙПЖ</w:t>
            </w:r>
          </w:p>
        </w:tc>
      </w:tr>
      <w:tr w:rsidR="00B12AA2" w14:paraId="584F9BD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549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3A0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4BD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91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36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83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83F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D10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B12AA2" w14:paraId="44ADF87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9E1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D0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CE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E3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CC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F74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08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00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B12AA2" w14:paraId="49CD9B5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88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81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F9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BBA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F3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1DA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374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2CA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B12AA2" w14:paraId="16050AD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DC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6B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F72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93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38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80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56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0C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ЛСИ</w:t>
            </w:r>
          </w:p>
        </w:tc>
      </w:tr>
      <w:tr w:rsidR="00B12AA2" w14:paraId="4ADA070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DE3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4A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92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10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A3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7C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59D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39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B12AA2" w14:paraId="65704C3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E0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EF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AB1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5E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90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D6F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9F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75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B12AA2" w14:paraId="1887DBF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9D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B7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283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72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E7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C4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69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DA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ФУНДАМЕНТ ООД</w:t>
            </w:r>
          </w:p>
        </w:tc>
      </w:tr>
      <w:tr w:rsidR="00B12AA2" w14:paraId="42AE55A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A3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609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DE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E6B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CB9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C8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24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533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B12AA2" w14:paraId="41BE7A2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06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52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12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5E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C8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52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DC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FC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B12AA2" w14:paraId="1FD89E0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1D4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A9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63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354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EE3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CA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BB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5D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B12AA2" w14:paraId="394F7B8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57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2A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06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16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66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D03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C33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1B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СПЦ</w:t>
            </w:r>
          </w:p>
        </w:tc>
      </w:tr>
      <w:tr w:rsidR="00B12AA2" w14:paraId="658F74C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3B7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E2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BB0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331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86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8F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1A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56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БАТ</w:t>
            </w:r>
          </w:p>
        </w:tc>
      </w:tr>
      <w:tr w:rsidR="00B12AA2" w14:paraId="29E542D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0B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39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0F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81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E0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B1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881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A5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B12AA2" w14:paraId="1B632D3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19D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B2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22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AD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EA5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1C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0F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B6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B12AA2" w14:paraId="032AAC1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19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56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AD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08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5A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79A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358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42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B12AA2" w14:paraId="00CEE49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999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599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F9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72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21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8D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95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EF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B12AA2" w14:paraId="2FDDA51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42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EE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6B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C5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02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451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F9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A3B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B12AA2" w14:paraId="2F96D4D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1D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29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FA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13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9F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B9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ECD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B2F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B12AA2" w14:paraId="19EC36A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053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D0B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91B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80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7E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DDE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CC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9A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ФУНДАМЕНТ ООД</w:t>
            </w:r>
          </w:p>
        </w:tc>
      </w:tr>
      <w:tr w:rsidR="00B12AA2" w14:paraId="6348F01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7C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30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AB5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9A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19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88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4F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0AC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B12AA2" w14:paraId="2D33197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EC1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DD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06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AE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EB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4D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EF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25F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ФУНДАМЕНТ ООД</w:t>
            </w:r>
          </w:p>
        </w:tc>
      </w:tr>
      <w:tr w:rsidR="00B12AA2" w14:paraId="0B7BCEC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AE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94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05E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D2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09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7B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1E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4BD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B12AA2" w14:paraId="7A40BBA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B1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EB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55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B2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4C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19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70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12E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B12AA2" w14:paraId="0461114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B62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FBC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A6B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DA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0F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CC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4D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FDD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ТТН</w:t>
            </w:r>
          </w:p>
        </w:tc>
      </w:tr>
      <w:tr w:rsidR="00B12AA2" w14:paraId="12609D7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96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FC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EC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6B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B1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E5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29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96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B12AA2" w14:paraId="1AEC219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98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EF2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0C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69E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53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11F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5D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4C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ЮСГ</w:t>
            </w:r>
          </w:p>
        </w:tc>
      </w:tr>
      <w:tr w:rsidR="00B12AA2" w14:paraId="313E744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172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7E2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3BF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DA3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A4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B8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64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E0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B12AA2" w14:paraId="3B485AC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D4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DD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92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1EE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0B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F1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64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82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B12AA2" w14:paraId="70538DB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13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2D6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36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20D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71C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97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4F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CC1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АДЧ</w:t>
            </w:r>
          </w:p>
        </w:tc>
      </w:tr>
      <w:tr w:rsidR="00B12AA2" w14:paraId="60FBF39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9B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DF3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8D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38D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78C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190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527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E0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B12AA2" w14:paraId="060113B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2B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64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19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72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F4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06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6C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D86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B12AA2" w14:paraId="35258AC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D08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62E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5B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35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BF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4A7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49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8BC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АМС</w:t>
            </w:r>
          </w:p>
        </w:tc>
      </w:tr>
      <w:tr w:rsidR="00B12AA2" w14:paraId="780038B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89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37C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03D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0D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AE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990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3CE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32D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ВТМ</w:t>
            </w:r>
          </w:p>
        </w:tc>
      </w:tr>
      <w:tr w:rsidR="00B12AA2" w14:paraId="0CF68A0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D1F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3E2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34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8B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CEC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AE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8EB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919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ВМВ</w:t>
            </w:r>
          </w:p>
        </w:tc>
      </w:tr>
      <w:tr w:rsidR="00B12AA2" w14:paraId="67329BE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B5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3F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C7F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C8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E6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D8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DD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2A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B12AA2" w14:paraId="4CBA69A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EE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8D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3B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18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D3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76D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62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00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B12AA2" w14:paraId="41DD83D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54C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69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0F4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1C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59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7B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24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62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ПИХ</w:t>
            </w:r>
          </w:p>
        </w:tc>
      </w:tr>
      <w:tr w:rsidR="00B12AA2" w14:paraId="511E24F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9F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E6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3F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CB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DC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E2C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FD3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CC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B12AA2" w14:paraId="21249CB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A2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2D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215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93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97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70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3ED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E9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ИПЖ</w:t>
            </w:r>
          </w:p>
        </w:tc>
      </w:tr>
      <w:tr w:rsidR="00B12AA2" w14:paraId="7C7F912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92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EB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11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63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9A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74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0C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64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B12AA2" w14:paraId="5DC149E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15D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2CA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16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1A6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E8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DB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C5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7D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B12AA2" w14:paraId="541F90D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C5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ED0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7C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A4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CC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9FA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E4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238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B12AA2" w14:paraId="649087D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AD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4F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B7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42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410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F83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88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B9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B12AA2" w14:paraId="03CF580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68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9F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4C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F8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29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2D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D7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AA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ИМЦ</w:t>
            </w:r>
          </w:p>
        </w:tc>
      </w:tr>
      <w:tr w:rsidR="00B12AA2" w14:paraId="78BAEE7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09E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C04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F3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0F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82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76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0A8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D2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B12AA2" w14:paraId="1DE4AF2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84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D1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4F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B0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A0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8F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8EE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B7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B12AA2" w14:paraId="5421A04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4F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97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4F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2C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97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F02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3B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12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B12AA2" w14:paraId="2A12505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B8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79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9FA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3D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30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34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D3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5D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B12AA2" w14:paraId="138C41C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E6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CDD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CD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86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799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9F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404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2B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B12AA2" w14:paraId="2ADAAB9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04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5CB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BF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23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10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C0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38E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0B2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B12AA2" w14:paraId="08F1F51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542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E6A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57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CFF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876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139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676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1A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B12AA2" w14:paraId="292A0DC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BE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3E5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F40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8F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F2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86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1DB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33D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B12AA2" w14:paraId="28615FE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FF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10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F25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27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79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669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FE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B7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B12AA2" w14:paraId="3292917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64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BF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E3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96F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F4B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14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5E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54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B12AA2" w14:paraId="7B83D56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53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F9F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BB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70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49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D5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D3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640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 и др.</w:t>
            </w:r>
          </w:p>
        </w:tc>
      </w:tr>
      <w:tr w:rsidR="00B12AA2" w14:paraId="44675D0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85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76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ECD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646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4F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DE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C0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DA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B12AA2" w14:paraId="19A429F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7AD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50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5A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BF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43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448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96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24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B12AA2" w14:paraId="0BE090E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9D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28C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87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63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C7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69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D5B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4E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ПИФ</w:t>
            </w:r>
          </w:p>
        </w:tc>
      </w:tr>
      <w:tr w:rsidR="00B12AA2" w14:paraId="51ACAA0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90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08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B8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07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F61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7A6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027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C8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 и др.</w:t>
            </w:r>
          </w:p>
        </w:tc>
      </w:tr>
      <w:tr w:rsidR="00B12AA2" w14:paraId="75C10A8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ED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DB7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B3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15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39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F58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678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7E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B12AA2" w14:paraId="08ABB3B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E8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12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CC5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3FE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70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09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F04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95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ЯАС</w:t>
            </w:r>
          </w:p>
        </w:tc>
      </w:tr>
      <w:tr w:rsidR="00B12AA2" w14:paraId="7F6A19B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60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C53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72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11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44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E1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1C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98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КЛН</w:t>
            </w:r>
          </w:p>
        </w:tc>
      </w:tr>
      <w:tr w:rsidR="00B12AA2" w14:paraId="170D34B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2A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A5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D6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714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A4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50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FD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D9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B12AA2" w14:paraId="5AFEF67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B38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45E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84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00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4F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B1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ABF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47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B12AA2" w14:paraId="5363121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211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14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FC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01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C5F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F40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C7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66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B12AA2" w14:paraId="428F694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998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F8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26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12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1B5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92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13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E1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ЦАМ и др.</w:t>
            </w:r>
          </w:p>
        </w:tc>
      </w:tr>
      <w:tr w:rsidR="00B12AA2" w14:paraId="0FD97C8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641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9BA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5B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A1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B1D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83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01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69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B12AA2" w14:paraId="4A8761B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F9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D4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FE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64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33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4D9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0C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9C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СИФ</w:t>
            </w:r>
          </w:p>
        </w:tc>
      </w:tr>
      <w:tr w:rsidR="00B12AA2" w14:paraId="5C52C92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3F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08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5F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73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319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A8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AE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E4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ИЙС</w:t>
            </w:r>
          </w:p>
        </w:tc>
      </w:tr>
      <w:tr w:rsidR="00B12AA2" w14:paraId="5C99D56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7E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57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1C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D7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4C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AF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36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DBB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 и др.</w:t>
            </w:r>
          </w:p>
        </w:tc>
      </w:tr>
      <w:tr w:rsidR="00B12AA2" w14:paraId="09EFD6E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94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23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FA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178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97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573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DFB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EE7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B12AA2" w14:paraId="6FC54D5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1D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B5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E0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FA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4C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FD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05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A9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ННИ</w:t>
            </w:r>
          </w:p>
        </w:tc>
      </w:tr>
      <w:tr w:rsidR="00B12AA2" w14:paraId="1634B30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73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C7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10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128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1F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96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BF2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D5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B12AA2" w14:paraId="74A0762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E3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6B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DB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73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CE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AB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42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60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МДН</w:t>
            </w:r>
          </w:p>
        </w:tc>
      </w:tr>
      <w:tr w:rsidR="00B12AA2" w14:paraId="11CCB3F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65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C17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38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839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209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9A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21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4F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B12AA2" w14:paraId="396DE38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ED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58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A8B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09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22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A0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3A3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D92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МЦЦ</w:t>
            </w:r>
          </w:p>
        </w:tc>
      </w:tr>
      <w:tr w:rsidR="00B12AA2" w14:paraId="6F81017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F8E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D0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83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53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65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E1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426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BD4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B12AA2" w14:paraId="69D91D6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D7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BA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A5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A3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D1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4A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58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56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B12AA2" w14:paraId="0029FF4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A41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FF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5E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33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04D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D27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49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E5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B12AA2" w14:paraId="3783A97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44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34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065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82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88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F4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79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53A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B12AA2" w14:paraId="4400CBF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BC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E5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9F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657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56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0B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33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A9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B12AA2" w14:paraId="754B114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C8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CED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71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8AB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ED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F06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5F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5EF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B12AA2" w14:paraId="549B0C6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A2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4F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1C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C2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2F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D3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B16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C8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НМЦ</w:t>
            </w:r>
          </w:p>
        </w:tc>
      </w:tr>
      <w:tr w:rsidR="00B12AA2" w14:paraId="0DAC3DB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D7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09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03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959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4B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43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623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94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B12AA2" w14:paraId="62C975C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7D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B0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BDD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D9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4AC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53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6D4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7C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РНИ</w:t>
            </w:r>
          </w:p>
        </w:tc>
      </w:tr>
      <w:tr w:rsidR="00B12AA2" w14:paraId="1554F09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944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20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F2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41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D3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98E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D0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EA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СПХ</w:t>
            </w:r>
          </w:p>
        </w:tc>
      </w:tr>
      <w:tr w:rsidR="00B12AA2" w14:paraId="0CA7892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3D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3C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4E8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D9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0B0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A6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DF2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A42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B12AA2" w14:paraId="43BACFC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D0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58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F4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AC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D7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70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5B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CA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B12AA2" w14:paraId="531B744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1DB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92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3B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7EE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B5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0C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62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40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СВЦ</w:t>
            </w:r>
          </w:p>
        </w:tc>
      </w:tr>
      <w:tr w:rsidR="00B12AA2" w14:paraId="59C0A14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80B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199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7A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DC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25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C3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53A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10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КДТ</w:t>
            </w:r>
          </w:p>
        </w:tc>
      </w:tr>
      <w:tr w:rsidR="00B12AA2" w14:paraId="5AC2F5D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96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37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40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90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F1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7B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52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BC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ТПХ</w:t>
            </w:r>
          </w:p>
        </w:tc>
      </w:tr>
      <w:tr w:rsidR="00B12AA2" w14:paraId="7166709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D7A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425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D3C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4F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03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30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48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89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ИМХ</w:t>
            </w:r>
          </w:p>
        </w:tc>
      </w:tr>
      <w:tr w:rsidR="00B12AA2" w14:paraId="7E7EC27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70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AD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F6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2E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4F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04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67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26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АПЧ</w:t>
            </w:r>
          </w:p>
        </w:tc>
      </w:tr>
      <w:tr w:rsidR="00B12AA2" w14:paraId="7C9223E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6B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7C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6B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4B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9A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61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06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3C5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</w:t>
            </w:r>
          </w:p>
        </w:tc>
      </w:tr>
      <w:tr w:rsidR="00B12AA2" w14:paraId="0CB9713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1D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CBE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34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45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2E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39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E8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4B6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B12AA2" w14:paraId="1520E63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01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20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B9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39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DA6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41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68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F5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B12AA2" w14:paraId="0D24179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B69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7D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2C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E0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CBF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78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8D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8D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B12AA2" w14:paraId="4BFDB9E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8A7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A88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36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D37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D9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684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58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1F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ЦПС</w:t>
            </w:r>
          </w:p>
        </w:tc>
      </w:tr>
      <w:tr w:rsidR="00B12AA2" w14:paraId="3A3ACB1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45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19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C0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67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93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F4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41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F24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</w:t>
            </w:r>
          </w:p>
        </w:tc>
      </w:tr>
      <w:tr w:rsidR="00B12AA2" w14:paraId="7E7FF3F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E8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4CB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80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85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66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A9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48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97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B12AA2" w14:paraId="244B460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06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00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47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F0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37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83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39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A5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B12AA2" w14:paraId="68A55E7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A5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5B8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05D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AD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43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E0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0D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2E9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ПМЛ</w:t>
            </w:r>
          </w:p>
        </w:tc>
      </w:tr>
      <w:tr w:rsidR="00B12AA2" w14:paraId="1E37BAB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24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81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A2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51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4C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8E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EB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EA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12AA2" w14:paraId="3181C47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7C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91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B6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9E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60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D9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CB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8D0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B12AA2" w14:paraId="16BAD28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9FD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07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617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8C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DE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8F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CFB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FB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</w:t>
            </w:r>
          </w:p>
        </w:tc>
      </w:tr>
      <w:tr w:rsidR="00B12AA2" w14:paraId="05E1C64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9E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52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68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64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37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F7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116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6E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</w:t>
            </w:r>
          </w:p>
        </w:tc>
      </w:tr>
      <w:tr w:rsidR="00B12AA2" w14:paraId="3F98EFF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D9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F3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3E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59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2B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68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FD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75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B12AA2" w14:paraId="291BE2C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9F2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8A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D3C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2C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3A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A2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5F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8C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12AA2" w14:paraId="6186A9F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BA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25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6B6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95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7AC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CC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1D9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1A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НГИ</w:t>
            </w:r>
          </w:p>
        </w:tc>
      </w:tr>
      <w:tr w:rsidR="00B12AA2" w14:paraId="3AA7AB5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31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FEA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3A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99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60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CE8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44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4E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ИМГ</w:t>
            </w:r>
          </w:p>
        </w:tc>
      </w:tr>
      <w:tr w:rsidR="00B12AA2" w14:paraId="14D4163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6B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2C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E5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53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F49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0F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11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81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B12AA2" w14:paraId="22AEC00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5C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510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6F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568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4F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E0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99C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373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B12AA2" w14:paraId="02DD9C6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12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94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D3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70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63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85A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A6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4E0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БДТ</w:t>
            </w:r>
          </w:p>
        </w:tc>
      </w:tr>
      <w:tr w:rsidR="00B12AA2" w14:paraId="6CD9FBB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D8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48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DB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173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09F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A9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25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460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B12AA2" w14:paraId="5720C5B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11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4E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93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D3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EA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5A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AA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2F4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АТИ</w:t>
            </w:r>
          </w:p>
        </w:tc>
      </w:tr>
      <w:tr w:rsidR="00B12AA2" w14:paraId="705BF52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10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A6D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F2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B5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7A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7F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3F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0E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B12AA2" w14:paraId="384DF3D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C8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1A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E7B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5F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F0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8D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0A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A8B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B12AA2" w14:paraId="7D346C4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53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1C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713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4E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3A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81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1DC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4F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B12AA2" w14:paraId="4443989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C1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686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C6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9F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AD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196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2B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8D7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ЦКВ</w:t>
            </w:r>
          </w:p>
        </w:tc>
      </w:tr>
      <w:tr w:rsidR="00B12AA2" w14:paraId="463FF56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98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D6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03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00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E24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71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67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71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РСШ</w:t>
            </w:r>
          </w:p>
        </w:tc>
      </w:tr>
      <w:tr w:rsidR="00B12AA2" w14:paraId="076D3F0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CC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11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9A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59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EB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CA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0E4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E47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B12AA2" w14:paraId="70C9797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98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14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59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41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CC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2D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DE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15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 и др.</w:t>
            </w:r>
          </w:p>
        </w:tc>
      </w:tr>
      <w:tr w:rsidR="00B12AA2" w14:paraId="78552BF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9B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8D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7A5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01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4D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50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49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11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ЦГУ</w:t>
            </w:r>
          </w:p>
        </w:tc>
      </w:tr>
      <w:tr w:rsidR="00B12AA2" w14:paraId="05A5B89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D0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8E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C2D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8C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E0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BE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F16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39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B12AA2" w14:paraId="235B9E7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B3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1A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FD0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5B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E98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CAF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F4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38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B12AA2" w14:paraId="27F6020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18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19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6E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8E9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9E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6EB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72E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17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ТКР</w:t>
            </w:r>
          </w:p>
        </w:tc>
      </w:tr>
      <w:tr w:rsidR="00B12AA2" w14:paraId="0798B84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DE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010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45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28F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38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B7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601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0D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B12AA2" w14:paraId="53BB7D5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2B7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90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3F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7E1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5B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4FD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69F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EA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B12AA2" w14:paraId="64EA9D2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6B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253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9D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F3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12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79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EF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6B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МАЧ</w:t>
            </w:r>
          </w:p>
        </w:tc>
      </w:tr>
      <w:tr w:rsidR="00B12AA2" w14:paraId="256A284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6E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B0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30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D4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33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C2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48E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2B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ННИ</w:t>
            </w:r>
          </w:p>
        </w:tc>
      </w:tr>
      <w:tr w:rsidR="00B12AA2" w14:paraId="477DC5D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885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F0D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868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D81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76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DC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BE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1CC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ЦСП</w:t>
            </w:r>
          </w:p>
        </w:tc>
      </w:tr>
      <w:tr w:rsidR="00B12AA2" w14:paraId="3016C00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C2E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1E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C1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24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04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6D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6F1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A5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B12AA2" w14:paraId="07A4DDC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27E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FA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F0C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24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49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0A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76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E5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B12AA2" w14:paraId="6BF8745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CF0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12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8A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B9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29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F7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CF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846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B12AA2" w14:paraId="1AA3E23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AF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44A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2C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CB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A88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B89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6F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00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B12AA2" w14:paraId="75DB4CC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A5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89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B9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688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38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FF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63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6DD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B12AA2" w14:paraId="7CD04D9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EC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D0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55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41F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57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48B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93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E2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B12AA2" w14:paraId="34083EC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E83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90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27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70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FB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59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EA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5D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ННИ</w:t>
            </w:r>
          </w:p>
        </w:tc>
      </w:tr>
      <w:tr w:rsidR="00B12AA2" w14:paraId="57BB409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1C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F3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E8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57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CB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49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5F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F5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B12AA2" w14:paraId="2825EA4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FA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A7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6D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F3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FF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89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F7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6D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B12AA2" w14:paraId="0F0FEF4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F5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AF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6C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68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DE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74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672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42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B12AA2" w14:paraId="65643FC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BE2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EC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65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409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54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794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84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91C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B12AA2" w14:paraId="50CE01D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F9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366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2E9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96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74B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867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4D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61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B12AA2" w14:paraId="4A228EF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990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91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75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471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B4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568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53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E97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B12AA2" w14:paraId="7D2D191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30D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029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89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79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20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24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6F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E6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</w:tr>
      <w:tr w:rsidR="00B12AA2" w14:paraId="4C7A391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EC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81C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03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54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FE1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7D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F2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09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B12AA2" w14:paraId="7C19900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47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DA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4D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1D3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26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68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3C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D7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B12AA2" w14:paraId="1C400C5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77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74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CCC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CB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988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291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F9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E5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B12AA2" w14:paraId="7C3B6E6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8D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3C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36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08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B20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101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EC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AC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B12AA2" w14:paraId="0A493C8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C0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59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763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FA9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AA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FB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A5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16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</w:t>
            </w:r>
          </w:p>
        </w:tc>
      </w:tr>
      <w:tr w:rsidR="00B12AA2" w14:paraId="0B67981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34A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DF3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CD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69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15F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95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728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58D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КЙГ</w:t>
            </w:r>
          </w:p>
        </w:tc>
      </w:tr>
      <w:tr w:rsidR="00B12AA2" w14:paraId="0F6695D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1FE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F69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9D0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D8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8B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1F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2D2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D2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B12AA2" w14:paraId="7ACB16E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92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1FB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1E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BB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E45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F8F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7D1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27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B12AA2" w14:paraId="739D533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CB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10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CA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CB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4A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5B7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06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92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B12AA2" w14:paraId="322B86E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B7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1F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AE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C30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CAD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D4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DB1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A4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B12AA2" w14:paraId="0881ECD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DD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F11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81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25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BE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5F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93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2B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БХБ</w:t>
            </w:r>
          </w:p>
        </w:tc>
      </w:tr>
      <w:tr w:rsidR="00B12AA2" w14:paraId="4BB66CA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53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E2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34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85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4B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63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76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2F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КХБ</w:t>
            </w:r>
          </w:p>
        </w:tc>
      </w:tr>
      <w:tr w:rsidR="00B12AA2" w14:paraId="264C137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433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76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5B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9E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C9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1B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7B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17F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ГМХ</w:t>
            </w:r>
          </w:p>
        </w:tc>
      </w:tr>
      <w:tr w:rsidR="00B12AA2" w14:paraId="6DCA242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3AC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FC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B0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3A5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3F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635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EBD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B4F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B12AA2" w14:paraId="54C9C60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ACB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E9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3E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11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1BB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1E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B6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AE7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B12AA2" w14:paraId="4D785D1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CB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7A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3D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77E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87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C0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A3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40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B12AA2" w14:paraId="326DD7F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3D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2C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28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161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72A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C0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5C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8B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ВАХ</w:t>
            </w:r>
          </w:p>
        </w:tc>
      </w:tr>
      <w:tr w:rsidR="00B12AA2" w14:paraId="61B18C4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DE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B6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A0A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01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23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C54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89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373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</w:t>
            </w:r>
          </w:p>
        </w:tc>
      </w:tr>
      <w:tr w:rsidR="00B12AA2" w14:paraId="4E5867D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F9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499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339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B1C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FF7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A2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32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FF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НИЦ</w:t>
            </w:r>
          </w:p>
        </w:tc>
      </w:tr>
      <w:tr w:rsidR="00B12AA2" w14:paraId="2098D35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C7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C7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08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0A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6A7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7B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A5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AF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B12AA2" w14:paraId="6199C2B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22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E3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06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56A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0CD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16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B26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390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B12AA2" w14:paraId="1B1118F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0D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57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A7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DC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C9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D9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0E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F3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B12AA2" w14:paraId="6930707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D3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08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DA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2F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50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19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BA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CC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БГЖ</w:t>
            </w:r>
          </w:p>
        </w:tc>
      </w:tr>
      <w:tr w:rsidR="00B12AA2" w14:paraId="1CAF624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FE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54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75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FC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01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AC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335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7A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B12AA2" w14:paraId="6C0A3E6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3D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D2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1C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96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95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F38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84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D2C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B12AA2" w14:paraId="6C400DE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A0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00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18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B7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A2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9F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77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F18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ГПИ</w:t>
            </w:r>
          </w:p>
        </w:tc>
      </w:tr>
      <w:tr w:rsidR="00B12AA2" w14:paraId="604C8D4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4B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D45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E4D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EB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3A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62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856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C6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АГРИ ФРУТ ЕООД</w:t>
            </w:r>
          </w:p>
        </w:tc>
      </w:tr>
      <w:tr w:rsidR="00B12AA2" w14:paraId="1402682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D5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21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DE5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FBF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68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4B0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D4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55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ЛМБ</w:t>
            </w:r>
          </w:p>
        </w:tc>
      </w:tr>
      <w:tr w:rsidR="00B12AA2" w14:paraId="4A466EA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74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60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F3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B42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C5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09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D6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3B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БГД</w:t>
            </w:r>
          </w:p>
        </w:tc>
      </w:tr>
      <w:tr w:rsidR="00B12AA2" w14:paraId="6BEC9DF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0F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E2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AD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6A0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EB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9D0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00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1C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АГРИ ФРУТ ЕООД</w:t>
            </w:r>
          </w:p>
        </w:tc>
      </w:tr>
      <w:tr w:rsidR="00B12AA2" w14:paraId="6ADA549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A1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D7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2A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F5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81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EC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3B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CA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КЙН</w:t>
            </w:r>
          </w:p>
        </w:tc>
      </w:tr>
      <w:tr w:rsidR="00B12AA2" w14:paraId="798842F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30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6E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77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B5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3C9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D9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31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524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ИМЦ</w:t>
            </w:r>
          </w:p>
        </w:tc>
      </w:tr>
      <w:tr w:rsidR="00B12AA2" w14:paraId="6739054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F3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D37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3F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C7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0F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B7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76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FC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B12AA2" w14:paraId="2DD81D8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A1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20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B7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94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C7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BB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780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0FF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B12AA2" w14:paraId="4D3FA8A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1D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55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0C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26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069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C97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39B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377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КМЯ</w:t>
            </w:r>
          </w:p>
        </w:tc>
      </w:tr>
      <w:tr w:rsidR="00B12AA2" w14:paraId="177D993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615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0A6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654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FE0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069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AB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E4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58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АМС</w:t>
            </w:r>
          </w:p>
        </w:tc>
      </w:tr>
      <w:tr w:rsidR="00B12AA2" w14:paraId="3973599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8A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06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77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A4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C7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34C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D2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EE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БДК</w:t>
            </w:r>
          </w:p>
        </w:tc>
      </w:tr>
      <w:tr w:rsidR="00B12AA2" w14:paraId="3EF1874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89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11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C9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BF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C2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46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AB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23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B12AA2" w14:paraId="53F0694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F87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42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A3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13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41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D9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F6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C8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B12AA2" w14:paraId="563A1EE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A3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50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38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0B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632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C2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FB5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9A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B12AA2" w14:paraId="0C9C3A9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FC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D5A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20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56E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1D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FD1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497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1B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B12AA2" w14:paraId="56A5B3C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FF4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580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D2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A0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2F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B0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76C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CC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ЦСП</w:t>
            </w:r>
          </w:p>
        </w:tc>
      </w:tr>
      <w:tr w:rsidR="00B12AA2" w14:paraId="2A8F3F7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E48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E8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C3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0B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4A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2A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7CB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88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B12AA2" w14:paraId="4F0DC15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6D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15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BF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B7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08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CE8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183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F8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ДБК</w:t>
            </w:r>
          </w:p>
        </w:tc>
      </w:tr>
      <w:tr w:rsidR="00B12AA2" w14:paraId="73A9FF4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09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311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111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D70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4C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89F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B5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D4E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B12AA2" w14:paraId="62D1EB8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36B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F57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BE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3D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33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C9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A2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577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B12AA2" w14:paraId="18C4CDD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71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21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E3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64C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FA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AB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63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E8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B12AA2" w14:paraId="5AB0E19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1D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34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3A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F3A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84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41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B8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8D1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B12AA2" w14:paraId="3D29B44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27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56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DD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D5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AA1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37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76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B8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КПР</w:t>
            </w:r>
          </w:p>
        </w:tc>
      </w:tr>
      <w:tr w:rsidR="00B12AA2" w14:paraId="221A62E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E5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E9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F1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318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B9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9CA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68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A1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B12AA2" w14:paraId="6E142A4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0A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AFE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1D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DF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235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AF2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14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ED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B12AA2" w14:paraId="7ABADFF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5EB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E9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12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B5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7A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B9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F6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AC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B12AA2" w14:paraId="76C92AE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BD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EF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6A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73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DE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7F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EB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9D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МСТ</w:t>
            </w:r>
          </w:p>
        </w:tc>
      </w:tr>
      <w:tr w:rsidR="00B12AA2" w14:paraId="1DA1821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0F3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BB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FA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47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F2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443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815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398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ЛМВ</w:t>
            </w:r>
          </w:p>
        </w:tc>
      </w:tr>
      <w:tr w:rsidR="00B12AA2" w14:paraId="099D134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9C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D1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75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D1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7D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D0E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D9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C0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12AA2" w14:paraId="4632B92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2D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92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90D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21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EC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78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419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02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B12AA2" w14:paraId="5718F43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79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0B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C21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05C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A0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8A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66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F6F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БЦД</w:t>
            </w:r>
          </w:p>
        </w:tc>
      </w:tr>
      <w:tr w:rsidR="00B12AA2" w14:paraId="389BE82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74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13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58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26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DA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9D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D8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AF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B12AA2" w14:paraId="4AC2CFE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83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BD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1F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6C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9F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E5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F1D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57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12AA2" w14:paraId="1B283F9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66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01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D5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8D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DF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B9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18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87B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B12AA2" w14:paraId="7594DEE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51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1C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DD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1E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C3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A08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34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A9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ДАЖ</w:t>
            </w:r>
          </w:p>
        </w:tc>
      </w:tr>
      <w:tr w:rsidR="00B12AA2" w14:paraId="63DD7BE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92D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F7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39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30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18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BD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E58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11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B12AA2" w14:paraId="2DD8F42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52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46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2F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D4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27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32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8B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61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B12AA2" w14:paraId="78A513B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BF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F7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44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FD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78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6C8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2C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A52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</w:t>
            </w:r>
          </w:p>
        </w:tc>
      </w:tr>
      <w:tr w:rsidR="00B12AA2" w14:paraId="12087E8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49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1D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38E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29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FD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1A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B0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73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B12AA2" w14:paraId="58DBBAF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32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6A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DF8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8E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E20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E0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B3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D6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B12AA2" w14:paraId="30C7B84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08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7E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B19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61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BCA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FDD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2B7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361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ЙПС</w:t>
            </w:r>
          </w:p>
        </w:tc>
      </w:tr>
      <w:tr w:rsidR="00B12AA2" w14:paraId="4E2E029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8E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F4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D32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A2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733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33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9D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AB2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СИИ</w:t>
            </w:r>
          </w:p>
        </w:tc>
      </w:tr>
      <w:tr w:rsidR="00B12AA2" w14:paraId="2B0D9EC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62D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AD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1C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20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3A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0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1F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90C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ЛИЧ</w:t>
            </w:r>
          </w:p>
        </w:tc>
      </w:tr>
      <w:tr w:rsidR="00B12AA2" w14:paraId="51BE783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0B4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D6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30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48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B1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63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7C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F1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ПМЛ</w:t>
            </w:r>
          </w:p>
        </w:tc>
      </w:tr>
      <w:tr w:rsidR="00B12AA2" w14:paraId="1B86337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783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B0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3EA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D6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72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3C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9DB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FC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СИФ</w:t>
            </w:r>
          </w:p>
        </w:tc>
      </w:tr>
      <w:tr w:rsidR="00B12AA2" w14:paraId="4E134D9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0A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F4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E1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F7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87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DC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E25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C7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ТТЦ</w:t>
            </w:r>
          </w:p>
        </w:tc>
      </w:tr>
      <w:tr w:rsidR="00B12AA2" w14:paraId="3B5C568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D4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94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C2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FE1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AB4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08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0B9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21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ЙЙП</w:t>
            </w:r>
          </w:p>
        </w:tc>
      </w:tr>
      <w:tr w:rsidR="00B12AA2" w14:paraId="6E4BCDD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0B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BB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05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1C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56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3FF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F8C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3E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B12AA2" w14:paraId="5AD67EF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72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68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50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5E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68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0B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B1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080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B12AA2" w14:paraId="12050A1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84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505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EA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2E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F61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C3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788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A21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КЙГ</w:t>
            </w:r>
          </w:p>
        </w:tc>
      </w:tr>
      <w:tr w:rsidR="00B12AA2" w14:paraId="3E53B1D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C7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A1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623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A6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529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DB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4C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F88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B12AA2" w14:paraId="2A224E0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B94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86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01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7A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D7D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87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794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51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B12AA2" w14:paraId="4FC2FD3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68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E0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98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CD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526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D9D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5F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8A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B12AA2" w14:paraId="6F90E11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9AC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A1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49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260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B1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F4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11E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40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B12AA2" w14:paraId="1258E3A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1C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D9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32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E7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65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37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3B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B6A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НМЦ</w:t>
            </w:r>
          </w:p>
        </w:tc>
      </w:tr>
      <w:tr w:rsidR="00B12AA2" w14:paraId="0899B9C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CE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F4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80A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1D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364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B1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E30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94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B12AA2" w14:paraId="0443F9D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959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F7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420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A7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BB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58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DC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82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B12AA2" w14:paraId="2DB634F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52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78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3B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1B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46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9D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99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F8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B12AA2" w14:paraId="56AA83B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A87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F3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92B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96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ED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17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77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293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B12AA2" w14:paraId="65FF7EC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E2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95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02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B7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3D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79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90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7D7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АЛФ</w:t>
            </w:r>
          </w:p>
        </w:tc>
      </w:tr>
      <w:tr w:rsidR="00B12AA2" w14:paraId="156DB5F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BE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B36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915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B38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BE6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A4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4B9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F16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ЦПС</w:t>
            </w:r>
          </w:p>
        </w:tc>
      </w:tr>
      <w:tr w:rsidR="00B12AA2" w14:paraId="5E9A5EA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B6D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B2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C8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95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2F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67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D0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F8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НДХ</w:t>
            </w:r>
          </w:p>
        </w:tc>
      </w:tr>
      <w:tr w:rsidR="00B12AA2" w14:paraId="555CCAB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55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4B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B2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7E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04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70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1E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B8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B12AA2" w14:paraId="7BEF37D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15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EE0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E59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28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07B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46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69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B2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B12AA2" w14:paraId="2024E25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49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68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A9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41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35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23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29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15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 и др.</w:t>
            </w:r>
          </w:p>
        </w:tc>
      </w:tr>
      <w:tr w:rsidR="00B12AA2" w14:paraId="37AA7E0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95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43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6C1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C4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B3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207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A11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3A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B12AA2" w14:paraId="090741C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F2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7E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9B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692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846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3F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CE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DB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НДХ</w:t>
            </w:r>
          </w:p>
        </w:tc>
      </w:tr>
      <w:tr w:rsidR="00B12AA2" w14:paraId="4CD5F57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275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BD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12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2B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6D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0D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AE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A4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B12AA2" w14:paraId="3711C3C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71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C00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36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41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C6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61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798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18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ЦПС</w:t>
            </w:r>
          </w:p>
        </w:tc>
      </w:tr>
      <w:tr w:rsidR="00B12AA2" w14:paraId="6B7FF01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41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32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18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8A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2C3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A6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43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6AE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B12AA2" w14:paraId="4133DBF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64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4B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C1F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57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1D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4B0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EA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969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B12AA2" w14:paraId="46E62A0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FC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60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BA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CD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88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84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4D3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7C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B12AA2" w14:paraId="7DDC4D1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86C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4A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48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F4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52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11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73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45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КЛН</w:t>
            </w:r>
          </w:p>
        </w:tc>
      </w:tr>
      <w:tr w:rsidR="00B12AA2" w14:paraId="5829AFD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35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81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70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BA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C1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85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1C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53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КЙГ</w:t>
            </w:r>
          </w:p>
        </w:tc>
      </w:tr>
      <w:tr w:rsidR="00B12AA2" w14:paraId="013A24D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B1A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F8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15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29D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1E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9D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65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412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B12AA2" w14:paraId="7A69247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1A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19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2D5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7E7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12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6B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91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449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ЙЙП</w:t>
            </w:r>
          </w:p>
        </w:tc>
      </w:tr>
      <w:tr w:rsidR="00B12AA2" w14:paraId="3EB43D9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85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6B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36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B9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9F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80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806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D5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ТТЦ</w:t>
            </w:r>
          </w:p>
        </w:tc>
      </w:tr>
      <w:tr w:rsidR="00B12AA2" w14:paraId="7218C17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E3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C27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AA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67A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D1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1C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E7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04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ПМЛ</w:t>
            </w:r>
          </w:p>
        </w:tc>
      </w:tr>
      <w:tr w:rsidR="00B12AA2" w14:paraId="1E4045F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E5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33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C0F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18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8D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3E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9F8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40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B12AA2" w14:paraId="126C521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98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3D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CD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A4B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06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01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43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19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ТОБО ООД</w:t>
            </w:r>
          </w:p>
        </w:tc>
      </w:tr>
      <w:tr w:rsidR="00B12AA2" w14:paraId="47B09E2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30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46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E2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86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59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43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D9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67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КМЯ</w:t>
            </w:r>
          </w:p>
        </w:tc>
      </w:tr>
      <w:tr w:rsidR="00B12AA2" w14:paraId="0E5F41F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4E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93D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A2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CC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3C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28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D1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7F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B12AA2" w14:paraId="4F54174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21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E4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CF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B4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B1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69D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A7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F7B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B12AA2" w14:paraId="421822E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EFC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F8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CD5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92D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33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CE4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54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4E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B12AA2" w14:paraId="19F5D73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D3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48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EF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53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CC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1F3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E7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AE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B12AA2" w14:paraId="3E1F52D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E9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92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B7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EF2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FD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0D6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647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81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12AA2" w14:paraId="5A3BC18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46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25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99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C4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6C3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BA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EF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0B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B12AA2" w14:paraId="57A99D2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88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06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F8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E0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02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03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7A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C4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B12AA2" w14:paraId="7E0D83B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EB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14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D8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5B0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BE7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D2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3E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DA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АМК</w:t>
            </w:r>
          </w:p>
        </w:tc>
      </w:tr>
      <w:tr w:rsidR="00B12AA2" w14:paraId="072B865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A1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4C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2C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425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E8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C8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0C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52C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ЛМБ</w:t>
            </w:r>
          </w:p>
        </w:tc>
      </w:tr>
      <w:tr w:rsidR="00B12AA2" w14:paraId="29E7215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E1D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02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FF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AD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147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DCB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BD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C3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B12AA2" w14:paraId="7D624F4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BD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62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36D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9A0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A5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48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6AC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E94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B12AA2" w14:paraId="70203D3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06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17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88D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FEB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37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217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CD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65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ПГУ</w:t>
            </w:r>
          </w:p>
        </w:tc>
      </w:tr>
      <w:tr w:rsidR="00B12AA2" w14:paraId="2CB03FE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9A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89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F8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1C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8A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32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65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B4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</w:t>
            </w:r>
          </w:p>
        </w:tc>
      </w:tr>
      <w:tr w:rsidR="00B12AA2" w14:paraId="3940124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16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52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C7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18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D5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909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D60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EC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ГНУ</w:t>
            </w:r>
          </w:p>
        </w:tc>
      </w:tr>
      <w:tr w:rsidR="00B12AA2" w14:paraId="577B0E7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F6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5B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69D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5E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4C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A9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694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FF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B12AA2" w14:paraId="65D552F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C5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8E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6B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90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4A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5C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57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CE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НДШ</w:t>
            </w:r>
          </w:p>
        </w:tc>
      </w:tr>
      <w:tr w:rsidR="00B12AA2" w14:paraId="244D6DC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5F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3A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93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DE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72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74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D1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2C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B12AA2" w14:paraId="05FF042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40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9C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E4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33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798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AAD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0F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57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ДГЖ</w:t>
            </w:r>
          </w:p>
        </w:tc>
      </w:tr>
      <w:tr w:rsidR="00B12AA2" w14:paraId="019F72C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7C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57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360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73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4D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4B1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10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10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B12AA2" w14:paraId="0FA2DFE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37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4E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F50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D0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08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21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0D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3B5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ДГЦ</w:t>
            </w:r>
          </w:p>
        </w:tc>
      </w:tr>
      <w:tr w:rsidR="00B12AA2" w14:paraId="30A0828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83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01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18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A3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8C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A9D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BE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A9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B12AA2" w14:paraId="457A09C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F3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649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418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DA3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F0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05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D9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BC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ГКУ</w:t>
            </w:r>
          </w:p>
        </w:tc>
      </w:tr>
      <w:tr w:rsidR="00B12AA2" w14:paraId="59FC1DA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1C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C6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AB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F1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DA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F3E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E9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A5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B12AA2" w14:paraId="09661BC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DB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AD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17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0F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80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45C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E0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AE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B12AA2" w14:paraId="329306E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85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C0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42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DB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76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B9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B4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A4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ГИХ</w:t>
            </w:r>
          </w:p>
        </w:tc>
      </w:tr>
      <w:tr w:rsidR="00B12AA2" w14:paraId="2C305AC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9F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C0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2EF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C6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7E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724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8A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CE0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B12AA2" w14:paraId="088EE14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CA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CE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5A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B3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DF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40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29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65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B12AA2" w14:paraId="7506267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2C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A2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D6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3A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7E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0E1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5A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94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НСЗ</w:t>
            </w:r>
          </w:p>
        </w:tc>
      </w:tr>
      <w:tr w:rsidR="00B12AA2" w14:paraId="7A46EF6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6B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18A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59A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B8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728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17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68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22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B12AA2" w14:paraId="6EBC895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1F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22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0DC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F7F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279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5D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CD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12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B12AA2" w14:paraId="2F7435D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64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03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08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22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352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8D2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356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11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B12AA2" w14:paraId="3F6E8AE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46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2CA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ED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D6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A1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81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80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19C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ДВС</w:t>
            </w:r>
          </w:p>
        </w:tc>
      </w:tr>
      <w:tr w:rsidR="00B12AA2" w14:paraId="153889D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AA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3C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D91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4A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2E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93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18F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83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B12AA2" w14:paraId="42BA0FD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C9F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93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4D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F8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72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87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F3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2F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СВЦ</w:t>
            </w:r>
          </w:p>
        </w:tc>
      </w:tr>
      <w:tr w:rsidR="00B12AA2" w14:paraId="425DA84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F4F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CC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A7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98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9E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381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5C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D9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B12AA2" w14:paraId="3D558DF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94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35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405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35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32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7A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24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2C9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B12AA2" w14:paraId="175FA70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5D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4F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39F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D8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06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4F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1F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AC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B12AA2" w14:paraId="4B0BEE7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691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68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A6A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2D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33B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B0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2CA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33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ТНУ</w:t>
            </w:r>
          </w:p>
        </w:tc>
      </w:tr>
      <w:tr w:rsidR="00B12AA2" w14:paraId="4766821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D7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C0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0D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E8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4F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F9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11E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6E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B12AA2" w14:paraId="45CE067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3A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67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3CB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EC1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97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F1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36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9F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МБИ</w:t>
            </w:r>
          </w:p>
        </w:tc>
      </w:tr>
      <w:tr w:rsidR="00B12AA2" w14:paraId="15C084C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94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CA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5C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F17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4D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CD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1A8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4C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B12AA2" w14:paraId="7AF9302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D4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09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88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B5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8F2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1F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B4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CF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B12AA2" w14:paraId="6CA58D8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45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95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AA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763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54D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B0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E99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6C6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ДМТ</w:t>
            </w:r>
          </w:p>
        </w:tc>
      </w:tr>
      <w:tr w:rsidR="00B12AA2" w14:paraId="76C80C1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F5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0C7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24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E0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3EE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C7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5F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C9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B12AA2" w14:paraId="0AE00EE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E1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14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88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93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0B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D7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08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8C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B12AA2" w14:paraId="050EEEF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65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9E1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E06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E4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987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A9F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2E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F51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B12AA2" w14:paraId="4C0E55C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119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38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2B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FB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ED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2D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69D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BF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ИГУ</w:t>
            </w:r>
          </w:p>
        </w:tc>
      </w:tr>
      <w:tr w:rsidR="00B12AA2" w14:paraId="6D2CE2B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E0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CC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1A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8FA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120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DE2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5D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57B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ПВВ</w:t>
            </w:r>
          </w:p>
        </w:tc>
      </w:tr>
      <w:tr w:rsidR="00B12AA2" w14:paraId="35FE658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18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76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5CF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35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C2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B1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797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56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B12AA2" w14:paraId="222D18B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3A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56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74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95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7E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76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11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9F5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ГСЗ</w:t>
            </w:r>
          </w:p>
        </w:tc>
      </w:tr>
      <w:tr w:rsidR="00B12AA2" w14:paraId="7429114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69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82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B4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60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FA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D5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38B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83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B12AA2" w14:paraId="5FC8718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B7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4B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A4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C0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96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E7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DFD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51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B12AA2" w14:paraId="0E72548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59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F2D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FDA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5A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ED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E9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D29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87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B12AA2" w14:paraId="164F6BB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BA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5F4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0B9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57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AA6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0BE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3B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5C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B12AA2" w14:paraId="09AC758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504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EB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C8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391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B0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2D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CC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2D1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ЦСП</w:t>
            </w:r>
          </w:p>
        </w:tc>
      </w:tr>
      <w:tr w:rsidR="00B12AA2" w14:paraId="7DDEB2E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1F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24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09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0C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527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F6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5F1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24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B12AA2" w14:paraId="0FD476F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30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AD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FA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15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28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12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52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731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B12AA2" w14:paraId="657F4A1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5AB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E3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A8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CE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23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6A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0A7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D5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B12AA2" w14:paraId="1E2BDF0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58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BBC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AE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25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FD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E4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E82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11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КИУ</w:t>
            </w:r>
          </w:p>
        </w:tc>
      </w:tr>
      <w:tr w:rsidR="00B12AA2" w14:paraId="296D67F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41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2E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82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237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76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D4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590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E6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ПГУ</w:t>
            </w:r>
          </w:p>
        </w:tc>
      </w:tr>
      <w:tr w:rsidR="00B12AA2" w14:paraId="0CD280F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A9E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46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284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1E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BA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59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F6F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EF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B12AA2" w14:paraId="6DA8BAD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33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63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69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B5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50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F6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B7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90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B12AA2" w14:paraId="4FCCFF8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C5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558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19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58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9F9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7A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19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E60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B12AA2" w14:paraId="0E3D32C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1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40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54C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6A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68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17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81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BDC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B12AA2" w14:paraId="7E2CEB5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18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DB5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6E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ED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97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AC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16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8A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КГЖ</w:t>
            </w:r>
          </w:p>
        </w:tc>
      </w:tr>
      <w:tr w:rsidR="00B12AA2" w14:paraId="2D76F9A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63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82D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37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F0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C7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340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A6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94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B12AA2" w14:paraId="3E21883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53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0B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09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1EB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D4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2E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22D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073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НГУ</w:t>
            </w:r>
          </w:p>
        </w:tc>
      </w:tr>
      <w:tr w:rsidR="00B12AA2" w14:paraId="2F42C01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42B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7C4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00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DB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60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287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85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AB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ИПН</w:t>
            </w:r>
          </w:p>
        </w:tc>
      </w:tr>
      <w:tr w:rsidR="00B12AA2" w14:paraId="5399121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1F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F0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CD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22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D78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7C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C51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B3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B12AA2" w14:paraId="7240609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82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DE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8A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F7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85F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BC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65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49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B12AA2" w14:paraId="7A190F5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D7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D2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2F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38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1F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95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34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62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B12AA2" w14:paraId="6F55B92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A7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13E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5C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21C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B5F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0E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90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5C9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B12AA2" w14:paraId="035AD43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CA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BA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18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AB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15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A4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E0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7E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B12AA2" w14:paraId="4D676C6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D32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B8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80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08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BA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F1E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E7D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C3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B12AA2" w14:paraId="05D7A5E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88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147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6D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22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039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A5F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F27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6E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МВП</w:t>
            </w:r>
          </w:p>
        </w:tc>
      </w:tr>
      <w:tr w:rsidR="00B12AA2" w14:paraId="5417AF3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380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5D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B0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11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B2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C7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AD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55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ЙГД</w:t>
            </w:r>
          </w:p>
        </w:tc>
      </w:tr>
      <w:tr w:rsidR="00B12AA2" w14:paraId="02DE332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E8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9B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BD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F3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CF6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5E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25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35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B12AA2" w14:paraId="4ABF05F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5B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11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F57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A9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DE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20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FD7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51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B12AA2" w14:paraId="5ECDCAA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94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10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FF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98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EC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93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66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F9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B12AA2" w14:paraId="22D4392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4F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F5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2D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B1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22B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D2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52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0C7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B12AA2" w14:paraId="4060A8B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3B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3A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937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3E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9D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C5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AD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F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B12AA2" w14:paraId="00DFEE6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6A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81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E48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FF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6E1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6D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08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189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B12AA2" w14:paraId="067796E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8FC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48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73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85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FF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52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A7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316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B12AA2" w14:paraId="18961BA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A8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D0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6D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2B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C8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2BF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58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E0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B12AA2" w14:paraId="1C5C48E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E5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DA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C9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27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1F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B5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40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1B9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КЙГ</w:t>
            </w:r>
          </w:p>
        </w:tc>
      </w:tr>
      <w:tr w:rsidR="00B12AA2" w14:paraId="13412DF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B2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5F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B5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99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88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FC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3E3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0E3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ИМЦ</w:t>
            </w:r>
          </w:p>
        </w:tc>
      </w:tr>
      <w:tr w:rsidR="00B12AA2" w14:paraId="3E32D3E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B8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CA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35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B76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09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050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38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85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ГВЦ</w:t>
            </w:r>
          </w:p>
        </w:tc>
      </w:tr>
      <w:tr w:rsidR="00B12AA2" w14:paraId="63A44AB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845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67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21F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1D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0D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EF9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B8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16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B12AA2" w14:paraId="071E905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349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6A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BF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EE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362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7F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E7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CC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ЯАЧ</w:t>
            </w:r>
          </w:p>
        </w:tc>
      </w:tr>
      <w:tr w:rsidR="00B12AA2" w14:paraId="15A0B43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14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5C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5D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45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19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E3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5F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89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B12AA2" w14:paraId="2335EE8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C9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013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EB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F8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9E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4E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5F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5F6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ПВВ</w:t>
            </w:r>
          </w:p>
        </w:tc>
      </w:tr>
      <w:tr w:rsidR="00B12AA2" w14:paraId="290094C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29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2A0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75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7E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A01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91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9E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2B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B12AA2" w14:paraId="6592B2B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A7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74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CE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9D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41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D5A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2FE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07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B12AA2" w14:paraId="29AA19B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3D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AC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8F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F2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5F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16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8C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C2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B12AA2" w14:paraId="41929B9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B7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EB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125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FD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914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A6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538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3D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КМХ</w:t>
            </w:r>
          </w:p>
        </w:tc>
      </w:tr>
      <w:tr w:rsidR="00B12AA2" w14:paraId="43C1E69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AD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74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51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8E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38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90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9F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9E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B12AA2" w14:paraId="2F66F36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62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2A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38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06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91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F1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EA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7D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ИЙС</w:t>
            </w:r>
          </w:p>
        </w:tc>
      </w:tr>
      <w:tr w:rsidR="00B12AA2" w14:paraId="33C1988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DD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D9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1AD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7AA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89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891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F8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5F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B12AA2" w14:paraId="010F7CE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D9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58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866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49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7E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BC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06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48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B12AA2" w14:paraId="4CB8973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6F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41D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6A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34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C0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4B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E14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CF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B12AA2" w14:paraId="7B5594B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F24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A4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938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04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FE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89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8E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50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B12AA2" w14:paraId="62073F3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3A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CB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AD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10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29F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36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CC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9C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БАТ</w:t>
            </w:r>
          </w:p>
        </w:tc>
      </w:tr>
      <w:tr w:rsidR="00B12AA2" w14:paraId="5A89748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D9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6D5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DE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17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0A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657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C2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0E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B12AA2" w14:paraId="3C5095F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91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DCF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91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AE7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F3B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3E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AC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5F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B12AA2" w14:paraId="5C1392B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86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0D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861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F4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5B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82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5B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9FA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B12AA2" w14:paraId="53B1415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09A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AC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2B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E4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86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55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C6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44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ИТМ</w:t>
            </w:r>
          </w:p>
        </w:tc>
      </w:tr>
      <w:tr w:rsidR="00B12AA2" w14:paraId="18DF7C9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8A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FC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8E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AD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C2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21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17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2C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B12AA2" w14:paraId="17588E0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6F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1A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4C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A3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9A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2A9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AAF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28D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B12AA2" w14:paraId="0EAE330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D3F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F6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09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94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3CB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6D0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94F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66E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 и др.</w:t>
            </w:r>
          </w:p>
        </w:tc>
      </w:tr>
      <w:tr w:rsidR="00B12AA2" w14:paraId="44C8C6C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7C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A0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C0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87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2D1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4C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DE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AB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B12AA2" w14:paraId="631339C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C9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E4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50A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108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7A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B4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06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39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B12AA2" w14:paraId="0AF74DF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9F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B40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85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6F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28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E1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923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6E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НМЖ</w:t>
            </w:r>
          </w:p>
        </w:tc>
      </w:tr>
      <w:tr w:rsidR="00B12AA2" w14:paraId="5E071B9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94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83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BE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39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B0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86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13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DC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B12AA2" w14:paraId="75CE651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97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B6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AE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9B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8F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F8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4C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53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 и др.</w:t>
            </w:r>
          </w:p>
        </w:tc>
      </w:tr>
      <w:tr w:rsidR="00B12AA2" w14:paraId="0F84860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40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0B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BB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91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211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E0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3F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CD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B12AA2" w14:paraId="75C63F9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AD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899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0A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36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01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A0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56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6F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B12AA2" w14:paraId="275677B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C6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D2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3AA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85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D9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A1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069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DD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B12AA2" w14:paraId="281608E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2A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0A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27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C9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E2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9D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23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23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B12AA2" w14:paraId="4D4B02A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45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D0E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35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CE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42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D1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13C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09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B12AA2" w14:paraId="50A7E7E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A9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CAA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06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8E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E3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216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56E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8F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B12AA2" w14:paraId="455E280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F8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3C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1B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D6D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83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BD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D4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AE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ЛТП и др.</w:t>
            </w:r>
          </w:p>
        </w:tc>
      </w:tr>
      <w:tr w:rsidR="00B12AA2" w14:paraId="315DDD8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2EF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B8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9B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80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06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6D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85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E9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B12AA2" w14:paraId="1E4254E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27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3D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8D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51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B4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6B2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43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0D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B12AA2" w14:paraId="0B05DAA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FD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B0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4E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8A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2B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30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A8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A2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ФУНДАМЕНТ ООД</w:t>
            </w:r>
          </w:p>
        </w:tc>
      </w:tr>
      <w:tr w:rsidR="00B12AA2" w14:paraId="53E9C8A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0C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E1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BF7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D7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3F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47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19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4C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СИФ</w:t>
            </w:r>
          </w:p>
        </w:tc>
      </w:tr>
      <w:tr w:rsidR="00B12AA2" w14:paraId="659E647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01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C43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35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24E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C7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74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B7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C72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ЛЗС</w:t>
            </w:r>
          </w:p>
        </w:tc>
      </w:tr>
      <w:tr w:rsidR="00B12AA2" w14:paraId="0EC0737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EA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C45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3B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D9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7A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C57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A2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78A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B12AA2" w14:paraId="78478A7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0A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3C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7E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25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3A6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BF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FB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B5C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ФУНДАМЕНТ ООД</w:t>
            </w:r>
          </w:p>
        </w:tc>
      </w:tr>
      <w:tr w:rsidR="00B12AA2" w14:paraId="7F0DBDD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F5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D8C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8C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31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FC9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2D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EB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75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B12AA2" w14:paraId="31160CC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9A4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B4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38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AD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87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8B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90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D1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ВНЖ</w:t>
            </w:r>
          </w:p>
        </w:tc>
      </w:tr>
      <w:tr w:rsidR="00B12AA2" w14:paraId="57AC8FB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505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B7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CE7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6BC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D1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43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2D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FE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B12AA2" w14:paraId="1A92584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156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57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42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305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0C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E8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6E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A47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B12AA2" w14:paraId="421022D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04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C3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DA9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C29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E7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7F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42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1CF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ММЛ</w:t>
            </w:r>
          </w:p>
        </w:tc>
      </w:tr>
      <w:tr w:rsidR="00B12AA2" w14:paraId="10A51E6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4C5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BF3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7C4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83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383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FE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A1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A2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ФУНДАМЕНТ ООД</w:t>
            </w:r>
          </w:p>
        </w:tc>
      </w:tr>
      <w:tr w:rsidR="00B12AA2" w14:paraId="47CCCFE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C25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DA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F20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1C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12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6E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79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7D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B12AA2" w14:paraId="1643D8A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FF3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E1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93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1B2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E8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38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02C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B8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ФУНДАМЕНТ ООД</w:t>
            </w:r>
          </w:p>
        </w:tc>
      </w:tr>
      <w:tr w:rsidR="00B12AA2" w14:paraId="65B9187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ABD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D0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39F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A2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17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E2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ED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12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ФУНДАМЕНТ ООД</w:t>
            </w:r>
          </w:p>
        </w:tc>
      </w:tr>
      <w:tr w:rsidR="00B12AA2" w14:paraId="77F4A85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CCC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40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00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E1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FD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C5C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DA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47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ТТМ</w:t>
            </w:r>
          </w:p>
        </w:tc>
      </w:tr>
      <w:tr w:rsidR="00B12AA2" w14:paraId="2C1962F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FB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D64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29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64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A4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2C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85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7B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ФУНДАМЕНТ ООД</w:t>
            </w:r>
          </w:p>
        </w:tc>
      </w:tr>
      <w:tr w:rsidR="00B12AA2" w14:paraId="0A60FA3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A7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FA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03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B4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64B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D51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3E3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09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ФУНДАМЕНТ ООД</w:t>
            </w:r>
          </w:p>
        </w:tc>
      </w:tr>
      <w:tr w:rsidR="00B12AA2" w14:paraId="05FF3AB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BD8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CC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09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CE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32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47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AE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56D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ФУНДАМЕНТ ООД</w:t>
            </w:r>
          </w:p>
        </w:tc>
      </w:tr>
      <w:tr w:rsidR="00B12AA2" w14:paraId="0C736C3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00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F0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49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4D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77D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E0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F3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0C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B12AA2" w14:paraId="41197FB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25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A7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F83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95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9F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221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11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38D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B12AA2" w14:paraId="64EB802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655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969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514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F8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F7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F1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E3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4C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B12AA2" w14:paraId="667CC3C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F7B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43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D9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1F7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8E2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96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EA0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10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ФУНДАМЕНТ ООД</w:t>
            </w:r>
          </w:p>
        </w:tc>
      </w:tr>
      <w:tr w:rsidR="00B12AA2" w14:paraId="413BB62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F8F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0B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08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6C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2C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ED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CF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9E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B12AA2" w14:paraId="4A4F0E9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BA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34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FA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B0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1D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6F1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B8B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4A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ФУНДАМЕНТ ООД</w:t>
            </w:r>
          </w:p>
        </w:tc>
      </w:tr>
      <w:tr w:rsidR="00B12AA2" w14:paraId="6351A02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87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1BE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0A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55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636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870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76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3C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B12AA2" w14:paraId="43D6457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EE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71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41E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EBE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6C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60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55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43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ФУНДАМЕНТ ООД</w:t>
            </w:r>
          </w:p>
        </w:tc>
      </w:tr>
      <w:tr w:rsidR="00B12AA2" w14:paraId="22309CA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1C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A4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3E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05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E0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85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22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18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ФУНДАМЕНТ ООД</w:t>
            </w:r>
          </w:p>
        </w:tc>
      </w:tr>
      <w:tr w:rsidR="00B12AA2" w14:paraId="3285F69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C7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02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D9E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0A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F0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F9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5A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73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ФУНДАМЕНТ ООД</w:t>
            </w:r>
          </w:p>
        </w:tc>
      </w:tr>
      <w:tr w:rsidR="00B12AA2" w14:paraId="337D20B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DF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D0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B9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3E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39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BA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699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1B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ФУНДАМЕНТ ООД</w:t>
            </w:r>
          </w:p>
        </w:tc>
      </w:tr>
      <w:tr w:rsidR="00B12AA2" w14:paraId="3C3AEBD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D3D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3E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DF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55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269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B1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BA4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02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ДГЖ</w:t>
            </w:r>
          </w:p>
        </w:tc>
      </w:tr>
      <w:tr w:rsidR="00B12AA2" w14:paraId="2B54E89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3A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FA4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1C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2B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10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8ED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D3E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AB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ФУНДАМЕНТ ООД</w:t>
            </w:r>
          </w:p>
        </w:tc>
      </w:tr>
      <w:tr w:rsidR="00B12AA2" w14:paraId="248B751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7E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AD3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478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A6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C1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7E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26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E2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B12AA2" w14:paraId="37374C6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37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4A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F5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F8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BE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FFB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E7D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E2D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B12AA2" w14:paraId="7F695CD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F1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F2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E0C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16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CB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39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664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C0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B12AA2" w14:paraId="4F7638D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55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68A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97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D32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258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C4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F4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E9F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B12AA2" w14:paraId="04F86B5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F64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CC3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045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0F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F6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0FC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F6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B9D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B12AA2" w14:paraId="51130C2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B9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6A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F1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AA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74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C5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D6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15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B12AA2" w14:paraId="754573D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92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4AA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149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32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E7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60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47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5F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B12AA2" w14:paraId="6157038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0D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38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6E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56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E1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88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81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0C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</w:t>
            </w:r>
          </w:p>
        </w:tc>
      </w:tr>
      <w:tr w:rsidR="00B12AA2" w14:paraId="7A3306E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7B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AC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E0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A2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D0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11B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E4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D4B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ФУНДАМЕНТ ООД</w:t>
            </w:r>
          </w:p>
        </w:tc>
      </w:tr>
      <w:tr w:rsidR="00B12AA2" w14:paraId="14F8BEF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D25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19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17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65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05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A6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A5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7C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B12AA2" w14:paraId="1376A39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37D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1F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C73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DE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85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32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1F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BB0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B12AA2" w14:paraId="6250117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E54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90C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81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B7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98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AC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EC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05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ФУНДАМЕНТ ООД</w:t>
            </w:r>
          </w:p>
        </w:tc>
      </w:tr>
      <w:tr w:rsidR="00B12AA2" w14:paraId="44B677F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A17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02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BB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65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2BB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BE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F8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CB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B12AA2" w14:paraId="107EB75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4EB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98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DD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1C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2D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45F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71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2A2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B12AA2" w14:paraId="75691F9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93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B2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611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B2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8B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F1A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4E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64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B12AA2" w14:paraId="2A23CF7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11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B0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F5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6BD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0AD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7C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37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6F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B12AA2" w14:paraId="1C6EBC8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ACA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347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A1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4B5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24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4B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DB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FAA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ФУНДАМЕНТ ООД</w:t>
            </w:r>
          </w:p>
        </w:tc>
      </w:tr>
      <w:tr w:rsidR="00B12AA2" w14:paraId="511F8E2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C1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EE9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53B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835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CE8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3D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E5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AE2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B12AA2" w14:paraId="16B3599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97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5D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19A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FA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D2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BDC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94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09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СВЦ</w:t>
            </w:r>
          </w:p>
        </w:tc>
      </w:tr>
      <w:tr w:rsidR="00B12AA2" w14:paraId="3199AC8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089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EB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264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3B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FF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82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B2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77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B12AA2" w14:paraId="0832859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8C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66D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8F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D8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CF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41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EC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01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ЮСГ</w:t>
            </w:r>
          </w:p>
        </w:tc>
      </w:tr>
      <w:tr w:rsidR="00B12AA2" w14:paraId="28534CE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E0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FE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3EF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C24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223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DF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71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FBB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B12AA2" w14:paraId="518F1D8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40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7E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29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A6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88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70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2F1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4C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ГГЗ</w:t>
            </w:r>
          </w:p>
        </w:tc>
      </w:tr>
      <w:tr w:rsidR="00B12AA2" w14:paraId="72517B4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CA4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0D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86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62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0E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5E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8B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52C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B12AA2" w14:paraId="22D8C9E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B3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86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71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A5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D4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B46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7CF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60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B12AA2" w14:paraId="4C0E340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56B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48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722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D6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AB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D6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05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4FC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B12AA2" w14:paraId="1BCE096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E2E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70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C9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D8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B9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A0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29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51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B12AA2" w14:paraId="41430D7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C7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C2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40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A9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70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CC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33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DD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B12AA2" w14:paraId="03B351E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23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48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77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32F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68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6D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D4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252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ЦКВ</w:t>
            </w:r>
          </w:p>
        </w:tc>
      </w:tr>
      <w:tr w:rsidR="00B12AA2" w14:paraId="562DAA4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A42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6F5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53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12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9D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BA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81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E3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ЛЙП</w:t>
            </w:r>
          </w:p>
        </w:tc>
      </w:tr>
      <w:tr w:rsidR="00B12AA2" w14:paraId="2897AC6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38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64D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9B1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AC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3B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9E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E1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23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B12AA2" w14:paraId="518671B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25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C1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31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59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E8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30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5B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FA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B12AA2" w14:paraId="5B38E2C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5AC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47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CD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4E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0A8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380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2D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D4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B12AA2" w14:paraId="1C9B9B4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72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87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D7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F8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564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777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55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AF0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B12AA2" w14:paraId="514E5BA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D4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CC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E2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25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614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A4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E84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F06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B12AA2" w14:paraId="4784DB2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F7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91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40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4F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E01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62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1C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A4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B12AA2" w14:paraId="102EA9A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5A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728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CB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F1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99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CFE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FE7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B9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B12AA2" w14:paraId="6307BF7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3A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6A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BB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34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EB3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D5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CB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7EE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B12AA2" w14:paraId="5D74FF8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1F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997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511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BA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E4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AF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C7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20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B12AA2" w14:paraId="55EF902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D0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06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41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FA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D0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30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5F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55A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B12AA2" w14:paraId="7357689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A4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3F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404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4E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205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F1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729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1A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B12AA2" w14:paraId="213C932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58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2D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9D0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02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08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A4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7C5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C2C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B12AA2" w14:paraId="162D9E1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A9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179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A1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30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993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C8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98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9A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САЖ</w:t>
            </w:r>
          </w:p>
        </w:tc>
      </w:tr>
      <w:tr w:rsidR="00B12AA2" w14:paraId="7F4701A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0A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5B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01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5F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BE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770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F08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2C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B12AA2" w14:paraId="37D61C7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76B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186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660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0B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89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73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32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B9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B12AA2" w14:paraId="52193BE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FD9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31C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B8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E3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98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6F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A9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2F4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B12AA2" w14:paraId="15B0A01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B5E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4F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64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C6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9E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55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5A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A2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B12AA2" w14:paraId="47F16DD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7A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9A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EA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92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39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F9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25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E3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БИЛ</w:t>
            </w:r>
          </w:p>
        </w:tc>
      </w:tr>
      <w:tr w:rsidR="00B12AA2" w14:paraId="33AD427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15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420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24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A41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7E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02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14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A6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КХС</w:t>
            </w:r>
          </w:p>
        </w:tc>
      </w:tr>
      <w:tr w:rsidR="00B12AA2" w14:paraId="09E1B74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A5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F89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2A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AA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35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A1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EB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E1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B12AA2" w14:paraId="364A6E1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1BE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FB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F3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6D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49F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3B0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31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79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ДИЖ</w:t>
            </w:r>
          </w:p>
        </w:tc>
      </w:tr>
      <w:tr w:rsidR="00B12AA2" w14:paraId="164A4E2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E53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50C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681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14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C1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8C3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01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05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B12AA2" w14:paraId="159C536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E1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C2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61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7F7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C3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C4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92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C83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B12AA2" w14:paraId="16EDEDF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89B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7B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6E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81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50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EF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57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D7C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ЛБК</w:t>
            </w:r>
          </w:p>
        </w:tc>
      </w:tr>
      <w:tr w:rsidR="00B12AA2" w14:paraId="04D5F7C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F61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F8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31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32D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DD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65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D8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5E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B12AA2" w14:paraId="216E588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34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26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D34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31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F6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6C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C2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7B6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B12AA2" w14:paraId="524FC7D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DD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76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30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68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70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33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39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0E1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B12AA2" w14:paraId="0D76723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D9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45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A9B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07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BC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00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6C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4F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B12AA2" w14:paraId="742858E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6E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48E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39B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D5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3F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53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B6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23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 и др.</w:t>
            </w:r>
          </w:p>
        </w:tc>
      </w:tr>
      <w:tr w:rsidR="00B12AA2" w14:paraId="03E7881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6AC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587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F2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FD5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92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636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43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B6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B12AA2" w14:paraId="347C791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28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791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E16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A2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D1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70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DD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570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КВЧ</w:t>
            </w:r>
          </w:p>
        </w:tc>
      </w:tr>
      <w:tr w:rsidR="00B12AA2" w14:paraId="6D68533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75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98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F8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47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C3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54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4CA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5B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B12AA2" w14:paraId="781487B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5C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D6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9B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DCB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B7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E3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E3B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4CE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B12AA2" w14:paraId="49AE87A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25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5A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466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E9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D7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EEE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111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363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КЛН</w:t>
            </w:r>
          </w:p>
        </w:tc>
      </w:tr>
      <w:tr w:rsidR="00B12AA2" w14:paraId="2A62AAC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59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0E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95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BD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AE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B0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33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27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B12AA2" w14:paraId="4DCAB6D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51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B1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87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95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5E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4F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6E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758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B12AA2" w14:paraId="6D2798C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FA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D45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DE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49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C6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69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67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CB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БГМ и др.</w:t>
            </w:r>
          </w:p>
        </w:tc>
      </w:tr>
      <w:tr w:rsidR="00B12AA2" w14:paraId="5718070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F0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5E8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F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0AB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33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5A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CC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23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МЦВ</w:t>
            </w:r>
          </w:p>
        </w:tc>
      </w:tr>
      <w:tr w:rsidR="00B12AA2" w14:paraId="073810A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B6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7D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08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621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46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DC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98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1EE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 и др.</w:t>
            </w:r>
          </w:p>
        </w:tc>
      </w:tr>
      <w:tr w:rsidR="00B12AA2" w14:paraId="247ECB9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62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03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1A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CA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F18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B40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997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8C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B12AA2" w14:paraId="67D45F3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F2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4E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B9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1B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0A5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10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F8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CE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 и др.</w:t>
            </w:r>
          </w:p>
        </w:tc>
      </w:tr>
      <w:tr w:rsidR="00B12AA2" w14:paraId="61EB780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31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F8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8D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109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D2D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D3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07D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066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B12AA2" w14:paraId="1CFE502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7A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07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34C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05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B4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B99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8E8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AB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B12AA2" w14:paraId="29AE9AE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60C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78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70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36E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48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36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7FD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C1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 и др.</w:t>
            </w:r>
          </w:p>
        </w:tc>
      </w:tr>
      <w:tr w:rsidR="00B12AA2" w14:paraId="42ACB19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F5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B8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C2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45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A7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30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5B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D70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B12AA2" w14:paraId="58CA5EE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600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СТОЯН ПАУНОВ 2014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27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A3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6A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F49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9C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1D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CD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B12AA2" w14:paraId="4EEE238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DC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C7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C3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BD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527.848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CF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C1E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1115.236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F0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25650.42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45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AA2" w14:paraId="009DC38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550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EC4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227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338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E2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7EB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92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BF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B12AA2" w14:paraId="773A929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90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12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3C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721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15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AF3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FC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A3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B12AA2" w14:paraId="45FF1AE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74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474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CC6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30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85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C68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FCA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70B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B12AA2" w14:paraId="21F3252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838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21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63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660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07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58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4C7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C3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ИАЧ</w:t>
            </w:r>
          </w:p>
        </w:tc>
      </w:tr>
      <w:tr w:rsidR="00B12AA2" w14:paraId="70FFDD4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31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F6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44C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32C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06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B2F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20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136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B12AA2" w14:paraId="00C49E3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4E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33C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4C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9E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7B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A3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54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DF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B12AA2" w14:paraId="68FE327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DF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24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95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60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B1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6C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C3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EF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МАЧ</w:t>
            </w:r>
          </w:p>
        </w:tc>
      </w:tr>
      <w:tr w:rsidR="00B12AA2" w14:paraId="013B6C9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74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CD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AC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2C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76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95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2F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73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B12AA2" w14:paraId="6904635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A2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665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0FD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37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92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9BF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DD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52B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B12AA2" w14:paraId="0B85243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C7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3F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73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8B2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43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CF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B7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64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B12AA2" w14:paraId="37697F8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49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55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61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E6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E1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FA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6C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344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B12AA2" w14:paraId="68CD0DB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3A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C6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19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99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F0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C3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21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45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B12AA2" w14:paraId="78138C8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3F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09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A6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41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0E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E7B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0B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D31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B12AA2" w14:paraId="33E8A1A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EE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C9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43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72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FF4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FD1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4FF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08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ИЙС</w:t>
            </w:r>
          </w:p>
        </w:tc>
      </w:tr>
      <w:tr w:rsidR="00B12AA2" w14:paraId="757D0B3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E53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46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96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714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7D7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497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9CD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D6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B12AA2" w14:paraId="63B15B3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71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C5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F5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0D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559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73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4D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5D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B12AA2" w14:paraId="3016585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FD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E4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E33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33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FB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32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8D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15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МГА</w:t>
            </w:r>
          </w:p>
        </w:tc>
      </w:tr>
      <w:tr w:rsidR="00B12AA2" w14:paraId="37149D0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87D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7E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80D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3FA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AA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18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63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8C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B12AA2" w14:paraId="19D15B0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50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AC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9ED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7F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79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41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8D0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7A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БХИ</w:t>
            </w:r>
          </w:p>
        </w:tc>
      </w:tr>
      <w:tr w:rsidR="00B12AA2" w14:paraId="27AB08C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8F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A17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3D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A8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46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39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F1C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5D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ММН</w:t>
            </w:r>
          </w:p>
        </w:tc>
      </w:tr>
      <w:tr w:rsidR="00B12AA2" w14:paraId="0A65D74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EC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95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0C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5F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A3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76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D5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E3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B12AA2" w14:paraId="4B2AA1C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5A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96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74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9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FA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58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8E2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DE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B12AA2" w14:paraId="55D08DB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27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2C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F9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4E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57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9A4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98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D6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B12AA2" w14:paraId="7136360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A7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33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21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33F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FA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4D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59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D6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B12AA2" w14:paraId="0C2CBA0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A4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CA3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8D8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71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DD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A97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AD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03A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B12AA2" w14:paraId="5AFAA14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FD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493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CB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9D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85D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94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8DC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27A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ТЛК</w:t>
            </w:r>
          </w:p>
        </w:tc>
      </w:tr>
      <w:tr w:rsidR="00B12AA2" w14:paraId="3EF93DC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43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52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DD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9B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8D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9A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08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777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B12AA2" w14:paraId="10A0D93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53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EB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C0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B5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333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0D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EC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DE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ИЙС</w:t>
            </w:r>
          </w:p>
        </w:tc>
      </w:tr>
      <w:tr w:rsidR="00B12AA2" w14:paraId="67B2510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FF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2B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66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54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36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85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50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E9D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ЙПЖ</w:t>
            </w:r>
          </w:p>
        </w:tc>
      </w:tr>
      <w:tr w:rsidR="00B12AA2" w14:paraId="6A0237F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59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1E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CE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83C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9F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45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92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C0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ВМН</w:t>
            </w:r>
          </w:p>
        </w:tc>
      </w:tr>
      <w:tr w:rsidR="00B12AA2" w14:paraId="33932FF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F2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5D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FBD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BD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E1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32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49B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00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B12AA2" w14:paraId="46CD086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F2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C5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85F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3A8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FF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D2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CF2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A2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B12AA2" w14:paraId="5D13253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CB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D9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25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6F2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3C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75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EDE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A9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</w:tr>
      <w:tr w:rsidR="00B12AA2" w14:paraId="3217ECD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A0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AE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C5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BD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62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84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D06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5A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B12AA2" w14:paraId="26E94D7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700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DE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9D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1D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035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CA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9C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EA5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ЛАИ</w:t>
            </w:r>
          </w:p>
        </w:tc>
      </w:tr>
      <w:tr w:rsidR="00B12AA2" w14:paraId="2174EC7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36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F0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50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E50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88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F4C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67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8D0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ЛАИ</w:t>
            </w:r>
          </w:p>
        </w:tc>
      </w:tr>
      <w:tr w:rsidR="00B12AA2" w14:paraId="1C22D10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F68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FE1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35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46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29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95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87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67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ЛАИ</w:t>
            </w:r>
          </w:p>
        </w:tc>
      </w:tr>
      <w:tr w:rsidR="00B12AA2" w14:paraId="7F8F263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7A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947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747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90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A60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770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25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14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B12AA2" w14:paraId="4992C5C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E7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57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60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9D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575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58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47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008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B12AA2" w14:paraId="6DD60D1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77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55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15E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5E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D0A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54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E7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54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ЛАИ</w:t>
            </w:r>
          </w:p>
        </w:tc>
      </w:tr>
      <w:tr w:rsidR="00B12AA2" w14:paraId="460FAC5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0AC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139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54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20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C43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EE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B6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B7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B12AA2" w14:paraId="734FE45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3FE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37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F9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A6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76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5E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01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E1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B12AA2" w14:paraId="314D513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6BB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14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5CE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A1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89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733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6CE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86A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B12AA2" w14:paraId="63362B5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20F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2D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FE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8C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2EA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C8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456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881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ММН</w:t>
            </w:r>
          </w:p>
        </w:tc>
      </w:tr>
      <w:tr w:rsidR="00B12AA2" w14:paraId="2CF27D6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A8A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78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06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D2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E2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53B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D1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B6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B12AA2" w14:paraId="3A7626A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3E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08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B0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3C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F9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68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5B8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C1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B12AA2" w14:paraId="3BFEFDA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DE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AF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EC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F6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DE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4B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816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65E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B12AA2" w14:paraId="30C12B0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26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2B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7F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A2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2B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2CB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86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A6B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B12AA2" w14:paraId="057918C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74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FAA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AF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42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73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9E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2A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BA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B12AA2" w14:paraId="3DCE4B0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7A2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CB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EB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15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EE7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DB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61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7E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B12AA2" w14:paraId="2BBBD35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47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50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4E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7E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4E4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30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45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BC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БМЛ</w:t>
            </w:r>
          </w:p>
        </w:tc>
      </w:tr>
      <w:tr w:rsidR="00B12AA2" w14:paraId="77CCA82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32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C46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306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57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E3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95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F48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0A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B12AA2" w14:paraId="33C003B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15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AB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CC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D0C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3F3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7F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57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A6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ЙНС</w:t>
            </w:r>
          </w:p>
        </w:tc>
      </w:tr>
      <w:tr w:rsidR="00B12AA2" w14:paraId="5F1430F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BB1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52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6F0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82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C74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60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73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14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B12AA2" w14:paraId="7294744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8D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96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94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B8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36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B5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6F0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64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B12AA2" w14:paraId="558F068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69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F6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E1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C5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33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56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83C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65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B12AA2" w14:paraId="6AA804B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ED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23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0EF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B7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E2D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6BC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087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8AC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ХПИ</w:t>
            </w:r>
          </w:p>
        </w:tc>
      </w:tr>
      <w:tr w:rsidR="00B12AA2" w14:paraId="5973D86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88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88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2F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FE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CAD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7A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104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BE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B12AA2" w14:paraId="04205BF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E5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73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148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C5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07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24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93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C95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B12AA2" w14:paraId="0C52868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C6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5F0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C8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63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7F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1F1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F4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D8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ЦАМ</w:t>
            </w:r>
          </w:p>
        </w:tc>
      </w:tr>
      <w:tr w:rsidR="00B12AA2" w14:paraId="1E1BA88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5F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FB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7F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11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C9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4F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B2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90A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B12AA2" w14:paraId="32BD77A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0B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19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AB3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5C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CC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EC5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996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E6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B12AA2" w14:paraId="7C3864D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84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A7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63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50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2F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03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83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7F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КИУ</w:t>
            </w:r>
          </w:p>
        </w:tc>
      </w:tr>
      <w:tr w:rsidR="00B12AA2" w14:paraId="765E001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0C5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C3B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7D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D27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64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05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12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5D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АЛБ</w:t>
            </w:r>
          </w:p>
        </w:tc>
      </w:tr>
      <w:tr w:rsidR="00B12AA2" w14:paraId="7B683FF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4E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21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13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45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166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AE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51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7B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B12AA2" w14:paraId="0CD6B12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1B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AF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0DF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53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39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3E5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4E8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CB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B12AA2" w14:paraId="0D13B19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6B5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A1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FD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8E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F4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6D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20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53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БХИ</w:t>
            </w:r>
          </w:p>
        </w:tc>
      </w:tr>
      <w:tr w:rsidR="00B12AA2" w14:paraId="409425B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F2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5F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1D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75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A6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22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AA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426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ДСФ</w:t>
            </w:r>
          </w:p>
        </w:tc>
      </w:tr>
      <w:tr w:rsidR="00B12AA2" w14:paraId="318EF26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44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BD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70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B8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439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C1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3D9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F0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B12AA2" w14:paraId="338CA31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58E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279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1C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3D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80A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83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BFF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14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B12AA2" w14:paraId="204FB40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6C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427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D1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FA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28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34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FA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F5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B12AA2" w14:paraId="0666530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A9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58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E2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DC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D96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B5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60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F7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ЛАИ</w:t>
            </w:r>
          </w:p>
        </w:tc>
      </w:tr>
      <w:tr w:rsidR="00B12AA2" w14:paraId="45B898B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FB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5F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8F1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B2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F44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EE5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361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32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БВТ и др.</w:t>
            </w:r>
          </w:p>
        </w:tc>
      </w:tr>
      <w:tr w:rsidR="00B12AA2" w14:paraId="2583ADC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2C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48F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83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14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89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6A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F94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D7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B12AA2" w14:paraId="137C083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E7D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588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56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2F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680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79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18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FD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НГУ</w:t>
            </w:r>
          </w:p>
        </w:tc>
      </w:tr>
      <w:tr w:rsidR="00B12AA2" w14:paraId="7A823BB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DB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451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94B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6E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81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9A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29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CDA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B12AA2" w14:paraId="75B588A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9CE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B1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4F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64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BA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C1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7F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B4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B12AA2" w14:paraId="1A968EA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A6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432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BD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C4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1F0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07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3E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9E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B12AA2" w14:paraId="7FC37EC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6F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1D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115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2D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F4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9D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3B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77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B12AA2" w14:paraId="668FFBF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40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29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23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AA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FA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C3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4A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A5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B12AA2" w14:paraId="05CA2B9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27B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0F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37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7D6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E18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E3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FB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5D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ГЙН</w:t>
            </w:r>
          </w:p>
        </w:tc>
      </w:tr>
      <w:tr w:rsidR="00B12AA2" w14:paraId="68434BB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63D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A0F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FB4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F8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3C3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08B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B5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FB8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 и др.</w:t>
            </w:r>
          </w:p>
        </w:tc>
      </w:tr>
      <w:tr w:rsidR="00B12AA2" w14:paraId="45632B4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8D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C85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2D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E0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B8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223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64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B0C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ЛЙП</w:t>
            </w:r>
          </w:p>
        </w:tc>
      </w:tr>
      <w:tr w:rsidR="00B12AA2" w14:paraId="214FE6B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20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E3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88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2A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748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4F1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C95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94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B12AA2" w14:paraId="14DD5DA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CD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B2A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764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DF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9B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BBD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56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74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B12AA2" w14:paraId="0D76C45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DC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BA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A5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A34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8C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54A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5E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80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B12AA2" w14:paraId="2DCADA3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607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98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24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9F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A67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19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C0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D3B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B12AA2" w14:paraId="43A66B2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46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0F4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97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E4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93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AD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81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A7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B12AA2" w14:paraId="612E119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93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66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5B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97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F1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D1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16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D54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B12AA2" w14:paraId="13DC22D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47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9D5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AC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E1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C4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39B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B1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EC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МПИ и др.</w:t>
            </w:r>
          </w:p>
        </w:tc>
      </w:tr>
      <w:tr w:rsidR="00B12AA2" w14:paraId="27C3805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15A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B2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3E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E88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18F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12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26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60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B12AA2" w14:paraId="63C6F87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07A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BC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58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4F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B7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D7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663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8F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B12AA2" w14:paraId="53C3D74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CB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1CD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1C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8F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92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D3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01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686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B12AA2" w14:paraId="5D87A39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C4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4B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688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F1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53C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FA4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D9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E6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B12AA2" w14:paraId="4F85F63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8A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CE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38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7B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35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CD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32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D4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B12AA2" w14:paraId="0576610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18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EB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88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DC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86E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20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69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59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СИИ</w:t>
            </w:r>
          </w:p>
        </w:tc>
      </w:tr>
      <w:tr w:rsidR="00B12AA2" w14:paraId="21DADAD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EC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50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893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F34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56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A2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9C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821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B12AA2" w14:paraId="4AE87E4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AD9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0A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C3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A3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82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FA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BF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03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B12AA2" w14:paraId="50F22EC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AA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7E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EF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53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23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9E1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230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0B1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B12AA2" w14:paraId="495FDEE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A8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D0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7F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29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91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BDB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8D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4A3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B12AA2" w14:paraId="6873FDA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DC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64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9A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C3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34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55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98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8E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B12AA2" w14:paraId="276EC5B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72C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846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FB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37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25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BF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62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7C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B12AA2" w14:paraId="0D1182E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A2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F52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77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10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C6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F4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C1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A4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B12AA2" w14:paraId="1A33D4C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EA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2F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77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4D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C0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26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F0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A3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B12AA2" w14:paraId="7341CE6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78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B3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0C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91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B8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47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D9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77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ЛНН</w:t>
            </w:r>
          </w:p>
        </w:tc>
      </w:tr>
      <w:tr w:rsidR="00B12AA2" w14:paraId="214CCD4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64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27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69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368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66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DE5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14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5F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КХС</w:t>
            </w:r>
          </w:p>
        </w:tc>
      </w:tr>
      <w:tr w:rsidR="00B12AA2" w14:paraId="614F0B0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D13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0A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44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60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16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71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309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AD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B12AA2" w14:paraId="065BC1F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F2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5B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A1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A0A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8A1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37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FA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50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ЛБК</w:t>
            </w:r>
          </w:p>
        </w:tc>
      </w:tr>
      <w:tr w:rsidR="00B12AA2" w14:paraId="0563FB5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72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F6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10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D4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FD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CA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97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34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АМС</w:t>
            </w:r>
          </w:p>
        </w:tc>
      </w:tr>
      <w:tr w:rsidR="00B12AA2" w14:paraId="7691F99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7D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12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79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784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EA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CB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EC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AA6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НГИ</w:t>
            </w:r>
          </w:p>
        </w:tc>
      </w:tr>
      <w:tr w:rsidR="00B12AA2" w14:paraId="389DAD0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9B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48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34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CF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1BD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E5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0D9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2E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B12AA2" w14:paraId="725EBB7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7D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AC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B8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D6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DA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E3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75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99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B12AA2" w14:paraId="7FAF7BB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6D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DD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E7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22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298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9F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97A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83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B12AA2" w14:paraId="5AF4062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A4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2E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00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6B9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74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F20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C8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ED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B12AA2" w14:paraId="31DC8AF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D0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72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C9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BFE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510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7E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99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F4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КЛН</w:t>
            </w:r>
          </w:p>
        </w:tc>
      </w:tr>
      <w:tr w:rsidR="00B12AA2" w14:paraId="0069544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AE2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082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0D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A4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E67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8C5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8A4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3D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B12AA2" w14:paraId="4AC1183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29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06A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90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32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F8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D8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7A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0CF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B12AA2" w14:paraId="41A76E0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4E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7A2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7FA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F0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E61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5C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A7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DC3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ННС</w:t>
            </w:r>
          </w:p>
        </w:tc>
      </w:tr>
      <w:tr w:rsidR="00B12AA2" w14:paraId="6D919F5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3F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B01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6A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86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33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E81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86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1FB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B12AA2" w14:paraId="784E79D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0D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DC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92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32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FD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12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74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8E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B12AA2" w14:paraId="7260733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5F1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8E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EE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98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C03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39B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2E0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EF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B12AA2" w14:paraId="7CB4713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93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77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95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79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8A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DA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14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27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МЛЧ</w:t>
            </w:r>
          </w:p>
        </w:tc>
      </w:tr>
      <w:tr w:rsidR="00B12AA2" w14:paraId="6036B90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93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18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567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85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C20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85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C42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BB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B12AA2" w14:paraId="1A5843D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5BE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97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3B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1D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34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32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64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D7C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ЦКВ</w:t>
            </w:r>
          </w:p>
        </w:tc>
      </w:tr>
      <w:tr w:rsidR="00B12AA2" w14:paraId="79D64B1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68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78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BD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8F2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A2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38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AE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C3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B12AA2" w14:paraId="55DAE7D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61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236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C3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97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975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B1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B0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DC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ИМЙ</w:t>
            </w:r>
          </w:p>
        </w:tc>
      </w:tr>
      <w:tr w:rsidR="00B12AA2" w14:paraId="2E99034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E31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4D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83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1E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3A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F0E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E57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888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B12AA2" w14:paraId="551695B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F69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F66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214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1F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A4C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A8E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33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C0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</w:t>
            </w:r>
          </w:p>
        </w:tc>
      </w:tr>
      <w:tr w:rsidR="00B12AA2" w14:paraId="7EDCF97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A8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1C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66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D4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708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F1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B4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C7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B12AA2" w14:paraId="1955F80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7A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F88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00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349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C3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27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6A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C4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B12AA2" w14:paraId="470E0E1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45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A0B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3D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FA5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E0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2C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E3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89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B12AA2" w14:paraId="3DAB489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78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403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2B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5D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7A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68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C5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661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B12AA2" w14:paraId="040B6D2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1C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5F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5D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1F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78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17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A8F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BA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B12AA2" w14:paraId="5914CDF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50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AE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A7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0B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4EE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24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153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52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B12AA2" w14:paraId="78D0D5A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B3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8EB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58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11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33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C9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8B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C2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ИГЙ</w:t>
            </w:r>
          </w:p>
        </w:tc>
      </w:tr>
      <w:tr w:rsidR="00B12AA2" w14:paraId="6249821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188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BD0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31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CC1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427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51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45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E75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B12AA2" w14:paraId="5245112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F0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26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F3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4D9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15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93F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5E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C5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ВММ</w:t>
            </w:r>
          </w:p>
        </w:tc>
      </w:tr>
      <w:tr w:rsidR="00B12AA2" w14:paraId="51EB433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F37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E1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21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D2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FF3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53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57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50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ИТК</w:t>
            </w:r>
          </w:p>
        </w:tc>
      </w:tr>
      <w:tr w:rsidR="00B12AA2" w14:paraId="06A3375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E59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F85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B0F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8EB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24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3D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3A5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254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B12AA2" w14:paraId="1EEB443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7A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AE0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7D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58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21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71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62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94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ДГЦ</w:t>
            </w:r>
          </w:p>
        </w:tc>
      </w:tr>
      <w:tr w:rsidR="00B12AA2" w14:paraId="1B42828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99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DF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4F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FF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E38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48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A28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7B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ИБК</w:t>
            </w:r>
          </w:p>
        </w:tc>
      </w:tr>
      <w:tr w:rsidR="00B12AA2" w14:paraId="1C38B5B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FC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F9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8E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DDC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93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08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B02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D4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B12AA2" w14:paraId="5C68CD6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4B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70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3E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088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D8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688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3F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A25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ЕТТЕДИ 71-ТЕОДОРА КИЧУКОВА</w:t>
            </w:r>
          </w:p>
        </w:tc>
      </w:tr>
      <w:tr w:rsidR="00B12AA2" w14:paraId="33ABAC4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00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04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1D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9F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1B8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30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8A0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20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ЕТТЕДИ 71-ТЕОДОРА КИЧУКОВА</w:t>
            </w:r>
          </w:p>
        </w:tc>
      </w:tr>
      <w:tr w:rsidR="00B12AA2" w14:paraId="23060CF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11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B04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72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5B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54B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3B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E3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BC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ЕТТЕДИ 71-ТЕОДОРА КИЧУКОВА</w:t>
            </w:r>
          </w:p>
        </w:tc>
      </w:tr>
      <w:tr w:rsidR="00B12AA2" w14:paraId="4620F7B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D45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DB9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49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70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8A5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AF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19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91C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B12AA2" w14:paraId="6BA239A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C45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83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B5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8A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17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B55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04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A73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ННД</w:t>
            </w:r>
          </w:p>
        </w:tc>
      </w:tr>
      <w:tr w:rsidR="00B12AA2" w14:paraId="4142C34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8C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E2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8E6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58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310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C5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05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B2C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ЕТТЕДИ 71-ТЕОДОРА КИЧУКОВА</w:t>
            </w:r>
          </w:p>
        </w:tc>
      </w:tr>
      <w:tr w:rsidR="00B12AA2" w14:paraId="13C5891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87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DFF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B96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C6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18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1F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44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97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ЕТТЕДИ 71-ТЕОДОРА КИЧУКОВА</w:t>
            </w:r>
          </w:p>
        </w:tc>
      </w:tr>
      <w:tr w:rsidR="00B12AA2" w14:paraId="754AAD9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81F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3BE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56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02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F4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3AF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A3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C3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ТТЦ</w:t>
            </w:r>
          </w:p>
        </w:tc>
      </w:tr>
      <w:tr w:rsidR="00B12AA2" w14:paraId="54AF080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19F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4FD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FA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009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F9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11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C6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EC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ДГЦ</w:t>
            </w:r>
          </w:p>
        </w:tc>
      </w:tr>
      <w:tr w:rsidR="00B12AA2" w14:paraId="594E465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09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B7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0DE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E7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9FD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0B8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39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27C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B12AA2" w14:paraId="00BBB77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00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9DF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EF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87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14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D0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F5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84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B12AA2" w14:paraId="3DDE1F0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27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C49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55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24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BA0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BD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77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41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ЦСП</w:t>
            </w:r>
          </w:p>
        </w:tc>
      </w:tr>
      <w:tr w:rsidR="00B12AA2" w14:paraId="49C09A9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98B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3D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6D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63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1EC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16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7C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57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БАТ</w:t>
            </w:r>
          </w:p>
        </w:tc>
      </w:tr>
      <w:tr w:rsidR="00B12AA2" w14:paraId="4FD1CAF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77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80E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6F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54C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36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2C6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82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52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B12AA2" w14:paraId="68A4EFB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74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20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AB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3D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C91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96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9A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74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B12AA2" w14:paraId="5612403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C3B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2F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F4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C31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66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1F7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657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6F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B12AA2" w14:paraId="213D7D4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F0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FD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F1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D0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E0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460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B6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7D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B12AA2" w14:paraId="21A9AF7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83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91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68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20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99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5EE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E1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1A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ГГД</w:t>
            </w:r>
          </w:p>
        </w:tc>
      </w:tr>
      <w:tr w:rsidR="00B12AA2" w14:paraId="7B2B056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9F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57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78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7D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89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729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F4C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BA8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СПХ</w:t>
            </w:r>
          </w:p>
        </w:tc>
      </w:tr>
      <w:tr w:rsidR="00B12AA2" w14:paraId="1797410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B95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72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E6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20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45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B1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DB4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DE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B12AA2" w14:paraId="30F17C6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754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6F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72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31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D1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56F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7E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B6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B12AA2" w14:paraId="1121304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DF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A7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9D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6C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B09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C0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069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AB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B12AA2" w14:paraId="6CE18E6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6D4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283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24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B0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7D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326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178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D1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ЙПЖ</w:t>
            </w:r>
          </w:p>
        </w:tc>
      </w:tr>
      <w:tr w:rsidR="00B12AA2" w14:paraId="0E70BF3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171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BC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FDC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1D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A2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1D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7E6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25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B12AA2" w14:paraId="6754476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8D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FB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42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A4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13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BD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CD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47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B12AA2" w14:paraId="06E4D08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AE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EE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ED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D3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D0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9C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E1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66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B12AA2" w14:paraId="6A9A42B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68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2C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FD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9F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B9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5A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344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F4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СДЖ</w:t>
            </w:r>
          </w:p>
        </w:tc>
      </w:tr>
      <w:tr w:rsidR="00B12AA2" w14:paraId="3FD373D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74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20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60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CB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73C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74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9C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9F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ГЙН</w:t>
            </w:r>
          </w:p>
        </w:tc>
      </w:tr>
      <w:tr w:rsidR="00B12AA2" w14:paraId="117AAA9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0EE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ED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23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D8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EF5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323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94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AF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B12AA2" w14:paraId="20B10B4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3E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4E0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FB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01B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AD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87D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3B3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3D7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B12AA2" w14:paraId="5A8A12D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6A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CEA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79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4E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A2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95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7E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B1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ЦМБ</w:t>
            </w:r>
          </w:p>
        </w:tc>
      </w:tr>
      <w:tr w:rsidR="00B12AA2" w14:paraId="445BE39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0C0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C5F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2E0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F84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0B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CC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F1C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680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БЙН</w:t>
            </w:r>
          </w:p>
        </w:tc>
      </w:tr>
      <w:tr w:rsidR="00B12AA2" w14:paraId="63729EF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61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09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5B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53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7D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7F0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C1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46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B12AA2" w14:paraId="2F1F768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B7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7C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69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E1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F6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86E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1F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92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ТТН</w:t>
            </w:r>
          </w:p>
        </w:tc>
      </w:tr>
      <w:tr w:rsidR="00B12AA2" w14:paraId="35EE963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97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B58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66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C1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EF4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9F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E3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61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B12AA2" w14:paraId="56FAC7C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AA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46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0A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F1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8C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78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C5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73F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B12AA2" w14:paraId="2B89D8D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F91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1A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C7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C0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9F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BB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97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5E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B12AA2" w14:paraId="0579AE0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DB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AD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A0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D6A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D1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EA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F3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6C9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B12AA2" w14:paraId="3CCA684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A6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F38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1F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3A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0B9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D4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FA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18A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B12AA2" w14:paraId="26B3F1D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2C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B5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9A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F3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23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CA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00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E4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ЙНС</w:t>
            </w:r>
          </w:p>
        </w:tc>
      </w:tr>
      <w:tr w:rsidR="00B12AA2" w14:paraId="5F6804B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BF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C3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5B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FE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3D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C6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451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AB1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B12AA2" w14:paraId="223E1E6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C7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796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D2E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B12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07A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AA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6F5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2A6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ННС</w:t>
            </w:r>
          </w:p>
        </w:tc>
      </w:tr>
      <w:tr w:rsidR="00B12AA2" w14:paraId="1AD2C37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92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BD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99F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734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876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F2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D52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115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B12AA2" w14:paraId="5D09EF1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67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C6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69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A8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F7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F8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741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62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B12AA2" w14:paraId="3C9B2AD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E8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18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E9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4D7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060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3E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12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B21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ИМХ</w:t>
            </w:r>
          </w:p>
        </w:tc>
      </w:tr>
      <w:tr w:rsidR="00B12AA2" w14:paraId="2EFBC06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A6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1AD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5C7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CF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FC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6EC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85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79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B12AA2" w14:paraId="3DB4943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CE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45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79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80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F34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A9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266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32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B12AA2" w14:paraId="55E07EB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B2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E0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AE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D47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8E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EF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4A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7F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B12AA2" w14:paraId="4B40B38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0C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70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44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35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B73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A7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07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41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B12AA2" w14:paraId="65FD2BC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C8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54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4F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2A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952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E5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CC5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83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B12AA2" w14:paraId="2C20ABE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480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C6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58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87E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CCE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42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DC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FB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B12AA2" w14:paraId="6152910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E1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6CB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87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46A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AE3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598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0E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660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B12AA2" w14:paraId="1943E8B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A3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E5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0E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7B4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B27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58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DF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59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B12AA2" w14:paraId="727BFA7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5C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88D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554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A0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806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A7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0CE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C32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B12AA2" w14:paraId="03C19CB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34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8E5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7D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6B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C2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E1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E7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60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B12AA2" w14:paraId="148C563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509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17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C5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51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6A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39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72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F7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B12AA2" w14:paraId="2412151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44B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F3D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68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DB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F97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47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8D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52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B12AA2" w14:paraId="1EF7E0E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C2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973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045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619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12C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40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F9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56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БИЛ</w:t>
            </w:r>
          </w:p>
        </w:tc>
      </w:tr>
      <w:tr w:rsidR="00B12AA2" w14:paraId="2556B2E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C5D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78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7DD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FB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D6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383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F7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16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B12AA2" w14:paraId="65F74C8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6B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BB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88F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77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370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D9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4BD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12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B12AA2" w14:paraId="3C756D4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E1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85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FE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04F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55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4C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243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626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ПАИ</w:t>
            </w:r>
          </w:p>
        </w:tc>
      </w:tr>
      <w:tr w:rsidR="00B12AA2" w14:paraId="0D42D31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E91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E3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37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58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8C1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EB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542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B6A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B12AA2" w14:paraId="7CE6684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86B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3C0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BB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FC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C1E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2F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37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73F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АТИ</w:t>
            </w:r>
          </w:p>
        </w:tc>
      </w:tr>
      <w:tr w:rsidR="00B12AA2" w14:paraId="697CF0F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BD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FA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3A1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930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8A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05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32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0D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ГНУ</w:t>
            </w:r>
          </w:p>
        </w:tc>
      </w:tr>
      <w:tr w:rsidR="00B12AA2" w14:paraId="593D2A7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4FE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65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AE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16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2B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B7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D27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6E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B12AA2" w14:paraId="3708D88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9E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BF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5B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52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78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5A6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C9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81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B12AA2" w14:paraId="5923E82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84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D9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B2B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056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414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A6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D9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E0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ДНФ</w:t>
            </w:r>
          </w:p>
        </w:tc>
      </w:tr>
      <w:tr w:rsidR="00B12AA2" w14:paraId="231874D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64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0A9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C3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05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5A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3A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F5A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CD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ТТЦ</w:t>
            </w:r>
          </w:p>
        </w:tc>
      </w:tr>
      <w:tr w:rsidR="00B12AA2" w14:paraId="50533D6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1A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A0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22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C9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2E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2F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3B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07F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B12AA2" w14:paraId="53D0512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73C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5C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295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6C5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442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4A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521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1E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 и др.</w:t>
            </w:r>
          </w:p>
        </w:tc>
      </w:tr>
      <w:tr w:rsidR="00B12AA2" w14:paraId="028B2AD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55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FA9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43C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9E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7A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1F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D6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4F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ДДС</w:t>
            </w:r>
          </w:p>
        </w:tc>
      </w:tr>
      <w:tr w:rsidR="00B12AA2" w14:paraId="09D7537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A1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96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7F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09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3D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8C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680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7F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B12AA2" w14:paraId="6C61373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8E4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422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7D6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A4D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CEF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9BC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6F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36F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B12AA2" w14:paraId="5998A4B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0F9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05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10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A4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51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EE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DD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9EF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B12AA2" w14:paraId="1D8ED33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7A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38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E56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42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20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0C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95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76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B12AA2" w14:paraId="3437FDB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AD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566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F3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03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A80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66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E8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60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B12AA2" w14:paraId="47AF643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F5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51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B66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53C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98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341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4D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20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B12AA2" w14:paraId="40B762B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67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10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47E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2B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4D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72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87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72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B12AA2" w14:paraId="7B24DE7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338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42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7B8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AC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FE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61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70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F0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B12AA2" w14:paraId="152460E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86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1CF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FD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05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9C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D5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20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A34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ОРАНЖЕРИЯ ЕООД</w:t>
            </w:r>
          </w:p>
        </w:tc>
      </w:tr>
      <w:tr w:rsidR="00B12AA2" w14:paraId="16EF44B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D0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EF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FA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A8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1C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67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B2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10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НГИ</w:t>
            </w:r>
          </w:p>
        </w:tc>
      </w:tr>
      <w:tr w:rsidR="00B12AA2" w14:paraId="7681306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21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AF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D5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6F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76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B0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F8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84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ИТК</w:t>
            </w:r>
          </w:p>
        </w:tc>
      </w:tr>
      <w:tr w:rsidR="00B12AA2" w14:paraId="230E88E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97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05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87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DD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52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04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D39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065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БГД</w:t>
            </w:r>
          </w:p>
        </w:tc>
      </w:tr>
      <w:tr w:rsidR="00B12AA2" w14:paraId="0B4738B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78D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BB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18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C0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A5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8A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97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909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B12AA2" w14:paraId="6F154FD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2F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AA1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F9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4C6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ED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28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8F9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BB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B12AA2" w14:paraId="6527183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CD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74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DB9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B1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88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141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92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FD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B12AA2" w14:paraId="361B5B0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46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B0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F5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9B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0F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8E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E8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EBD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ЙЙП</w:t>
            </w:r>
          </w:p>
        </w:tc>
      </w:tr>
      <w:tr w:rsidR="00B12AA2" w14:paraId="25B2D0D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4F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5D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77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E17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FF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4D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55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F0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B12AA2" w14:paraId="4441BD8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62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20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30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F79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8A2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B6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F5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5C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B12AA2" w14:paraId="2A492C6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1F7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9C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E6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60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AB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C6F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79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BB9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B12AA2" w14:paraId="0D2F74B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39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E0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96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5C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F0A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B1F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C4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A2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B12AA2" w14:paraId="507B3C3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26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AF9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8D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EAB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7D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8B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F5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2BC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B12AA2" w14:paraId="042AFA6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C7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F1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EF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F2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58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3B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8FD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087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СИЙ</w:t>
            </w:r>
          </w:p>
        </w:tc>
      </w:tr>
      <w:tr w:rsidR="00B12AA2" w14:paraId="7EB050C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AF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F04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AD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A65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AF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C4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232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EC1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МГА</w:t>
            </w:r>
          </w:p>
        </w:tc>
      </w:tr>
      <w:tr w:rsidR="00B12AA2" w14:paraId="684B37E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15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62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9E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47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42B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35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011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4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ИМЙ</w:t>
            </w:r>
          </w:p>
        </w:tc>
      </w:tr>
      <w:tr w:rsidR="00B12AA2" w14:paraId="6FB8296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DA3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3F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33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C3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BC3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E5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32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6E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B12AA2" w14:paraId="2FE8A2A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8D4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286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C3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46A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DC3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83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B6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36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B12AA2" w14:paraId="34197EF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B8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E3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DBA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69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F5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BA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DA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11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ДСФ</w:t>
            </w:r>
          </w:p>
        </w:tc>
      </w:tr>
      <w:tr w:rsidR="00B12AA2" w14:paraId="63CC361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03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63E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6A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AB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EC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94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AB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E19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B12AA2" w14:paraId="3B2CAEA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22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71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BE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836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5E7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FFB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FA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13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B12AA2" w14:paraId="7C17275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D2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DF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DB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AB4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9F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2BD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4E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288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B12AA2" w14:paraId="03AB479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C10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F3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B5C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2F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B0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F2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C9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1D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B12AA2" w14:paraId="4A6C41F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76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8FB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8C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4B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A8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13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5B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E3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B12AA2" w14:paraId="0F4EAD7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39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B4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15E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60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B90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D51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9A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51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АПЧ</w:t>
            </w:r>
          </w:p>
        </w:tc>
      </w:tr>
      <w:tr w:rsidR="00B12AA2" w14:paraId="4518A74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EA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C3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B5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2BD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0A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FF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BC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6C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B12AA2" w14:paraId="15D3BCC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733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F4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2E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98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CB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B3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05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8A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B12AA2" w14:paraId="04E913C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0B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BDF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8AC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19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C7D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44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BB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DF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ЦАМ</w:t>
            </w:r>
          </w:p>
        </w:tc>
      </w:tr>
      <w:tr w:rsidR="00B12AA2" w14:paraId="50278A6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5C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E8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B9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563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903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C3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15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2F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 и др.</w:t>
            </w:r>
          </w:p>
        </w:tc>
      </w:tr>
      <w:tr w:rsidR="00B12AA2" w14:paraId="577CDDA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AD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3FC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19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11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16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AB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5D9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585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СМД</w:t>
            </w:r>
          </w:p>
        </w:tc>
      </w:tr>
      <w:tr w:rsidR="00B12AA2" w14:paraId="4C59AAB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1B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6F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766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5A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A9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88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690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A1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B12AA2" w14:paraId="58C6DFC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63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C0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8E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7A6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C0F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98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63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BA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B12AA2" w14:paraId="5C393FC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3E0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E7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54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5C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88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07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A8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80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B12AA2" w14:paraId="0E0717B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099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2B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0C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E42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57B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11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53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ABC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B12AA2" w14:paraId="121CD55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BF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3E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D0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A3E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AD8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C05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97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9D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ННС</w:t>
            </w:r>
          </w:p>
        </w:tc>
      </w:tr>
      <w:tr w:rsidR="00B12AA2" w14:paraId="58D7885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B2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BDD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04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30A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85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49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E8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66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B12AA2" w14:paraId="550DCF7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8C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B0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86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B9E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E20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C06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1FB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95E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B12AA2" w14:paraId="49444CA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E5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78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4C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8E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5B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AE2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8C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F7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ЛСИ</w:t>
            </w:r>
          </w:p>
        </w:tc>
      </w:tr>
      <w:tr w:rsidR="00B12AA2" w14:paraId="7C40A71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CEA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075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74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5E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3B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45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9E3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4B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ДДФ</w:t>
            </w:r>
          </w:p>
        </w:tc>
      </w:tr>
      <w:tr w:rsidR="00B12AA2" w14:paraId="5137501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43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727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7CB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31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22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466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99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03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B12AA2" w14:paraId="2E20E2F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AF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C6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F0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13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77B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0A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04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02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B12AA2" w14:paraId="0FF5CB3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7A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CEB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42B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14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93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5A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ED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AE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ЦМБ</w:t>
            </w:r>
          </w:p>
        </w:tc>
      </w:tr>
      <w:tr w:rsidR="00B12AA2" w14:paraId="5494443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1FC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986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8E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04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DE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4C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70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65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B12AA2" w14:paraId="6E51AFF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11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89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FA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AF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21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F0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A64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88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B12AA2" w14:paraId="2CBE781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FC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4B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19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9C7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110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931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17C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2D1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B12AA2" w14:paraId="4354CB0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69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5E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D6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D8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01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D6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43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4E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B12AA2" w14:paraId="7041856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D30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B7B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F6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2B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66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E4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B5E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49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B12AA2" w14:paraId="33077BC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6CA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AE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21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E0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58A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C0F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3C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E7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ГМХ</w:t>
            </w:r>
          </w:p>
        </w:tc>
      </w:tr>
      <w:tr w:rsidR="00B12AA2" w14:paraId="0D3C085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03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70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2F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75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E0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34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799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74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B12AA2" w14:paraId="1773FB7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81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06B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B69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A31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46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FA2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FE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D0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ДЙК</w:t>
            </w:r>
          </w:p>
        </w:tc>
      </w:tr>
      <w:tr w:rsidR="00B12AA2" w14:paraId="7C444E8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DF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81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14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B61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00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F2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98B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257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B12AA2" w14:paraId="1DE3BFD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528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64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CB7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B8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6E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208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BC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46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ГМХ</w:t>
            </w:r>
          </w:p>
        </w:tc>
      </w:tr>
      <w:tr w:rsidR="00B12AA2" w14:paraId="73B6538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9A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78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DA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39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CA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9E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61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30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B12AA2" w14:paraId="51A222E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7C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9CF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22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29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C8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998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1CC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45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B12AA2" w14:paraId="53B4B13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DB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B05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B3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B4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DA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1F1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48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8F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B12AA2" w14:paraId="485DA0F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72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BF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88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0F5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71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DD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18E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7CC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КЛН</w:t>
            </w:r>
          </w:p>
        </w:tc>
      </w:tr>
      <w:tr w:rsidR="00B12AA2" w14:paraId="1FCC828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5A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FB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56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ABA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042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201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2B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6A1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МГА</w:t>
            </w:r>
          </w:p>
        </w:tc>
      </w:tr>
      <w:tr w:rsidR="00B12AA2" w14:paraId="4AF8141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942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01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10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D9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8A7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AA8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5E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69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B12AA2" w14:paraId="5D6D2D3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0E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25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A7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02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B6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38C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781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B9E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B12AA2" w14:paraId="007E091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C4A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BC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BC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D7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CD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C3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3C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1A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B12AA2" w14:paraId="6E489DA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AD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2C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CB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E89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0E0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3A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AE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F7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B12AA2" w14:paraId="46474E9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D0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1C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E11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BE2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08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708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25D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BE7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B12AA2" w14:paraId="25DAA74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1F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1F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0E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150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3B6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59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5D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C4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МСШ</w:t>
            </w:r>
          </w:p>
        </w:tc>
      </w:tr>
      <w:tr w:rsidR="00B12AA2" w14:paraId="017A14D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B6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AC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EFF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15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01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FA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A3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F39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B12AA2" w14:paraId="4D19578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34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C69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1B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76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2C4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5A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770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69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B12AA2" w14:paraId="4DAD249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F8A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63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370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A5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B5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217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90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F83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B12AA2" w14:paraId="3679ADD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09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3A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98F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0C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9D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718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05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CE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ССЦ</w:t>
            </w:r>
          </w:p>
        </w:tc>
      </w:tr>
      <w:tr w:rsidR="00B12AA2" w14:paraId="666EDBA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8C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B1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BBB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EE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F3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FE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81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2F4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B12AA2" w14:paraId="493E377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DDE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40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04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B4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39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B8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FC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69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ЛПР</w:t>
            </w:r>
          </w:p>
        </w:tc>
      </w:tr>
      <w:tr w:rsidR="00B12AA2" w14:paraId="43E9B67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D2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40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8F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6B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676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8BF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14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F9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ИТИ</w:t>
            </w:r>
          </w:p>
        </w:tc>
      </w:tr>
      <w:tr w:rsidR="00B12AA2" w14:paraId="022E964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35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302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A7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F2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D09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AC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325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E7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B12AA2" w14:paraId="2BE4353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DE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94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72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39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C5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50B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1F4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5CA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B12AA2" w14:paraId="4D981D1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CA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5D7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501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56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D51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D2C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00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98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ДМБ</w:t>
            </w:r>
          </w:p>
        </w:tc>
      </w:tr>
      <w:tr w:rsidR="00B12AA2" w14:paraId="2448424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219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C1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3E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9C2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E0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A9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96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039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СТОВИ РЕИТ ЕООД и др.</w:t>
            </w:r>
          </w:p>
        </w:tc>
      </w:tr>
      <w:tr w:rsidR="00B12AA2" w14:paraId="683343D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6E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42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DC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F0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49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63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4B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F37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B12AA2" w14:paraId="65010FF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E4F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E9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BC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E2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CA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30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72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0C6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B12AA2" w14:paraId="0778AD7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4B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CA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20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91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D0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AA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B2B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B22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B12AA2" w14:paraId="00F2E9B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97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77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73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62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BEE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81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5E1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CF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ЙЙП</w:t>
            </w:r>
          </w:p>
        </w:tc>
      </w:tr>
      <w:tr w:rsidR="00B12AA2" w14:paraId="601B029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AA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923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31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66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1A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06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38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E6D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B12AA2" w14:paraId="2FDB9D6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6C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C1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E9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0A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58B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D6D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1C0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056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МДИ</w:t>
            </w:r>
          </w:p>
        </w:tc>
      </w:tr>
      <w:tr w:rsidR="00B12AA2" w14:paraId="0BC6E2B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04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8C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9D5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28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3A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C7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73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982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СИИ</w:t>
            </w:r>
          </w:p>
        </w:tc>
      </w:tr>
      <w:tr w:rsidR="00B12AA2" w14:paraId="3919165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65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92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6D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2A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4D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4DB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5A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83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B12AA2" w14:paraId="125B216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E0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C5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500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E1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3A8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09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EA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DC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B12AA2" w14:paraId="0E797B3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A5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BD9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89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E7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4C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B2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3E2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03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B12AA2" w14:paraId="2A88959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68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A1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7E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A2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CD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C21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AF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78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 и др.</w:t>
            </w:r>
          </w:p>
        </w:tc>
      </w:tr>
      <w:tr w:rsidR="00B12AA2" w14:paraId="308BB9D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CA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DDD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13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E3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79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1D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FC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3A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B12AA2" w14:paraId="4833C10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61D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0B0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CF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C3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F9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FF8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68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8A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ДСФ</w:t>
            </w:r>
          </w:p>
        </w:tc>
      </w:tr>
      <w:tr w:rsidR="00B12AA2" w14:paraId="1210380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B6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1C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FE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0C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705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6E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5E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C0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B12AA2" w14:paraId="7DDD684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1A4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30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57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14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DF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E2A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C3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87A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КЙГ</w:t>
            </w:r>
          </w:p>
        </w:tc>
      </w:tr>
      <w:tr w:rsidR="00B12AA2" w14:paraId="1C5F608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60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41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496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8F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17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ED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E9F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CE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B12AA2" w14:paraId="557F1A0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3E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75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9F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4A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C7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5F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D3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9D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РСД</w:t>
            </w:r>
          </w:p>
        </w:tc>
      </w:tr>
      <w:tr w:rsidR="00B12AA2" w14:paraId="61DAE68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4F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62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144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68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44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037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D1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CE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B12AA2" w14:paraId="3E685A6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D1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92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DA9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34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DF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CE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21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5D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B12AA2" w14:paraId="053AECE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163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F1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DA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DEC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03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45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67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C9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ДВЛ</w:t>
            </w:r>
          </w:p>
        </w:tc>
      </w:tr>
      <w:tr w:rsidR="00B12AA2" w14:paraId="7AE8B27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16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24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E6B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993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FB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26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08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97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B12AA2" w14:paraId="5C422CF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8F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55B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01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7EB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4D5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12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8A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0F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СКД</w:t>
            </w:r>
          </w:p>
        </w:tc>
      </w:tr>
      <w:tr w:rsidR="00B12AA2" w14:paraId="661E80B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65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C96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2E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45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A8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F63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CB6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B2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B12AA2" w14:paraId="71C8424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70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FC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AB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54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FC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18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16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60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B12AA2" w14:paraId="42F054F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19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76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C6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CC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73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837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D7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A0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ГИХ</w:t>
            </w:r>
          </w:p>
        </w:tc>
      </w:tr>
      <w:tr w:rsidR="00B12AA2" w14:paraId="0864F0E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6D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DB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21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53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4F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52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48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50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B12AA2" w14:paraId="135F4A9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75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886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76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7F9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C5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CC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A1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35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B12AA2" w14:paraId="1D930CE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AF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1B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539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9B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10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8C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E0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CA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B12AA2" w14:paraId="64821FC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36D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82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2A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8D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31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B8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572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42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B12AA2" w14:paraId="215A965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D8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69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1F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4F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657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35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64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6F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КДВ</w:t>
            </w:r>
          </w:p>
        </w:tc>
      </w:tr>
      <w:tr w:rsidR="00B12AA2" w14:paraId="3D515EB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2F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DD3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D5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E8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CF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39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60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FBA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B12AA2" w14:paraId="342F19C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C6D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BA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BA1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B2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33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FA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BB7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872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B12AA2" w14:paraId="68E2D05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2C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9CD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45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74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BF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07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62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80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ТЛК</w:t>
            </w:r>
          </w:p>
        </w:tc>
      </w:tr>
      <w:tr w:rsidR="00B12AA2" w14:paraId="36819FD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036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5C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1E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9D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7F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29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81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7B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ИТИ</w:t>
            </w:r>
          </w:p>
        </w:tc>
      </w:tr>
      <w:tr w:rsidR="00B12AA2" w14:paraId="6D97C21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7B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9A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44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A6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56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DC2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90A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37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B12AA2" w14:paraId="6DF73BC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D41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42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A1B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8A7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0A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D2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8F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CA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B12AA2" w14:paraId="0B980DB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4B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AC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588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73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2B4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BEF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03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65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B12AA2" w14:paraId="1041FED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52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AF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DD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68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E3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20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42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1DC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B12AA2" w14:paraId="2A41814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2F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DC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77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4BA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2B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27C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3B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F4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B12AA2" w14:paraId="398EE90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19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67B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CB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BF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32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F68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27B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83B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B12AA2" w14:paraId="074C871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DAE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374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2B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FA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14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FC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79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F1C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B12AA2" w14:paraId="0D2718C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18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B0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BC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91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DA0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DD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DB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6F0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B12AA2" w14:paraId="6400F77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76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33F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21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A0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CD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17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D4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752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B12AA2" w14:paraId="0467DFE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34F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7A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730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C9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1D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811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DC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B3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ДВЖ</w:t>
            </w:r>
          </w:p>
        </w:tc>
      </w:tr>
      <w:tr w:rsidR="00B12AA2" w14:paraId="2208198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BC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664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D17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52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B4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C1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6C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29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ЙСД</w:t>
            </w:r>
          </w:p>
        </w:tc>
      </w:tr>
      <w:tr w:rsidR="00B12AA2" w14:paraId="1DE6E76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859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02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88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3D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CE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A65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4A1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9C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B12AA2" w14:paraId="561BDA8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5D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6C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6A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9B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8F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181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BC7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3A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B12AA2" w14:paraId="20E8623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C8A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8F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E4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08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40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49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16E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46F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B12AA2" w14:paraId="6D24947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A8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21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51C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16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04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7F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B2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8DB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ДДФ</w:t>
            </w:r>
          </w:p>
        </w:tc>
      </w:tr>
      <w:tr w:rsidR="00B12AA2" w14:paraId="496FAD3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7C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80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FC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43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52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C8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14B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5B3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B12AA2" w14:paraId="43A8AA6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DF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38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A3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BF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05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2E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48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A5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B12AA2" w14:paraId="4E014E1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4E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800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88F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659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687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94A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8A0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AD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</w:t>
            </w:r>
          </w:p>
        </w:tc>
      </w:tr>
      <w:tr w:rsidR="00B12AA2" w14:paraId="09E638F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ECC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46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52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4E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EAE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AD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A90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AA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B12AA2" w14:paraId="3383826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4B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D3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A4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E8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651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6F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A1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5C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B12AA2" w14:paraId="746A15A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AA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22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83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9A1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DD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75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F3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7B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НМИ и др.</w:t>
            </w:r>
          </w:p>
        </w:tc>
      </w:tr>
      <w:tr w:rsidR="00B12AA2" w14:paraId="19182E2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BF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2DE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B0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97F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A13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30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AB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DA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B12AA2" w14:paraId="5AA813B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F2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31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74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54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686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DE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BD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E2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ИИХ</w:t>
            </w:r>
          </w:p>
        </w:tc>
      </w:tr>
      <w:tr w:rsidR="00B12AA2" w14:paraId="5AA17B4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89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68E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4B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2B3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C2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CF6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89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F1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B12AA2" w14:paraId="2AD5DB7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3F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73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6E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AB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46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6C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68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79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B12AA2" w14:paraId="49AC262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053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79E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B9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87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AF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20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D4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EB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B12AA2" w14:paraId="7EAF4BB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FE4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94B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F69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376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AE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F6A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FF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395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B12AA2" w14:paraId="72C572A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BB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D75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EE5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630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3B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CE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592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B7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B12AA2" w14:paraId="6D76327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D2B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86A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3A2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2A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14A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D3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81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70A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СКД</w:t>
            </w:r>
          </w:p>
        </w:tc>
      </w:tr>
      <w:tr w:rsidR="00B12AA2" w14:paraId="74594A5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93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D7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E19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0B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E1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3BF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1E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3C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ВНЖ</w:t>
            </w:r>
          </w:p>
        </w:tc>
      </w:tr>
      <w:tr w:rsidR="00B12AA2" w14:paraId="690ABAD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59F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38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CB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EB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30A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5A1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E6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90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B12AA2" w14:paraId="2D89BA9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C9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12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E7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B8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66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8DC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83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51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B12AA2" w14:paraId="688A93E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88A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480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7E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20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B03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E8C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6E9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A8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B12AA2" w14:paraId="7EE789F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948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F4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EA9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3F2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1E9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5F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482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FB8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B12AA2" w14:paraId="19D9A13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31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56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F3E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04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93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89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DB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319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B12AA2" w14:paraId="27EC990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F0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C9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FD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67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6B9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D9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1E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8F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МДН</w:t>
            </w:r>
          </w:p>
        </w:tc>
      </w:tr>
      <w:tr w:rsidR="00B12AA2" w14:paraId="669877F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42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98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138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EF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9A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D4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CF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0F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МЛЧ</w:t>
            </w:r>
          </w:p>
        </w:tc>
      </w:tr>
      <w:tr w:rsidR="00B12AA2" w14:paraId="6F898C3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FC7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3C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E2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CB7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D2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06E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A5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72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БЙН</w:t>
            </w:r>
          </w:p>
        </w:tc>
      </w:tr>
      <w:tr w:rsidR="00B12AA2" w14:paraId="69E132C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649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F82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8F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F6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67A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F4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45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94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ДКН</w:t>
            </w:r>
          </w:p>
        </w:tc>
      </w:tr>
      <w:tr w:rsidR="00B12AA2" w14:paraId="6233618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565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CA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6E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1B8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547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08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090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F63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ПИИ</w:t>
            </w:r>
          </w:p>
        </w:tc>
      </w:tr>
      <w:tr w:rsidR="00B12AA2" w14:paraId="7A15CB8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CF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03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6D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5A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20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53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2B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CB9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B12AA2" w14:paraId="3F20187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F7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12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60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6E5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D6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11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56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7D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ВММ</w:t>
            </w:r>
          </w:p>
        </w:tc>
      </w:tr>
      <w:tr w:rsidR="00B12AA2" w14:paraId="4BB1364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33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08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B3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E2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D8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37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6AD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D1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B12AA2" w14:paraId="508F47C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56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9C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6EB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CF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42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5D7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84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8B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ППТ</w:t>
            </w:r>
          </w:p>
        </w:tc>
      </w:tr>
      <w:tr w:rsidR="00B12AA2" w14:paraId="0409D37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2D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8E3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A7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B8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E78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A8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FF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FB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МВВ</w:t>
            </w:r>
          </w:p>
        </w:tc>
      </w:tr>
      <w:tr w:rsidR="00B12AA2" w14:paraId="2E3708F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8E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39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63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8F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85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71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B5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F0A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B12AA2" w14:paraId="44F9065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B0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4E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8E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12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C69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61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24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687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B12AA2" w14:paraId="2A18B14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56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9D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AF4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DD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66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45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AF5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77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B12AA2" w14:paraId="3510643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5AA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D1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74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D9A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5F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71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70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B6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B12AA2" w14:paraId="56CBF6A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0B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435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0C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C5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3D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E4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3B8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A1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ГСЖ</w:t>
            </w:r>
          </w:p>
        </w:tc>
      </w:tr>
      <w:tr w:rsidR="00B12AA2" w14:paraId="5F16EA5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FC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D84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C7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B1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9A1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C7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BA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A5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B12AA2" w14:paraId="1EF101F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F8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BC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63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70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0F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D3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48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3F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B12AA2" w14:paraId="7890415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30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AF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FD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D1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82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E6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3C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48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B12AA2" w14:paraId="48A294A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CB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E5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12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82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62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9C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B1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CE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</w:t>
            </w:r>
          </w:p>
        </w:tc>
      </w:tr>
      <w:tr w:rsidR="00B12AA2" w14:paraId="4B0AAC4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EDE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C3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F57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BD2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DA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39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3F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00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B12AA2" w14:paraId="7D7B9B8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BD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BB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A91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BD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18D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50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4B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86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B12AA2" w14:paraId="49F91B1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0C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6F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C3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80A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C14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BC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C4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EDC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B12AA2" w14:paraId="1063112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1C0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02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D0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D1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48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34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26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70B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B12AA2" w14:paraId="0A6AD6B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61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2F9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86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53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8C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E6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6D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AF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B12AA2" w14:paraId="76CF1B4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ED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56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FA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514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399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782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BE5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58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B12AA2" w14:paraId="120EDA3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64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7C5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EC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97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CD9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80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B6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F7D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B12AA2" w14:paraId="03E5529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33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BB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370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F4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8E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91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52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7F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ННС</w:t>
            </w:r>
          </w:p>
        </w:tc>
      </w:tr>
      <w:tr w:rsidR="00B12AA2" w14:paraId="0898FD5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00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21C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C83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55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9B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A8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41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A9C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B12AA2" w14:paraId="4C7D730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26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C8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35B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2C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84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D9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C3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991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НМИ</w:t>
            </w:r>
          </w:p>
        </w:tc>
      </w:tr>
      <w:tr w:rsidR="00B12AA2" w14:paraId="4B5F458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2202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7EE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54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A0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477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EA9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1D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AC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B12AA2" w14:paraId="1601F3B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AD4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AD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1C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AC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D8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A5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93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84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B12AA2" w14:paraId="6A0C9EC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D6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756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19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93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7E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83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07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D2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МГЖ</w:t>
            </w:r>
          </w:p>
        </w:tc>
      </w:tr>
      <w:tr w:rsidR="00B12AA2" w14:paraId="189B55F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A0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78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655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5D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B96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FD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E4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0E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B12AA2" w14:paraId="70E18FB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C9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A5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D6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9A3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81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C54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3B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4F3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B12AA2" w14:paraId="6EE9442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51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26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CFC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755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FC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C2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9B6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CA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ИГУ</w:t>
            </w:r>
          </w:p>
        </w:tc>
      </w:tr>
      <w:tr w:rsidR="00B12AA2" w14:paraId="094E208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85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FB6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E4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028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5C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F3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E61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17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B12AA2" w14:paraId="15AC48A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C6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AE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B7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50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0FD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53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67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6E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ЦМБ</w:t>
            </w:r>
          </w:p>
        </w:tc>
      </w:tr>
      <w:tr w:rsidR="00B12AA2" w14:paraId="2B1708E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11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C6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C6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FD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4E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B5B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CE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AC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B12AA2" w14:paraId="46CC38B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86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29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DDB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68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90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85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B0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A7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B12AA2" w14:paraId="2E948FE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90F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7D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A3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B6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42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6F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88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525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B12AA2" w14:paraId="3CC8EB7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9A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73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15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72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2A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F91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D7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C4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B12AA2" w14:paraId="119B5DA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DF0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20D2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EA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39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E0A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36F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79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057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ФМС</w:t>
            </w:r>
          </w:p>
        </w:tc>
      </w:tr>
      <w:tr w:rsidR="00B12AA2" w14:paraId="6047CF1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9F9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89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FE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F5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C7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A3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31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7A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МВП</w:t>
            </w:r>
          </w:p>
        </w:tc>
      </w:tr>
      <w:tr w:rsidR="00B12AA2" w14:paraId="49A5CB4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BC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4F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D6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A1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96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7A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A1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AD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ЛПР</w:t>
            </w:r>
          </w:p>
        </w:tc>
      </w:tr>
      <w:tr w:rsidR="00B12AA2" w14:paraId="530CC40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5C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B4E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912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11F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E6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E1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CC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D8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B12AA2" w14:paraId="24BA97D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2F3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0F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9B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67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27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01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E6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5E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МГН</w:t>
            </w:r>
          </w:p>
        </w:tc>
      </w:tr>
      <w:tr w:rsidR="00B12AA2" w14:paraId="6C6DA3F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72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CA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97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B26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DE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B54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74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27E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B12AA2" w14:paraId="6B17B43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E4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1A9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85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40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E5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42B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073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95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НДШ</w:t>
            </w:r>
          </w:p>
        </w:tc>
      </w:tr>
      <w:tr w:rsidR="00B12AA2" w14:paraId="0D44E9D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A7A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C1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663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11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34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34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00F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3D2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ПНЧ</w:t>
            </w:r>
          </w:p>
        </w:tc>
      </w:tr>
      <w:tr w:rsidR="00B12AA2" w14:paraId="7F43D7B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DE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EF4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41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049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3B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09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D7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84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ГМХ</w:t>
            </w:r>
          </w:p>
        </w:tc>
      </w:tr>
      <w:tr w:rsidR="00B12AA2" w14:paraId="538D4E7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7D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ED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89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DD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95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36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B6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8576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КНЛ</w:t>
            </w:r>
          </w:p>
        </w:tc>
      </w:tr>
      <w:tr w:rsidR="00B12AA2" w14:paraId="611BCED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6C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A34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5FB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63B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1F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1E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AA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21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 и др.</w:t>
            </w:r>
          </w:p>
        </w:tc>
      </w:tr>
      <w:tr w:rsidR="00B12AA2" w14:paraId="79E45F1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BE6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A9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72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2B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A5A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35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49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C4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НМГ</w:t>
            </w:r>
          </w:p>
        </w:tc>
      </w:tr>
      <w:tr w:rsidR="00B12AA2" w14:paraId="344AEFA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200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94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CD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94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14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25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21E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1FC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B12AA2" w14:paraId="4A47D07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9F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BD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F0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54A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009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B8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65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92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B12AA2" w14:paraId="571460A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21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19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8DE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F8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9F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28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95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D1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B12AA2" w14:paraId="63EF2F3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CB4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A2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9D6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52C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CE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C8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5B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4EC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B12AA2" w14:paraId="709C20F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F0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0F1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EB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82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130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EA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5D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7EA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B12AA2" w14:paraId="73A82E5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B8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9C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30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57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1D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693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3A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D14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B12AA2" w14:paraId="54546B8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74F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D2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5F3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02D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C5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62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1F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99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B12AA2" w14:paraId="628416A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84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3DB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8C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F5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CA9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DD2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BF6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47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B12AA2" w14:paraId="74B0143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65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63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09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DB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02D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A46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D0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565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B12AA2" w14:paraId="514AE2A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3D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E8D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CB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AD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D4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63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8A3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AAB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B12AA2" w14:paraId="4F3E484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5B1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DC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FD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CB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14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D4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09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A0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B12AA2" w14:paraId="394EF3A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11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130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F0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FA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C45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BC8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72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B8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B12AA2" w14:paraId="665699C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D9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A3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969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83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2F7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48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B3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DA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ДСИ</w:t>
            </w:r>
          </w:p>
        </w:tc>
      </w:tr>
      <w:tr w:rsidR="00B12AA2" w14:paraId="51A7969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97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CB8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9F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EE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6A9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E74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315B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BF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ССШ</w:t>
            </w:r>
          </w:p>
        </w:tc>
      </w:tr>
      <w:tr w:rsidR="00B12AA2" w14:paraId="415F89E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08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E1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D4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35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EF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CB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61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C6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B12AA2" w14:paraId="25C7804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A42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E7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6F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BE9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DA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F8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22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4F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B12AA2" w14:paraId="5EE3733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18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B2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9D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B8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AC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25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0F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B6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B12AA2" w14:paraId="1B08BA0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E7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B01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73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56C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18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78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BBB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3D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СГШ</w:t>
            </w:r>
          </w:p>
        </w:tc>
      </w:tr>
      <w:tr w:rsidR="00B12AA2" w14:paraId="318646F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679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9C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7F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83E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5B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E8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1FC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99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B12AA2" w14:paraId="6416DBC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56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04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F0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E9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4A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0E8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AF0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44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ВВА</w:t>
            </w:r>
          </w:p>
        </w:tc>
      </w:tr>
      <w:tr w:rsidR="00B12AA2" w14:paraId="1158063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4A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FD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F1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2BD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9EE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08D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0F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25F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ВВА</w:t>
            </w:r>
          </w:p>
        </w:tc>
      </w:tr>
      <w:tr w:rsidR="00B12AA2" w14:paraId="102DB98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8A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25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D1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C1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5E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A5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C86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65A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ВВА и др.</w:t>
            </w:r>
          </w:p>
        </w:tc>
      </w:tr>
      <w:tr w:rsidR="00B12AA2" w14:paraId="4356170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2F4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A7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EF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A6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B2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2B0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F0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4F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</w:t>
            </w:r>
          </w:p>
        </w:tc>
      </w:tr>
      <w:tr w:rsidR="00B12AA2" w14:paraId="66B1307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08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80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DF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F8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BD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D3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95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2A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СПЦ</w:t>
            </w:r>
          </w:p>
        </w:tc>
      </w:tr>
      <w:tr w:rsidR="00B12AA2" w14:paraId="7E0F4DF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08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941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89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6E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33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E73E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BC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311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</w:t>
            </w:r>
          </w:p>
        </w:tc>
      </w:tr>
      <w:tr w:rsidR="00B12AA2" w14:paraId="0EE98F7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19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A978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8D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3CC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E0C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4C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FCE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BF9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B12AA2" w14:paraId="73405FF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E2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8F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67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94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187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B8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40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23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B12AA2" w14:paraId="57F25BF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94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539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9E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23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01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3B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5C3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82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ВАХ</w:t>
            </w:r>
          </w:p>
        </w:tc>
      </w:tr>
      <w:tr w:rsidR="00B12AA2" w14:paraId="5F0D631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E9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F54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A4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30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A5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C7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FE5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34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ЗГД</w:t>
            </w:r>
          </w:p>
        </w:tc>
      </w:tr>
      <w:tr w:rsidR="00B12AA2" w14:paraId="5F2F296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040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851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EB9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D9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AB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84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02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EB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B12AA2" w14:paraId="4FE3E94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37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3C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A5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9B6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6C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DF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FF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712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B12AA2" w14:paraId="1A4CBAB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74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05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F7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E5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A6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64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C9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850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НМЦ</w:t>
            </w:r>
          </w:p>
        </w:tc>
      </w:tr>
      <w:tr w:rsidR="00B12AA2" w14:paraId="0D5A4FD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53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18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8F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0D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D4E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EF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F60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E9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B12AA2" w14:paraId="6301202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C0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2A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4A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14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DAD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232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75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61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МСТ</w:t>
            </w:r>
          </w:p>
        </w:tc>
      </w:tr>
      <w:tr w:rsidR="00B12AA2" w14:paraId="24DA0A2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72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E9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C8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C9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608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83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DE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396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B12AA2" w14:paraId="743E4BC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56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BD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1E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A7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A81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F64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22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B07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МДШ</w:t>
            </w:r>
          </w:p>
        </w:tc>
      </w:tr>
      <w:tr w:rsidR="00B12AA2" w14:paraId="4EF3A96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EB0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34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00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1C2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D8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AE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61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F89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B12AA2" w14:paraId="2073021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27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EF4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23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D5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62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5DC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AD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8F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B12AA2" w14:paraId="249714F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32D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573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18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1F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750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34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13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E6F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B12AA2" w14:paraId="27B84F4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9D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B3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49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63E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F4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02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1F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676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ВВА</w:t>
            </w:r>
          </w:p>
        </w:tc>
      </w:tr>
      <w:tr w:rsidR="00B12AA2" w14:paraId="2FAC4DF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D7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61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C3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2E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6D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FB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30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09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РГЦ</w:t>
            </w:r>
          </w:p>
        </w:tc>
      </w:tr>
      <w:tr w:rsidR="00B12AA2" w14:paraId="7C498B4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61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FA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5D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6E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68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0C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52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F6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B12AA2" w14:paraId="5673B56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07B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C4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7CB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25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A0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82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ACB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E3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B12AA2" w14:paraId="79E4E33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A5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84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60F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2F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BCA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FF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73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3AF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КЙК</w:t>
            </w:r>
          </w:p>
        </w:tc>
      </w:tr>
      <w:tr w:rsidR="00B12AA2" w14:paraId="71A0977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648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7A8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4F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0CD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3A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D58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86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5A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B12AA2" w14:paraId="6778C0E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3A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75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4C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8C6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04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C82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3D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541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B12AA2" w14:paraId="0F158BE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9A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15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A8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C3C9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E7D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33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A51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366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</w:t>
            </w:r>
          </w:p>
        </w:tc>
      </w:tr>
      <w:tr w:rsidR="00B12AA2" w14:paraId="20D25BB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3CA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A7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BC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81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26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AC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16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56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B12AA2" w14:paraId="1B39C17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C56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3A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E0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A5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64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D8F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34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D7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ДМБ</w:t>
            </w:r>
          </w:p>
        </w:tc>
      </w:tr>
      <w:tr w:rsidR="00B12AA2" w14:paraId="3AE0EF1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F55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FED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36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C6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11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5C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5A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F6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ЙГД</w:t>
            </w:r>
          </w:p>
        </w:tc>
      </w:tr>
      <w:tr w:rsidR="00B12AA2" w14:paraId="3F20614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49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363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AE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6B5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D63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F70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BB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5E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B12AA2" w14:paraId="6CEE8AC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27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FC82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8C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313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218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D31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F3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DC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B12AA2" w14:paraId="54CC659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558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D0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6B7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D5B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1E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B2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FD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1E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B12AA2" w14:paraId="364AD5E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5E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C5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8B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62F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AB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D9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255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04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</w:t>
            </w:r>
          </w:p>
        </w:tc>
      </w:tr>
      <w:tr w:rsidR="00B12AA2" w14:paraId="73D9819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C7D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99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39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E1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42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63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A2F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77A3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B12AA2" w14:paraId="6C31E78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CC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30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331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6C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72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0E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BF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695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НМИ</w:t>
            </w:r>
          </w:p>
        </w:tc>
      </w:tr>
      <w:tr w:rsidR="00B12AA2" w14:paraId="7CEEBA1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F1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11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F0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69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A6C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9A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2C1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59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КЛН</w:t>
            </w:r>
          </w:p>
        </w:tc>
      </w:tr>
      <w:tr w:rsidR="00B12AA2" w14:paraId="35A9A0B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D4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2D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C0F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6B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7F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318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ED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59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ГСЗ</w:t>
            </w:r>
          </w:p>
        </w:tc>
      </w:tr>
      <w:tr w:rsidR="00B12AA2" w14:paraId="33EF64C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6D3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986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C5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FCE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1F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F4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43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25D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ТТЦ</w:t>
            </w:r>
          </w:p>
        </w:tc>
      </w:tr>
      <w:tr w:rsidR="00B12AA2" w14:paraId="0C9E701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C87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A50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D1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A1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CD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73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A9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D4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МГА</w:t>
            </w:r>
          </w:p>
        </w:tc>
      </w:tr>
      <w:tr w:rsidR="00B12AA2" w14:paraId="60F3594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B9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2E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E95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54B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19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A55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80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4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B12AA2" w14:paraId="7935AF3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48F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36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AC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22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8C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08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FA3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7E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B12AA2" w14:paraId="75709D5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038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D7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5A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2A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B99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61D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3D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67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B12AA2" w14:paraId="6B6DD50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ED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9B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0C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61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BE2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9A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4C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D3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B12AA2" w14:paraId="2489ECC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BE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58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D0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22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B5B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C9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F7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E9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КМХ</w:t>
            </w:r>
          </w:p>
        </w:tc>
      </w:tr>
      <w:tr w:rsidR="00B12AA2" w14:paraId="3E18E16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AE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12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2ED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B8D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C5F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BE9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94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57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B12AA2" w14:paraId="0D2B0B2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B5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AE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9F2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71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6E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86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FEC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0E12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B12AA2" w14:paraId="363AE7D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E3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33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DD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BFA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DA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C1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5A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CB2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ДЙС</w:t>
            </w:r>
          </w:p>
        </w:tc>
      </w:tr>
      <w:tr w:rsidR="00B12AA2" w14:paraId="58C7527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BF8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63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5D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FA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62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BA0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FC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16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ЦПГ</w:t>
            </w:r>
          </w:p>
        </w:tc>
      </w:tr>
      <w:tr w:rsidR="00B12AA2" w14:paraId="36AAB9E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2F3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56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DB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ECB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43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950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62D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14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B12AA2" w14:paraId="298ADA8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8C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37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F8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C4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7D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D1D9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EE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7BF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B12AA2" w14:paraId="08338F0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7A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8E4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339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69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311C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DF8D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A8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1A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B12AA2" w14:paraId="17EBE87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31E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A5E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2C7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85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8E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AA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C51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CF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B12AA2" w14:paraId="00DF5EA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88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FE9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1A5D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72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D08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85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34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01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 и др.</w:t>
            </w:r>
          </w:p>
        </w:tc>
      </w:tr>
      <w:tr w:rsidR="00B12AA2" w14:paraId="29B2B02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03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9FAA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AC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88A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E38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4C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DA2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C46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B12AA2" w14:paraId="7428AC6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B8A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1A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5E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61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62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4F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8E1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2A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B12AA2" w14:paraId="670E743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4A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9B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03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802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25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838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30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BFC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ИЙК</w:t>
            </w:r>
          </w:p>
        </w:tc>
      </w:tr>
      <w:tr w:rsidR="00B12AA2" w14:paraId="37724A3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9E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0F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F3F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80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367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D73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4A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1E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B12AA2" w14:paraId="4C5E08C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729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152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AE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D3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87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D49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FC0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20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B12AA2" w14:paraId="53F6699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5E1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2B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BA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CE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5B6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A0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F0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CC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B12AA2" w14:paraId="1CB122D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F68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B0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28B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449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49C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219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960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B0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КЛН</w:t>
            </w:r>
          </w:p>
        </w:tc>
      </w:tr>
      <w:tr w:rsidR="00B12AA2" w14:paraId="4D1FC0E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386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0D4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18B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E3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CF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9F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2F7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E03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ИЙК</w:t>
            </w:r>
          </w:p>
        </w:tc>
      </w:tr>
      <w:tr w:rsidR="00B12AA2" w14:paraId="6171C6F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AC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B6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5C22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0DB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514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E73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4A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BDD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B12AA2" w14:paraId="2D3D2F9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15D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CB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61B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89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421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DB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152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7E3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СЦЦ</w:t>
            </w:r>
          </w:p>
        </w:tc>
      </w:tr>
      <w:tr w:rsidR="00B12AA2" w14:paraId="3563442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5D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A9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BB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7E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B4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05F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5C3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72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B12AA2" w14:paraId="1C413C5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69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E5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CCC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073C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74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AD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FD9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FA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B12AA2" w14:paraId="7BB6DB2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454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37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A12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72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E90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208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4E6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B0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B12AA2" w14:paraId="581A9F1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A0C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56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919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DDA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A9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75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89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04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ЕИХ</w:t>
            </w:r>
          </w:p>
        </w:tc>
      </w:tr>
      <w:tr w:rsidR="00B12AA2" w14:paraId="14A8D5D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403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D4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4E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01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4B3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B66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D8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BC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B12AA2" w14:paraId="57E7E01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013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6F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BA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E6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53F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78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E3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1C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B12AA2" w14:paraId="7CD787D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D1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D0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C1D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B83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AB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38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2855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223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B12AA2" w14:paraId="0ED8191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23A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C8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FB7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C0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FC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4B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C31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96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СИИ</w:t>
            </w:r>
          </w:p>
        </w:tc>
      </w:tr>
      <w:tr w:rsidR="00B12AA2" w14:paraId="0565F84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5B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2FC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6E6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EBE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036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51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E2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7A5F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ЦАМ</w:t>
            </w:r>
          </w:p>
        </w:tc>
      </w:tr>
      <w:tr w:rsidR="00B12AA2" w14:paraId="12414A5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7A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88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50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99E9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4F1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1A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4D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A6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B12AA2" w14:paraId="7C639F5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C2E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8E2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119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3E4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7D9F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F0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A124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F78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ННУ</w:t>
            </w:r>
          </w:p>
        </w:tc>
      </w:tr>
      <w:tr w:rsidR="00B12AA2" w14:paraId="2A40CBC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436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96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97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0A0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8A6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3F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5C89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D04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B12AA2" w14:paraId="14F75E4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94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485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6B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FC7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2E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086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D3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E7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МДИ</w:t>
            </w:r>
          </w:p>
        </w:tc>
      </w:tr>
      <w:tr w:rsidR="00B12AA2" w14:paraId="17C01BC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9C0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630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C0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C1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884D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46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49D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58A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 ЛАНД ИНВЕСТ ООД и др.</w:t>
            </w:r>
          </w:p>
        </w:tc>
      </w:tr>
      <w:tr w:rsidR="00B12AA2" w14:paraId="7DE4F71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56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F1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290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AC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57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E7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14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12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B12AA2" w14:paraId="666471A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762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076E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A5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0DC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E62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712E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EC4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46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B12AA2" w14:paraId="7AFB3CC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CA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C3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45BA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D3F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964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5AF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D0E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46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БВТ и др.</w:t>
            </w:r>
          </w:p>
        </w:tc>
      </w:tr>
      <w:tr w:rsidR="00B12AA2" w14:paraId="10B02B52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8B04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A7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0DF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BA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2B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A7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13D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A4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ЙПС</w:t>
            </w:r>
          </w:p>
        </w:tc>
      </w:tr>
      <w:tr w:rsidR="00B12AA2" w14:paraId="21AC050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A6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C1C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5AF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F45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305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26D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AC0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C86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B12AA2" w14:paraId="4AB0153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20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C6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3A1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3D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9D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9A3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69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D6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B12AA2" w14:paraId="38D8871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7B1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8C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DDD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C0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78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EC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35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8B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B12AA2" w14:paraId="44A15E0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31B7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F1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A42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4DF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1B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19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EF1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66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B12AA2" w14:paraId="7322A57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012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6A7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99B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D68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B2D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B1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D0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3D1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АГРИ ФРУТ ЕООД</w:t>
            </w:r>
          </w:p>
        </w:tc>
      </w:tr>
      <w:tr w:rsidR="00B12AA2" w14:paraId="7B1B690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23A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41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BC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AF9E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D7A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04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060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123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B12AA2" w14:paraId="196797D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E8F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1BA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FB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37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8E1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980A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A3DE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4E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B12AA2" w14:paraId="75A400DE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975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663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C11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1D5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41D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B2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C4D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2153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АГРИ ФРУТ ЕООД</w:t>
            </w:r>
          </w:p>
        </w:tc>
      </w:tr>
      <w:tr w:rsidR="00B12AA2" w14:paraId="667A097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23F7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3A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A5C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BF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1F8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D0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305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AF4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АГРИ ФРУТ ЕООД</w:t>
            </w:r>
          </w:p>
        </w:tc>
      </w:tr>
      <w:tr w:rsidR="00B12AA2" w14:paraId="4E9958A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F50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607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C75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E5D7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E7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31C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35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68C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ИЛЧ</w:t>
            </w:r>
          </w:p>
        </w:tc>
      </w:tr>
      <w:tr w:rsidR="00B12AA2" w14:paraId="5FDE980F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D74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E18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AD7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60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16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77EE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AE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CB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АГРИ ФРУТ ЕООД</w:t>
            </w:r>
          </w:p>
        </w:tc>
      </w:tr>
      <w:tr w:rsidR="00B12AA2" w14:paraId="483B6E19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5A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613A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40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406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74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64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DC6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36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ЛИЧ</w:t>
            </w:r>
          </w:p>
        </w:tc>
      </w:tr>
      <w:tr w:rsidR="00B12AA2" w14:paraId="38E331F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8F3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44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9A7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A70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84E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A11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BE0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2E3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B12AA2" w14:paraId="63BD8D7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D0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9B40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D14F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059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C6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63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4C7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7C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B12AA2" w14:paraId="23ADB15B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905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579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9C1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7D3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ED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75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276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55F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БТС</w:t>
            </w:r>
          </w:p>
        </w:tc>
      </w:tr>
      <w:tr w:rsidR="00B12AA2" w14:paraId="337539D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A96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C65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D5B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E51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08F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7598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DC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8E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B12AA2" w14:paraId="19E4C64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D3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878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E57E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EC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30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6F1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EA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E2E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B12AA2" w14:paraId="73BF155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706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C92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BD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B4DC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F19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90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3C8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5F6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B12AA2" w14:paraId="674028A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99A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56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832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5F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8C35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C3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29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91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B12AA2" w14:paraId="0EB08E8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3E6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95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C0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E6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7FC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40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114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42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B12AA2" w14:paraId="5DB68D0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58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C068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B9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17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7B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E5B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3DB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3170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B12AA2" w14:paraId="4281E537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35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9DF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FA7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24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460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570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E68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EFB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ИТМ</w:t>
            </w:r>
          </w:p>
        </w:tc>
      </w:tr>
      <w:tr w:rsidR="00B12AA2" w14:paraId="5AABFED3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444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19D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886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9B5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EEA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A6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FB5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1C05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B12AA2" w14:paraId="358A02DD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DA3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49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2F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04F1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6CC1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8B0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2BBB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79D4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B12AA2" w14:paraId="7A7BF7E5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B01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AAC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DC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40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5E3D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34E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294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4CF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B12AA2" w14:paraId="4FA3F566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0DA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32E2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E15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6C0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609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9E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BA0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772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B12AA2" w14:paraId="6EC26B5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28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713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835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D4A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28D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AAF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2D3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EFB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ЙЙП</w:t>
            </w:r>
          </w:p>
        </w:tc>
      </w:tr>
      <w:tr w:rsidR="00B12AA2" w14:paraId="0E8C78E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D54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D85F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D3A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A59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2A2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2E7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97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44C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B12AA2" w14:paraId="30584EA4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6857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05E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940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C41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36E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8E5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951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664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B12AA2" w14:paraId="111AF1B0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C0CB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161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80B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AD99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742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4D57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C8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75B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B12AA2" w14:paraId="6AF9E4CC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6A3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AEE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3B79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05F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A695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9064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98E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BDF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B12AA2" w14:paraId="4282B038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57E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F5A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668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EFE2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CF5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166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2B4F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51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АПЧ</w:t>
            </w:r>
          </w:p>
        </w:tc>
      </w:tr>
      <w:tr w:rsidR="00B12AA2" w14:paraId="06C3DC91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280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DD5A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B97BE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29E4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EFD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CC31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2E2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A1490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ВБД</w:t>
            </w:r>
          </w:p>
        </w:tc>
      </w:tr>
      <w:tr w:rsidR="00B12AA2" w14:paraId="01B3749A" w14:textId="77777777" w:rsidTr="00B12AA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14AB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367C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EB05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EC98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4B86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3862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1055.177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E63D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24269.06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7573" w14:textId="77777777" w:rsidR="00B12AA2" w:rsidRDefault="00B12AA2" w:rsidP="002959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8CF7C8" w14:textId="77777777" w:rsidR="00B12AA2" w:rsidRDefault="00B12AA2" w:rsidP="00B12AA2"/>
    <w:p w14:paraId="4EBB025A" w14:textId="77777777" w:rsidR="00B12AA2" w:rsidRDefault="00B12AA2"/>
    <w:sectPr w:rsidR="00B12AA2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6C306" w14:textId="77777777" w:rsidR="00657F06" w:rsidRDefault="00657F06">
      <w:r>
        <w:separator/>
      </w:r>
    </w:p>
  </w:endnote>
  <w:endnote w:type="continuationSeparator" w:id="0">
    <w:p w14:paraId="1141F01D" w14:textId="77777777" w:rsidR="00657F06" w:rsidRDefault="0065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54271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22DFCF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C6FA2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12AA2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B12AA2">
      <w:rPr>
        <w:rStyle w:val="a8"/>
        <w:noProof/>
      </w:rPr>
      <w:t>27</w:t>
    </w:r>
    <w:r>
      <w:rPr>
        <w:rStyle w:val="a8"/>
      </w:rPr>
      <w:fldChar w:fldCharType="end"/>
    </w:r>
  </w:p>
  <w:p w14:paraId="5E636215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25B69D5E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69BFDB8A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F0B48" w14:textId="77777777" w:rsidR="00657F06" w:rsidRDefault="00657F06">
      <w:r>
        <w:separator/>
      </w:r>
    </w:p>
  </w:footnote>
  <w:footnote w:type="continuationSeparator" w:id="0">
    <w:p w14:paraId="2AA5CD9E" w14:textId="77777777" w:rsidR="00657F06" w:rsidRDefault="00657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21A1"/>
    <w:rsid w:val="00023D3E"/>
    <w:rsid w:val="00033F64"/>
    <w:rsid w:val="00043694"/>
    <w:rsid w:val="00054887"/>
    <w:rsid w:val="00056AEA"/>
    <w:rsid w:val="000A1279"/>
    <w:rsid w:val="000A7E2D"/>
    <w:rsid w:val="000C3C22"/>
    <w:rsid w:val="000C5AF3"/>
    <w:rsid w:val="000D4E48"/>
    <w:rsid w:val="000F2AFD"/>
    <w:rsid w:val="00101E5E"/>
    <w:rsid w:val="0010363F"/>
    <w:rsid w:val="00105E83"/>
    <w:rsid w:val="001178EE"/>
    <w:rsid w:val="00125B6C"/>
    <w:rsid w:val="00135E10"/>
    <w:rsid w:val="001422F5"/>
    <w:rsid w:val="001676C6"/>
    <w:rsid w:val="0017354A"/>
    <w:rsid w:val="001774CF"/>
    <w:rsid w:val="001855F7"/>
    <w:rsid w:val="00187BCD"/>
    <w:rsid w:val="001B2E79"/>
    <w:rsid w:val="001C5DB5"/>
    <w:rsid w:val="001E7B1D"/>
    <w:rsid w:val="00206B2A"/>
    <w:rsid w:val="0021081D"/>
    <w:rsid w:val="00210BA2"/>
    <w:rsid w:val="0021642E"/>
    <w:rsid w:val="002246C5"/>
    <w:rsid w:val="00227960"/>
    <w:rsid w:val="00230370"/>
    <w:rsid w:val="002479BF"/>
    <w:rsid w:val="00252686"/>
    <w:rsid w:val="00286368"/>
    <w:rsid w:val="0028781C"/>
    <w:rsid w:val="002B03D8"/>
    <w:rsid w:val="002C47F6"/>
    <w:rsid w:val="002C5C3D"/>
    <w:rsid w:val="002D0BE9"/>
    <w:rsid w:val="002F11DF"/>
    <w:rsid w:val="002F4058"/>
    <w:rsid w:val="00320BDB"/>
    <w:rsid w:val="0033241C"/>
    <w:rsid w:val="0033456A"/>
    <w:rsid w:val="00335B43"/>
    <w:rsid w:val="00342543"/>
    <w:rsid w:val="003734B1"/>
    <w:rsid w:val="00380701"/>
    <w:rsid w:val="00384970"/>
    <w:rsid w:val="003A33F9"/>
    <w:rsid w:val="003B3DC7"/>
    <w:rsid w:val="003B6AE1"/>
    <w:rsid w:val="003C4BF7"/>
    <w:rsid w:val="003E2348"/>
    <w:rsid w:val="00422EB5"/>
    <w:rsid w:val="00436194"/>
    <w:rsid w:val="00442AE8"/>
    <w:rsid w:val="0044410B"/>
    <w:rsid w:val="004460A2"/>
    <w:rsid w:val="00453E35"/>
    <w:rsid w:val="00466B81"/>
    <w:rsid w:val="00466F0A"/>
    <w:rsid w:val="00475DAD"/>
    <w:rsid w:val="00485C79"/>
    <w:rsid w:val="00487F0E"/>
    <w:rsid w:val="004939C3"/>
    <w:rsid w:val="00496661"/>
    <w:rsid w:val="00497BA3"/>
    <w:rsid w:val="004B0556"/>
    <w:rsid w:val="004C6848"/>
    <w:rsid w:val="004C7CE0"/>
    <w:rsid w:val="004D45E1"/>
    <w:rsid w:val="004D59D7"/>
    <w:rsid w:val="004E28B8"/>
    <w:rsid w:val="004E6424"/>
    <w:rsid w:val="004E79F2"/>
    <w:rsid w:val="004F7AF0"/>
    <w:rsid w:val="005009B1"/>
    <w:rsid w:val="0052453D"/>
    <w:rsid w:val="00527FD9"/>
    <w:rsid w:val="0053405A"/>
    <w:rsid w:val="00541893"/>
    <w:rsid w:val="00550C56"/>
    <w:rsid w:val="00553236"/>
    <w:rsid w:val="005947A9"/>
    <w:rsid w:val="005A06B8"/>
    <w:rsid w:val="005A6BCF"/>
    <w:rsid w:val="005C0CF4"/>
    <w:rsid w:val="005C4144"/>
    <w:rsid w:val="005D0919"/>
    <w:rsid w:val="005F7B6F"/>
    <w:rsid w:val="0060021A"/>
    <w:rsid w:val="00621AF5"/>
    <w:rsid w:val="006304E5"/>
    <w:rsid w:val="00630A5D"/>
    <w:rsid w:val="006428EC"/>
    <w:rsid w:val="00643C60"/>
    <w:rsid w:val="00656177"/>
    <w:rsid w:val="00657F06"/>
    <w:rsid w:val="00666DE7"/>
    <w:rsid w:val="00685BC8"/>
    <w:rsid w:val="00692A98"/>
    <w:rsid w:val="006B742E"/>
    <w:rsid w:val="006D3399"/>
    <w:rsid w:val="006D75BC"/>
    <w:rsid w:val="006E6B95"/>
    <w:rsid w:val="007016AB"/>
    <w:rsid w:val="0071128E"/>
    <w:rsid w:val="00712234"/>
    <w:rsid w:val="00720E09"/>
    <w:rsid w:val="007267D5"/>
    <w:rsid w:val="00752106"/>
    <w:rsid w:val="0075760E"/>
    <w:rsid w:val="0076038F"/>
    <w:rsid w:val="00760440"/>
    <w:rsid w:val="00785494"/>
    <w:rsid w:val="007A1313"/>
    <w:rsid w:val="007A3FD0"/>
    <w:rsid w:val="007B1D6F"/>
    <w:rsid w:val="007B2153"/>
    <w:rsid w:val="007B3258"/>
    <w:rsid w:val="007C40FD"/>
    <w:rsid w:val="007D4516"/>
    <w:rsid w:val="007D4ABD"/>
    <w:rsid w:val="007F683E"/>
    <w:rsid w:val="007F759E"/>
    <w:rsid w:val="00823A33"/>
    <w:rsid w:val="00826124"/>
    <w:rsid w:val="00835A17"/>
    <w:rsid w:val="008409A3"/>
    <w:rsid w:val="00841BEB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C688B"/>
    <w:rsid w:val="008E0515"/>
    <w:rsid w:val="008E447E"/>
    <w:rsid w:val="00910E63"/>
    <w:rsid w:val="00912FF1"/>
    <w:rsid w:val="009140D9"/>
    <w:rsid w:val="009148A6"/>
    <w:rsid w:val="009158E3"/>
    <w:rsid w:val="00920E33"/>
    <w:rsid w:val="009216C9"/>
    <w:rsid w:val="00932CFA"/>
    <w:rsid w:val="0093695F"/>
    <w:rsid w:val="00945A06"/>
    <w:rsid w:val="00947AA0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D1E30"/>
    <w:rsid w:val="009E7EA5"/>
    <w:rsid w:val="009F18DE"/>
    <w:rsid w:val="009F238C"/>
    <w:rsid w:val="009F2864"/>
    <w:rsid w:val="00A02BA3"/>
    <w:rsid w:val="00A0573E"/>
    <w:rsid w:val="00A14F38"/>
    <w:rsid w:val="00A15F9C"/>
    <w:rsid w:val="00A3523E"/>
    <w:rsid w:val="00A359E2"/>
    <w:rsid w:val="00A41FE8"/>
    <w:rsid w:val="00A5142D"/>
    <w:rsid w:val="00A520CF"/>
    <w:rsid w:val="00A735B2"/>
    <w:rsid w:val="00A837CE"/>
    <w:rsid w:val="00A9014A"/>
    <w:rsid w:val="00A959A7"/>
    <w:rsid w:val="00A96704"/>
    <w:rsid w:val="00AA48D5"/>
    <w:rsid w:val="00AA6729"/>
    <w:rsid w:val="00AD5271"/>
    <w:rsid w:val="00AE0DDB"/>
    <w:rsid w:val="00B06938"/>
    <w:rsid w:val="00B1114A"/>
    <w:rsid w:val="00B12AA2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509E"/>
    <w:rsid w:val="00B7709E"/>
    <w:rsid w:val="00B934B7"/>
    <w:rsid w:val="00B940B3"/>
    <w:rsid w:val="00BA008A"/>
    <w:rsid w:val="00BB1FEB"/>
    <w:rsid w:val="00BC7A07"/>
    <w:rsid w:val="00BD4622"/>
    <w:rsid w:val="00BD6D20"/>
    <w:rsid w:val="00C10FD6"/>
    <w:rsid w:val="00C20C12"/>
    <w:rsid w:val="00C25D9D"/>
    <w:rsid w:val="00C30135"/>
    <w:rsid w:val="00C44A13"/>
    <w:rsid w:val="00C54A25"/>
    <w:rsid w:val="00C555C8"/>
    <w:rsid w:val="00C80DD7"/>
    <w:rsid w:val="00C82790"/>
    <w:rsid w:val="00C902CD"/>
    <w:rsid w:val="00C96433"/>
    <w:rsid w:val="00CA071B"/>
    <w:rsid w:val="00CC7869"/>
    <w:rsid w:val="00CD269C"/>
    <w:rsid w:val="00D00692"/>
    <w:rsid w:val="00D213D4"/>
    <w:rsid w:val="00D37353"/>
    <w:rsid w:val="00D40417"/>
    <w:rsid w:val="00D445BB"/>
    <w:rsid w:val="00D45290"/>
    <w:rsid w:val="00D56F11"/>
    <w:rsid w:val="00D5710B"/>
    <w:rsid w:val="00D63CA7"/>
    <w:rsid w:val="00D65A6E"/>
    <w:rsid w:val="00D703E0"/>
    <w:rsid w:val="00D76BCF"/>
    <w:rsid w:val="00D941F7"/>
    <w:rsid w:val="00D96A35"/>
    <w:rsid w:val="00DA7362"/>
    <w:rsid w:val="00DB2D92"/>
    <w:rsid w:val="00DE5596"/>
    <w:rsid w:val="00DE5C75"/>
    <w:rsid w:val="00DE7771"/>
    <w:rsid w:val="00E02BD6"/>
    <w:rsid w:val="00E04B1E"/>
    <w:rsid w:val="00E07CC8"/>
    <w:rsid w:val="00E15FB9"/>
    <w:rsid w:val="00E3419B"/>
    <w:rsid w:val="00E379F0"/>
    <w:rsid w:val="00E63C7E"/>
    <w:rsid w:val="00E63FC0"/>
    <w:rsid w:val="00E6704F"/>
    <w:rsid w:val="00E7206D"/>
    <w:rsid w:val="00E94A8A"/>
    <w:rsid w:val="00E96B8B"/>
    <w:rsid w:val="00E96EBD"/>
    <w:rsid w:val="00EA312B"/>
    <w:rsid w:val="00EC369F"/>
    <w:rsid w:val="00EE5486"/>
    <w:rsid w:val="00EE779B"/>
    <w:rsid w:val="00EF0A39"/>
    <w:rsid w:val="00EF3C2E"/>
    <w:rsid w:val="00F062DD"/>
    <w:rsid w:val="00F16D20"/>
    <w:rsid w:val="00F22081"/>
    <w:rsid w:val="00F3419C"/>
    <w:rsid w:val="00F46E3C"/>
    <w:rsid w:val="00F82831"/>
    <w:rsid w:val="00F850F2"/>
    <w:rsid w:val="00F90A57"/>
    <w:rsid w:val="00F91EB7"/>
    <w:rsid w:val="00F95B05"/>
    <w:rsid w:val="00F968B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1C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914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91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F982-04D6-4D06-9996-E977E905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27</Pages>
  <Words>11586</Words>
  <Characters>66044</Characters>
  <Application>Microsoft Office Word</Application>
  <DocSecurity>0</DocSecurity>
  <Lines>550</Lines>
  <Paragraphs>154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77476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2023-09-29T06:49:00Z</cp:lastPrinted>
  <dcterms:created xsi:type="dcterms:W3CDTF">2023-09-29T06:50:00Z</dcterms:created>
  <dcterms:modified xsi:type="dcterms:W3CDTF">2023-10-02T11:37:00Z</dcterms:modified>
</cp:coreProperties>
</file>