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7A717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1170326" wp14:editId="1AE0B7B3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DB1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9F42146" wp14:editId="65AD4CB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C420EB9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2C47F6">
        <w:rPr>
          <w:spacing w:val="30"/>
          <w:lang w:val="ru-RU" w:eastAsia="bg-BG"/>
        </w:rPr>
        <w:t xml:space="preserve"> и храните</w:t>
      </w:r>
    </w:p>
    <w:p w14:paraId="2D3BA23B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63CB6ECC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0E667F40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0D2C6663" w14:textId="77777777" w:rsidR="00851CC9" w:rsidRPr="00FF4A62" w:rsidRDefault="00851CC9" w:rsidP="00FF4A62">
      <w:pPr>
        <w:rPr>
          <w:lang w:val="bg-BG" w:eastAsia="bg-BG"/>
        </w:rPr>
      </w:pPr>
    </w:p>
    <w:p w14:paraId="7B6096EA" w14:textId="50C07293" w:rsidR="00851CC9" w:rsidRPr="005D6E28" w:rsidRDefault="00851CC9" w:rsidP="00FF4A62">
      <w:pPr>
        <w:jc w:val="center"/>
        <w:rPr>
          <w:b/>
          <w:bCs/>
          <w:lang w:val="bg-BG" w:eastAsia="bg-BG"/>
        </w:rPr>
      </w:pPr>
      <w:r w:rsidRPr="005D6E28">
        <w:rPr>
          <w:b/>
          <w:bCs/>
          <w:lang w:val="bg-BG" w:eastAsia="bg-BG"/>
        </w:rPr>
        <w:t xml:space="preserve">№ </w:t>
      </w:r>
      <w:r w:rsidR="005D6E28" w:rsidRPr="005D6E28">
        <w:rPr>
          <w:rStyle w:val="cursorpointer"/>
          <w:b/>
          <w:bCs/>
        </w:rPr>
        <w:t xml:space="preserve">РД-04-164/ 29.09.2023 </w:t>
      </w:r>
      <w:r w:rsidRPr="005D6E28">
        <w:rPr>
          <w:b/>
          <w:bCs/>
          <w:lang w:val="bg-BG" w:eastAsia="bg-BG"/>
        </w:rPr>
        <w:t>г.</w:t>
      </w:r>
    </w:p>
    <w:p w14:paraId="438A7CA1" w14:textId="77777777" w:rsidR="00851CC9" w:rsidRPr="00FF4A62" w:rsidRDefault="00851CC9" w:rsidP="00FF4A62">
      <w:pPr>
        <w:rPr>
          <w:lang w:val="bg-BG" w:eastAsia="bg-BG"/>
        </w:rPr>
      </w:pPr>
    </w:p>
    <w:p w14:paraId="32DBFC70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135E10">
        <w:rPr>
          <w:b/>
          <w:lang w:val="bg-BG" w:eastAsia="bg-BG"/>
        </w:rPr>
        <w:t>Калугерово</w:t>
      </w:r>
      <w:r w:rsidR="00C44A13">
        <w:rPr>
          <w:b/>
          <w:lang w:val="bg-BG" w:eastAsia="bg-BG"/>
        </w:rPr>
        <w:t xml:space="preserve"> 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135E10">
        <w:rPr>
          <w:b/>
          <w:lang w:val="bg-BG" w:eastAsia="bg-BG"/>
        </w:rPr>
        <w:t>№ РД 07-68</w:t>
      </w:r>
      <w:r w:rsidR="002C47F6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2C47F6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</w:t>
      </w:r>
      <w:r w:rsidR="00851CC9" w:rsidRPr="00FF4A62">
        <w:rPr>
          <w:lang w:val="bg-BG" w:eastAsia="bg-BG"/>
        </w:rPr>
        <w:t>ч</w:t>
      </w:r>
      <w:r w:rsidR="00851CC9" w:rsidRPr="00FF4A62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3C702742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359EEF43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2D4DA07A" w14:textId="77777777" w:rsidR="00851CC9" w:rsidRPr="00FF4A62" w:rsidRDefault="00851CC9" w:rsidP="00FF4A62">
      <w:pPr>
        <w:rPr>
          <w:lang w:val="bg-BG" w:eastAsia="bg-BG"/>
        </w:rPr>
      </w:pPr>
    </w:p>
    <w:p w14:paraId="16123892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35E10">
        <w:rPr>
          <w:b/>
          <w:lang w:val="bg-BG" w:eastAsia="bg-BG"/>
        </w:rPr>
        <w:t>РД 07-68</w:t>
      </w:r>
      <w:r w:rsidR="002C47F6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135E10">
        <w:rPr>
          <w:b/>
          <w:lang w:val="bg-BG" w:eastAsia="bg-BG"/>
        </w:rPr>
        <w:t>Калугерово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до </w:t>
      </w:r>
      <w:r w:rsidR="002C47F6">
        <w:rPr>
          <w:b/>
          <w:lang w:val="bg-BG" w:eastAsia="bg-BG"/>
        </w:rPr>
        <w:t>05.08.2023</w:t>
      </w:r>
      <w:r w:rsidRPr="002C47F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5411011F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B64D21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55DB747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</w:p>
    <w:p w14:paraId="5F0F21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295DCE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2A49BA7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983CB9C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0027121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5EDBDD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3C98D7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4E9E442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28A86FB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0D2B57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E897FD6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BF9FF2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0BE167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76FCB63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135E10">
        <w:rPr>
          <w:b/>
          <w:lang w:val="bg-BG" w:eastAsia="bg-BG"/>
        </w:rPr>
        <w:t>Калугерово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2C47F6">
        <w:rPr>
          <w:b/>
          <w:lang w:val="bg-BG" w:eastAsia="bg-BG"/>
        </w:rPr>
        <w:t>2023</w:t>
      </w:r>
      <w:r w:rsidR="00F16D20" w:rsidRPr="00F16D20">
        <w:rPr>
          <w:b/>
          <w:lang w:val="bg-BG" w:eastAsia="bg-BG"/>
        </w:rPr>
        <w:t xml:space="preserve"> -202</w:t>
      </w:r>
      <w:r w:rsidR="002C47F6">
        <w:rPr>
          <w:b/>
          <w:lang w:val="bg-BG"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2C47F6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06DA62B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2C47F6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030ADB55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135E10">
        <w:rPr>
          <w:b/>
          <w:lang w:val="bg-BG" w:eastAsia="bg-BG"/>
        </w:rPr>
        <w:t>Калугерово</w:t>
      </w:r>
      <w:r w:rsidRPr="00FF4A62">
        <w:rPr>
          <w:lang w:val="bg-BG" w:eastAsia="bg-BG"/>
        </w:rPr>
        <w:t xml:space="preserve"> и в сградата на общинската служба по земед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</w:t>
      </w:r>
      <w:r w:rsidRPr="00FF4A62">
        <w:rPr>
          <w:lang w:val="bg-BG" w:eastAsia="bg-BG"/>
        </w:rPr>
        <w:t>й</w:t>
      </w:r>
      <w:r w:rsidRPr="00FF4A62">
        <w:rPr>
          <w:lang w:val="bg-BG" w:eastAsia="bg-BG"/>
        </w:rPr>
        <w:t>ното издаване.</w:t>
      </w:r>
    </w:p>
    <w:p w14:paraId="528D0A3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2C47F6">
        <w:rPr>
          <w:b/>
          <w:lang w:val="bg-BG" w:eastAsia="bg-BG"/>
        </w:rPr>
        <w:t>2023</w:t>
      </w:r>
      <w:r w:rsidR="00056AEA" w:rsidRPr="009158E3">
        <w:rPr>
          <w:b/>
          <w:lang w:val="bg-BG" w:eastAsia="bg-BG"/>
        </w:rPr>
        <w:t xml:space="preserve"> – 20</w:t>
      </w:r>
      <w:r w:rsidR="002C47F6">
        <w:rPr>
          <w:b/>
          <w:lang w:val="bg-BG" w:eastAsia="bg-BG"/>
        </w:rPr>
        <w:t>24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07CDE4F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0D64B7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381A3614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60995DEE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76B54F65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7AF16B85" w14:textId="5590AC6D" w:rsidR="005009B1" w:rsidRPr="005009B1" w:rsidRDefault="005009B1" w:rsidP="005D6E28">
      <w:pPr>
        <w:jc w:val="both"/>
        <w:rPr>
          <w:sz w:val="26"/>
          <w:szCs w:val="26"/>
          <w:lang w:val="ru-RU"/>
        </w:rPr>
      </w:pPr>
    </w:p>
    <w:p w14:paraId="1AB6C7AD" w14:textId="77777777" w:rsidR="006B2627" w:rsidRDefault="003E3078">
      <w:r>
        <w:br/>
      </w:r>
      <w:r>
        <w:rPr>
          <w:noProof/>
          <w:lang w:val="bg-BG" w:eastAsia="bg-BG"/>
        </w:rPr>
        <w:drawing>
          <wp:inline distT="0" distB="0" distL="0" distR="0" wp14:anchorId="446459CD" wp14:editId="58D5E117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08:11ч.</w:t>
      </w:r>
      <w:r>
        <w:br/>
        <w:t>ОДЗ-Пазарджик</w:t>
      </w:r>
      <w:r>
        <w:br/>
      </w:r>
      <w:r>
        <w:br/>
      </w:r>
      <w:r>
        <w:br/>
      </w:r>
      <w:r>
        <w:t>Електронният подпис се намира в отделен файл с название signature.txt.p7s</w:t>
      </w:r>
    </w:p>
    <w:p w14:paraId="74EFD1F8" w14:textId="77777777" w:rsidR="00A768AE" w:rsidRDefault="00A768AE"/>
    <w:p w14:paraId="1F32C03F" w14:textId="77777777" w:rsidR="00A768AE" w:rsidRDefault="00A768AE" w:rsidP="00A768AE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7905ED6D" w14:textId="77777777" w:rsidR="00A768AE" w:rsidRDefault="00A768AE" w:rsidP="00A768AE">
      <w:pPr>
        <w:autoSpaceDE w:val="0"/>
        <w:autoSpaceDN w:val="0"/>
        <w:adjustRightInd w:val="0"/>
        <w:spacing w:line="249" w:lineRule="exact"/>
        <w:jc w:val="right"/>
      </w:pPr>
    </w:p>
    <w:p w14:paraId="737265CE" w14:textId="77777777" w:rsidR="00A768AE" w:rsidRDefault="00A768AE" w:rsidP="00A768A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06B88FBE" w14:textId="77777777" w:rsidR="00A768AE" w:rsidRDefault="00A768AE" w:rsidP="00A768A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716F21E5" w14:textId="77777777" w:rsidR="00A768AE" w:rsidRDefault="00A768AE" w:rsidP="00A768A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Калугерово, ЕКАТТЕ 35571, община Лесичово, област Пазарджик.</w:t>
      </w:r>
    </w:p>
    <w:p w14:paraId="4F743F08" w14:textId="77777777" w:rsidR="00A768AE" w:rsidRDefault="00A768AE" w:rsidP="00A768AE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768AE" w14:paraId="25886656" w14:textId="77777777" w:rsidTr="00A768A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05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9F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45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1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C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768AE" w14:paraId="7D242ABF" w14:textId="77777777" w:rsidTr="00A768A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A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09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F2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5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57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F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D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95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57FC72A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C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78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6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3F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D3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4C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7D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75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768AE" w14:paraId="7F0C4B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3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E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3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6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F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D3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0F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EE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A768AE" w14:paraId="5FC018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28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F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9F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D7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7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89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8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98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2591F4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C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27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6D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E6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D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F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03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F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A768AE" w14:paraId="3258F3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FB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3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3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CD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8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8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1D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F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EE278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6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B2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6D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7D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1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7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0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7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КЛЧ</w:t>
            </w:r>
          </w:p>
        </w:tc>
      </w:tr>
      <w:tr w:rsidR="00A768AE" w14:paraId="6C1226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5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C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82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3C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8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D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C6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40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768AE" w14:paraId="12F6C3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C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8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AE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B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00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78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EF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5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A768AE" w14:paraId="447F52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1D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4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2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5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31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93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4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A768AE" w14:paraId="783B45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DF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0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2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5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75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A8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2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80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A768AE" w14:paraId="3695DB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0B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8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1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5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E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70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F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97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A768AE" w14:paraId="3FDEF9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1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0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E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3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F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A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80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6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57BCC5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7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69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62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73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3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4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88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1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768AE" w14:paraId="10482A8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5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B7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D8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77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73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36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E8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9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A768AE" w14:paraId="67CE6E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2A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B3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98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71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F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6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19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7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56B4EF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1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A7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9F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57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A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1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94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CF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A768AE" w14:paraId="4C157A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E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FC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40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F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E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9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9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F9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768AE" w14:paraId="0EED88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3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3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C1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B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1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85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87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58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363D6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C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F3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98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5D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6F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7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4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1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768AE" w14:paraId="109FA1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5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88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54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7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03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43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91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9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A768AE" w14:paraId="7499D6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C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E2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6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8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C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89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65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4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755DC1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D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0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78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A9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C7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1F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25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08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136799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B2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41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BC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14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C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2A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68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E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A768AE" w14:paraId="055B89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C4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E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0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1C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16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7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A5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41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A768AE" w14:paraId="64B64A0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B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D3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7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CB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77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5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19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8E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A768AE" w14:paraId="408BFC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74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A0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DF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7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B7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32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DB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62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A768AE" w14:paraId="76E62C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41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0A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69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71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60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6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46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B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768AE" w14:paraId="2C6FCB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43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66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6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B2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E8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28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C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A768AE" w14:paraId="1D32C4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7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5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A5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D8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D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4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0F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92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A768AE" w14:paraId="00ADE6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A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27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7F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3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F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61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B3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B8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4EA4B50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8D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B3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FB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9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E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0B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7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B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1FBAC9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4B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F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6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1D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13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DC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B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2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313048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5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C8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C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71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7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09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F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D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768AE" w14:paraId="1AF397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F8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64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25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D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B4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F1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E6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8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A768AE" w14:paraId="1F9D61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4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D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08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5A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3D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D6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38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0F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8FA15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86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88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64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5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4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2A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6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57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6B7099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6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95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66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6E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D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45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5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C2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7B1FB9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CB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B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8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8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A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A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E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20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A768AE" w14:paraId="693C42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5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0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A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9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07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B3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EC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20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A768AE" w14:paraId="4105C6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78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A1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8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F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D1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A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A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4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355C62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CB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D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3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B8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7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A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D2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6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 и др.</w:t>
            </w:r>
          </w:p>
        </w:tc>
      </w:tr>
      <w:tr w:rsidR="00A768AE" w14:paraId="41B95C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3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5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4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9E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F8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F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B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92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A768AE" w14:paraId="6F32C3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6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CE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A8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62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F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7D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99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2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06928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99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2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0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27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8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2A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9F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D3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КХР</w:t>
            </w:r>
          </w:p>
        </w:tc>
      </w:tr>
      <w:tr w:rsidR="00A768AE" w14:paraId="1ECEDB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1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99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6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0E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FB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D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2E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23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6A9074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E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D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14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0E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D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B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E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66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A768AE" w14:paraId="65BA55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C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6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5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D4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CC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E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6B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0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A768AE" w14:paraId="587C76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71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A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08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5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6D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9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0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4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A768AE" w14:paraId="75DAEF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A8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6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B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C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FD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2E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3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F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53847D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26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0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2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F3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5D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2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F9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C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6C191C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33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63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4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30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C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A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2D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A7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A768AE" w14:paraId="2C574C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A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52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DF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C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2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1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2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6380DF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7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D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47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5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A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A9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5D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E2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A768AE" w14:paraId="70C761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8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B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03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73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1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9B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DD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5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A768AE" w14:paraId="302216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27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CB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5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B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95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9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26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A2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A768AE" w14:paraId="6C15F88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A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A0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A1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1C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D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7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F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1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32007E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72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D3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7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2C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B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7A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5F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F9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768AE" w14:paraId="073101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8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8D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21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0F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75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B3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6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9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452A87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44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CF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1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D6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F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4B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DF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36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79D49F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93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5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0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5E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2C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E1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E3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A8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07AFB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E9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18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A5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6A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FF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2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53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E9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E9DF3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6A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29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0F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74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F6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FB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1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3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A060C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7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AB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6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4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E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7C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D9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D6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6DC340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D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34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2B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6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2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E4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5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0D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768AE" w14:paraId="0BC057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A1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B3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3F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D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D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E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56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74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CF951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0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1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D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F7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25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E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AE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ED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ТЦБ</w:t>
            </w:r>
          </w:p>
        </w:tc>
      </w:tr>
      <w:tr w:rsidR="00A768AE" w14:paraId="229450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5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38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12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6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1B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4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FD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E5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3D02D6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E3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6F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8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1C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D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D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E8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B2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A768AE" w14:paraId="71732C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0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1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7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9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ED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0B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2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16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РЙГ</w:t>
            </w:r>
          </w:p>
        </w:tc>
      </w:tr>
      <w:tr w:rsidR="00A768AE" w14:paraId="3EBA84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3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C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EE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83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A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9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47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5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4F6FF4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A7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0F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08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D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2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79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2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C6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A768AE" w14:paraId="28B7A5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22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7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A3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96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3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D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51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3D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A768AE" w14:paraId="15B643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C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1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77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C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EC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8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6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5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A768AE" w14:paraId="16BDAF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C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F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4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1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A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0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2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50EF45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A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75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8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98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1B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52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98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2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29FD7F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2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FB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1A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6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A8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B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2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9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37B25F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13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73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7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0E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95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B0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8E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E8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A768AE" w14:paraId="37499A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2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C6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6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FD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A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9D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55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3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A768AE" w14:paraId="5352F0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44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F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1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1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36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AA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0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B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768AE" w14:paraId="6F1D9D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C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C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6E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F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C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9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14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81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768AE" w14:paraId="3CAA40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C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3D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C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F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E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82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6A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3B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0D0443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7D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C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C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C3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D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A4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21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8A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0D11E0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0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3A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9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7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7E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9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79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0F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768AE" w14:paraId="14FBD0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D8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1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1E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D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3F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AE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0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AB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768AE" w14:paraId="77A378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CE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8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9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7D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33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9C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FC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4A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3146F0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2F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E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D8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A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F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E4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CF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6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A768AE" w14:paraId="256F76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C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C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66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4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D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51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8F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17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A768AE" w14:paraId="08F603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FB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FE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7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3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17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7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52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9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AFBC9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A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0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FF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BF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4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65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3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0F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EAD4B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B8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E2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4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57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5E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0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6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0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A768AE" w14:paraId="1CDCDB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7A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7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8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EC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7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1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81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D7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A768AE" w14:paraId="54249D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D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3A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36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4C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9C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4B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A8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A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A768AE" w14:paraId="017184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7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16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B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6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DD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07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5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A768AE" w14:paraId="3F9D24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D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2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2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9B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3B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47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E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1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A768AE" w14:paraId="731D3F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85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9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68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13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C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65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D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A768AE" w14:paraId="1FD652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E8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B5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0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6B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4B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A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B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C0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552219D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C4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7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B1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E1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4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31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3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7F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395509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9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E8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90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54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5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B1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D5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7F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6F019A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3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D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6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C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3C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CB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BE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B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59D4AC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5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B6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C3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D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36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85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5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0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768AE" w14:paraId="34A26B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C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E7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0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5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E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4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B0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A768AE" w14:paraId="4906B6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F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25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A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F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1B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24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E1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D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A768AE" w14:paraId="5F395F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B4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2F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8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E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2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D1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7C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0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A768AE" w14:paraId="1260B4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6A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75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5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7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6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B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B2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7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087146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C6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D6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55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08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32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5C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6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F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A768AE" w14:paraId="0FB96E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FA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36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A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81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1E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F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88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B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768AE" w14:paraId="11978D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8A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59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CB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44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7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83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B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3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A768AE" w14:paraId="0B00C9C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4A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1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5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B0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7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5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F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1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768AE" w14:paraId="5FA89F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1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2A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4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3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5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C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02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43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10E9ED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1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BA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3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F5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90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1E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B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7C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A768AE" w14:paraId="5B1B05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CC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7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E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3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CD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23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7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8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A768AE" w14:paraId="0D7EF5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A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A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0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BB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A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91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8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A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A768AE" w14:paraId="69B8A3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B4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32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E0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B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9A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A4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D2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6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51D663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89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3B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A1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5C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7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A9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1C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0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768AE" w14:paraId="30DD5D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0F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53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43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21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D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7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C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C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0DE149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CD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1D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B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70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0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7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8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A768AE" w14:paraId="7CBE89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76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75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60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43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C1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6B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26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8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A768AE" w14:paraId="75806D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5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5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FC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60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6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B6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E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C7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A768AE" w14:paraId="4C191E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5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19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7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B7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45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07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3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65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A768AE" w14:paraId="75A951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BD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88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30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22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3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56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44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2C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</w:tr>
      <w:tr w:rsidR="00A768AE" w14:paraId="7A3621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D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54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90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C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8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6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2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A1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768AE" w14:paraId="09DE7B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1B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A3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F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E9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5B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6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B3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5F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A768AE" w14:paraId="7F2443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3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9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7A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B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E9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08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9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56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ИЯД</w:t>
            </w:r>
          </w:p>
        </w:tc>
      </w:tr>
      <w:tr w:rsidR="00A768AE" w14:paraId="2A6A13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2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C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A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FE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47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1C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79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0AFEA5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A2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11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AF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5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BF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C2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A8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2B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4257EB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A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E3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D6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B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3A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2D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D4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4B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A768AE" w14:paraId="15090E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0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8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7D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09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EB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A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F3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D3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79807D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E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F9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1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32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F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A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85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1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A768AE" w14:paraId="5501AA5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3C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5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DC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C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6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8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4F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E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5345F6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1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41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6A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59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9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5C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9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C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795ADF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D2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C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30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E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346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B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59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73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768AE" w14:paraId="0C4AE2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A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7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6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FE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E3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2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F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8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53327C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8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74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92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4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3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B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B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41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0D9204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2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B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F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7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9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38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1A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22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A768AE" w14:paraId="267844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E2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0A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E3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53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7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BF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DD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3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A768AE" w14:paraId="564758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6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BE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0B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7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E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37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6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9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03553F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6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D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27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4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09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2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80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D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A768AE" w14:paraId="104B35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68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F3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AB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81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6F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F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9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9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7D0C88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3E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1F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8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2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A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C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9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25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035679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91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4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7D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1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15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D4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9D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3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A768AE" w14:paraId="491D12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B6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A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A6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53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4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7D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A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AE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A768AE" w14:paraId="71E609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9D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7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06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E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07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F7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A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E6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5728ED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1E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6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05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7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C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2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B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EC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66ED9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8C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7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3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2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2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2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3A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EC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A768AE" w14:paraId="194499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3C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01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EC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C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D6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48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2B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2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</w:t>
            </w:r>
          </w:p>
        </w:tc>
      </w:tr>
      <w:tr w:rsidR="00A768AE" w14:paraId="4BB600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9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7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50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41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C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C5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1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BD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A768AE" w14:paraId="136A7E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B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1A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DC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05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C9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5C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4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A768AE" w14:paraId="1EDB14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9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2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7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9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6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F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A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8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14A069C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A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0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E0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0A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66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4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AC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43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4993AA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A3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6B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57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9A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0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6A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C6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9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A768AE" w14:paraId="63FC58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F1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9D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9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19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7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C3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5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2E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A768AE" w14:paraId="37BCB3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4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6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B3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61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70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4F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1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AE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A768AE" w14:paraId="6C8059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74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8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3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A5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3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4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7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1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A768AE" w14:paraId="251F7C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51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0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CF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49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E9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C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BC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1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A768AE" w14:paraId="5FDE7B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A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37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54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F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3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6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F2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E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ЛИИ и др.</w:t>
            </w:r>
          </w:p>
        </w:tc>
      </w:tr>
      <w:tr w:rsidR="00A768AE" w14:paraId="6624FF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A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13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7E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1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0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D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8F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F4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A768AE" w14:paraId="397484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B4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F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F5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B6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32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89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51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7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A768AE" w14:paraId="00D799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D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6B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12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A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10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B1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6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558595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7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4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3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88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F8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D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1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F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A768AE" w14:paraId="2DCAEE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8B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0D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0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7D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4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4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3E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2B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A768AE" w14:paraId="58DCB4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A6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97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9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60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74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8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8E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37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A768AE" w14:paraId="020D99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CF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66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0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0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B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9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5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61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A768AE" w14:paraId="3ED90A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15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B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DD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D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5A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BC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3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AE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A768AE" w14:paraId="19CF7D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C6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4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D3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FF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A6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9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37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A768AE" w14:paraId="6C9256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0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3E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CC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0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D3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D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8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9E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A768AE" w14:paraId="23A551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31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F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16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1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06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3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13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E4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768AE" w14:paraId="03360F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B1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44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3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4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74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8E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9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8D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768AE" w14:paraId="7316B0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75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57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5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D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2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23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B8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CC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4C032A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2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C6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4B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10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B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72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63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5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5514D6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4B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8D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5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94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BE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D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35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2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2B86D5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0E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D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A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9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C6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5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3B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4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A768AE" w14:paraId="573F89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2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B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D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6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C2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ED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C6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C5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49D369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8F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E7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4B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A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0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3D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07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768AE" w14:paraId="602385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8F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2E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1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54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BF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1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DC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B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768AE" w14:paraId="5FBBCD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ED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F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F6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A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A3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D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94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16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72276B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1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A6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BB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A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93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E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42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5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768AE" w14:paraId="0F137F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F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4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9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0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E6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98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7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1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A768AE" w14:paraId="7488DE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8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A1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BB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7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6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5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B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8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A768AE" w14:paraId="54F885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1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83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D6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84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6F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2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8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2F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768AE" w14:paraId="620311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4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2B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4C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97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68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A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5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A9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A768AE" w14:paraId="77B6D6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F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A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69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7D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BF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A3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F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8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0DB615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A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32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3E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46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B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3D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4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8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768AE" w14:paraId="545E1D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2F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DC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E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C5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C1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D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AA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F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A768AE" w14:paraId="6A6B5E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95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B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00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91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D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1B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50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5A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A768AE" w14:paraId="527E8B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83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9A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38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2D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81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B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81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E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DFB52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D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AC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B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E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4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F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7D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F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370E5B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9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BD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28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1D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6D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E9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6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4F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A768AE" w14:paraId="3221C1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D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F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B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66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45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8D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8B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78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162705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0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B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F8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0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99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67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A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D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A768AE" w14:paraId="20E0E3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F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71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10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8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32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6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FA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430BC7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2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0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69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B4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B1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7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E7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A1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518DA5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8B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4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5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D3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7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E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1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AF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12E1EB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12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3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0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08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A5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3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7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78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A768AE" w14:paraId="1DD506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0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A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BE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C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32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68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F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D5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A768AE" w14:paraId="0103B4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9D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03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04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7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7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A4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AF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B9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A768AE" w14:paraId="3CACCE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51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4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B0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60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1B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3C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A9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A768AE" w14:paraId="71BBA3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8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12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1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A8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97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F8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C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B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A768AE" w14:paraId="7BF59B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F8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AA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F7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13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7D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7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B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BC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DCD31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C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E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BC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F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74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D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7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9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A768AE" w14:paraId="33C0C1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14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0E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3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6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35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7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9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FB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A768AE" w14:paraId="03AD1A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E2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83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E8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F1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A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AC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B3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B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A768AE" w14:paraId="56B204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0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3C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9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3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B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8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7C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768AE" w14:paraId="17FA88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3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D5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D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8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0E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0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2A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E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A768AE" w14:paraId="1CDAEA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13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36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D2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97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3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C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D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0403E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1F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4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E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1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DA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2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6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B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48B6F2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E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5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A3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9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12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BF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8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2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4BC135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C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68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5C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0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0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17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7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C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A768AE" w14:paraId="509C61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9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EF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B9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A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B0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E1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5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3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FC739F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F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C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0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B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59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98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00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093506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D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05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3CA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03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3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3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57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E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A768AE" w14:paraId="4EF337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3B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FC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FE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2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B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8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12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768AE" w14:paraId="0BA12B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AD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34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F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B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D5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11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4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1C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A768AE" w14:paraId="01A451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0B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0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E8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6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83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E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A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20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675333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30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4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4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E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7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4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6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64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361BF4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E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1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92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12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C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A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0C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CE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A768AE" w14:paraId="45E169D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04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4F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8F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2D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E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0F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4A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9D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A768AE" w14:paraId="2A1DC9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39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8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3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BF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932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2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F2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8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4B7F858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5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D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AA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D7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4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B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0A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0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1D9AC6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A0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BC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34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8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EF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94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93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CD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341B29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1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69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A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5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49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6A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AF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E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КОРЕКТ БИЛДИНГ ЕООД</w:t>
            </w:r>
          </w:p>
        </w:tc>
      </w:tr>
      <w:tr w:rsidR="00A768AE" w14:paraId="210A44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8D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B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FE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9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0A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61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4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B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A768AE" w14:paraId="610DFF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0C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A0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7F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49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D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E4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8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1E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A768AE" w14:paraId="4CE15F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70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E3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ED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4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9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4E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B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D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3FB247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35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81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9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AA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6D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C1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E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3F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A768AE" w14:paraId="3DF562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F6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27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9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4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5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85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A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60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768AE" w14:paraId="3C26AC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44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A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5E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F2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DC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2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4B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3F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A768AE" w14:paraId="220070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1A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2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38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1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9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1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0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4D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A768AE" w14:paraId="39CA03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4F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B9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2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0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89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B4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9E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9E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6B7976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6D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6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A3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38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FF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B7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2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89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ГСЖ</w:t>
            </w:r>
          </w:p>
        </w:tc>
      </w:tr>
      <w:tr w:rsidR="00A768AE" w14:paraId="395D18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6E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A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F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41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AE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4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21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3C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768AE" w14:paraId="06AF38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D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2E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9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47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4F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8E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5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F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4E13DC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97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06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AB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B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1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EB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6E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2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7AFBA5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0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B7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4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4A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F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87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1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09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748906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50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7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5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2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2C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10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31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23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6EFFC82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06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DD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A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F6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E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8C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C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8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768AE" w14:paraId="466F3F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66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80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B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0F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70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54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DF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8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A768AE" w14:paraId="132C66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E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6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E9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C5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33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2F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D7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E1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6F8618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AE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9D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C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4B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7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3E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4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48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768AE" w14:paraId="3D6BAE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A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11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71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F1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D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05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66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7A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3B6DE2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33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ED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D6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3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DB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4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B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9D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182C23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E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09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B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A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8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E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4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AD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768AE" w14:paraId="1FDE96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B2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A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B6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25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6E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B1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A8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CF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02F6D5F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48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F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2B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4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77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2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0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46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62A80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4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A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20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B7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CA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9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2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B2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A768AE" w14:paraId="414E38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6E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7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CF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0D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08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AD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2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AD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A475F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E6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E0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2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12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4F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9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9E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16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A768AE" w14:paraId="71BBE1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48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3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B6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72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3A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1C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4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7D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08F4B5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9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8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B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F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D1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8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B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32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A768AE" w14:paraId="1511F1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27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C2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55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78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F4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3D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E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D6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479679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59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3C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0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5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AD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61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DB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2F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63153F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58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52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87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A2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2B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E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7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 и др.</w:t>
            </w:r>
          </w:p>
        </w:tc>
      </w:tr>
      <w:tr w:rsidR="00A768AE" w14:paraId="6FD30B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A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7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B3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D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18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68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52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A768AE" w14:paraId="097FBB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DE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19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5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6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CC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4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0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7D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7F8125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08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07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A2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3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BB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A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05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85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6F1F8E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61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1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D9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72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66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C6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B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08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A768AE" w14:paraId="7E2A56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B6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A9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C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7F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11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AE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8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D8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768AE" w14:paraId="3AA926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C5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8A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65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E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0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C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4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768AE" w14:paraId="492756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4D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1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9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BE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E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F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1D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53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77FCB64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E4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B7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15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F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D7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7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4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0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A768AE" w14:paraId="36BFDB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1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CD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9C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7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4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7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A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6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0E19CC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6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BA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E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CD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F9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E0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9C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1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768AE" w14:paraId="3D546A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D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DE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17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DA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8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A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BC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86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5C0412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F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69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7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7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A3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A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80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68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768AE" w14:paraId="256B94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0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D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6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0E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B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CD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BD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B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768AE" w14:paraId="2ECF2C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E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F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7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E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3B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3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3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A768AE" w14:paraId="407FA2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36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82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33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A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2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10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5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6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768AE" w14:paraId="0A3C32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EF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F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12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7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38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2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75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4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A768AE" w14:paraId="5A7814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E4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1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7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A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E7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2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6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F1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A768AE" w14:paraId="325474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6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50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4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EA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70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2A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C7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F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768AE" w14:paraId="1BAA85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90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6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62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FF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C8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8A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5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C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70A7A9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25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B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E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1C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BC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9C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67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AF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768AE" w14:paraId="445D2F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7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5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8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9B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3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57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F6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EE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A768AE" w14:paraId="241905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F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A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EB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0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E3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C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E1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F5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55F67B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8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B5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8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AA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18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B5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423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A768AE" w14:paraId="5D4ABB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2B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1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1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4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F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7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E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8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A768AE" w14:paraId="2AF101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D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4A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0C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B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5D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A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6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1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A768AE" w14:paraId="379BE8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0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A9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B3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3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6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85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E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A768AE" w14:paraId="7B5FCF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C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C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FD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6E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8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AD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C4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6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A768AE" w14:paraId="466D20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1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0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35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F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0D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B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3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E5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42A3E5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0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9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17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C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3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BD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00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2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A768AE" w14:paraId="6294FF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72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51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59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3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A3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34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5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B3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A768AE" w14:paraId="3D8D88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00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04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B5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53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8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6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71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A768AE" w14:paraId="2C1535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1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E0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A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0A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7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6F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1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32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3B40EF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8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1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1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1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D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E5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8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8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0212164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9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2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2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D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8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6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9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C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44C058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B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9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F0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DB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8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A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4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6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ОЛС</w:t>
            </w:r>
          </w:p>
        </w:tc>
      </w:tr>
      <w:tr w:rsidR="00A768AE" w14:paraId="02F647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2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0F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7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AC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04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15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3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6C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A768AE" w14:paraId="642414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CC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89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CE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22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D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C7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40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DF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598351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7C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C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EA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8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04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6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4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8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015969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E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E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AE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3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13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9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A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28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A768AE" w14:paraId="77B215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5C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2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48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3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F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CE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DB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C3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A768AE" w14:paraId="53AFE0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27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B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46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17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19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9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5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5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0FE936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36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4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4C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6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87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33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E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5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768AE" w14:paraId="506FC1B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2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2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F0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2A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0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8E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E6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3A811A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1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4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5A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A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16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F3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2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2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A768AE" w14:paraId="460E2C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F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3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EF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E1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AC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0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1F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1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A768AE" w14:paraId="2E02CB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B7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9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3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5D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5C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CB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86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A768AE" w14:paraId="1CF7CB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84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7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A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C5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7C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A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D1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96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234064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5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07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9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B7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A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9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3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22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768AE" w14:paraId="2BA449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EE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A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A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18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B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BD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74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8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A768AE" w14:paraId="2DEA98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2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7B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AC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2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0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43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33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2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690E4D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6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8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D4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1F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D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F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8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E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2791A9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58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C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D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CC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0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9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23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4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A768AE" w14:paraId="1C50F9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D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DA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5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C8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13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9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5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8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74CC86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38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4A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83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6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0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0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DC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6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0B570F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7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08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DB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F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32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D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F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4F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A768AE" w14:paraId="35C846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AF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18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F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8B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6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E6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BB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4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A768AE" w14:paraId="2115FF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4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CD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0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B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9F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BF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B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BD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7FC88D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7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0B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B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3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38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F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5F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A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7A1749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9A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9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0A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8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AF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4B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77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8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257254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6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17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0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3F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4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7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1D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C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2D5918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3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46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7D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9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2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A1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3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F8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32BB0D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5C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F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E6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0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1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DA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D4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73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A768AE" w14:paraId="35342F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A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2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7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74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8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3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93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E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A768AE" w14:paraId="49302D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6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4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87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33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F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38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D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8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A768AE" w14:paraId="6FE11F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2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2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96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27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5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5F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D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DE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A768AE" w14:paraId="58B4E3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5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B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7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8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A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9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8B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4E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3F099C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DB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4B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13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22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D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8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C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65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768AE" w14:paraId="62C002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0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78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B7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D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F4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78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21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A5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A768AE" w14:paraId="67A4E4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E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7E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AA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C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B8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1D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6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4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5AF96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E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C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B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F8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0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C0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A4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3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189A4B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E4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0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E2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F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6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9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EF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D3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A768AE" w14:paraId="2CD509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C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8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B4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40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D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2B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2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F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 и др.</w:t>
            </w:r>
          </w:p>
        </w:tc>
      </w:tr>
      <w:tr w:rsidR="00A768AE" w14:paraId="53550C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54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BF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3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3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2B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B4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F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38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 и др.</w:t>
            </w:r>
          </w:p>
        </w:tc>
      </w:tr>
      <w:tr w:rsidR="00A768AE" w14:paraId="5CE631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CE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B3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AE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F0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7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D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8C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4B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A768AE" w14:paraId="05BD61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F6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FF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A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1F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6B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45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1D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2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2FA8A3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5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A4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34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DC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82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55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AB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0E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4689D3D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8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8E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8F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5C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6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34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B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D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40BBB0F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2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19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9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5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9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F5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4F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F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768AE" w14:paraId="2C31CA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F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D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1F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A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B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E4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AB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0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A768AE" w14:paraId="472B2F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19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57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A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B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B1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7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36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4F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768AE" w14:paraId="6BC56F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6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4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0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B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B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44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F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3D1AD6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8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2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97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E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79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BE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4B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04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768AE" w14:paraId="5C0E74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1B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48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A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E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6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E3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03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DB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A768AE" w14:paraId="10B85A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B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F1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8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29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6D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65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C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4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A768AE" w14:paraId="5EAEB6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B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5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16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03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3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AEA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B1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A6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768AE" w14:paraId="0F7C31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F8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4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73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3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1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6A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90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B2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38C723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0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8D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3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0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3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7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CD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56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301D74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6D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D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5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7A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0F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32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4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A768AE" w14:paraId="0B0CC0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EA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C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8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8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E4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5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A2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6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4B39A3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6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55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2C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31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E4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5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5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097991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EE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9E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95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90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5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8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81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A768AE" w14:paraId="1FEBDA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4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9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9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57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8A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4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1E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E4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A768AE" w14:paraId="459891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F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24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BC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7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EA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4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1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F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A768AE" w14:paraId="022D92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C8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6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E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6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8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1D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02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EC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A768AE" w14:paraId="414E02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4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F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0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8C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03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2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80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AF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768AE" w14:paraId="152011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86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40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0D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6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3E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8E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F6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0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ОЛС</w:t>
            </w:r>
          </w:p>
        </w:tc>
      </w:tr>
      <w:tr w:rsidR="00A768AE" w14:paraId="60FD03F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6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F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2F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3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71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D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7C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E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7FCCE2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6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42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8D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7F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1B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D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8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6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4B780B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3A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5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4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2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D8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4C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6F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DA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768AE" w14:paraId="7FE031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3F7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E7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E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88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3F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6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0C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24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A768AE" w14:paraId="4D0106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4B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C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8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0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F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F5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2D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1C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6D0851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4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8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1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D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0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F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46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86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A768AE" w14:paraId="6C2872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4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2C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0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62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03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9D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8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A768AE" w14:paraId="430D3D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E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F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2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1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5A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A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A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B7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A768AE" w14:paraId="02537C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C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2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D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AF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E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1B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B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9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768AE" w14:paraId="5B9C71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89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6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D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6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01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E1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8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3E12BD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9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A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E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B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1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CC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E0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BA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0B470C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D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71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3B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7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A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90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46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96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A768AE" w14:paraId="6C250F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7A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3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B1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92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F7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5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8B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E8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65F967B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0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4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FE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9C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6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5E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F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BF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A768AE" w14:paraId="412CCB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2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93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FC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1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80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0B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F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3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A768AE" w14:paraId="200D00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E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D5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E5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3D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9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0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2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68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4F0E1F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7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A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D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15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1F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24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3E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 и др.</w:t>
            </w:r>
          </w:p>
        </w:tc>
      </w:tr>
      <w:tr w:rsidR="00A768AE" w14:paraId="351FC9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1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8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41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D4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CD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78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55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2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A768AE" w14:paraId="0BD871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E0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4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A3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6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6B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E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F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9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A768AE" w14:paraId="4111468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E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10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2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D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E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FE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E2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CD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AC467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63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05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4F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2A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78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F0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8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20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006185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0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94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07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F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4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31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C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1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148ED1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A2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55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15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EC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04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D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1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A768AE" w14:paraId="4F45D4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3F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C8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E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F7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9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B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D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6A8220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81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08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3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B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2F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3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EA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EE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768AE" w14:paraId="4C009D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8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09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D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98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A7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E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03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08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A768AE" w14:paraId="050D9B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63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D0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67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8C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3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7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EF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D3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A768AE" w14:paraId="2236DA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A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5B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E8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0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6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6D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B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A7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768AE" w14:paraId="23B8C1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F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2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84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5F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7A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2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C6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E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A768AE" w14:paraId="10A62E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38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5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42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57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AD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5C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C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7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A768AE" w14:paraId="2924FB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4C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E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8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1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98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7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B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A1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 - ЗЕМЕДЕЛИЕ - ТРАНСОРТ ЕООД и др.</w:t>
            </w:r>
          </w:p>
        </w:tc>
      </w:tr>
      <w:tr w:rsidR="00A768AE" w14:paraId="3C26A1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C7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11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FC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1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1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7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73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BB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A768AE" w14:paraId="7E3E2C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8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87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1E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3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5A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2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FB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F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09705F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EF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3C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F3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34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A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0E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1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E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768AE" w14:paraId="2AF65F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B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A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D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CF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4A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7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8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6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768AE" w14:paraId="5940CD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1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DB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0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5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22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FD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7A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1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B61B2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E5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9B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FA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77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6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0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F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3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758B00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B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D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DF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3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2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2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F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7B3234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D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A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E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10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6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C4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F6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54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792700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0F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3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6D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F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1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51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4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D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ХПН</w:t>
            </w:r>
          </w:p>
        </w:tc>
      </w:tr>
      <w:tr w:rsidR="00A768AE" w14:paraId="3DF18E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A3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61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9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47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DC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6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2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A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A768AE" w14:paraId="4CABCB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1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B2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ED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EE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12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26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4E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A768AE" w14:paraId="60FCAA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C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A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AE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9F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5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D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D8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F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A768AE" w14:paraId="190287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64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6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2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5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B8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C6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89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1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4AA130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6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15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6D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FD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51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F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3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3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A768AE" w14:paraId="338A9A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AB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C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2F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75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A5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F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0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53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A768AE" w14:paraId="2D1321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E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1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D1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50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BF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E9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3D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4D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195095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D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D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7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CE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1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01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5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B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A768AE" w14:paraId="695246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F9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D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D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D3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AC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49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70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C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A768AE" w14:paraId="5D20FB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F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5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FF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15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B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0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C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CB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0743C9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0F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16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95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8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60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FD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6E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4C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A768AE" w14:paraId="57C029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C3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F2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C8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76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E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F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BC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73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A768AE" w14:paraId="076356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1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2D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24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BD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AD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E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D1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B7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A768AE" w14:paraId="4451A3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9C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2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7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E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30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3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C7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3F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4AC9A8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AB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5F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9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0C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3C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3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0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68B5D8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4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84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8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4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F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1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8A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B8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174D2E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6B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3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C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C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B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B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05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F9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768AE" w14:paraId="7BB685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8A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7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60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4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D0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CF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3E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3A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A768AE" w14:paraId="5B944B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5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E7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7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E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24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D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F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FC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A768AE" w14:paraId="34F4F5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1A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A5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1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84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C9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63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D0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D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7CA460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86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5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75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D7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43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C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1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D9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768AE" w14:paraId="4D6ED1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9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B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3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8A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A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BC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16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49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2CE48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F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50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9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76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0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0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9F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AE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65F8BC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2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1A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98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B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5A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45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41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8F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A768AE" w14:paraId="5504A2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B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F4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A8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6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D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D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15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C3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78D913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3E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61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87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B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8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98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3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3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020FF5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0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6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B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6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A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BA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E1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05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768AE" w14:paraId="439A920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6E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E0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8A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3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7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7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7B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5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A768AE" w14:paraId="6EF307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79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43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13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B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96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5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1D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BC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3B7FEE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34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8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8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91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EE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70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5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3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768AE" w14:paraId="647792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D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F3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95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FE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5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A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C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1C1C7F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5C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D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1A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6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59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EC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04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D1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418076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2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2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7F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1B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21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BA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4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3D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ТХТ</w:t>
            </w:r>
          </w:p>
        </w:tc>
      </w:tr>
      <w:tr w:rsidR="00A768AE" w14:paraId="2155FE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AC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1E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8D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B6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D0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AE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38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45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A768AE" w14:paraId="6FB8CA5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AA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9B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1E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D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F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C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3D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1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6A8349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D2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E3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9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75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0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A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5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09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167D8C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BB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C1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7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2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1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F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17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BB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6FE563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A0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E7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90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2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D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4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B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10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330AB9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10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68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3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7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FF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7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01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4D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573668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95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E5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39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0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9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D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5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30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56D850C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F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0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04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1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D0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E3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A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5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36D2F6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B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8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A2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99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A5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08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B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ФПП</w:t>
            </w:r>
          </w:p>
        </w:tc>
      </w:tr>
      <w:tr w:rsidR="00A768AE" w14:paraId="05D158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2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0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FF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57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23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9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B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83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0EDEA8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56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BA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4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33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5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95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5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EA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A768AE" w14:paraId="60CBDA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6F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65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4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5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B5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3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99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0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A768AE" w14:paraId="51D0A9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0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D9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1B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75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7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0A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C9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0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168FDB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4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D1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A8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68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DC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C0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2D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0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4F0EAC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C3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2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3B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7B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BA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7F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8E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D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45B542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A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2C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31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8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40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B4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4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85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768AE" w14:paraId="572ABD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8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42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A8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0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76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F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F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4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A768AE" w14:paraId="68613E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C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A7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2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5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1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4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0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A768AE" w14:paraId="6EE6FC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9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8E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E3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E2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DE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DA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9D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1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0F3841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A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07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8F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8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D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9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59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39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A768AE" w14:paraId="704DC2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97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3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E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F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B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24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55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6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768AE" w14:paraId="314A7F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6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A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E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9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6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20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6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B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A768AE" w14:paraId="203A16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27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F6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BB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A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E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3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8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2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A768AE" w14:paraId="497A1B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8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F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67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9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C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4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E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7A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679103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B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8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88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C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F9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6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E8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E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88978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30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10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B9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6C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3B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B7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B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C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 и др.</w:t>
            </w:r>
          </w:p>
        </w:tc>
      </w:tr>
      <w:tr w:rsidR="00A768AE" w14:paraId="23BE14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E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90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58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E4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6D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07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4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0F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A768AE" w14:paraId="324C41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6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F3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3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22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0A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A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F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CC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A768AE" w14:paraId="388C13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E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B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4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C2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4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A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1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F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768AE" w14:paraId="60E4FB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58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3B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2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6A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9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1E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A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A768AE" w14:paraId="09A06E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6A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1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F0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6D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5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1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D9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C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768AE" w14:paraId="23784F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FA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0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2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D7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B5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0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F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7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768AE" w14:paraId="3AA5CA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7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A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B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44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94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1B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B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A768AE" w14:paraId="0305E1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7F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9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3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C4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9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30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38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F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A768AE" w14:paraId="181671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8E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21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9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E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E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1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A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7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A768AE" w14:paraId="3DA326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FB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5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EC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E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D2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B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8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DC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A768AE" w14:paraId="2A5ABF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8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7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55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C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96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81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D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6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A768AE" w14:paraId="51C23A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B5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6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D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3E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7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8A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2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8F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768AE" w14:paraId="679BF9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A4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3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2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0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AD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C6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99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E8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78EA22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F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1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23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D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7F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87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85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BE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</w:t>
            </w:r>
          </w:p>
        </w:tc>
      </w:tr>
      <w:tr w:rsidR="00A768AE" w14:paraId="3D64E0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44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7D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64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67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44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3B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6A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E7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428E8F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B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E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F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A7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A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8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DC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5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056B0A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D7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D0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E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EB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A9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7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AB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F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4F5182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6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6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01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A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2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A4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5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3F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A768AE" w14:paraId="092C83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C3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7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6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8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9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C2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89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65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48AE15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1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19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1E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93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4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6E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5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7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A768AE" w14:paraId="19D29D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C7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E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D7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E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C9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C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93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A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2DDD38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A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9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D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E0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D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E1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2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C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51BB2A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B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B7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2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E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F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9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9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D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A768AE" w14:paraId="3AF333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2C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29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D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24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C2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E6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7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46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4A627B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D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9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B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7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8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5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17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17E550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08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35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F6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D4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C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5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B4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A768AE" w14:paraId="7E4C16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A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92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3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2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2E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1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65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D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5702D3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01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C3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0B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5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6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2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F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10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5F210D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F0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2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5B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CC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8C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23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0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3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A768AE" w14:paraId="57414A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7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4E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43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93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F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A0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DC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28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4EB712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EA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ED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F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69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0B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9F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E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6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34F572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F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5D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AB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7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0B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FD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1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11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A768AE" w14:paraId="0B9112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FD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1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E5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5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4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99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11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3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A768AE" w14:paraId="11EB53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E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2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4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8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1D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F6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58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9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1D4E28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B1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6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4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BC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1F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42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D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B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A768AE" w14:paraId="00FF9D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0B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F5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D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B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0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93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7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5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A768AE" w14:paraId="391598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5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F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3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8E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9F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04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2D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1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006A1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5D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A6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1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2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D0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C8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AB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46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A768AE" w14:paraId="3DAE65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A5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B7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6A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4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3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3B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62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3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A768AE" w14:paraId="0FFCBE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D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B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2B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6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0A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1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E2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4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A768AE" w14:paraId="1A74B0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F9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8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C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F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5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CC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BD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A9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A768AE" w14:paraId="1BA876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B7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8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C7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E2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D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F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4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C6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4EEB68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3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3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6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3F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54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85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A6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768AE" w14:paraId="6DA634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3E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9D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88B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0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E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36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9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8C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A768AE" w14:paraId="4C4FDF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F0B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6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06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9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33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D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3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A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622CDB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1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66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50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A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21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65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0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9A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A768AE" w14:paraId="164AB1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9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B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76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1E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9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AE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1F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8A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768AE" w14:paraId="603670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A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25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6A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3A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B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0C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2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9B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768AE" w14:paraId="01AD70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6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62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0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F9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9D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54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1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EF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E26DC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F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4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FC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D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13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C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5B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42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A768AE" w14:paraId="1FE73B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26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5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F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7A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E4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2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20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8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A768AE" w14:paraId="3EA64B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06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A8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93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E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49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FF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C3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B2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320EE6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99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9B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6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4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F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4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A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2F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149C76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34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51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4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7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5C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79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39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07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A768AE" w14:paraId="1816C8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A4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1E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B7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FA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0E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73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ED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24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A768AE" w14:paraId="3C8265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27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C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0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BA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A2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7B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6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9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A768AE" w14:paraId="63F287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8C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28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B1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F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A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C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7B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6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ГБВ</w:t>
            </w:r>
          </w:p>
        </w:tc>
      </w:tr>
      <w:tr w:rsidR="00A768AE" w14:paraId="360A25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6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E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E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E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58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EC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A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E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A768AE" w14:paraId="17FE1D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F0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91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3F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C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03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8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A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4B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 и др.</w:t>
            </w:r>
          </w:p>
        </w:tc>
      </w:tr>
      <w:tr w:rsidR="00A768AE" w14:paraId="734DD7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30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5F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18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2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B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B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2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B5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 и др.</w:t>
            </w:r>
          </w:p>
        </w:tc>
      </w:tr>
      <w:tr w:rsidR="00A768AE" w14:paraId="319231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AD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80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4E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FB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4D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A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F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F4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1D0C32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D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83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9A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F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7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4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B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3C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768AE" w14:paraId="45374F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EF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6D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B9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05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8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9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9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1E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A768AE" w14:paraId="65090D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B5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78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F6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4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7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CA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0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EF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25483C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1D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87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1C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5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7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D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1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7E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768AE" w14:paraId="439816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8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4D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3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A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7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AE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0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8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768AE" w14:paraId="72735D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99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36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D0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B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4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0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7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A3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768AE" w14:paraId="027E2C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1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0E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0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48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9A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AA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C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F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A768AE" w14:paraId="20BE1A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E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1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3C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05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42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0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81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C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36348A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3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9E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79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9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B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B8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10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47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379AD8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1E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E9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2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A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CA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D7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CF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7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7EA188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D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C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3E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AE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9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AD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B2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A2363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D7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0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D7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29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99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09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73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00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2B71FF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C7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C1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01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2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8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C0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A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5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НСЖ</w:t>
            </w:r>
          </w:p>
        </w:tc>
      </w:tr>
      <w:tr w:rsidR="00A768AE" w14:paraId="4B33D5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C0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7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6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C7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5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23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A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8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35CB0C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0A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8C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F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2C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24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49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3B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99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A768AE" w14:paraId="558858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3C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4B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9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7C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D3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4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2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F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A768AE" w14:paraId="3FAC7E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B2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C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1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0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8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94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1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9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A768AE" w14:paraId="2CD671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B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F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71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E7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E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9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9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9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768AE" w14:paraId="45EE76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CE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7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9A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C9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A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AB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A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768AE" w14:paraId="0A9095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2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A7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9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64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7A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1C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9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E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3F6229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E2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37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DB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A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2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67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DA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13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A768AE" w14:paraId="63576B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F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1A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B0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BD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8B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2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1B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7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19ABF5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6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1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0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0D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2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1B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C0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97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18B4C5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9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3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7E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E1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AA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76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29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49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A768AE" w14:paraId="0EAD94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A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00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B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D5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E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6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C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EF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A768AE" w14:paraId="2C65EE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E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EE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A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B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6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7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70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5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A768AE" w14:paraId="4E64B0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BB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A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D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D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F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E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A3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768AE" w14:paraId="2D2703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8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D2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FF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D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1C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4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92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5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886D5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6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04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9E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55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7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D2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68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BD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768AE" w14:paraId="1F1527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2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5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83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3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DB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2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B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3A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A768AE" w14:paraId="6A14A2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89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8A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38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01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88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9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B2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3A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05C4EF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8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8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D8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7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A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A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96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2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768AE" w14:paraId="4490D7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7F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7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26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6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6C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DA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C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53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A768AE" w14:paraId="32A1B1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C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6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80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25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F9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7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F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26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A768AE" w14:paraId="112BA0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5C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29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5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6B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80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19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B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4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A768AE" w14:paraId="19C578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9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D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7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37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6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61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9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6F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A768AE" w14:paraId="2A1773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A0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C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2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D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B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6A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E2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15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68F52E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33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54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83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0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1A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D0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3A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C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A768AE" w14:paraId="670B43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48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C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2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9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DE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B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06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0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2BC226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59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5E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FA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E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33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49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B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2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768AE" w14:paraId="15910C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6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3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9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FE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9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7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6D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11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1EAC16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81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5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7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E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E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B8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5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47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31B81C8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C6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7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CD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7C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9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2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17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9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A768AE" w14:paraId="6E19E1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3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C6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B6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6D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C1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0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4E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A4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A768AE" w14:paraId="6512F6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1A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7B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49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B5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D7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17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4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C8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A768AE" w14:paraId="3A75F2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0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3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F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5A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8B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3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C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32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07ADAD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51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F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3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D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9F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B1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0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B7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768AE" w14:paraId="1A4BAC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41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C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8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B5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0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21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3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18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6E1187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E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8F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DC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8D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E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63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41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9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A768AE" w14:paraId="5B473F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CD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7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E2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5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C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11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D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E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768AE" w14:paraId="412B09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9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A2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D5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25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C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D8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2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B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ЛИИ и др.</w:t>
            </w:r>
          </w:p>
        </w:tc>
      </w:tr>
      <w:tr w:rsidR="00A768AE" w14:paraId="0C7561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5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2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F4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EE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3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7A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65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A9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A768AE" w14:paraId="7A8112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08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F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E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A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24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9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75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E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492F9C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C6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8F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EB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08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EC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B0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B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42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FB1FB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3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F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2D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4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7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5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36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1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A768AE" w14:paraId="59FE97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7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47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1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D9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95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D8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49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C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768AE" w14:paraId="7C37F1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D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4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38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6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B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05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2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F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768AE" w14:paraId="031884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3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0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9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5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05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83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F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4C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768AE" w14:paraId="371E40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0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91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2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FE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A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2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9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8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F0F23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D9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B1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7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B0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BE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81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89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7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A768AE" w14:paraId="306CC2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D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E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78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C1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B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B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1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5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A768AE" w14:paraId="4A353B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FF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B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D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95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3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E0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D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9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36DF47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01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6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2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24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7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1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7E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5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19A059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B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3C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C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B8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96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5E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1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0B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3893094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27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6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D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58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C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9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B6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1A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22F78B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2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28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23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84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33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53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C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1A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A768AE" w14:paraId="7C38EA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3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CA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E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0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D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95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64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7BEBB0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BBC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59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F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81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1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F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09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0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A768AE" w14:paraId="328E7C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A5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7C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98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9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4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A9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9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E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A768AE" w14:paraId="0E8AF9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EA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0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5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1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5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1A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9E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73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768AE" w14:paraId="311E75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0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8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9B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14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6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A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D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C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A768AE" w14:paraId="7CF47A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B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35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1E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8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95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B0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2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E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A768AE" w14:paraId="0D0DC1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7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BC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5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55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F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A8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B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2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768AE" w14:paraId="7AC6DAD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41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C5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9C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4D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5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8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5A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A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A768AE" w14:paraId="6125F5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5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C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6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1A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1B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3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1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6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5F608D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3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6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2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B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1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F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1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ED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286A30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D3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D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86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05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A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1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E3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3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768AE" w14:paraId="59EB88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9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4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FE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B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0A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3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FE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C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768AE" w14:paraId="4B1BBC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55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ED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F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D3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2F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B8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D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88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768AE" w14:paraId="6EE4AD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F5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0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1F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5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D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D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7B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C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A768AE" w14:paraId="7919CA4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1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6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9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E0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3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0C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52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1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4436AB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76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D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05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2B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C5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6F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4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3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A768AE" w14:paraId="6A1B7C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2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A3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0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5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CA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2B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0A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FE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684C59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C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3C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1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FE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3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2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92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A768AE" w14:paraId="0973CE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AC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B6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2A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00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3F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0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9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FB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ГВШ</w:t>
            </w:r>
          </w:p>
        </w:tc>
      </w:tr>
      <w:tr w:rsidR="00A768AE" w14:paraId="108DE13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9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6E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95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8B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1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3A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05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6D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AE49C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BB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20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7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7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2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62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C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E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1802B4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7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5B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5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4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43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F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D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0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15BD61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7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D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1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B0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7C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AB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E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9E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A768AE" w14:paraId="2BF9D7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D1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9B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FF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B7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BD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E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6B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98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768AE" w14:paraId="475D0F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8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8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9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E4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1E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4E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28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4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60F904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7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3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B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FF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5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F0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65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A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A768AE" w14:paraId="724BCE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C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E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4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68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03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6E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A2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7D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768AE" w14:paraId="1DBEA8D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96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5F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6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8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0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29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B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20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A768AE" w14:paraId="09BA9A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72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D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0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1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41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9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4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D1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768AE" w14:paraId="28FAAF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A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DD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1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A8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E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A5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E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C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A768AE" w14:paraId="58840A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DD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5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63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C6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02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87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57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E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004BDB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5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D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C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B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F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2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0C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AB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A768AE" w14:paraId="4BE145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3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5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86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D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F4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A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E9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A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0EC0C9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2C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1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D7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F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C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0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02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7A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A768AE" w14:paraId="6A03A4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E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E1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3A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59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1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5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3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2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450059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69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B7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0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A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E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84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5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A4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A768AE" w14:paraId="778EEC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A8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D9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4C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8D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EC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BB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CF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5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A768AE" w14:paraId="57EA70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2C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9E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7F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F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F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5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6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31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24A1A5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92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4D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4E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A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7E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C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5B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1D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768AE" w14:paraId="30B448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0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2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8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1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7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E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1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6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A768AE" w14:paraId="047A85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B0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A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3B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7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D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80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9D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F6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A768AE" w14:paraId="049BE6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0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DB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99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8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B4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07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6A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F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28C627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8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4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24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25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59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F1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A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2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3E5FA6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8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4C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E9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F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98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60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54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D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252DAE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1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59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E8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96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6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4B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04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08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31D50E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C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E8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6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EE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48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67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75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A768AE" w14:paraId="4842A18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5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A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3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A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78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7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E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3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A768AE" w14:paraId="2E7EE1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B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BC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AF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1B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3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8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D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B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37C9B1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E9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1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5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9D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E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DC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09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AC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2E303E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DC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DF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F0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7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5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E6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2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E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4E4AE9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59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B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1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18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3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6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FD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3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353C7A4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A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9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5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92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F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C3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BA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1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BDD7A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D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96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C4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8C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54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BC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0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73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768AE" w14:paraId="3908A5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9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1D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4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3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FC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0C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06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AB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7789BD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2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E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6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F2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BB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91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8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5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5EC7E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29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0D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FA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2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E7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7D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1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72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</w:t>
            </w:r>
          </w:p>
        </w:tc>
      </w:tr>
      <w:tr w:rsidR="00A768AE" w14:paraId="39E793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F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F8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F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D9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9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1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9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2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768AE" w14:paraId="111170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5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D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9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8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2F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F7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C5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3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5E50BF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D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6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7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3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8C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5E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3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0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A768AE" w14:paraId="67FF73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2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C0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0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F3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39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3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B1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2C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A768AE" w14:paraId="1C593B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1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F6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03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82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B7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28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D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B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0524FC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73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F5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B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B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6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4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4B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5B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13CBF1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10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29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2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8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1E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9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6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ED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A768AE" w14:paraId="1CAA10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5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CA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0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6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50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D6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E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D8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768AE" w14:paraId="0DF6A3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5C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5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9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07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5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1C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BB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4A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5CB143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46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8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6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D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2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5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79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8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768AE" w14:paraId="7669FA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D7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B3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49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5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47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3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7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5B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511D47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C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78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A3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05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7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96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52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58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A768AE" w14:paraId="3DC83F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6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1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0D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B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C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A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D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A1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768AE" w14:paraId="1376EB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C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BE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A7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C8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47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4A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11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15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768AE" w14:paraId="1EAD21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D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7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D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97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EB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78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36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1C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768AE" w14:paraId="74D03C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B3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EB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A3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0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0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9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E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7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ТМА</w:t>
            </w:r>
          </w:p>
        </w:tc>
      </w:tr>
      <w:tr w:rsidR="00A768AE" w14:paraId="4C21FC2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9D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86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F5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D4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6B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B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1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A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A768AE" w14:paraId="4BDCA4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C0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62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5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3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75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6A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0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F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630F65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2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0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7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B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2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E5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6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B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768AE" w14:paraId="2C79E2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3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D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5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C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4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E4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84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D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0A0D31F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1F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8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E8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2D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9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F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C9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A768AE" w14:paraId="17D3DD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CB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E2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00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B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C6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1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6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DA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768AE" w14:paraId="1FE97D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D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73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53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0A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09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E9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7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46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6CCE87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7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AB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5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5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C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8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5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39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5E9AE7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D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8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4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21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E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C8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7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40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71CF76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9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56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6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71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8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70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77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1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A768AE" w14:paraId="6DD06F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4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1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F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9B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4A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9C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3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33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A768AE" w14:paraId="58366A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0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F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E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54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C6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75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B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7B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A768AE" w14:paraId="61AF1E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B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6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8C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D2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D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8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8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7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08DEF1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C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40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C7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4A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6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B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00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6A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5077CA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6B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2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A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05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4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4F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28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71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1C3DFB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5A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06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F9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8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E7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3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68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A768AE" w14:paraId="01B974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77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24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6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06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89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21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9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7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85B5E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6C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D0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5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2D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01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0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0A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C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ЕТЕРИКС ООД</w:t>
            </w:r>
          </w:p>
        </w:tc>
      </w:tr>
      <w:tr w:rsidR="00A768AE" w14:paraId="1A6BE8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B7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D5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15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5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B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E6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D7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40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A768AE" w14:paraId="473146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0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0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A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AC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33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5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8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8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3ACAED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E4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30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C1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51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4F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D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34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0A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A768AE" w14:paraId="5F8713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0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7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C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2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4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F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A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4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0298C5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6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4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9D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9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66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ED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A7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E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500265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B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26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60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A1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4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E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E4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2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81C81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D6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9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8A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3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7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C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8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43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635EBE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5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9C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E5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8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C1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72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6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A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A768AE" w14:paraId="5489C0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72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7C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0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B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A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70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E1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E0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0CBA445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5C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DC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8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60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E3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1C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0B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4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34294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E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7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6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A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5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A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57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A3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A768AE" w14:paraId="65C003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9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BF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3F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B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B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7F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C5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8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15DDDF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7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D9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7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65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4F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B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30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4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 и др.</w:t>
            </w:r>
          </w:p>
        </w:tc>
      </w:tr>
      <w:tr w:rsidR="00A768AE" w14:paraId="4C53A1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0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7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F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C5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4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88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6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7C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A768AE" w14:paraId="663EA8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B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3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69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81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6D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3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4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B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A768AE" w14:paraId="0D2425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F0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2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A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0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14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2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E4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71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49C476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C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0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A8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11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08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4B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1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5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A768AE" w14:paraId="0B46E1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13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8C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4C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B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E0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20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0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D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4DACB0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9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F6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4D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D7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0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5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BB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00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4EBAE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15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CA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00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1A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A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55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9E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A768AE" w14:paraId="7EB551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E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90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58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D2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4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E5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1B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4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795DE3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92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EA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7F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C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86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6F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E1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E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768AE" w14:paraId="046D65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59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18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AB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8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F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0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15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14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A768AE" w14:paraId="3BDEA3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F6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36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D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65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75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97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C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1A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A768AE" w14:paraId="454DBC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15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F5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F9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BD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A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B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1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7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A768AE" w14:paraId="132169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1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74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80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A2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35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D6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4A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D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50CECD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EC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8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A4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1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BB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F7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3B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0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315BC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47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EB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B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22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54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0C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1C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0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A768AE" w14:paraId="515888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22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4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E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79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C7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1D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88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6B17A5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39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39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1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D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2F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C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D7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65BD15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0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23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B1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13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45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2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8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B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3B52BB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C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C6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8D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0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6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8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89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E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768AE" w14:paraId="70477A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6B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89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B2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1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BC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4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A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BD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A768AE" w14:paraId="1FD004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7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67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52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4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D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EF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6A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F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A768AE" w14:paraId="7C3C02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1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1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E0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DA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A0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14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9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1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65698A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3C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3F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C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0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B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1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7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B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5B200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58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4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5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EE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3B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B0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A9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1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7A7D86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6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A6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2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5A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69A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6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E5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F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300FAF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A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A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2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06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BE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A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C5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5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82A2F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FF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7D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5D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C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1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D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91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9F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A768AE" w14:paraId="125CC4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9C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FA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A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F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5C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6F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E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E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A768AE" w14:paraId="42AEA3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9D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63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3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C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45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B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44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CF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A768AE" w14:paraId="126E2D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6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B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60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1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D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BF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B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E2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427567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27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3E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C9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AD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47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4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25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7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768AE" w14:paraId="65C519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7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8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E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0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F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3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CF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8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A768AE" w14:paraId="6F2CD9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BE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06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F0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34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7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F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EE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B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A768AE" w14:paraId="3C8CC2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C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8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38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F9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9C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5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F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3F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A768AE" w14:paraId="011E64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E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79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F7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31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9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E2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D8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17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A768AE" w14:paraId="6E4CB1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4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B4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B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9D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D1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BF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82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4E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A768AE" w14:paraId="0F0959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7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8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7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AC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EC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E5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BD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E5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778547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0D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0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5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4C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42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0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E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F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A768AE" w14:paraId="047DD2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4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88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1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B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B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0F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E0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19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A768AE" w14:paraId="04632F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D1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34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75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D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6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4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8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E9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05E8D2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6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F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71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37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B4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0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87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A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A768AE" w14:paraId="6103FA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82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9E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F1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5A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4C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6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C5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5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0846C9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EA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5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5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7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FD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21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D7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0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 - ЗЕМЕДЕЛИЕ - ТРАНСОРТ ЕООД и др.</w:t>
            </w:r>
          </w:p>
        </w:tc>
      </w:tr>
      <w:tr w:rsidR="00A768AE" w14:paraId="04B91F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FB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76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6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F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F4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E6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B5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A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3FF06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0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B5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EA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1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F1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8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2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683EB7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8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3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34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63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6B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A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0B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B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768AE" w14:paraId="2F6C28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73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29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DB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3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0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2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DC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B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A768AE" w14:paraId="33CEF6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C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FC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D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F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70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7E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7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1B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A768AE" w14:paraId="5A56C8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F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C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61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BB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30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7D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FA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C4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768AE" w14:paraId="1EED3B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E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4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4E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49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3A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59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0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1D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7F6205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A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1E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2C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8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2F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F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8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A5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A768AE" w14:paraId="5F4371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AA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E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D0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4A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E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8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7B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2E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699BAC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E1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3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9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BC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C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04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60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15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768AE" w14:paraId="5485E6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18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F7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4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66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BB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25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17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82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ВММ</w:t>
            </w:r>
          </w:p>
        </w:tc>
      </w:tr>
      <w:tr w:rsidR="00A768AE" w14:paraId="05F8AA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6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C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32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39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0F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E5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E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03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A768AE" w14:paraId="531548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2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C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6B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7B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53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E5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BC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46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5544D6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7C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1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A7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D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10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D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99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51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75B91C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0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AF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E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8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E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8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E1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FF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2AC386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A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31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64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7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9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1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3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3A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183A8F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DD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0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DC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48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3E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C1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A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3C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0D75E2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8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1D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EC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F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C1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9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57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3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A768AE" w14:paraId="7849CB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66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5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3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E9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61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B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8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78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A768AE" w14:paraId="605EC3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3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26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23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CD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C9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F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9E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D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52FB53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1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51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D1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8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FA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CB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2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8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A768AE" w14:paraId="08D7DD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F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0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4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A2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87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29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3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9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A768AE" w14:paraId="78F18B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C5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BC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2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4C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BB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3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2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D0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A768AE" w14:paraId="340865D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34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56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8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BA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81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1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A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0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A768AE" w14:paraId="7F7D0F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2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9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31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56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4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1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0A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DF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768AE" w14:paraId="0C0029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07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6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AD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D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F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BF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6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1EF3C7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AA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CE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4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4E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2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C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B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768AE" w14:paraId="380986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E1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2E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18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16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F7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F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2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D2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A768AE" w14:paraId="57B9DF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0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79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9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E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E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A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C1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1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 и др.</w:t>
            </w:r>
          </w:p>
        </w:tc>
      </w:tr>
      <w:tr w:rsidR="00A768AE" w14:paraId="671F24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7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6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8B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13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C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92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1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87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768AE" w14:paraId="5AFC77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5C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6F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D0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2F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1C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73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F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55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A768AE" w14:paraId="1F3449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CA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8C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1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E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92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B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C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55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2EA6AD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22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76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8C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D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3B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26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6C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A768AE" w14:paraId="0B2F93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39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98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B6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1C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5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FD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AE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9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768AE" w14:paraId="11EA31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6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4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8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DD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C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9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9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6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768AE" w14:paraId="20FC5F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0F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E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48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1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9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D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AA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0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A768AE" w14:paraId="51A208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74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2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2A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61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9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B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0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A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A768AE" w14:paraId="4D2DAF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A5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A1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2A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54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95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38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8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BF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768AE" w14:paraId="63CDA0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B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B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83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4E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EE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E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62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AD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ТЛС - ЗЕМЕДЕЛИЕ - ТРАНСОРТ ЕООД и др.</w:t>
            </w:r>
          </w:p>
        </w:tc>
      </w:tr>
      <w:tr w:rsidR="00A768AE" w14:paraId="021BF6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3F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F5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65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9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38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4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3A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72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CC82A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2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53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0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07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1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F7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B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A768AE" w14:paraId="13E633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58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98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F4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E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55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9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5A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CA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768AE" w14:paraId="50DD33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0D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8F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8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84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1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6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3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4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5E5593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F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6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0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E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5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87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8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7F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7FD968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A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C4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B9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B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A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36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64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F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A768AE" w14:paraId="5135E3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63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9E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1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E3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C0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F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A1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6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0A4BE5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A4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87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28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A2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B9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19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D8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EF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423EF8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C7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5A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E1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F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E2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F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F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CA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768AE" w14:paraId="50AD4F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F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4A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86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60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B1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EE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23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E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3AA5D1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6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D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7D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40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4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F9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5C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2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A768AE" w14:paraId="2696A5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EC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8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B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66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D4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01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B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AF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768AE" w14:paraId="54C639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C7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4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0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C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F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D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E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8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E7AAC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F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1D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0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1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2E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7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13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68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A768AE" w14:paraId="5D94F0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FF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0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D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81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0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4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6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B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6EAEFC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0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1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B3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F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F1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D3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7F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1A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A768AE" w14:paraId="109532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D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BB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C8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0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F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1E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A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64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40FAB5F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53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1C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DD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B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0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4D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49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3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A768AE" w14:paraId="3FB9D6F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3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13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B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5D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7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0A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88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A768AE" w14:paraId="07E95E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0A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A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6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1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A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3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7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A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768AE" w14:paraId="67A57A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68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1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D7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1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A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0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77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1A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5A0196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97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A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CA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18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B9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1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43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7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A768AE" w14:paraId="3C167D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F4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E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4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C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0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74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15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9A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16FCD0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AB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4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52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CA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0F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79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5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17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A768AE" w14:paraId="6FA136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24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3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7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B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DE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E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9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9C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632759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7B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F5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6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B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D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CB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8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6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B264A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42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1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5F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E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39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C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F9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89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A768AE" w14:paraId="0F3CE2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A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DF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28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A0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1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4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71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F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3CD0D1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5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C7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02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4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E9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2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F4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0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0D9AB2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9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50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CD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2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06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A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5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2B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A768AE" w14:paraId="37C735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9B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E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8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D7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4B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5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BE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9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080E4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4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00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C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2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A5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85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F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3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1541FA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E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B6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3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D0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22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0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4C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E0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48FB84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3E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59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8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29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AF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8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D7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B2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207DF3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B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B1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5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DA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27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8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D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9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A768AE" w14:paraId="0F5C62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A4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E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79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62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4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F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1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1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</w:tr>
      <w:tr w:rsidR="00A768AE" w14:paraId="01CAC8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1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B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0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2A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D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AF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D0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4D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ВВМ</w:t>
            </w:r>
          </w:p>
        </w:tc>
      </w:tr>
      <w:tr w:rsidR="00A768AE" w14:paraId="109CED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F7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CE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B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0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26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7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E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6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 и др.</w:t>
            </w:r>
          </w:p>
        </w:tc>
      </w:tr>
      <w:tr w:rsidR="00A768AE" w14:paraId="3C7B3E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34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E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BC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C6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C4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3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37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D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5BCEBB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33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53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D8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B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1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B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FF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F6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РАМ</w:t>
            </w:r>
          </w:p>
        </w:tc>
      </w:tr>
      <w:tr w:rsidR="00A768AE" w14:paraId="6CFA65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46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72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E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50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04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79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7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68F555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F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E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4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E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99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17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14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71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795DCF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9A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BD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BE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9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27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2D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C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87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7AC9D5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F7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B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4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F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2A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A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5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F5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53F6F6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9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EC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3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37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0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D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70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7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768AE" w14:paraId="091898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8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91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93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F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3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E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E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3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768AE" w14:paraId="0FF41C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15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D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77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DD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30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1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36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04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A768AE" w14:paraId="3348C8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BE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F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C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A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15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06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3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61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A768AE" w14:paraId="6A4DBA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46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30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96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5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D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B2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2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2C7F1B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E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4E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2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52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3F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5C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F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FE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A768AE" w14:paraId="225268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F0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72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9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79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B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66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D1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768AE" w14:paraId="4FDFF8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FF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B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9E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4E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9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9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E6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BD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30D350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8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19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E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9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B2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CB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D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768AE" w14:paraId="08D9D8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CC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B0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1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7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7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32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96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47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768AE" w14:paraId="252A6D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F3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0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C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8B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7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D6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8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F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A768AE" w14:paraId="49AC9D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B3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3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5D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2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D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6B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9E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3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248689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8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52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D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9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E3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D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1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9B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5ABE96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D1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A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5E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4A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F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96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1D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5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05A368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B6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9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A7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F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98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B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2E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6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72FE4B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62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3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E0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67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16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E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14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D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768AE" w14:paraId="6C303A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8B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60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BD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C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BF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E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C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32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A768AE" w14:paraId="0D607C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60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4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C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E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4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67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6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6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A768AE" w14:paraId="6AE836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51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40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07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E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87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1B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16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42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</w:t>
            </w:r>
          </w:p>
        </w:tc>
      </w:tr>
      <w:tr w:rsidR="00A768AE" w14:paraId="64928C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2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44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36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B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B4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F8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2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2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A768AE" w14:paraId="4994EB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7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06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1C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EF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4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EF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F3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E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A768AE" w14:paraId="4786AE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8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6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5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03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1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E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4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768AE" w14:paraId="68B18B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4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4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8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0A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37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37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FF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764DC5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A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5F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3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99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03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5F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3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AB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5D6F7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0B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2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AA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2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7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9B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7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768AE" w14:paraId="6EFB99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AB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3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A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CA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BA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F8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E8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1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3DF5682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1E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1D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9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C1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6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8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72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4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72AD8F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E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8D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57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A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DA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B7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3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46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3AB870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3F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29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6D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6D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2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A7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75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37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A768AE" w14:paraId="66243F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B2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9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9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A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E9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0A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FB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DF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10CE53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B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4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2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11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CF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2D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6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78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A768AE" w14:paraId="23EF90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E8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68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7A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6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C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F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C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4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768AE" w14:paraId="489283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1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14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D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1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C7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D7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41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B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A768AE" w14:paraId="78D87F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E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B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8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B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2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91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F8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4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A768AE" w14:paraId="1912F3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2A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C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0B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A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6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49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A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47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768AE" w14:paraId="62344E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F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5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20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3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3A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F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87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2A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A768AE" w14:paraId="550A40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CD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32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D2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F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6E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7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5F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9B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584C1B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43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A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7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E6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57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E1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AA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D1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A768AE" w14:paraId="65634F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0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80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EC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E8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0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4A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7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6D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A768AE" w14:paraId="71A1B2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9D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53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14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2E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75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E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DE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8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40B0CE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2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7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D4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3B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F2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1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0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A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A768AE" w14:paraId="11F8E7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AF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E0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0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7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6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9C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69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DD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 и др.</w:t>
            </w:r>
          </w:p>
        </w:tc>
      </w:tr>
      <w:tr w:rsidR="00A768AE" w14:paraId="702FAD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8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7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A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1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6B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AC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B2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47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555080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C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60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45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C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3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89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8C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2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6BFC34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4E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E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22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76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5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21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8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4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A768AE" w14:paraId="31435D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51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00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0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EB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25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A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7D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C7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183EE4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4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3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E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BF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3B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6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7E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C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4A9D0F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AD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4C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E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EE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77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DC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E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3C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A768AE" w14:paraId="5273E5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6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C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8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3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09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F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00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B0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353209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A4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7B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4E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B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8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FA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8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13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4CE139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F8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1B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901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50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7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DA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6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F3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7F98D9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8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B1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2A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7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C2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E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C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A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A768AE" w14:paraId="14B664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3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E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C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4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4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89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31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EB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A768AE" w14:paraId="7AD8CE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3D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3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7F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6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3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39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6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0C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A768AE" w14:paraId="5C798A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A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8A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C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F2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2E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4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2E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B6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A768AE" w14:paraId="149F17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D9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2E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C2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C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2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C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7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426C84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4A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61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CD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3E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22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F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F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09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768AE" w14:paraId="649E69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C2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5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4E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31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C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85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7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EAB62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DC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D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0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0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7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7B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4D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A3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A768AE" w14:paraId="657F8D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5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2B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E1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5A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B5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6D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9A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38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АРП</w:t>
            </w:r>
          </w:p>
        </w:tc>
      </w:tr>
      <w:tr w:rsidR="00A768AE" w14:paraId="3C4962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C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5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8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32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9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0E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2E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D9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768AE" w14:paraId="58BC6D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76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D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68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4A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7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7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2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A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68B56C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E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C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8D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76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19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AE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F0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F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14AABC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3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C2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6B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B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2E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B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44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768AE" w14:paraId="4103E1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7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E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0B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22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3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82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0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95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A768AE" w14:paraId="3CCD63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2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A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0F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C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6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9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02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C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77D3DC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8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15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53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1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B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0B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7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D0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768AE" w14:paraId="17B48E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1F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D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8D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4F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CE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6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E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4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ЛИИ и др.</w:t>
            </w:r>
          </w:p>
        </w:tc>
      </w:tr>
      <w:tr w:rsidR="00A768AE" w14:paraId="168872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8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FE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8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D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03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D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4C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78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A768AE" w14:paraId="5E8A70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69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9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00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D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7A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83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A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768AE" w14:paraId="4C133F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B7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4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B3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A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3F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8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C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19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0C054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1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8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D0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92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0E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7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8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8E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2F57AC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A2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0E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E6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BD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D9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5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A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9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768AE" w14:paraId="7829B8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6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8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7E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C9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A8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6A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ED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A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768AE" w14:paraId="02A517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6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21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3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B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20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2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B6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3A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768AE" w14:paraId="63E510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D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7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5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4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30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8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E2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8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A768AE" w14:paraId="71A960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8D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9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D5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C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54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4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B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A4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60C9B5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7C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9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9A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F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8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58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E6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F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6BA089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A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31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6D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BE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A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9E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A6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B3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5D875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8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E9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06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B7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8A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85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32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8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614C62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4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D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F8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0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FF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85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94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19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 и др.</w:t>
            </w:r>
          </w:p>
        </w:tc>
      </w:tr>
      <w:tr w:rsidR="00A768AE" w14:paraId="0A4203B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E1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C0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56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38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D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50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49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2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A768AE" w14:paraId="0350D3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E8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4E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0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D0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0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8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13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02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A768AE" w14:paraId="41E6DF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9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48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F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9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4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14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8B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58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4D8683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E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1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82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15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48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2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32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A7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A768AE" w14:paraId="1D9A0E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C3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DC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2D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58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D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B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A6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A8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A768AE" w14:paraId="615F3A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3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9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A4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42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9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BF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8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2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CB82C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1D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89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0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A7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1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57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AB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E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294E7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B8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3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8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1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B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5A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8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E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768AE" w14:paraId="67E966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E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B0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2F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82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6F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5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A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62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1A59D3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9D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A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C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53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6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6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18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D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768AE" w14:paraId="38A055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99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D1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4A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1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6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7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F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E8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768AE" w14:paraId="407C3D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A4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1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6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D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D6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E2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8E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4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A768AE" w14:paraId="7B3912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6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A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52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E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02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F1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8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A768AE" w14:paraId="1229B5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6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E6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F5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DD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1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1A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E6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6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768AE" w14:paraId="3DF69B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78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8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D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D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A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A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5E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F6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A768AE" w14:paraId="1BB733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CD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9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71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80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3A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81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EF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C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A768AE" w14:paraId="7EFEC3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9F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49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5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B7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6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E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B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DE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A768AE" w14:paraId="69BF84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7E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8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B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23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4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95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39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138921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FF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F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9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B5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ED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98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8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E9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3599DA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A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6E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B4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50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1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A1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39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75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768AE" w14:paraId="6AADE8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B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52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9F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0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0E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2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A9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93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7B18AC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E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0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3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B0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16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42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F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64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716598C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7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34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47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BF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F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3D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7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47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A768AE" w14:paraId="422C96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F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4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4F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A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9B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1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D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AF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A768AE" w14:paraId="381016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8F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F5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79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E7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72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EC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1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F1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A768AE" w14:paraId="1ACE7A2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C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8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5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3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2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C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D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5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4660F5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5F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94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65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A6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5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0A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E0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CB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A768AE" w14:paraId="531AC1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C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8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2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1E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7A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1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2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5D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A768AE" w14:paraId="40A999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27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B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0E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7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47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6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76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1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7640AC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F9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96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54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9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06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7F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50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D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A768AE" w14:paraId="45B887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7C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5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5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78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64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E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0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0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768AE" w14:paraId="40169A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2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3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C6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EF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4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9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E7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5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768AE" w14:paraId="513916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B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9C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9F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9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31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7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2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31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768AE" w14:paraId="2AD001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6E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A3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0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87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8C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3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B0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51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A768AE" w14:paraId="3AE626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9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54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8E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FB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64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E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2B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3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31C2E6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6B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1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1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9F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8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0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86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A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A768AE" w14:paraId="3B9B97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D5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4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AB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01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1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44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A7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9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52415B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B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3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BC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7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C0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4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4D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2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768391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A9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DB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F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E1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7C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1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6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2C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38F485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3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3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C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1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64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E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2D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02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ГСЖ</w:t>
            </w:r>
          </w:p>
        </w:tc>
      </w:tr>
      <w:tr w:rsidR="00A768AE" w14:paraId="08F446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4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8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D3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C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6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21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46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47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11BDCD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29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2B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B7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3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E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DC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F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A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A768AE" w14:paraId="6144B6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1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96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E2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5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97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A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E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D8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A768AE" w14:paraId="302B2B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21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06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BB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D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47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5C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5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1D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768AE" w14:paraId="126AFB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B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4C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25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15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F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0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3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B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762929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C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7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20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2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1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7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30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0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A768AE" w14:paraId="7D7899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0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15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D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38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B9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9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00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DF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0D5465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57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1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DB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12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51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3F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48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C8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768AE" w14:paraId="7A086B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B1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7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C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B5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5B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A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2E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1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A768AE" w14:paraId="343180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A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BC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B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F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9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E9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C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A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A768AE" w14:paraId="2E0969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58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D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01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C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2A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E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E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5B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7E5C7B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A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D4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2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44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C6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64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6D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96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3EB7DE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71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B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D8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0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4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4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E6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3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A768AE" w14:paraId="79A3E0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F2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D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0B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8A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A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8D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FB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0B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FB4FE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A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E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4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7F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74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5B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95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6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64CF50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3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9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D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97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1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9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A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7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A768AE" w14:paraId="5654F1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50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F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0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F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15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15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F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A768AE" w14:paraId="2BC711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E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7D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E3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18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0F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7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6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84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A768AE" w14:paraId="46274D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A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9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AE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8E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8B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0D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B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F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768AE" w14:paraId="27D9C1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A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3D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A2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4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D4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E4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C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9B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1490F3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9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2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8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7E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7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E1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95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17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768AE" w14:paraId="1EA032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F1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B7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B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D5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9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4C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45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38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A768AE" w14:paraId="039061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23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8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EB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2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8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6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6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041BF1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F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DE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12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53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61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C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B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4D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A768AE" w14:paraId="0735CD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9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3C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5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15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99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56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C3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6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A768AE" w14:paraId="581287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91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D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A4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0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67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1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7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8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A768AE" w14:paraId="0737C9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A0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5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B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D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F2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D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A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</w:t>
            </w:r>
          </w:p>
        </w:tc>
      </w:tr>
      <w:tr w:rsidR="00A768AE" w14:paraId="052F57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6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B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2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3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9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2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E6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8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A768AE" w14:paraId="7312C2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5C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B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71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7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F1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9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7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4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4CDFEE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BA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F1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7C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10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5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A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30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D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019510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51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7C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9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2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6B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B1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E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4D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3C2F5D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BC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E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D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A8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2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B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3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BE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46DEC0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C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B3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2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24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E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B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8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4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768AE" w14:paraId="589AC2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7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1D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60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B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0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8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4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22AD55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6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0A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A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67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1B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7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B7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0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4B308B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1C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2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EE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89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2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82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C3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0E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6E6528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B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8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0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7C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37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51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17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42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294DE8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7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7F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4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4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2C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8A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0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7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7653C2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4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02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8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3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7A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1F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2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5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A768AE" w14:paraId="1DB505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FF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8B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1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16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A8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E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A4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F1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1DB6A8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52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6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E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E8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1F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A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0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3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A768AE" w14:paraId="1FC7F7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E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5D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C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4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6F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3B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6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4D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A768AE" w14:paraId="2E9CC7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F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17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8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54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B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C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71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9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7A2635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9E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D12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46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A8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9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2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3A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AE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A768AE" w14:paraId="572831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3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A9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F5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0C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57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C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85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22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A768AE" w14:paraId="100FD3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76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5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3D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96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2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BF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5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A8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768AE" w14:paraId="47776A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E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B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0EF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CF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36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A1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033636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2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C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60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A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F1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09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3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D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A768AE" w14:paraId="05A365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4E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FC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E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45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D1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5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B4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4F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1AFB2D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2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3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E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D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C5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44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8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55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A768AE" w14:paraId="608EEC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7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A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67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6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0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CF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7B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5A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768AE" w14:paraId="2EAE25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4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3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2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A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C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3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DB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768AE" w14:paraId="60F1EE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B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6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EC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2D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E2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38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C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A4393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76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B30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D2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13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D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13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3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5A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768AE" w14:paraId="13F14D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6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8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D2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F5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F9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E9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D3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0D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34C081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D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1C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0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E1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D6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0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31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4A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A768AE" w14:paraId="52CDF8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E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D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9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47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81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6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D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3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723410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4B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24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D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9F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44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B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19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EA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A768AE" w14:paraId="503949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57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57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94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1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7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A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9E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10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18885B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E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FF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E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6A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47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CB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E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F5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52C4B6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5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0C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A4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CC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1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77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6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A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A768AE" w14:paraId="7CAB14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E4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5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2D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06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39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D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31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5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6C246B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06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A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D5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E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4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BF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7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05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1DA7DD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D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40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2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F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A7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6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C0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5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A768AE" w14:paraId="03703C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5D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5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9E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5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0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1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3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B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768AE" w14:paraId="320BBF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F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5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9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C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4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93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E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2E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A768AE" w14:paraId="5EF43A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E6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4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7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10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7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B6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CC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5B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A768AE" w14:paraId="2C1D4D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1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DA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7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C0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B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4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2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4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746E4D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B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DD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B4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7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E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7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1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5C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A768AE" w14:paraId="1CA48D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02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DC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30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81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2C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4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A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3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095C97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46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72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F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8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EA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7B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80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D0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2F1B29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4C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B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2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1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1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5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7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DF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A768AE" w14:paraId="4868A0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1D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4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18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4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0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9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8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D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113CFA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7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C7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2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8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C8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21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C0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8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570DB2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91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E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A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3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51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D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C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88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A768AE" w14:paraId="4531DA7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92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D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8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5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94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A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9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2F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A768AE" w14:paraId="0DCE362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E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A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B3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9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7E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9D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CA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A768AE" w14:paraId="1C37BA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2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C1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F3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18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3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8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2C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EA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768AE" w14:paraId="16B7C7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34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DB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71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2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F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E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D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7C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768AE" w14:paraId="6DF19A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2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21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A1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0D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E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6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94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A2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29F1FB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8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F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FA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93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8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B2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26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E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A768AE" w14:paraId="5B0ECC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E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3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3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6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F4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51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48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A768AE" w14:paraId="2B6292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3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CE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34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6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4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C8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6D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41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A768AE" w14:paraId="4E0574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A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0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2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46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97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55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8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00EDE7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B3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0E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E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37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09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76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B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6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768AE" w14:paraId="1BF194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0C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2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B1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A9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92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2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E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79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A768AE" w14:paraId="1C635A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47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3F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91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95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0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7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95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9E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A768AE" w14:paraId="16CE00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8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1C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D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2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71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F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FB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D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A768AE" w14:paraId="3D18ED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3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10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79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AC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0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55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53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768AE" w14:paraId="14A236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9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A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7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3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D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2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E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C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768AE" w14:paraId="3B052F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A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E7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82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A3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84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D1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FB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E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7F4F2C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3D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9F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D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35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9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4B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B5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11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768AE" w14:paraId="21E6BC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D8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B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08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9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30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5B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3D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DF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768AE" w14:paraId="39D364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8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E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BF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B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E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0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9D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3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590DD8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3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1D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9D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3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2C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C0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12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40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7E8702D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3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74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95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2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D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37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1D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A768AE" w14:paraId="441C62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F8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2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F3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03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8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3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D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E3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A768AE" w14:paraId="4752B3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FE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1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B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94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1D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6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8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A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A768AE" w14:paraId="53CA19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10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11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E6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6F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6F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AA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97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E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ГЛОБЪЛ РИЪЛТИ ЕООД</w:t>
            </w:r>
          </w:p>
        </w:tc>
      </w:tr>
      <w:tr w:rsidR="00A768AE" w14:paraId="04D2AE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F4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F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8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CF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9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3A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F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48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A768AE" w14:paraId="792EB7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6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E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36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0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0F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C8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ED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7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A768AE" w14:paraId="0A5E4D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AF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77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F0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6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0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D8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2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0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A768AE" w14:paraId="3DE400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6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4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9D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7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3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CE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A3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EB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A768AE" w14:paraId="4C79E2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B9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7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C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14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98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5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3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F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МТМ</w:t>
            </w:r>
          </w:p>
        </w:tc>
      </w:tr>
      <w:tr w:rsidR="00A768AE" w14:paraId="246FF4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62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9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4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57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31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3D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0A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9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A768AE" w14:paraId="3B39CD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B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8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9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7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6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6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6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50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A768AE" w14:paraId="6CABD1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A9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C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B1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B8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80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F0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0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6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751AD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2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E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4C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E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0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7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1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28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A768AE" w14:paraId="0478FE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23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6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9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BC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9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88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A4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1A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 и др.</w:t>
            </w:r>
          </w:p>
        </w:tc>
      </w:tr>
      <w:tr w:rsidR="00A768AE" w14:paraId="2E63B9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B8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A0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A6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F4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0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E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D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1D96DB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5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F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01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A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10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4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C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F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18616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7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83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96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A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4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EB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41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FE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1CB170B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0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FD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2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F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6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C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0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B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768AE" w14:paraId="136DA8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8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BB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0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2B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58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9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1E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4E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A768AE" w14:paraId="7020C9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F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50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D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4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B6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B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F4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2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768AE" w14:paraId="4EB62C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F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F3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A8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5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C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DB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BF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0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1A7002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B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BA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0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6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B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3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C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3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595E86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E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B8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B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8E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DB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3B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F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1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72A97E3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D2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C0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75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FD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7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37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F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A8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768AE" w14:paraId="46DE79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FD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6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D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9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D6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C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3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22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A768AE" w14:paraId="3C23DA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41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C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E8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42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EB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2D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01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F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2B8256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D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EF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F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EC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B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9F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FC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07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A768AE" w14:paraId="292A01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2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5D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B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0A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3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0C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1F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5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38BF2C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78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6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E5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AA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D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4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AE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A768AE" w14:paraId="33E106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B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5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A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CC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C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D3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D6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0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A768AE" w14:paraId="74B932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9E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A1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0A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95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9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5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49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25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41BF33F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C9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0F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69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C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D8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B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F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0B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ПЦБ</w:t>
            </w:r>
          </w:p>
        </w:tc>
      </w:tr>
      <w:tr w:rsidR="00A768AE" w14:paraId="17036B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09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0A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E3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3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24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F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0E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BD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66E4E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2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3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D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8A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76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AC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62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52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8AB7BC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D1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76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9A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5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BB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7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F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15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A768AE" w14:paraId="6137D6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2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7A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65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8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C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58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F1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B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780CF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CD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D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19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C6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D7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A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7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FA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A768AE" w14:paraId="01A16C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9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4A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0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B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B0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29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0F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F2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A768AE" w14:paraId="7E3DD3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BE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3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0E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44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8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2A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C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A768AE" w14:paraId="2FAE31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88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D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4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E4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C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4D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6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9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BA226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37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9D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3F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5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1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C3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A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9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4842A5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33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17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B2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86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5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8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1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A768AE" w14:paraId="22E59A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58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9D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0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2D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6D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FC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E4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A768AE" w14:paraId="37CA8E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90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C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B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0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62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AA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B1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2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 и др.</w:t>
            </w:r>
          </w:p>
        </w:tc>
      </w:tr>
      <w:tr w:rsidR="00A768AE" w14:paraId="4F7331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B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53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DF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A8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F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EF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3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F2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A768AE" w14:paraId="541B94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E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C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0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3A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6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04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9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8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30902E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7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6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C3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F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87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2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1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5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7DB877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13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6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2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69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E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A7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6C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F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5F0CFB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F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7E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4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9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7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8E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3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5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713A0C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80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1F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7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8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1B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5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74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3B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A768AE" w14:paraId="3607D9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D6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D3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A3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4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F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5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17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0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A768AE" w14:paraId="0C91E6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4D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B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4F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36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4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8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9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78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3EF4A2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13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BB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9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8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7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2F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5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9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ВНЧ</w:t>
            </w:r>
          </w:p>
        </w:tc>
      </w:tr>
      <w:tr w:rsidR="00A768AE" w14:paraId="35B187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3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D6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2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B0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4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57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C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7D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A768AE" w14:paraId="628692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B8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5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8C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5D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8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DD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B1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A768AE" w14:paraId="5CC9AF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E3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EB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F9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7A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2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B4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4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D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A768AE" w14:paraId="37E327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D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1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4B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47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D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78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A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16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4566CA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A0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22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4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8C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B9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C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0A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D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8BADE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6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3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61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5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0A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2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94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8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15B69D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CC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B7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B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67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7C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BE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2C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6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 и др.</w:t>
            </w:r>
          </w:p>
        </w:tc>
      </w:tr>
      <w:tr w:rsidR="00A768AE" w14:paraId="5D5548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5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6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7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DA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7C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4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7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74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2AC746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30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38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A0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27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F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C6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C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03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A768AE" w14:paraId="75C5D2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C8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5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BC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8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F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69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D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5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768AE" w14:paraId="119157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3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74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7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2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C6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4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5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1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A768AE" w14:paraId="4CA99B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C8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9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F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D7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3D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86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9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A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A768AE" w14:paraId="018DC2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3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C2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7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3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C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B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35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58B3FA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5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4F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0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11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36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7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6B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9B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768AE" w14:paraId="44A650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A5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5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70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CA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3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F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29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61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7935CD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71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E3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74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DB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98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4B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73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8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A768AE" w14:paraId="2B4F5C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3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F7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F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89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B4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8B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CF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2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598646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22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24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A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B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B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4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16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4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A768AE" w14:paraId="087469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0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86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5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F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54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A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C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56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768AE" w14:paraId="34DB4D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5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0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7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0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D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8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86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8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A768AE" w14:paraId="062281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13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A0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1F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07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C9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5F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F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1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291B11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7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6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2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0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4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A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2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F5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A768AE" w14:paraId="2132EF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DD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1A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F7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3E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98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96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4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E6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5E42D2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0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69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5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4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8E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9E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5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62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768AE" w14:paraId="569F46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71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A7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4F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27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B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A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CC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01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11F924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0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6E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9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F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1E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D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F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43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A768AE" w14:paraId="1CB9CC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7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90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67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3C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1F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EF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08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DA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A768AE" w14:paraId="3A15C9D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59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4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D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C5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24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C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3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81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A768AE" w14:paraId="6417D7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F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8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9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2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D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B8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40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E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A768AE" w14:paraId="002645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E1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7A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4D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E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5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0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C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0C1F57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2B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C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6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20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4C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9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BD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C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768AE" w14:paraId="1CD0A2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9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5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AC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93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B5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6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71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9C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9C407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C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B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C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F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5F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06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60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E7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21B11C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B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1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0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A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09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78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CB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F9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39086A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BB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28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0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0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3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21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1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3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A768AE" w14:paraId="6AAA3C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4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E5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84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46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F2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81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E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B1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A768AE" w14:paraId="08933B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2B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0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B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7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3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06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FC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A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6881E7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9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B4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DE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D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9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A8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6B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B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768AE" w14:paraId="4418BF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3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0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44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FA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23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58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E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7E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D3EB8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3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B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3B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5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7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B9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7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A768AE" w14:paraId="4153A8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6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0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0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EA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1D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5E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F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57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2DC36B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B9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1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4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2F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C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C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23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5F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768AE" w14:paraId="3E963D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C0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12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3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68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15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1F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3C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D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A768AE" w14:paraId="10EBB7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3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8D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B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F9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9F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02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23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85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A768AE" w14:paraId="5C6285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0E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AC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9A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D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9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7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C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E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A768AE" w14:paraId="1E086C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9C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C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C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6A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0B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3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7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7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E38D9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2F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9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6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A6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B5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D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0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8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AC161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1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33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16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81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0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1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4F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11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768AE" w14:paraId="183A55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6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96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8B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5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2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B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2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2B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0BC7D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4A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C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1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C3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F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74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29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D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768AE" w14:paraId="195B7D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02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43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3B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96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49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D9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B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C5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A768AE" w14:paraId="1FD8B8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89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C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25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3D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D9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F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2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4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40039D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75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7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DC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D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2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E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E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6D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4D441B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7C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7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F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27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C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CF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A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B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A768AE" w14:paraId="1DC2A1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DB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87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6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7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D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A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5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A7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768AE" w14:paraId="15FD4D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C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8C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11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FD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E2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7B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0B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E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A768AE" w14:paraId="196F77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CA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9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56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97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6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9C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D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9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10A6AB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7D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15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D3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F4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7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B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E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A768AE" w14:paraId="0A0C03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5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F3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3D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61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04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8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B5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E6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7C108A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0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5F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3F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9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AF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79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2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21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A768AE" w14:paraId="7BDF68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3E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7C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E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A9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7E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FA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9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39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A768AE" w14:paraId="192156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19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7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7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4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8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B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28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C7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A768AE" w14:paraId="1929AF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4B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47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7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F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25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64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A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F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768AE" w14:paraId="280F68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2A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B5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01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9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AF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C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C2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22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A768AE" w14:paraId="051E60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40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46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7D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0B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7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8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E1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6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230CD5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EE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A2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5A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DB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91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6B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31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37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2D2115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E1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D8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38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54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BA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ED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3A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0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 и др.</w:t>
            </w:r>
          </w:p>
        </w:tc>
      </w:tr>
      <w:tr w:rsidR="00A768AE" w14:paraId="245F0F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9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58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4F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69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0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CD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8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1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 и др.</w:t>
            </w:r>
          </w:p>
        </w:tc>
      </w:tr>
      <w:tr w:rsidR="00A768AE" w14:paraId="1B28AB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73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0E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B8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2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6A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07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4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E1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A768AE" w14:paraId="20C925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CB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8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87B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65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46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87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BF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0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A768AE" w14:paraId="7A11F2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6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43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C0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F3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F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B1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C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03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A768AE" w14:paraId="023C07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7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C1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2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C0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B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3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3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09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768AE" w14:paraId="6B38CB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5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6A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5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57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62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F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F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C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ГЙБ</w:t>
            </w:r>
          </w:p>
        </w:tc>
      </w:tr>
      <w:tr w:rsidR="00A768AE" w14:paraId="0B78EA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1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31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CF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52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C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F8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40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DA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29FE19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E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FB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B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F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4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3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E6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E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768AE" w14:paraId="3336B0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F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1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D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41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9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D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3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5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0E8306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5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B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5C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66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F8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4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2C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A9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A768AE" w14:paraId="4FA964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29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B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8D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E2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8B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B0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F8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A2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A768AE" w14:paraId="7578FB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4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B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4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D6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DE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92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91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EB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A768AE" w14:paraId="0A9BD4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D8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C9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8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0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5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D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4F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41A2AF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C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6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9D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46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D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7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2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B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43C7ED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3D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39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E1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B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7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F8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E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1C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768AE" w14:paraId="2D15FF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9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4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4E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8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7E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C8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7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7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A768AE" w14:paraId="2F5DB1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0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89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55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37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5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81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F5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B7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768AE" w14:paraId="3D728B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D7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C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B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C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A5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7C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3F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4F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A768AE" w14:paraId="26CE04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F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9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D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5D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B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9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91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FA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ИНШ</w:t>
            </w:r>
          </w:p>
        </w:tc>
      </w:tr>
      <w:tr w:rsidR="00A768AE" w14:paraId="179B3F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6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A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E9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6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BD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6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22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8D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64596C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65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2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5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F2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3E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D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5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6B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A768AE" w14:paraId="0246B1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00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D7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26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CD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3F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C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21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7E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A768AE" w14:paraId="4640FF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97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8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A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0D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82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F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B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2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768AE" w14:paraId="61C9F4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2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95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F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E8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2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8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B3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8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54FF61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BC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2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A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F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1F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C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D7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1E52C5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E1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6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D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8D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23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7B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7D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0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2E8F4A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71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5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3F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1B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4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6A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1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E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A768AE" w14:paraId="3B446F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B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F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7C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4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DC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B0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27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6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7E99A7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3C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5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F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BC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C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13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C5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8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67D1F9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20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9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B1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CD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DC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3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A768AE" w14:paraId="210C7B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44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3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8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05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9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46D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8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58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A768AE" w14:paraId="4C1ADA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9B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8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86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EF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DB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6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0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0E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768AE" w14:paraId="6BE569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1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1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9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86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6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7C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44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9F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A768AE" w14:paraId="061ED1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B9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D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4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46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14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61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3A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E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A768AE" w14:paraId="0B7E35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63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5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FA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D6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F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4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7F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C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A768AE" w14:paraId="106924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8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4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6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6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AB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3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E2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F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475F07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08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3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D4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CD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0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C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1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2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471F90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CD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9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9A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F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48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F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1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14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14CFE7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0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DA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A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B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0F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5E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7F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E9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A768AE" w14:paraId="30EFE6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DE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8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2D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F9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4D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1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D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7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3D0BB4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47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5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9A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8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F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0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C5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0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68344B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A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2F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3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E6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27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7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43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B1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470031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85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5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5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34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20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AD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3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70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ЯКЯ</w:t>
            </w:r>
          </w:p>
        </w:tc>
      </w:tr>
      <w:tr w:rsidR="00A768AE" w14:paraId="1C5FF0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6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17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17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2C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3C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2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6D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DB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987ADE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5D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B2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01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52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4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2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05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09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29D75A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10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6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7B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E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3F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66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42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E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768AE" w14:paraId="0E2945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2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1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8F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A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8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F5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6D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AE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768AE" w14:paraId="5AABEF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05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C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3A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D2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2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6D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F3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5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A768AE" w14:paraId="353595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A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C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9D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B5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8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4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13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88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7D42BD8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9D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A8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28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E0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0C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C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D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ХР.БОТЕВ</w:t>
            </w:r>
          </w:p>
        </w:tc>
      </w:tr>
      <w:tr w:rsidR="00A768AE" w14:paraId="350E33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0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9A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3D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7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7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4F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F5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A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E383B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E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77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F6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2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34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1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03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B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768AE" w14:paraId="34A368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F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9F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33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03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11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E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A4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D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7085A2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76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3D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4A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D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81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9C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9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7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A768AE" w14:paraId="232607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2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4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6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17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E7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E6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C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F7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A768AE" w14:paraId="5D4C98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1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AF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B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A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C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0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5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0F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E1FCE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0C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5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1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A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7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2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72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2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2C84A9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C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78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CF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48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B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71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3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6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768AE" w14:paraId="33F2CB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9F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5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32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E5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4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2D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7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94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A768AE" w14:paraId="124AED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A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15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14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A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25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27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9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D4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AA850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C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9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A5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4A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8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DB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11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D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A768AE" w14:paraId="6060C4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B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0A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AE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C9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8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49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83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23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7AD400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4A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A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8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6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A5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54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B1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A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0B1EF2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8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2F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1B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EE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6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3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7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49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ДЦД и др.</w:t>
            </w:r>
          </w:p>
        </w:tc>
      </w:tr>
      <w:tr w:rsidR="00A768AE" w14:paraId="200172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2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7F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6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A0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B7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A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C3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50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A768AE" w14:paraId="225116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C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4C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65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25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69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38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7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F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4E2C83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29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7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CE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3B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B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C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1B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1B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768AE" w14:paraId="2CB2E2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F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5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2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DE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8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D6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C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7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768AE" w14:paraId="1F4488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6D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7F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D1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74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56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2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4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4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344C1D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3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13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03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D0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11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F7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1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F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4FEDD6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3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2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A0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76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3F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C6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26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FF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184766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1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F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ED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F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3F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DD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86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2F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A768AE" w14:paraId="046DA5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FF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E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69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44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8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DA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1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21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768AE" w14:paraId="32EB2B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91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E0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95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2F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8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A5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F6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72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768AE" w14:paraId="1134DA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AB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75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74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80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23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61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09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A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768AE" w14:paraId="350ACA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D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55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3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F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A4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F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9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7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768AE" w14:paraId="4BA109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2C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3B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7B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76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13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00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2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CA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3FBD78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9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C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C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75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0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C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7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E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A768AE" w14:paraId="265039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F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6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3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C3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2D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68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4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9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A768AE" w14:paraId="642B24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14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5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39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DD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7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D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4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47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768AE" w14:paraId="5ADCBF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3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A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A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2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EF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66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3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B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57CC23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F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3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32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44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C9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1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7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04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0821F0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35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1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C5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EB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3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F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09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A6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47A4A68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81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2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9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7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4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9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14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33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335C0D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5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6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5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ED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2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D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C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58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098D83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95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C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C4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8A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CA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FB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1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8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A768AE" w14:paraId="46B647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62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9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F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5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5C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90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1E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0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5B243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5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21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19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5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AB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93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FC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18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</w:t>
            </w:r>
          </w:p>
        </w:tc>
      </w:tr>
      <w:tr w:rsidR="00A768AE" w14:paraId="7C5CD5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71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A4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9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34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3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0A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3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3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7EDB23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E0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D4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F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05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D0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D4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1A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9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2E889E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EB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C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2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90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A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1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FA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9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A768AE" w14:paraId="284CD0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B2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C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C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D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C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C8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CD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32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7CAF99B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90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1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07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D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62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E6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D6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0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 и др.</w:t>
            </w:r>
          </w:p>
        </w:tc>
      </w:tr>
      <w:tr w:rsidR="00A768AE" w14:paraId="005987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6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B9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E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7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3C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89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4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9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ПМЖ</w:t>
            </w:r>
          </w:p>
        </w:tc>
      </w:tr>
      <w:tr w:rsidR="00A768AE" w14:paraId="33013F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8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D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C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2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9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2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5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B7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5F0389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49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E4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D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54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7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D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E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66FB0C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14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0B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23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9C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3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7C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7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A768AE" w14:paraId="3D1F96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A0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0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E1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E7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7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B0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D4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6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A768AE" w14:paraId="656438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3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0B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7A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7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4F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41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5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C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 и др.</w:t>
            </w:r>
          </w:p>
        </w:tc>
      </w:tr>
      <w:tr w:rsidR="00A768AE" w14:paraId="013AD8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8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D2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F6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8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3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F1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42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F4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768AE" w14:paraId="42FC5A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5D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3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71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F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B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05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4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DE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ЗЗС</w:t>
            </w:r>
          </w:p>
        </w:tc>
      </w:tr>
      <w:tr w:rsidR="00A768AE" w14:paraId="24C97F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3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5C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B3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1C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A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66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4B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C4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584DC6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6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A4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4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63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D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88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AB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7A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5896E4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7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28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2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8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E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D1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7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7A0FF3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6F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13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15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D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E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C6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CF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C4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768AE" w14:paraId="6CB8DE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56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1C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F5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61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7F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E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5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6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28CB37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9F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9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4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DB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65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3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D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28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A768AE" w14:paraId="6C9472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1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CB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B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92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A8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F3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5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A768AE" w14:paraId="2BEA26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2B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16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0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19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F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4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D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4C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A768AE" w14:paraId="4BB3F4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7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1A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6E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4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24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8A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EC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B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A768AE" w14:paraId="392B25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52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7C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F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F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7A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BC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0F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F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A768AE" w14:paraId="085E30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1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69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53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BC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8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36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64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1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A768AE" w14:paraId="39670D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9A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4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E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F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3B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23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8A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38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7D21D7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5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C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C7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3B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15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A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D1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78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6AE637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4E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75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B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2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50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4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A3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2B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175B9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3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3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06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B2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4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C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FB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E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095C13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6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E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3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09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B3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8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C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D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A768AE" w14:paraId="2BEC45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1A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D7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F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EB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8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C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A1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B0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КЦП и др.</w:t>
            </w:r>
          </w:p>
        </w:tc>
      </w:tr>
      <w:tr w:rsidR="00A768AE" w14:paraId="6B01A2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BC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A1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2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24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0D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EB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3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2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A768AE" w14:paraId="2BB553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7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C1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26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1A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7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D2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36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8B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1ADC3F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B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6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4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13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6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52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8C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3E7636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E0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0A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70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0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64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D0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6F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B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768AE" w14:paraId="1828308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F4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58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29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8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4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5A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A6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9C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246BCD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4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A2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E1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E0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2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86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D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79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12A618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8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6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22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14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A5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9F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3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3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45B8FA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0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8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15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9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5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4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D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2D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768AE" w14:paraId="1D4082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78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A1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AE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5F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5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A8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AE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3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A768AE" w14:paraId="45EABF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5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C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BB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B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10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C4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7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4E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77940F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3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E7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1D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6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0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40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D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89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A768AE" w14:paraId="79AF67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06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D6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A6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2F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25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2F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34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6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A768AE" w14:paraId="6DC59E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9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F4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B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6D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16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BA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ED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7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46205F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4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8A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9F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6F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1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3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4F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E2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B8F2A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B4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3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B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D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F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2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56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1D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42E1A6C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4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448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6A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5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3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F4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A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5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35BE7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E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4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7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EC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B7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A5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CA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2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22F27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A9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CA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F2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41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7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9A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9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F3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A768AE" w14:paraId="666EB3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A3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B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EB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0C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5A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A3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4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9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445ADA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39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BB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B7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7A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FE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03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B2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8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A768AE" w14:paraId="4F1B95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0B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B0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A7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47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67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38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3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57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A768AE" w14:paraId="073853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62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1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8D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E2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93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E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2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96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A768AE" w14:paraId="105FB6A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8B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F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5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22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9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5C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9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C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6289AE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C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7A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C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E1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00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E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06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15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A768AE" w14:paraId="7415A2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05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D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9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A5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E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2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99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B2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A768AE" w14:paraId="285120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0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3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31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F0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5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0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5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E7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A768AE" w14:paraId="06CD7E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C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C7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F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3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6A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9B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0E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F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67F84F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8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6A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9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1C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A3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4E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0C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8B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599EB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52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7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B5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7B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98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A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7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32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6DDC53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51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84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D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80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0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25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9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98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A768AE" w14:paraId="1ABF50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6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70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D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7E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77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1C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1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0A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A768AE" w14:paraId="4E4C02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C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6D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7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3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93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C1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B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08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768AE" w14:paraId="73AD08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A8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F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9D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23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B1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9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65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1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28D981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2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74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7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E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0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77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75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0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A768AE" w14:paraId="39092E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E4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15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1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1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FA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F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8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7F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72A26D5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8A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32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A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CE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DA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8B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18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9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A768AE" w14:paraId="33DCA1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0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7B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D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5A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A4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D9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112DD4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4F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3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C7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CC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CF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06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0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10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A768AE" w14:paraId="3E3888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A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B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6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91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3F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49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8D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5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335491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D0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FC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9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2B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69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5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22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F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2A3973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32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9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5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0C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50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AA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5F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03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ЦБП</w:t>
            </w:r>
          </w:p>
        </w:tc>
      </w:tr>
      <w:tr w:rsidR="00A768AE" w14:paraId="6B3F2B6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6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12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0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B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AA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D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7E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AB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592A79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D4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80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3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8E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FA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C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8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47B961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C0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9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3F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A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E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22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84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4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A768AE" w14:paraId="165807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0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A6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6B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2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D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EB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5C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5B6AC1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F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1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0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57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A8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31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4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9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10D60C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2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05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70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D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B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5C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C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98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68C6D6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D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1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11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5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2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FA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AB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D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603256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0D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3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3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89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25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5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46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A7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636952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DF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EE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A8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04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4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2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11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2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419196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1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89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42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22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81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51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E3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A3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3137A2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7D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FE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7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A1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C0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7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1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</w:t>
            </w:r>
          </w:p>
        </w:tc>
      </w:tr>
      <w:tr w:rsidR="00A768AE" w14:paraId="0DC57D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97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A6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20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7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DB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16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4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4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A768AE" w14:paraId="422141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86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0D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79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D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66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D8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7A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C7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0860E74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4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A4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A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D8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49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F1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9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6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A768AE" w14:paraId="44BE22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2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8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25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BB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39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B3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31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D4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A768AE" w14:paraId="1C6504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0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78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0C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6F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69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6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6E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6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56297B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22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90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63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6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F5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8C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26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C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0E127F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D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8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E3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39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C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4F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B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4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A768AE" w14:paraId="39F3AD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8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2F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6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4A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55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35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2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34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ХПД</w:t>
            </w:r>
          </w:p>
        </w:tc>
      </w:tr>
      <w:tr w:rsidR="00A768AE" w14:paraId="032E71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DF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5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2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3C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5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EC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A6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01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B063CD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5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7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62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2E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83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1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F9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8F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A768AE" w14:paraId="238F298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8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A1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8A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E7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4E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D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6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A768AE" w14:paraId="1946AA3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E2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6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A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4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3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3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9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9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A768AE" w14:paraId="0BE8E6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D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E4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3E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0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D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A8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FD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F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65C8CA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0A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0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1D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9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8C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B4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4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4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768AE" w14:paraId="208FF8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16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0D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E5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9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C7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68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AE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F0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768AE" w14:paraId="19FC08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EC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85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6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F9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9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1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28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08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A768AE" w14:paraId="24CE25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87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98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CC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C7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5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A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F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8F5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09A266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A9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A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F9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6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F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CC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54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768AE" w14:paraId="41AE11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D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0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84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D9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8C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1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23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20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37502F7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9F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E1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F3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5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9F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A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1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4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22A455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A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3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38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13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8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A3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1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C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1EFABA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2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27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6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F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9F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8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23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4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60E2C4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E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8A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2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6F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5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14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A7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323BBDC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A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1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1F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1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4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5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A2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CD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19D474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D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A4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3F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FF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E6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EE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DC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E7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A768AE" w14:paraId="7008AB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5F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1D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D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03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C8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19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44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41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A768AE" w14:paraId="5AAA25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E9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2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0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98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2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2B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81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B6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5ECE35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1B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B5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6E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8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B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0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3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B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74B9A1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F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6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1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0C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E6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7F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4C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6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1F305B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5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6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8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03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5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E2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24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4F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341BEC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D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E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57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1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44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E2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3A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19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 и др.</w:t>
            </w:r>
          </w:p>
        </w:tc>
      </w:tr>
      <w:tr w:rsidR="00A768AE" w14:paraId="02BC5C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86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1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48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9F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18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0C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C4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98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031F7D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E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C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93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C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F7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BB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48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31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A768AE" w14:paraId="1ADF36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7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7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DF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25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DD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F2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0E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9A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208728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06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F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62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C8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EC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DD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FD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B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768AE" w14:paraId="2F7BA8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EC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D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C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7F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7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1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A9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46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66F292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D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F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39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D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4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E2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85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A5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A768AE" w14:paraId="42F2BB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39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DB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4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5B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6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E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B1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70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768AE" w14:paraId="6E9F46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C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0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5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97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F6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48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3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A2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244EC0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0C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E0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7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35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CF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6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65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AC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3F438C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1C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53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A0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0D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AD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5E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80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D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03903C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DC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E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3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DC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3F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1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D8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F3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10A399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2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6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D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97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3A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6C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3C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4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768AE" w14:paraId="65560A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71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2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42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6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FB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AE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A3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A768AE" w14:paraId="7D5AEF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2E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27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37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EC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0C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2E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5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28FB18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9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6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13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92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5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34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B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FE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768AE" w14:paraId="1A9458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0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20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6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E8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3E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F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C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B9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A768AE" w14:paraId="3D814B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F0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25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4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29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A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D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AD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B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A768AE" w14:paraId="7F0D14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C5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B7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62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32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9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B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C8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31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A768AE" w14:paraId="3ED8DD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78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8F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D3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BB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71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14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48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7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305490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A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4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FA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25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D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2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B8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C8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A768AE" w14:paraId="52BB4A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81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82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10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E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5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8F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3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1F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650F4A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10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5A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35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2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47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7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1F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62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ХР.БОТЕВ</w:t>
            </w:r>
          </w:p>
        </w:tc>
      </w:tr>
      <w:tr w:rsidR="00A768AE" w14:paraId="588733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B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E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BA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A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3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9F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0E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3A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3A5DE6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31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20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6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5F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5C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B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01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D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ВЕС-АГРО-2002 ЕООД</w:t>
            </w:r>
          </w:p>
        </w:tc>
      </w:tr>
      <w:tr w:rsidR="00A768AE" w14:paraId="38999B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7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32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9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2F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9F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55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EF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9A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A768AE" w14:paraId="2A0F2C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4F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8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FD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A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A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51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2A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F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5C116E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28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B3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B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A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B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9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28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A768AE" w14:paraId="668BDB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6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BD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77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71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6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A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5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62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DE800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42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3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8C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1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8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3C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4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2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3417A6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85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31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E7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6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55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9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8E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7F569E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02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4A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B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5A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C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B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31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A768AE" w14:paraId="495B00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9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25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98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6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B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2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B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BC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A768AE" w14:paraId="17DB54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2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89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F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22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4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3F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E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C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A768AE" w14:paraId="0DE649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6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F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48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3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E5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38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3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A768AE" w14:paraId="1D29F6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47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73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C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DD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9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A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0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8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A768AE" w14:paraId="290044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4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4C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C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4A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5E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D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4F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0E011E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AF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3F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B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C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55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8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72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59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ЧГП</w:t>
            </w:r>
          </w:p>
        </w:tc>
      </w:tr>
      <w:tr w:rsidR="00A768AE" w14:paraId="1B8E0C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2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8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1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AE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2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F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82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F9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A768AE" w14:paraId="5D5555F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5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7C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3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1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1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DE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5B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6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2C31A9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6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08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7D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22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B3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59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B0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4C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ИЛГ и др.</w:t>
            </w:r>
          </w:p>
        </w:tc>
      </w:tr>
      <w:tr w:rsidR="00A768AE" w14:paraId="0F9ECD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E2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2D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73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8E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2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23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91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6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768AE" w14:paraId="044243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CD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30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A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3B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7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1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D8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C3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768AE" w14:paraId="25FFF1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29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17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A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8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89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C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C8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6B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A768AE" w14:paraId="302D1E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2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1D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D2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F4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F7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5B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0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6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68441B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B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4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F9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4B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89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8B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B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B4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03A3D78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27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10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C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C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BE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F9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F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B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A768AE" w14:paraId="63DE0A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29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E8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60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04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B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84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98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9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A768AE" w14:paraId="465723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3F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3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48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12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56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2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1F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3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6A683C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A7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4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4C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B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05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00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4A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5F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008DB2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EE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FF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C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B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77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D0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BC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35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A768AE" w14:paraId="173050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9E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F9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9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6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0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F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7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80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1F1D55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F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E7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08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F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D5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36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97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B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33D4EE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C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D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07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5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34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22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E8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7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5CE409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71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4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4F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7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1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C5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8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8D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A768AE" w14:paraId="43EAD8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AF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36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C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6A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3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F4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30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2F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2C4BAE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D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7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33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6F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1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E5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6A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1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768AE" w14:paraId="457C3C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8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7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A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F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27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AD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22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98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A768AE" w14:paraId="6C5876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8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F9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1F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0D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3B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36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B6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0F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A768AE" w14:paraId="638B8E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2F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7B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A5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CE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B8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33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30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2B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A768AE" w14:paraId="4D9889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9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68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5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9C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6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95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92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B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A768AE" w14:paraId="5DCB0D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A0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B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F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3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B4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16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EE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E4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1B1074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8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56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C8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15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C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16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1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5F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A768AE" w14:paraId="28E3A4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CD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1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2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F9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52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0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18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1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A768AE" w14:paraId="6399D0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2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E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F4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E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B7A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D4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2C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F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722C894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0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2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F6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2C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BC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4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D3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8C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0D8B03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2F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FA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C6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4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4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49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5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34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F6784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BF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7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31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54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1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EF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4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A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A768AE" w14:paraId="4B3619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4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7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4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C1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5A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A6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8E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0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A768AE" w14:paraId="7D88B1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0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0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50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19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50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29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C7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44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ПЦБ</w:t>
            </w:r>
          </w:p>
        </w:tc>
      </w:tr>
      <w:tr w:rsidR="00A768AE" w14:paraId="73DFAD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28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04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B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7A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8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1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1E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B8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1CDBF7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6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8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99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7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8F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FF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B4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A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ФПП</w:t>
            </w:r>
          </w:p>
        </w:tc>
      </w:tr>
      <w:tr w:rsidR="00A768AE" w14:paraId="0260A6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E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0C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76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B1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48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07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32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A768AE" w14:paraId="68EB84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3D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44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9B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5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4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7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8C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FB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A768AE" w14:paraId="021E5E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E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AB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A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61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F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F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22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66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A768AE" w14:paraId="475F28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78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3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E9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A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8A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3D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0C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4A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A768AE" w14:paraId="4151E9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67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2C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C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E0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EE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6C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6C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4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A768AE" w14:paraId="643C2D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78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F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7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F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7E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1E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D3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C0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A768AE" w14:paraId="1874D1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71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59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E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2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57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D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6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DF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62562C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F1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0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3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1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05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B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19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9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4F0574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D9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77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C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9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8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60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1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9F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A768AE" w14:paraId="2AB904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F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F0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B4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E4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A9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E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E3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8E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A768AE" w14:paraId="1216E9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4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9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B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23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D9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7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DE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9A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 и др.</w:t>
            </w:r>
          </w:p>
        </w:tc>
      </w:tr>
      <w:tr w:rsidR="00A768AE" w14:paraId="1537B4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69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EC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D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C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48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47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3B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495C4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B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93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4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DF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42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E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4B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90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A768AE" w14:paraId="0D7FCA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D5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74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4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63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E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02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B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F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A768AE" w14:paraId="60E2C2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3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C9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2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E3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1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0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2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C8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A768AE" w14:paraId="0D0B94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9A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BD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8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75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82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8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39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72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A768AE" w14:paraId="7F56B8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A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9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F9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57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10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A5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F6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D0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3116F1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D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D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C5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63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B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D9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B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3CE719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B6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E8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8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7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9E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41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40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AF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38412D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1B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3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D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DF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9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15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C0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8C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2BDB85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8C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9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B1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1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9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4A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F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D6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768AE" w14:paraId="21F2FF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D8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5E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5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E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7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D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B4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0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0BE114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2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5E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A8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4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B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67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0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1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768AE" w14:paraId="32A168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9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88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DE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38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E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9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B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4A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0F445A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3D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17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262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0D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D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D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7C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5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0C58A3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5F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5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10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74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D6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08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0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27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A768AE" w14:paraId="3DAA46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74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D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1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A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6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B5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02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5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3F356D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0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0E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B3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A4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CA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6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43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88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A768AE" w14:paraId="678DB3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D8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75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A3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76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4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AE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41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51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0F387F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D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36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1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99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7E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1C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2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8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A768AE" w14:paraId="7643DE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A8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94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EE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2D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F8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0A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24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7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768AE" w14:paraId="33E7D1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BF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CD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F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A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68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4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81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03A791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6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75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FC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A7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2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74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0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2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0975CC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4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6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26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D6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FA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B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7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1A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A768AE" w14:paraId="2E932F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D7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5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C3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82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5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0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B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45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31C321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68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D6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2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47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F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6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E7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71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АГЗ</w:t>
            </w:r>
          </w:p>
        </w:tc>
      </w:tr>
      <w:tr w:rsidR="00A768AE" w14:paraId="626B2E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7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B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56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DA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3E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E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8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25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74C1B6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1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F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81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25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5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4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FC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A768AE" w14:paraId="42B10B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1E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E3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80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0A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F2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E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EB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9C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348A8F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E1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C0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FC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4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9D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0D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4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3E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0FCB8C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0A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75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2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5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9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C3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8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3A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076B49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19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EB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F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43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5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1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3F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01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2B9320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9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CF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2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A4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25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4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CA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E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768AE" w14:paraId="72CAA7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8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9B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42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D1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D5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F5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D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68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768AE" w14:paraId="798170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7A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DF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67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2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F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DE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2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1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2959FD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01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3E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F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7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0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BF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A6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7E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A768AE" w14:paraId="276FA1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E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1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4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7C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6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D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E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57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A768AE" w14:paraId="1DD091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B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26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30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26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3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2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D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6B94209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3E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7D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EF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82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E5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DF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9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A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A768AE" w14:paraId="7A268B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6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6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C9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E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7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58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B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37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E024F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02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CD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B1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82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9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27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A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E4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A768AE" w14:paraId="0CF924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F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E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F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E0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DF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E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2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D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ХМР</w:t>
            </w:r>
          </w:p>
        </w:tc>
      </w:tr>
      <w:tr w:rsidR="00A768AE" w14:paraId="20E31E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A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1D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B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4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6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E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ED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8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A768AE" w14:paraId="1F29CA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45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F7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24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6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D8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F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D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C1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768AE" w14:paraId="23AE8B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E3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AC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56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B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84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12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9F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75F5E4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66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3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D3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B9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B2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E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3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B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A768AE" w14:paraId="1759CD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B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4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90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6A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5E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83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60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0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A768AE" w14:paraId="10D2CA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DA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4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E9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68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E3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7D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1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B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768AE" w14:paraId="164EF9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96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9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8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27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52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A9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6F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83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A768AE" w14:paraId="7D477C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7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C6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3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47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D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3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2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8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A768AE" w14:paraId="346AA2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6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C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0E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5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C7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1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A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16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04AF7D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17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F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65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6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7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2B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0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5B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768AE" w14:paraId="255EBD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DE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B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6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E1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98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9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6A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5F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4091A2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65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C5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8C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3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FE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EC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1C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D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411066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33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A6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F7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C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14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9D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17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A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1C8800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68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22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3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B7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10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3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1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A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ДБА</w:t>
            </w:r>
          </w:p>
        </w:tc>
      </w:tr>
      <w:tr w:rsidR="00A768AE" w14:paraId="2B7901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CE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B2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7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A1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9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05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7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5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2683D8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54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F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67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45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1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2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41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9E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71EBAC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1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E4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96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38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41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E7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A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B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A768AE" w14:paraId="784A42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92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80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16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31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1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4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8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C2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ППА</w:t>
            </w:r>
          </w:p>
        </w:tc>
      </w:tr>
      <w:tr w:rsidR="00A768AE" w14:paraId="00F519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A0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08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E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96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41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88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1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C9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768AE" w14:paraId="689BEE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BE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EB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83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A7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DE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8E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F7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8F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251243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6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57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BF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A7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03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1C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20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C5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4B04E3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36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14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9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73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F7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AA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E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3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СЗС</w:t>
            </w:r>
          </w:p>
        </w:tc>
      </w:tr>
      <w:tr w:rsidR="00A768AE" w14:paraId="3FB6FC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8B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26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DB1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A1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46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8F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AA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5D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768AE" w14:paraId="1F516F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A7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B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7E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46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8B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8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8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AA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211209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E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66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63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B2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B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4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B2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0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A768AE" w14:paraId="386E53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6A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31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81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2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B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C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9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F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A768AE" w14:paraId="4C3080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3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3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D1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97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1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70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7A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A768AE" w14:paraId="5B40D5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2C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A5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21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4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9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C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F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C6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768AE" w14:paraId="276E50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41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0F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03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3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8E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04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D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DC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A768AE" w14:paraId="50B987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6D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0C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64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3D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E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E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F4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A768AE" w14:paraId="543361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5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90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A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C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01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A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1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8A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A768AE" w14:paraId="41B61A7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DA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72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3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3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3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17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FB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D9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2E54CC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27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76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E5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1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5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AF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1D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C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768AE" w14:paraId="712EE0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7F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21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CE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E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8C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21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4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9A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768AE" w14:paraId="2380D8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4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3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4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4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E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6D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DE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4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A768AE" w14:paraId="274CB8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D4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3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6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7C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5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E6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3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DB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A768AE" w14:paraId="0B908A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E7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3E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AA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E1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2C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C0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B1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FA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0FFC8E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78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62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7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9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77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97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A8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C5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113525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3F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8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1B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54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B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C6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00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83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A768AE" w14:paraId="035EFDD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4B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71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80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B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C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7B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97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28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04871C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CA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D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A5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2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D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6E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2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8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456F11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2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4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65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5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8E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E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70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E1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768AE" w14:paraId="2857C4F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B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F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2D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7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6B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A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A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1F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768AE" w14:paraId="4480A5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2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49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F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6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F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3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11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1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A768AE" w14:paraId="1BC793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62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F2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2B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5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7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CD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D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E5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768AE" w14:paraId="3597DFE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DE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74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2F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E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D3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08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0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A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A768AE" w14:paraId="263DDB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8A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7A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4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EC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C6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B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86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F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6BE219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96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E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F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C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B5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0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B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8B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6A8B75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2A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8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0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0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E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B7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5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0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1B5007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A8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13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FD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7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A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99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E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EA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ЦАЯ</w:t>
            </w:r>
          </w:p>
        </w:tc>
      </w:tr>
      <w:tr w:rsidR="00A768AE" w14:paraId="6B65C2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A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58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7C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C0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EA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D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00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4F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3CDD33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A6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8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05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70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DB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1C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7D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F1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768AE" w14:paraId="54D369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D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D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63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77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12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3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CA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E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A768AE" w14:paraId="3D4F08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0C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64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AD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2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D8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3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17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A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68F6BA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B8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44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7B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4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9C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8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7C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4D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A768AE" w14:paraId="2DB78D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8E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0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1C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6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9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F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A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C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КЛЧ</w:t>
            </w:r>
          </w:p>
        </w:tc>
      </w:tr>
      <w:tr w:rsidR="00A768AE" w14:paraId="28C654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A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3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B0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1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70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06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5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A768AE" w14:paraId="0A193E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32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87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82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67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D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1C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DD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C6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3E6BC8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BE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27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CE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6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1B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CC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74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6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A768AE" w14:paraId="0DD278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3F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7A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0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76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3B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D2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3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768AE" w14:paraId="16030A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5C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E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5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9A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3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5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3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15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1EEC1E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1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10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E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35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48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5E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32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7A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A768AE" w14:paraId="29F22C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E4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40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DE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D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C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D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6E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DF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3D02A0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3F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0E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2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E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92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BA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0F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2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1C3952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7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6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7C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8B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8D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D4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A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9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A768AE" w14:paraId="4122C7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D6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6D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C6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1F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4B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9C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25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7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</w:t>
            </w:r>
          </w:p>
        </w:tc>
      </w:tr>
      <w:tr w:rsidR="00A768AE" w14:paraId="7EA0FF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D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8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4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3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AA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9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0E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0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768AE" w14:paraId="060B8C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50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44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EC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A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2D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7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B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89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A768AE" w14:paraId="0FCF926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C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7D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6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53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C4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E2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2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A768AE" w14:paraId="6D0AD3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D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E5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5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4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E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1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9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768AE" w14:paraId="2DD79D3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A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94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9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11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A9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C6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7D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9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A768AE" w14:paraId="737AC3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2D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1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D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C6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2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4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06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99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2021499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B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2D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8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A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C4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F9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ED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79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A768AE" w14:paraId="7282D5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45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E2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41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12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EC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3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21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EF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A768AE" w14:paraId="3022D2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7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2C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5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6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6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1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BF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11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0D9573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F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6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A5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D5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FA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8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F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9D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4DED10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1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F9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67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BA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5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96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FF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A8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076797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04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7F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D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1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8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19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6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85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72055F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3C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E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74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AB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0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7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5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7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768AE" w14:paraId="0C40B1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F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3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C9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C1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2C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7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6C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B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A768AE" w14:paraId="75EE18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15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53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7C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7B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1B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F8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07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9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A768AE" w14:paraId="6CEE2F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0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B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2A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A1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E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3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9F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E4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A768AE" w14:paraId="6192CF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CE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F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4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2F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8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5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F4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C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</w:t>
            </w:r>
          </w:p>
        </w:tc>
      </w:tr>
      <w:tr w:rsidR="00A768AE" w14:paraId="221BF3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C7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3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E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6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F2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E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29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8E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20FEA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1D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18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F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6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C3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A0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7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13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ЗНК</w:t>
            </w:r>
          </w:p>
        </w:tc>
      </w:tr>
      <w:tr w:rsidR="00A768AE" w14:paraId="05D57F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A3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F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1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C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06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79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76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5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A768AE" w14:paraId="47BC74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07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72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49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7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E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2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EA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BF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177C4D8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0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C3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75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1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E3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07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23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4C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A768AE" w14:paraId="2D3DFC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0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3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B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1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3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D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76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F7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60E42B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9C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A9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3C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F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C1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7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4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A768AE" w14:paraId="7DEA5E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5D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D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E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A3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1B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4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4D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A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A768AE" w14:paraId="500D218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6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10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05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6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2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E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4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0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50BC0B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30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C8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CA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A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3D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DA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E6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4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A768AE" w14:paraId="45355A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3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1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67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8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59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A1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B0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9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A768AE" w14:paraId="3F6C7F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82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6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60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F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83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4B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7C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4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A768AE" w14:paraId="1CAAF2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D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09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AB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8D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0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E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DD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A0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A768AE" w14:paraId="502485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2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4D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14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B4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52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C6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A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5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A768AE" w14:paraId="259E09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3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4A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3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2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32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2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AE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17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A768AE" w14:paraId="32D1A8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82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C7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DE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9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A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52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00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D2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A768AE" w14:paraId="1123F00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87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6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DE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F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1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37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2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FA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768AE" w14:paraId="0D1FF8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82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A3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D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3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08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59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77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07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</w:t>
            </w:r>
          </w:p>
        </w:tc>
      </w:tr>
      <w:tr w:rsidR="00A768AE" w14:paraId="1EAC9A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A3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E9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6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05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1E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6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3A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39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A768AE" w14:paraId="6203B3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22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7B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5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8B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7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E9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B5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3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768AE" w14:paraId="677D81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F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E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11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4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1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7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05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1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18C2D3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27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0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F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BC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69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48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4B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44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A768AE" w14:paraId="146F9E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D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51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1B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E2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9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E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6B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5B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24B937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0F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35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45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0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04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78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AD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61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A768AE" w14:paraId="3DF0EC2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1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EF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5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2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1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F5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E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B4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A768AE" w14:paraId="1C12DBD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8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0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1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D1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3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3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1B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1C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768AE" w14:paraId="07DD1C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8F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9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98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F5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B9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D3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4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8A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A768AE" w14:paraId="299AB4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65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9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3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8E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0D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B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27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2E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A768AE" w14:paraId="08DC9D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32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74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3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56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D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8E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73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D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5B06B8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3F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E9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A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77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21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0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7B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5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206CA9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32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81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11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9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5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A1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E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D7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6CA3BF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9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8D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8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B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64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CC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36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A768AE" w14:paraId="36BF79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67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00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4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0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31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F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EE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C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1FDF42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5C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50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53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99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8F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67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3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A6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A768AE" w14:paraId="7D752F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26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0E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73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5B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E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1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4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C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A768AE" w14:paraId="2D0774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47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B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21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C4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F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9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7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3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4254F7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E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EC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66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A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55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1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A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768AE" w14:paraId="6D4C1F8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9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1B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F8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01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1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71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41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AA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768AE" w14:paraId="6C879E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8A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F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3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75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A4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C1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E8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CD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768AE" w14:paraId="03903D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F3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B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4B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84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2A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E7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BE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8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768AE" w14:paraId="56EA1F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7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B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0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6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B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B7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47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A6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A768AE" w14:paraId="50EB7B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EA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7C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6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8E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5C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E7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50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8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768AE" w14:paraId="619577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80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D2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C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F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84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93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98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39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A768AE" w14:paraId="4153F4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F8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83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65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5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E5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F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70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E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573E40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66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3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E5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1F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94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62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F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66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5D27C1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D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09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0E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B1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5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12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75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BD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768AE" w14:paraId="021978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8F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17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5B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09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3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D8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3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35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A768AE" w14:paraId="5AFAA1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F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45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D4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FC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17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4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D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52BC29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0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58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05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16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F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F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A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76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768AE" w14:paraId="55436D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12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F0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D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82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B1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C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5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E6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26460A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AB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3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D5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F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2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A1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C6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A768AE" w14:paraId="3C1FA4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D8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43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EB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9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1E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5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D5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0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A768AE" w14:paraId="4F835D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5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C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30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4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C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E8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E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2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ПЦБ</w:t>
            </w:r>
          </w:p>
        </w:tc>
      </w:tr>
      <w:tr w:rsidR="00A768AE" w14:paraId="77A157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8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B4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5A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8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2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FF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B5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D0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768AE" w14:paraId="76B0BF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93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62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2B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CB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E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6D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4C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8F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768AE" w14:paraId="18AF12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31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0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1A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09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63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98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73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2E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0CF5F4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30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1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A8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D7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6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2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04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CE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738A0E3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0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23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5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2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A7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8B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35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B3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ЛБД</w:t>
            </w:r>
          </w:p>
        </w:tc>
      </w:tr>
      <w:tr w:rsidR="00A768AE" w14:paraId="6B80FB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C5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1D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F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7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EA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5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9C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D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A768AE" w14:paraId="1F0F28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74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B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E0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7C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7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5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CD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41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A768AE" w14:paraId="73A77B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4D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1E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25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90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B9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59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4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61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ЯКЯ</w:t>
            </w:r>
          </w:p>
        </w:tc>
      </w:tr>
      <w:tr w:rsidR="00A768AE" w14:paraId="21789B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0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D4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38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F9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8F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2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E3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09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13DFFE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83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A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F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07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10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4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E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C6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 и др.</w:t>
            </w:r>
          </w:p>
        </w:tc>
      </w:tr>
      <w:tr w:rsidR="00A768AE" w14:paraId="4FBD52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E2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2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9E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3A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99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1A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C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E5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2D6CCD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2E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0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2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F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7A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E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1D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3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0C35E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03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F0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7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F6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C0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D2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17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1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42F98D6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5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3A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9E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49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0C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F6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5F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DE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5DB378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DF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0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7A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5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65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F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BF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E8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A768AE" w14:paraId="1CDA52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D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EC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A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9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C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07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3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0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D1D81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D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80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E8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4E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6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12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42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CF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A768AE" w14:paraId="1F4865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50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3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DA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9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74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1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98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1B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A768AE" w14:paraId="11F847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B7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87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1B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62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0A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80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AD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BA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3313F4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F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6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50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42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B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22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95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AC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A768AE" w14:paraId="431208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A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F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C7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BD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D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1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99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23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 и др.</w:t>
            </w:r>
          </w:p>
        </w:tc>
      </w:tr>
      <w:tr w:rsidR="00A768AE" w14:paraId="76C931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29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5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5F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7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F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07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46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49AF0A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3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6C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3E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C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78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0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1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D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A768AE" w14:paraId="50B8B8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3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9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3E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4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C6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B4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A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D9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768AE" w14:paraId="4725B3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F5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7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E1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17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B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39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16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A768AE" w14:paraId="75557C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C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D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53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7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B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7C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1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E1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 и др.</w:t>
            </w:r>
          </w:p>
        </w:tc>
      </w:tr>
      <w:tr w:rsidR="00A768AE" w14:paraId="0A4CAC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D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0E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E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7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0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7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9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A2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53A965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55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9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A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4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35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B9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EE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D8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273C8F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E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20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A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E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FB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F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5C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41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A768AE" w14:paraId="589E84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A9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53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D7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1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02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0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4E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3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A768AE" w14:paraId="5DD528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75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D7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6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D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7B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95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4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B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7C0C57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7C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85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B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5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42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70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E7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D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120337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B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F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8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70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4D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B1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0D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2B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A768AE" w14:paraId="55AA15A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6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FF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0A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E8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37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6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F3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C4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A768AE" w14:paraId="0609FF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3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DD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13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E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99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B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4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BD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0E1142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A1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33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D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07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D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AA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1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4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0D109D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32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D3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6A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8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8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3E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E5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05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A768AE" w14:paraId="44CD72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0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19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50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2F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CE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9A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B6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F1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613D7B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4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DA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2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9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2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B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8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D6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ХР.БОТЕВ</w:t>
            </w:r>
          </w:p>
        </w:tc>
      </w:tr>
      <w:tr w:rsidR="00A768AE" w14:paraId="7DEAF2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CE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D1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A0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90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D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39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B4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F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ХР.БОТЕВ</w:t>
            </w:r>
          </w:p>
        </w:tc>
      </w:tr>
      <w:tr w:rsidR="00A768AE" w14:paraId="03B4FF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A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00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A7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F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7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0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6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83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A768AE" w14:paraId="6A4DFF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9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A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0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A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41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65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1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ED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ХНХ и др.</w:t>
            </w:r>
          </w:p>
        </w:tc>
      </w:tr>
      <w:tr w:rsidR="00A768AE" w14:paraId="0D67B7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F3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C0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4E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BE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C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73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A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B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4B7A08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C4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B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13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DB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24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A5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9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0F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02BD3A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8E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B7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B4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75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77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73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D2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A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04298D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C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16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6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28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D3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D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32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26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A768AE" w14:paraId="18E3CD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2A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A5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24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1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4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9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CA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AC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768AE" w14:paraId="04FF6E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E4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06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D5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F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9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5C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96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E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1AF536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D6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11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72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4F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85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3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9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4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A768AE" w14:paraId="7093DC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5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93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D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3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EF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63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3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4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A768AE" w14:paraId="126300F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E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7F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7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5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83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92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12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F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A768AE" w14:paraId="659B8F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0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45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1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13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2C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EB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2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53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A768AE" w14:paraId="430EF5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1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D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6E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8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5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BD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76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0D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264137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96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75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75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A4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E8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A3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0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7F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768AE" w14:paraId="3459EB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E7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DA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2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33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3B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48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E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97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768AE" w14:paraId="27AE36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6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D2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1C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F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D9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B9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8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7E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A768AE" w14:paraId="25EC510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80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74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24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F0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8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F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1A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23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1AF640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D7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9D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49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AE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F2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7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E5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66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5E0E19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6C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A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B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D8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1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EC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45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0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087DD4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26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2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CA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E4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BB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B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EC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D9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A768AE" w14:paraId="7C79B0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0C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A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60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1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0D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0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3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E9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A768AE" w14:paraId="6C5C09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55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2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4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3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16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3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5A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D4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A768AE" w14:paraId="5E6767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15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97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9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D5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D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7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10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0C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A768AE" w14:paraId="44F536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1B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F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8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42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5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FA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6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5C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14428B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54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F9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9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BB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F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A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7AB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A768AE" w14:paraId="0DEAB1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22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3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F5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D0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9E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92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C0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42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768AE" w14:paraId="59368A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FF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5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9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36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41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C7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C5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F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A768AE" w14:paraId="06C6C4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45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5A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F6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D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0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D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27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5A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768AE" w14:paraId="303D23B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3A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E3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BA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5E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D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4E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17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D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768AE" w14:paraId="50E5EB7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5B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2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AF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1C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15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6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A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5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6F2504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5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0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3A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1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66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9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B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82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768AE" w14:paraId="4A29BB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00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8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7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14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C1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8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8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9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A768AE" w14:paraId="589A6D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F4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BE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E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CA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7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1C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6E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4E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3487A4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E5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6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7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0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33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9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5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A768AE" w14:paraId="454181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1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35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4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D51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AD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7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7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E0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1E773A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AC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6C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C0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83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84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EF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C5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4F3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768AE" w14:paraId="554717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69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8B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C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0B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B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5A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6F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6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A768AE" w14:paraId="635689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3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7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58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85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39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6F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1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C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768AE" w14:paraId="1B422E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47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51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C9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6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A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40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55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C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5B1C39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67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4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7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84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EE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3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8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57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768AE" w14:paraId="487EE2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9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63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5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91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08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8E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8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70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4A8FBC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00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F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41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F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2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3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BE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61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</w:t>
            </w:r>
          </w:p>
        </w:tc>
      </w:tr>
      <w:tr w:rsidR="00A768AE" w14:paraId="26C898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2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A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8C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0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83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2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2C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8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A768AE" w14:paraId="645E1B2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E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EF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E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1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D7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BE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99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65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1235B8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D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B9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F1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FF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A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7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EB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5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A768AE" w14:paraId="6CF04A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99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35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CB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9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EC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C6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0E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1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498441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54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49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E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AE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88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F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F3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5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70B498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EE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7B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5F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5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A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5D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6C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0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286F60A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5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A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1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6A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9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D4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71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2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768AE" w14:paraId="1B604D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C4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A6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C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88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A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F9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BC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8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ЗВД</w:t>
            </w:r>
          </w:p>
        </w:tc>
      </w:tr>
      <w:tr w:rsidR="00A768AE" w14:paraId="3D1A1F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4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61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1F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67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1E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32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7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7D7B5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2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6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9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04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2C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3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79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D8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A768AE" w14:paraId="610F48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03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A7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DE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0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A6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C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9A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2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A768AE" w14:paraId="6D1803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4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F8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7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CE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75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B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E0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9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A768AE" w14:paraId="3984CE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2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B3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5E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B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9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C4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2F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55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A768AE" w14:paraId="73B956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1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7E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44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D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4D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0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5A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F5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72B69A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4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9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E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5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36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5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4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4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7311FB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1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5D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5D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72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AE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16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3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4C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БПВ</w:t>
            </w:r>
          </w:p>
        </w:tc>
      </w:tr>
      <w:tr w:rsidR="00A768AE" w14:paraId="557545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B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D6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68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A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05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F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3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FC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768AE" w14:paraId="4B7650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4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2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49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6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5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6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7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A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КВК</w:t>
            </w:r>
          </w:p>
        </w:tc>
      </w:tr>
      <w:tr w:rsidR="00A768AE" w14:paraId="6C29D9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9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98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D7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91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E6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8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0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5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КХР</w:t>
            </w:r>
          </w:p>
        </w:tc>
      </w:tr>
      <w:tr w:rsidR="00A768AE" w14:paraId="2B3BD7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91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D5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B8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4D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B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01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21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39089D6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F4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A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FD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8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9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2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6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E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6B70F0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FA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5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E8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D9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B6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CB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7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F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A768AE" w14:paraId="461AF8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2A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E4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5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C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8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6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CC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97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3DDFBB3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DC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A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08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AC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7E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5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F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78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ННД</w:t>
            </w:r>
          </w:p>
        </w:tc>
      </w:tr>
      <w:tr w:rsidR="00A768AE" w14:paraId="4E5815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A5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1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C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E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59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2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A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83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A768AE" w14:paraId="432C7B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1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E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3C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C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B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99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29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9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768AE" w14:paraId="0077A7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CA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26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73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CB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B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AA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3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0B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A768AE" w14:paraId="20B34A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F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A1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1C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C6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8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E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3A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6C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1455DE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1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0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4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5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14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CD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78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96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ТМГ</w:t>
            </w:r>
          </w:p>
        </w:tc>
      </w:tr>
      <w:tr w:rsidR="00A768AE" w14:paraId="1F6184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7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4F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F6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CA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0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C1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F4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1C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 и др.</w:t>
            </w:r>
          </w:p>
        </w:tc>
      </w:tr>
      <w:tr w:rsidR="00A768AE" w14:paraId="72794F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D0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7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3E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90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6E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77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0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9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ГТБ</w:t>
            </w:r>
          </w:p>
        </w:tc>
      </w:tr>
      <w:tr w:rsidR="00A768AE" w14:paraId="1763FD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C1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3E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3C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E7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7E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E8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A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A768AE" w14:paraId="17CA76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83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06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69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CB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E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1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1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A72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A768AE" w14:paraId="3323C0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F0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11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E8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1A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F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DA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3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5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04A648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9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5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42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9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C1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D4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7A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AF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597F2A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A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E0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22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45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B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8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BE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9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768AE" w14:paraId="235DB3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33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0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EA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34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F6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91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35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16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22F76B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CD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0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D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35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25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B6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0A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95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270C3C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84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D7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5F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11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AB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8D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D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22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A768AE" w14:paraId="1BD6A9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2A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9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C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ED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9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C5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0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9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A768AE" w14:paraId="5C92EB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BA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83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1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5E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69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E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367757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D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B2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F7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0F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D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2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28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C2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A768AE" w14:paraId="105D6A8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5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C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40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5E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4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7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4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94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A768AE" w14:paraId="7779E5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0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4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9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4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74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F4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54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5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A768AE" w14:paraId="72F8E6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E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7C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EC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FB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B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97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C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C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0831B3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05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74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FF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F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0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F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45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58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A768AE" w14:paraId="73E1D5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ED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4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D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D9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3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5F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C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F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6A8C23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40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2E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1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E9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EA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CF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B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C7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A768AE" w14:paraId="78CAC6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8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41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C4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C1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00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1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00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F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08A11B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E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9E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1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91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67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5A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2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99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A768AE" w14:paraId="1B6212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01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58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01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C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93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DC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A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D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768AE" w14:paraId="75430EE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ED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A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68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8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37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A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B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14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A768AE" w14:paraId="61CE328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5D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F0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9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3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9E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3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5F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6A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A768AE" w14:paraId="7AD0BA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4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7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5F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3D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D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1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D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54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768AE" w14:paraId="54BC86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78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D8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7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4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3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60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C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3A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A768AE" w14:paraId="710E23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8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1F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F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D0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B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3A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23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A768AE" w14:paraId="0F381E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5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7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1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29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AD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B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83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8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24C529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8C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0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12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F7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D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3A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56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9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A768AE" w14:paraId="5521D7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80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68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5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F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BD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0C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8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31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23E79FB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D1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1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8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C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4A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0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9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20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A768AE" w14:paraId="17FC99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B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28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17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8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8F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6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4E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6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A768AE" w14:paraId="2D8D36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BD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2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DB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09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0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27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C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A5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A768AE" w14:paraId="64B0FB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6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F0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B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3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64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C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E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C4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A768AE" w14:paraId="1ACE88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A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A8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5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60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2D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D9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D0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59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28A716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4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B6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7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62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4D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A6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6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6B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A768AE" w14:paraId="04A568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E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1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0B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BE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07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CD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6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5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47C1594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9E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9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E9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D2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18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0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2E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C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A768AE" w14:paraId="0B4C5D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DE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4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98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55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F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B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9F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5A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539995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04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7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4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E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AA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60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CF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97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768AE" w14:paraId="3DCD9AA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4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9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1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43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15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AF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3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B2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A768AE" w14:paraId="2EBBA5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30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D4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BF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B7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F7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D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B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8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1C0D069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D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D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DC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0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AF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3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4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B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A768AE" w14:paraId="737C54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2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BE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9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D3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7F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F5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48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D4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A768AE" w14:paraId="681D19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C6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B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73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90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D6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F1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1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05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3D2CA7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C5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17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AD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7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D3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9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CD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43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D9F34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71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6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4C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F7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7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58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D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8C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768AE" w14:paraId="423C28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F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F4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05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3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B6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18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AC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7F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245A56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B0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66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A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6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DE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6B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8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9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A768AE" w14:paraId="3A6051C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E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90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5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F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BD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51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7B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2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A768AE" w14:paraId="5F71F5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72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5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F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67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42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19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24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A768AE" w14:paraId="28BCD7B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B0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2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5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4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9D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C7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D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 и др.</w:t>
            </w:r>
          </w:p>
        </w:tc>
      </w:tr>
      <w:tr w:rsidR="00A768AE" w14:paraId="4D999A7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8B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8F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CA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A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10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0D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19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0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A768AE" w14:paraId="551515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13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74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04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3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11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E6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40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5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A768AE" w14:paraId="71C4AF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DA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75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AB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89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6A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8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33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90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A768AE" w14:paraId="1EB3FC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F4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6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7D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4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1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6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4A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16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A768AE" w14:paraId="0B2FD6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D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6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1D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F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3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4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BF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F9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768AE" w14:paraId="2B2E11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8D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2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EA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9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6D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05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0F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6E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A768AE" w14:paraId="027FCE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7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80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5B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F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87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A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8E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68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A768AE" w14:paraId="0F73CD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4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2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1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DC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D9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5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6F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D3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A768AE" w14:paraId="404600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A9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2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4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2E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8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4A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D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C3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768AE" w14:paraId="7B2A29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F4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A7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83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CE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4C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4E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1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EA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КФХ</w:t>
            </w:r>
          </w:p>
        </w:tc>
      </w:tr>
      <w:tr w:rsidR="00A768AE" w14:paraId="6B1199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58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85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12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5A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D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C4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AB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4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62DF23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C9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5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6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1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95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AF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0C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08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A768AE" w14:paraId="0923E6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CF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B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86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C7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E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8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1C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60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2EC163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A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91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26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9C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2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54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3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07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043B78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DC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95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CF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55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1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39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1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30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768AE" w14:paraId="76EA913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0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D5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A0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1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D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08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5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2A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 и др.</w:t>
            </w:r>
          </w:p>
        </w:tc>
      </w:tr>
      <w:tr w:rsidR="00A768AE" w14:paraId="74FF9E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1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2F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D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CD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E4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3D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4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42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3B0E24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18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B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B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9D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1E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D4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DE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62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768AE" w14:paraId="3CCF10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F7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CF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89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2F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9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1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66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A2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A768AE" w14:paraId="6C370B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7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32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07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36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23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E7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2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C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A768AE" w14:paraId="2A36BB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0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2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FF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1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FF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C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14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4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423FD8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A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18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06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0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0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6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3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A768AE" w14:paraId="42E7AE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F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3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ED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B4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44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D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E4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4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A768AE" w14:paraId="0613F65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86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E7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8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3E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7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1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45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1F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41FF41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24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AF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7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6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09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99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41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8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349166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3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57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D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1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E5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A7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E8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6E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21E89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10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E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C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78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69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87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4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2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ПЦБ</w:t>
            </w:r>
          </w:p>
        </w:tc>
      </w:tr>
      <w:tr w:rsidR="00A768AE" w14:paraId="2A098C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9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C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C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B8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FD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A6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F9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0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05E90E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36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24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7B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C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83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CC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AB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32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768AE" w14:paraId="63A371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30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7A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4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B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C8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3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A8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49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A768AE" w14:paraId="419DFE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19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34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59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40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78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5E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E4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CA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A768AE" w14:paraId="2A3E201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15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6E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66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24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6B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6A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DB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71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A768AE" w14:paraId="7B3FE5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42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D7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2E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E1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E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A2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A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1C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A768AE" w14:paraId="4DE72A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17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1D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A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BE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6A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D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DD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0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64398B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2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6D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B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21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B3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87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НВГ</w:t>
            </w:r>
          </w:p>
        </w:tc>
      </w:tr>
      <w:tr w:rsidR="00A768AE" w14:paraId="4CC8E4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58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21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18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4B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6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A0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FD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2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768AE" w14:paraId="47EBAB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55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F1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47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FC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87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2D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17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A4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768AE" w14:paraId="0054AF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85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4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B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33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AF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E8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F4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0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A768AE" w14:paraId="506494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A8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5E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8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48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A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8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FD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E8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A768AE" w14:paraId="61A352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CB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73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A0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23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95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F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8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1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A768AE" w14:paraId="71BBC8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DE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25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9A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B3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09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1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9F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6D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094F3D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2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98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E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E8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4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4E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3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75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A768AE" w14:paraId="689B7E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2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49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CF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D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C1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B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3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01B004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87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67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BA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9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A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6F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0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EB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768AE" w14:paraId="2B063E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BB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97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A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B8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D7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1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6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A768AE" w14:paraId="2B291F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9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0D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04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3C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1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36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9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0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768AE" w14:paraId="1E9950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6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6B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A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F6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0D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25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0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C2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АМФ</w:t>
            </w:r>
          </w:p>
        </w:tc>
      </w:tr>
      <w:tr w:rsidR="00A768AE" w14:paraId="1A51BD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EA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F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63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89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B0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F0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5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E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4E36DF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6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7E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5F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C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9C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BD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FF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3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4A8144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35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52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03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86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B2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87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1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55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768AE" w14:paraId="08985D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C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3F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3D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70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7E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0E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4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0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A768AE" w14:paraId="1B6D44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8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7E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95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1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15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8F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B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E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A768AE" w14:paraId="25362B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C5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75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7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0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E8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9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7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E6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A768AE" w14:paraId="4DD9A7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28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AF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A2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E6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FC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00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E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C2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A768AE" w14:paraId="56D17C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2E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3E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BF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3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98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80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C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1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A768AE" w14:paraId="704838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BD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F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2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C0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28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F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6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C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768AE" w14:paraId="7CC55FC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FC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6B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C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B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2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69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4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8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A768AE" w14:paraId="2128F3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5D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E6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02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2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8B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A8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D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A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A768AE" w14:paraId="7A027EC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2C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9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3F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F8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3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1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0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4B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A768AE" w14:paraId="26BED5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0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F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71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68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EF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3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10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E4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4101B4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5C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6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B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34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DF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F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A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00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A768AE" w14:paraId="4E3D39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3C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D5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2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B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E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56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26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83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7FFCE4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D5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0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0F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A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8B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8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0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7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A768AE" w14:paraId="51F2E2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5E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96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F4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FE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00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3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6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ЛЛК</w:t>
            </w:r>
          </w:p>
        </w:tc>
      </w:tr>
      <w:tr w:rsidR="00A768AE" w14:paraId="74B8481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1B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D1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1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B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C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DB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C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84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768AE" w14:paraId="340166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A9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3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9F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B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6E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41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EC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3EC9F7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1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27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F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F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45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E4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A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5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054FA6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7E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B0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46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9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3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FE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09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9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768AE" w14:paraId="7520FA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2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52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1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DC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0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2A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E1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46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2ACEB7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8C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A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AE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B9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87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28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C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B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A768AE" w14:paraId="60CBB0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7F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09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2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11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ED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B5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4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ФПП</w:t>
            </w:r>
          </w:p>
        </w:tc>
      </w:tr>
      <w:tr w:rsidR="00A768AE" w14:paraId="71CABE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67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62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0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B8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B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E5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E5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6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A768AE" w14:paraId="2D6B1E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60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95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63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0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83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0C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5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EA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63A8E2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4C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EE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E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46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6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9C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30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BF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58D715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4B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18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6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2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9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F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56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D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ЕНГ</w:t>
            </w:r>
          </w:p>
        </w:tc>
      </w:tr>
      <w:tr w:rsidR="00A768AE" w14:paraId="72BAA0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24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02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EF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5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4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CF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7B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F1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768AE" w14:paraId="69CEEA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4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9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C7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17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65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5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6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22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7AAD83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41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71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CA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E3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1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78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CD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D1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ЛИГ</w:t>
            </w:r>
          </w:p>
        </w:tc>
      </w:tr>
      <w:tr w:rsidR="00A768AE" w14:paraId="4C8A8A0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C3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01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6A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F4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CA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CC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31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C0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A768AE" w14:paraId="218F03C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EE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EF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74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CB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49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1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4C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9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2ED756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73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4A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C0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4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0A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E8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6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C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768AE" w14:paraId="78D85D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B2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58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59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F1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1E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22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EC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0F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768AE" w14:paraId="0FBC3D4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32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1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C9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9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4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83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B6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D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0D9BFB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0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4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DB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4A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D0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67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AF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8A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1BBAA92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4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0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57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06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21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3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45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6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07B521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DA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A7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81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90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3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CB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CB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C1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ВДЦ</w:t>
            </w:r>
          </w:p>
        </w:tc>
      </w:tr>
      <w:tr w:rsidR="00A768AE" w14:paraId="399B5F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84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99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2B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56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3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0A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1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768AE" w14:paraId="20A01CE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93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23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62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6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F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78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2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7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A768AE" w14:paraId="630390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B1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C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1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19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0B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F2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D2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E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768AE" w14:paraId="7A4717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1B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A5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8F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72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86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A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D8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85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A768AE" w14:paraId="6A260D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23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E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F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3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C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AB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19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A768AE" w14:paraId="77AEFB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7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8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4D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5C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8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55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7E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0E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A768AE" w14:paraId="158ADDB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0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2C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C0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81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E1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F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B9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A768AE" w14:paraId="704451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5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83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D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69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F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D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B4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BA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768AE" w14:paraId="0A79C1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77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80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9E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30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8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20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8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85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A768AE" w14:paraId="439D3A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9B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6D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B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0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36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67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0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C4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133F80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95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BD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8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E12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2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A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9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1C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49BCA2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1F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24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EF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9B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0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8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90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7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A768AE" w14:paraId="3FE346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A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6F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B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E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E2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C4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82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B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ДТН</w:t>
            </w:r>
          </w:p>
        </w:tc>
      </w:tr>
      <w:tr w:rsidR="00A768AE" w14:paraId="216E66A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08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AD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E6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4C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DC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C0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0A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66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АМР</w:t>
            </w:r>
          </w:p>
        </w:tc>
      </w:tr>
      <w:tr w:rsidR="00A768AE" w14:paraId="32D919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BE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9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B8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33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2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6C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E0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F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376F8D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7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38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CC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78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2C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94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9D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85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A768AE" w14:paraId="76D09F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02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D6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CF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E9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6A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C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3C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C1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51BA9E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D9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16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D2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4E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A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A8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97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3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4F33DB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BA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84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F6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2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E9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B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85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74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768AE" w14:paraId="1F88B3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9E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C0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7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FE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4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52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B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29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A768AE" w14:paraId="724B53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70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5F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0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4A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FC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AD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7E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8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A768AE" w14:paraId="0612B4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E7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81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9E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67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7B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BD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7B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7E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768AE" w14:paraId="6F217E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C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7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0C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5C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8D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17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E1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40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A768AE" w14:paraId="11E9A51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A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6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A0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6E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6C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2B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B6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F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A768AE" w14:paraId="7D5517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5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F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7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77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C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53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9A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5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A768AE" w14:paraId="681127F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D6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4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5D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50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B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4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8B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5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A768AE" w14:paraId="009CB2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9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63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1B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FB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32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1D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3D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1C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5D3F50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F7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D2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EC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3D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4F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9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46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5A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A768AE" w14:paraId="13293C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7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6F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37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5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E1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0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6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B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A768AE" w14:paraId="782DB4D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6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A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8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5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0C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6A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B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E0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A768AE" w14:paraId="416D393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15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63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73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99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0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49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35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A1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1A479C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1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9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39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ED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A0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3C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2A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F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A768AE" w14:paraId="48A65F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8F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75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CE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67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C6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F6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E3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88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КЛЧ</w:t>
            </w:r>
          </w:p>
        </w:tc>
      </w:tr>
      <w:tr w:rsidR="00A768AE" w14:paraId="4CA894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B5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CF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EA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EE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18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89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97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65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695C7B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24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F0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1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E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47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C5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F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9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ИИЖ</w:t>
            </w:r>
          </w:p>
        </w:tc>
      </w:tr>
      <w:tr w:rsidR="00A768AE" w14:paraId="40E4AF0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26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D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F3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D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BC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29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7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2F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6FFFAE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4B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85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3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C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49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D4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A3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A1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</w:t>
            </w:r>
          </w:p>
        </w:tc>
      </w:tr>
      <w:tr w:rsidR="00A768AE" w14:paraId="26608D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9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8E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47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A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97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3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B9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B3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A768AE" w14:paraId="240EDD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27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14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C3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8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BB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2A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F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46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A768AE" w14:paraId="5CC678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5C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2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89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0A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C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01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5F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1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A768AE" w14:paraId="0876B8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E5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B4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03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0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5B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FC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A2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D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2C297D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39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A2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D7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0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9A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5F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C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5C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ЕГЛ и др.</w:t>
            </w:r>
          </w:p>
        </w:tc>
      </w:tr>
      <w:tr w:rsidR="00A768AE" w14:paraId="202C0B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B4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87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7E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1D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7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C6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02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87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A768AE" w14:paraId="6A7508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CD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36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EE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F4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B7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5C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E1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C2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A768AE" w14:paraId="1327F2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E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91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20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F6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85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B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91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E3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A768AE" w14:paraId="0E59FC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B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4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4C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5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18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4A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57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DF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3F741D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8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E5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8B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8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56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9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8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F4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A768AE" w14:paraId="01A89A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98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4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87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2A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2C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2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1B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4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094A9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5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68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6D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5E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3F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8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7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84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A768AE" w14:paraId="539A89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9B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4C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E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FE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5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59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1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78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768AE" w14:paraId="0F5C8E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E4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25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13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6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D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A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F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A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A768AE" w14:paraId="32A3E4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BD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D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F6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73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2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7A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C6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B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ДЯК</w:t>
            </w:r>
          </w:p>
        </w:tc>
      </w:tr>
      <w:tr w:rsidR="00A768AE" w14:paraId="0BA1E7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6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0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CA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B8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C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D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7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E9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14E0E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E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80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8B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3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02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09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29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0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40049C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14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5C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72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F2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FC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31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19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C3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A768AE" w14:paraId="202519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7D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0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B6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C5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E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5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6E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1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06C149A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22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E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1C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44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1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9A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3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4E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</w:t>
            </w:r>
          </w:p>
        </w:tc>
      </w:tr>
      <w:tr w:rsidR="00A768AE" w14:paraId="519CA6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A1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1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7A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2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25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6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0D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D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62603B2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8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A2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C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49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6F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E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3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95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F34D5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2B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4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DF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8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0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C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C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0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A768AE" w14:paraId="12A97AB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D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FD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C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AA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2B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84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A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63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ТЦБ</w:t>
            </w:r>
          </w:p>
        </w:tc>
      </w:tr>
      <w:tr w:rsidR="00A768AE" w14:paraId="759512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10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5D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6B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8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C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7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BC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9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046651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EC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E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91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B0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79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0A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DF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A768AE" w14:paraId="0769FC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F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D8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A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3B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67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03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61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2D10A5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3E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51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6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A4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C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8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93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E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768AE" w14:paraId="056D3A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D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8B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19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F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C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4C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FD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DD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A768AE" w14:paraId="755FA3E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36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66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0A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7C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D4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FC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41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A1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5814E1F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D0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FA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14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4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FD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C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59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6A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A768AE" w14:paraId="21A17F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03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8F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0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DC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90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FF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A5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E5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A768AE" w14:paraId="51E4AC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D4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0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20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98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7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7F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C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43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A768AE" w14:paraId="343ACE8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5C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C3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BA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B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C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F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EC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8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768AE" w14:paraId="755D58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A8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43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68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5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D3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1F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50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16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29C4AAF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9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15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21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F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13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0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4F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1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ЦНП</w:t>
            </w:r>
          </w:p>
        </w:tc>
      </w:tr>
      <w:tr w:rsidR="00A768AE" w14:paraId="57506D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05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76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6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4D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68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70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27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0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3514A0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B4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14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8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21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B4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FB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2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58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A768AE" w14:paraId="65A686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80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98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9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0B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4B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47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A8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1A268E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BF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AC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7B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C0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AC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3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C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AA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A768AE" w14:paraId="6F5A880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02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4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D7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6A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E7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83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B3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C7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768AE" w14:paraId="37DEC2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5B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A1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5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25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52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B8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D5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E4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A768AE" w14:paraId="042698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63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EF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39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E8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48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3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40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4C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163AAF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E9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54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25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8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6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69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D9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3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45FBAD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A9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1F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55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9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4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88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FB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B7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553255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75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A1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C1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BB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FA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83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B5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2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CFD70B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45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8A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3B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9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4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DA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4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DF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A768AE" w14:paraId="45A5108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B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55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2E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3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4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53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9C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8F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A768AE" w14:paraId="5DD16F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1B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6A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86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D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1D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F5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8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4A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A768AE" w14:paraId="722DAB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9D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2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D5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0B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7F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4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4F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A3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ЗПГ</w:t>
            </w:r>
          </w:p>
        </w:tc>
      </w:tr>
      <w:tr w:rsidR="00A768AE" w14:paraId="5A5B3D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5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8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F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31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6E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36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4F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3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768AE" w14:paraId="03EC52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E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C4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D8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A1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5D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6E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57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52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A768AE" w14:paraId="086EB0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B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8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C9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1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D8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D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94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3A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A768AE" w14:paraId="257C5EA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8E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8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C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AE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52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5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13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B0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768AE" w14:paraId="269630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5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24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EF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38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DD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30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9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E8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51A8FE3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32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07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66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28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DA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2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83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9D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A768AE" w14:paraId="60F5773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4B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4C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C2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CA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21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BD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5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18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F4EA5E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44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F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D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38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15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7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B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3A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A768AE" w14:paraId="100D9D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C3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E8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9D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49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37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2B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CF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E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A768AE" w14:paraId="3611ECB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A9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29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DA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31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1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A3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33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57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7713BF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5D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F7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B8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EE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E1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A6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1E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68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A768AE" w14:paraId="0B43E0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C1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6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E3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5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12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8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96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D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A768AE" w14:paraId="2CD5CB2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F4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98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1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E6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0F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90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AB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BA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768AE" w14:paraId="7FFA87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D4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2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FE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7C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64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D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BD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99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A768AE" w14:paraId="758F66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BB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5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3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93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15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F4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2B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BE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6793A9F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A2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86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A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E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96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3F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CE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E2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40F3D4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30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F2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6B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6B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2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BC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D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49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A768AE" w14:paraId="5303EEA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77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15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7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1E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77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6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97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09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441C75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9B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54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2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16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89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2F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FC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B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768AE" w14:paraId="4CDC04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E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28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24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3A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CC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D0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5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1F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4F09C7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B9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FC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69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FD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9E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E0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E8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F4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7E3218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02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9C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D5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33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70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B4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0B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1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37A459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39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F6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2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6A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AA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2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C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1B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768AE" w14:paraId="393802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CB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2F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D0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A0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8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10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0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9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A768AE" w14:paraId="17DC78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4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A0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74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D0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05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DC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1A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6A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A768AE" w14:paraId="697C20F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C3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0A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8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C2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BE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9F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D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30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35B985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C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5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28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A4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9C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F0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0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BF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АГРО-МАРИЦА 2005 ООД</w:t>
            </w:r>
          </w:p>
        </w:tc>
      </w:tr>
      <w:tr w:rsidR="00A768AE" w14:paraId="2642E07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84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F1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24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DB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EA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9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AB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F9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A768AE" w14:paraId="5995E2B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CB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31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61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94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5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51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54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1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AF5E7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52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4C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4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94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C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8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C4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C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ЙИХ</w:t>
            </w:r>
          </w:p>
        </w:tc>
      </w:tr>
      <w:tr w:rsidR="00A768AE" w14:paraId="6E2187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A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A3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34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5F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A3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CC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30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C5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325A14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45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DA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C7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BA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F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5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F7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08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A768AE" w14:paraId="527D759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9D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3B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D4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2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8B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A6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31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A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24F2D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78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36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A2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97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88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A0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9D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48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768AE" w14:paraId="78DFEA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6C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2D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34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2E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44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F0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95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BC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A768AE" w14:paraId="5F34C4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6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26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08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1C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64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3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99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8C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A768AE" w14:paraId="78FC79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E9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47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E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00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55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17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A2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A0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A768AE" w14:paraId="51837E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4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F5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10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2A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2E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C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6C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81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A768AE" w14:paraId="53419E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0D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60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3B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FD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A0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3E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4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66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768AE" w14:paraId="522A70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18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79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30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F9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1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23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E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10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74269F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0E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B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BA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C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53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75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4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7B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43A2C02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8A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1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09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E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91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F4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FF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B1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A768AE" w14:paraId="12BF598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7A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94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A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F7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0F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8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F5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A5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ДИВИНЕКС ООД</w:t>
            </w:r>
          </w:p>
        </w:tc>
      </w:tr>
      <w:tr w:rsidR="00A768AE" w14:paraId="69C98E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7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C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A3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E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F2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3B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8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6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768AE" w14:paraId="154F374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F9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6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7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C7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6E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AC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DD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1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768AE" w14:paraId="73FCDF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BE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D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27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FE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B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9E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AF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2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ТЛК</w:t>
            </w:r>
          </w:p>
        </w:tc>
      </w:tr>
      <w:tr w:rsidR="00A768AE" w14:paraId="5E5EE4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F9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DD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4C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0E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C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A1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0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8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A768AE" w14:paraId="38435A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4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F6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E5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CB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C0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1B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B6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C4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3C89E6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D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C6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AF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0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6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52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EE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3F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A768AE" w14:paraId="2D5F66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70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7D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D5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52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BE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45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8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DD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A768AE" w14:paraId="12DD71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2D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D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70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C4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6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23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4F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97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A768AE" w14:paraId="38734F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9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6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14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F5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EB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73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8E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42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7DD27CC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C8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6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2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E6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54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96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9C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8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768AE" w14:paraId="4404F6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FB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B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77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53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73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D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04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8D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A768AE" w14:paraId="59080B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42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08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DE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2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36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B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9E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A0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</w:t>
            </w:r>
          </w:p>
        </w:tc>
      </w:tr>
      <w:tr w:rsidR="00A768AE" w14:paraId="363013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A0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E3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A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02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58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C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C8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F0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74957B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98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8D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E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2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6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D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D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56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A768AE" w14:paraId="666BB25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B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6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08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46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06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05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FC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35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A768AE" w14:paraId="71B403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8E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7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A6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E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CE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CE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AB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39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A768AE" w14:paraId="56815E7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1A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4A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52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0B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B3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42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30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56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61580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70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18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AA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7A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1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8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37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E7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688543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50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A6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28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8B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90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5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42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E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A768AE" w14:paraId="0662517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D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55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9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67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91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48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67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4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768AE" w14:paraId="73D02C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F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69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8F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82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8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FA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C1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6F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A768AE" w14:paraId="26A197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2F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C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93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B8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16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A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9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6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5C3C2A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A3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9B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FD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7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28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F1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0A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82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A768AE" w14:paraId="6FCB0DA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A9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D7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9A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8B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88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7A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CC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355065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86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03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09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01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A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4D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61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65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A768AE" w14:paraId="20641A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65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3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E1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EC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4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93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31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A768AE" w14:paraId="0AD13D8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93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0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F3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D3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89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9E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6D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43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A768AE" w14:paraId="65EBD2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D6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4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58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08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1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0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5D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7B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МХР</w:t>
            </w:r>
          </w:p>
        </w:tc>
      </w:tr>
      <w:tr w:rsidR="00A768AE" w14:paraId="0BE87E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E3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B4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E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67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9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AB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B8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69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768AE" w14:paraId="327406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F7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FB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DC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57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43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7A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2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11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A768AE" w14:paraId="2B8124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12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99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85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EE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3B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5D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B8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70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A768AE" w14:paraId="78CA37F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1D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AD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6D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9A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9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F5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F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3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A768AE" w14:paraId="3A52F7C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95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FE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85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E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99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F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BC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3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768AE" w14:paraId="2D1610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68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92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BA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B3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B1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27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3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FD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A768AE" w14:paraId="2B9083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32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57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3E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51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FF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A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D2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3F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ЗНЗ</w:t>
            </w:r>
          </w:p>
        </w:tc>
      </w:tr>
      <w:tr w:rsidR="00A768AE" w14:paraId="1C79412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C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B5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40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7B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AB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B9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11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C1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A768AE" w14:paraId="273038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D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5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96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5A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58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B2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09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A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A768AE" w14:paraId="3EF87BA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5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0C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D3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C4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11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C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D6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8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Б.М</w:t>
            </w:r>
          </w:p>
        </w:tc>
      </w:tr>
      <w:tr w:rsidR="00A768AE" w14:paraId="2298E5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8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7E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06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7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B8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1A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D2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F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A768AE" w14:paraId="50CBF45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1D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58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FA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91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29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69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4F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85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МПВ</w:t>
            </w:r>
          </w:p>
        </w:tc>
      </w:tr>
      <w:tr w:rsidR="00A768AE" w14:paraId="0E7DD01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5C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9C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90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8B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A6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B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4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3D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A768AE" w14:paraId="0288CC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00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A2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91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93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1C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98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4D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7F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ИЦТ</w:t>
            </w:r>
          </w:p>
        </w:tc>
      </w:tr>
      <w:tr w:rsidR="00A768AE" w14:paraId="611A14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FA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50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AE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C2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2A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51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DC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0E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A768AE" w14:paraId="1449066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1C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6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E1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85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4C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2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F0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A768AE" w14:paraId="5B6F3AD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0B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EA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C2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D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D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0D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F0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B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768AE" w14:paraId="1482F8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5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55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FD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B4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B7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23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F3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4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A768AE" w14:paraId="5B32CB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6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AD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82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4B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E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D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D7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FC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060678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8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0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3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73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99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03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0E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A768AE" w14:paraId="26CED02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D5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3D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E7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18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77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AA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D2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3A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A768AE" w14:paraId="497133A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1B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20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B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23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7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8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DB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82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768AE" w14:paraId="386613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E0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A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F1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62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1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B9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AC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9B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ЦТВ</w:t>
            </w:r>
          </w:p>
        </w:tc>
      </w:tr>
      <w:tr w:rsidR="00A768AE" w14:paraId="386BD8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F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B8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47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5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41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07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6E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E5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768AE" w14:paraId="760261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C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D2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AC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27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7B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37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6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21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A768AE" w14:paraId="000BC8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FC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05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B0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55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7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9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4B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0F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768AE" w14:paraId="7ADBEC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15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DE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E8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8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00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07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6F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B2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A768AE" w14:paraId="4A7B6A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E1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7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5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2B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E6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63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33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EF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ЦКЧ</w:t>
            </w:r>
          </w:p>
        </w:tc>
      </w:tr>
      <w:tr w:rsidR="00A768AE" w14:paraId="16ADD3E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FE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F5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E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40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C1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62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B9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55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A768AE" w14:paraId="2604F2A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E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C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C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3B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9E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EE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DE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4A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ТПД</w:t>
            </w:r>
          </w:p>
        </w:tc>
      </w:tr>
      <w:tr w:rsidR="00A768AE" w14:paraId="707053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C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4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08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5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82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EF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BC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9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A768AE" w14:paraId="6DD230E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0F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6D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7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F9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0C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F6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B5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88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БСЦ</w:t>
            </w:r>
          </w:p>
        </w:tc>
      </w:tr>
      <w:tr w:rsidR="00A768AE" w14:paraId="58179C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96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21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37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5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C2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4C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F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E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A768AE" w14:paraId="7B46FA0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89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ED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F4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618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4C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2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73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3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ПНШ</w:t>
            </w:r>
          </w:p>
        </w:tc>
      </w:tr>
      <w:tr w:rsidR="00A768AE" w14:paraId="1E2BFD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4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7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7C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AF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F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B6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40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18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768AE" w14:paraId="5423145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1B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D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84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0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71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FB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C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D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246774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67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03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84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4D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FE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20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C6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C7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A768AE" w14:paraId="62ADF21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98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40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1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3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09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14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A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87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A768AE" w14:paraId="1698996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0C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35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B0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6A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47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9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7D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9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A768AE" w14:paraId="2D69F8B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3F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F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56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0A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AB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78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A5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40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232D00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FD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C7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CB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EE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91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22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D7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E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768AE" w14:paraId="70D94D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1A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5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D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16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11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E6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F2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42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A768AE" w14:paraId="02B19CD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C1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F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E1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97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E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FD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73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92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1CB1B5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BF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A1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96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23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27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F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1F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32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A768AE" w14:paraId="794A9A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CC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A3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F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A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56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D5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B2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B0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768AE" w14:paraId="054BC0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1E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FF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7C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E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83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C3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9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D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A768AE" w14:paraId="3FCE08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B4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4F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DD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FA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F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6A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EE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6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ХЦВ</w:t>
            </w:r>
          </w:p>
        </w:tc>
      </w:tr>
      <w:tr w:rsidR="00A768AE" w14:paraId="6F57753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0D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B9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E9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0D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7A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5D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9E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F7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A768AE" w14:paraId="2F6B61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EA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FB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4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63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B5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07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79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4C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6FFEA02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E2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81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35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6B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E8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1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1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7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768AE" w14:paraId="5B77830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6D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F6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67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25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77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AD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BB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88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A768AE" w14:paraId="0BFCBA7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D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BE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A6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AD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CC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46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1D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3A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A768AE" w14:paraId="38B82A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3F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AA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27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A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81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D1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DE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CA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A768AE" w14:paraId="2D1382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3E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60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A8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00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B5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C5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B8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D3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A768AE" w14:paraId="7F3807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1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6D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9D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2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AC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C6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39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07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556509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AA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EA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3F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4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09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BE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3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AD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A768AE" w14:paraId="78C7DD9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15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CD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AD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7C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2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6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96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F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69D4D3B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E6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DA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EF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04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50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63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CE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47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768AE" w14:paraId="25A30D5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4A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8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86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94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9A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1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01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2B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A768AE" w14:paraId="1AE416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E1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FB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81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C4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02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F1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65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69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139C5B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77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74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45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9A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7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8A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D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E4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A768AE" w14:paraId="301507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BE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1E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E1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91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1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54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7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73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A768AE" w14:paraId="3D2252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7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C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D5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32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C3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0F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0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84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02427A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6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EC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E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5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97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D6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B2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87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НВШ</w:t>
            </w:r>
          </w:p>
        </w:tc>
      </w:tr>
      <w:tr w:rsidR="00A768AE" w14:paraId="3662665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89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CD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A4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F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B5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9C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17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8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ГВШ</w:t>
            </w:r>
          </w:p>
        </w:tc>
      </w:tr>
      <w:tr w:rsidR="00A768AE" w14:paraId="279F7B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3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E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A9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00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B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58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AA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</w:t>
            </w:r>
          </w:p>
        </w:tc>
      </w:tr>
      <w:tr w:rsidR="00A768AE" w14:paraId="1432CE1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75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37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02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6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DE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69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4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E3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A768AE" w14:paraId="7A0108A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87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5F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0B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1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29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A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41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4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01883D0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A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EC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A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47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C3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5C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54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40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A768AE" w14:paraId="2B2907C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1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E9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C6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D3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C7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D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8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EC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768AE" w14:paraId="2991DA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AE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D6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46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42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01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90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80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E8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A768AE" w14:paraId="678337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07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B1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DC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90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6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5B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5F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5A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2732DDD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08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8D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B7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5A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61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5B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A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6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3A0C9F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A9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19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B7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E1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EB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B9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5B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1A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A768AE" w14:paraId="6B8F79C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3A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BD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86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1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4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4E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54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AA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ААШ</w:t>
            </w:r>
          </w:p>
        </w:tc>
      </w:tr>
      <w:tr w:rsidR="00A768AE" w14:paraId="28032D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04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60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94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AD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6F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8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F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03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6C4AE06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27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D2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97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7D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B4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4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08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27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A768AE" w14:paraId="68BA94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30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E0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FC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52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CC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23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3A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A768AE" w14:paraId="74FF3D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B4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0E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16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A7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53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A9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97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68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A768AE" w14:paraId="0647C6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CC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77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EB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1B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1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76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85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52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A768AE" w14:paraId="6C9F69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9E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C1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8C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D2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12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E9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06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50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A768AE" w14:paraId="401F2B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B9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A0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21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4E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77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BB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24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B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0B2600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B8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7A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E6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70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9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8B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68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87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A768AE" w14:paraId="7486AD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88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1F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26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C4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CF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AE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D2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3B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A768AE" w14:paraId="44EE4DD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F7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EA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D3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79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7F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0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8E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72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78A50C1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3B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FD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47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A1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C6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4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C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B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A768AE" w14:paraId="43CEEB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2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D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E1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56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22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50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FE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E2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</w:t>
            </w:r>
          </w:p>
        </w:tc>
      </w:tr>
      <w:tr w:rsidR="00A768AE" w14:paraId="78A5076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A7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97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D1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06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80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82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A8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B0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A768AE" w14:paraId="67D7B9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4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12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E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0D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56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6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BC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B2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260A40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74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93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F5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7C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09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13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57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3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ЮПГ</w:t>
            </w:r>
          </w:p>
        </w:tc>
      </w:tr>
      <w:tr w:rsidR="00A768AE" w14:paraId="063ED92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52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7C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EC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79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68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3A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1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5D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768AE" w14:paraId="6C70468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4D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E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1D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E2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B3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E8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20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12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2D2C8D4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9E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80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94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02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76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9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FB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B9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A768AE" w14:paraId="533348B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87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87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70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DE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80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35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D7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CE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A768AE" w14:paraId="1D9A1FC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4C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728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7B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FB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B3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C6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8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0B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A768AE" w14:paraId="144D0B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9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0E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0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91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D2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E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6C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A9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A768AE" w14:paraId="62DAF20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5B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37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70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2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58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E0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4D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E6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A768AE" w14:paraId="65CE1F2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03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D2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E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43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4F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16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1B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C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530253F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0A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74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DA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1E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45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7E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A1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AB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5F748E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A4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B3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62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028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8F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3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0D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5E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НК(</w:t>
            </w:r>
          </w:p>
        </w:tc>
      </w:tr>
      <w:tr w:rsidR="00A768AE" w14:paraId="189E39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9C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8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F0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09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85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C6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D6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AB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768AE" w14:paraId="2FD5C81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49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E8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F4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5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9B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0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DA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5E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A768AE" w14:paraId="2E9F527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0B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8B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13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70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D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1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EB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A4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A768AE" w14:paraId="40E440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B1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3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0A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9D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6A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52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A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8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768AE" w14:paraId="7F4756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4E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8D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2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FC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33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67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32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КДШ</w:t>
            </w:r>
          </w:p>
        </w:tc>
      </w:tr>
      <w:tr w:rsidR="00A768AE" w14:paraId="58BFED9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BB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3D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A6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E7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54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CB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29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25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A768AE" w14:paraId="39E7E68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E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7C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50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B3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0F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23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B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8E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A768AE" w14:paraId="5458BF7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8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D3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83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68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2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D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9E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73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A768AE" w14:paraId="1163A2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A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04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CD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E8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17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65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12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C9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A768AE" w14:paraId="494E447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60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63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E5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66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8D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9C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6C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5C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5357CE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5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1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D4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B5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E4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B3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D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7D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A768AE" w14:paraId="02B1DB7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70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C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7A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5C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80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3B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6E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2D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768AE" w14:paraId="6B78DA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81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D5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C3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71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76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D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E0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9A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864F61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D4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CB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5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C3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D3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0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7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54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A768AE" w14:paraId="1DEE18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2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D1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1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6B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70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99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0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4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ИЯД</w:t>
            </w:r>
          </w:p>
        </w:tc>
      </w:tr>
      <w:tr w:rsidR="00A768AE" w14:paraId="471D019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16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BE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75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A2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57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E8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71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94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768AE" w14:paraId="28109C0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FF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8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15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77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0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8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F9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4F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A768AE" w14:paraId="4C78E4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67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1A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DE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E8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39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C7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AB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32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146A45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32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DC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A0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C7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A4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D1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F1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5D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3DD456D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6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67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79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88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6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4B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B4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D3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3BF5A59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A9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AD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B1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8D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1E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44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2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0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A768AE" w14:paraId="56915DA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F6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4D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A4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2E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1D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B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0B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4F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36D491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AD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B1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46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A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C4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9D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1D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1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A768AE" w14:paraId="7BF7423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7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F3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34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5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46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F0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F2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B6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A768AE" w14:paraId="7B834A9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FC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5A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77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F6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C8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DB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FD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6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768AE" w14:paraId="05325F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91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14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47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09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78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FD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CD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C1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A768AE" w14:paraId="0681232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6B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7F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8F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00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4B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D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AC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18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5F6A2AB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7D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C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E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7E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6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6B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52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C3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A768AE" w14:paraId="5C789D6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0D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17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96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9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A8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C0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7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68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768AE" w14:paraId="1EAD5E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7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F9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0E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D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8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09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1B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EA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4E678FD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CE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CA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5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3E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35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B3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71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0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768AE" w14:paraId="27BBF8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28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B2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E5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08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33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72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93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1E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768AE" w14:paraId="0B78D62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C7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5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9D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B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6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D7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2C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89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A768AE" w14:paraId="4ADC889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65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C0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D2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2E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40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BF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42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63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ХАМЪР ГРУП 13 ЕООД и др.</w:t>
            </w:r>
          </w:p>
        </w:tc>
      </w:tr>
      <w:tr w:rsidR="00A768AE" w14:paraId="1A61815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FD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69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DD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8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DC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A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03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</w:t>
            </w:r>
          </w:p>
        </w:tc>
      </w:tr>
      <w:tr w:rsidR="00A768AE" w14:paraId="5F88E8E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E1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14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D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2B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C2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D5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86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A5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 и др.</w:t>
            </w:r>
          </w:p>
        </w:tc>
      </w:tr>
      <w:tr w:rsidR="00A768AE" w14:paraId="2A356E7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3A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F3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0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16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41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8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5F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9C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A768AE" w14:paraId="21FD9D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80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4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01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F2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9B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B7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3B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50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A768AE" w14:paraId="43D38C2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A2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C3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73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9B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3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7C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D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DD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A768AE" w14:paraId="47B00BE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38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8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7F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89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EF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62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6C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CF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A768AE" w14:paraId="2F9444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91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8E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D0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8F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EF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0F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C7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2C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A768AE" w14:paraId="20EB83C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6F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6C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9C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30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8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03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FD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D1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768AE" w14:paraId="36A939A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1D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9B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FA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91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29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C0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03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FB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A768AE" w14:paraId="037208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85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AE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45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11D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5A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85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F1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2D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</w:t>
            </w:r>
          </w:p>
        </w:tc>
      </w:tr>
      <w:tr w:rsidR="00A768AE" w14:paraId="4303F1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A6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B7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88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FF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3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D4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69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B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2B40856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FB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4E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C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EE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01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0E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E6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52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A768AE" w14:paraId="030466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2E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A7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0B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61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E8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C2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EB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5A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8457B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86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02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31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33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95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DF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10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F3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768AE" w14:paraId="5B77812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9B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35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F4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D1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05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04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00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CE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768AE" w14:paraId="0D1D75B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5B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CF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9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71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C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9E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85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F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CCFA56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E0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C0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07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8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73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28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9D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71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3EEE83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67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3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18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1D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6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0E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89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A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543FAF2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22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AA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7F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68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FF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6F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70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E9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</w:t>
            </w:r>
          </w:p>
        </w:tc>
      </w:tr>
      <w:tr w:rsidR="00A768AE" w14:paraId="54E633F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8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09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7A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7E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6C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D1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3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8C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A768AE" w14:paraId="25DA053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1D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A1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1B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B1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80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AE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23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ED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ЛВР</w:t>
            </w:r>
          </w:p>
        </w:tc>
      </w:tr>
      <w:tr w:rsidR="00A768AE" w14:paraId="094F95C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2B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394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7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E6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95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1B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E7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2A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A768AE" w14:paraId="2AD212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36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E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7A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75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AA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7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CA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25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A768AE" w14:paraId="2EE7BEE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C9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28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EA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1B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16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AD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25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91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768AE" w14:paraId="2A8CDBF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FD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F14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B2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D9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37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26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6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17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A768AE" w14:paraId="66D1AF6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9B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56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06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F5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6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B5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43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1F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A768AE" w14:paraId="07E5DE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B6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4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80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42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2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D4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9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2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A768AE" w14:paraId="013D161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1B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01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A3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65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6D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79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71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3E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A768AE" w14:paraId="6084C7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04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30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0F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D2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3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CC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82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51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A768AE" w14:paraId="250F5CB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34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D1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C0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25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71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26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BE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42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768AE" w14:paraId="3A1972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63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74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B1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75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7D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51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3E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EB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A768AE" w14:paraId="04BF8F3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E52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2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C5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2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AE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7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DC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1F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A768AE" w14:paraId="6064F10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D5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8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55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80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1D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53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08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E6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A768AE" w14:paraId="0C0E720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35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79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FB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D9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2E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20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5C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7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768AE" w14:paraId="2F22F65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D1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B2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77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3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5F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DE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8B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D7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НКФ</w:t>
            </w:r>
          </w:p>
        </w:tc>
      </w:tr>
      <w:tr w:rsidR="00A768AE" w14:paraId="2356635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96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2B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5B4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C3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EF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F5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5A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73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1F6781B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C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DD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57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4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BF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6C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11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C3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ВВМ</w:t>
            </w:r>
          </w:p>
        </w:tc>
      </w:tr>
      <w:tr w:rsidR="00A768AE" w14:paraId="087245A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0A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19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6C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0B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E3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BB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B4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0C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A768AE" w14:paraId="4E2E154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EC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28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A7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AA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C4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10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43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11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</w:t>
            </w:r>
          </w:p>
        </w:tc>
      </w:tr>
      <w:tr w:rsidR="00A768AE" w14:paraId="34B3CB6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6B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DA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86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43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72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00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84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21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A768AE" w14:paraId="5A38A87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40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43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4F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E0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0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D2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79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92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A768AE" w14:paraId="56EC7EA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DF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5F7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55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91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F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D5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AC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80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 и др.</w:t>
            </w:r>
          </w:p>
        </w:tc>
      </w:tr>
      <w:tr w:rsidR="00A768AE" w14:paraId="7282011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4D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13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EE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6C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4F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65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F4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C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7901E8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BF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0E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46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0B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66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05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CE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68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A768AE" w14:paraId="20101B8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1A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A3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62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15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B7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4AF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D0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1DC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A768AE" w14:paraId="4D82E0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3D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4C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3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1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C6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F3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01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8D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496A1BD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51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AC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ED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D6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2E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76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EA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45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A768AE" w14:paraId="1259078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8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F2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E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E8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0D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3B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3B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D1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A768AE" w14:paraId="346AB40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CC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E4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F1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85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38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46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2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1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A768AE" w14:paraId="0C4DCA4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43B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B4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E2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A2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1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F2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70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A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768AE" w14:paraId="7A8C7DF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E4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33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CC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E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10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4C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532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62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A768AE" w14:paraId="3E59C0C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57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AE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69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A1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C8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8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47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7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768AE" w14:paraId="093140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80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C8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B1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94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2A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5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C2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21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A768AE" w14:paraId="76E0C3A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4C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F1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2C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10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D6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8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95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1F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</w:t>
            </w:r>
          </w:p>
        </w:tc>
      </w:tr>
      <w:tr w:rsidR="00A768AE" w14:paraId="6354D90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D0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36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06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C0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1C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7B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E2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DB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06B025D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164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33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C4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7A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324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6C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70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26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A768AE" w14:paraId="5CE1A06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E0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E8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9C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61F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2E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A8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72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4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768AE" w14:paraId="3E77909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B0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DA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3D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05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B2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9D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AC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E5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768AE" w14:paraId="7A72A58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0E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C4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4C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34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9F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9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30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D3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ЧГП</w:t>
            </w:r>
          </w:p>
        </w:tc>
      </w:tr>
      <w:tr w:rsidR="00A768AE" w14:paraId="3A3699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49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C6C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88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D3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50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7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62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41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A768AE" w14:paraId="70CE2F0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BE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9F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E1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FF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F6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49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AC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B8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ПИШ</w:t>
            </w:r>
          </w:p>
        </w:tc>
      </w:tr>
      <w:tr w:rsidR="00A768AE" w14:paraId="2AB923D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999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A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EE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E5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50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6A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0F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CE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3272C6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BF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278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4E0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DA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BC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1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65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56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A768AE" w14:paraId="13E7F7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23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20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EE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7A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AA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2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66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EF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</w:t>
            </w:r>
          </w:p>
        </w:tc>
      </w:tr>
      <w:tr w:rsidR="00A768AE" w14:paraId="09D0CC6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B4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3D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BC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E2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38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3F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A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8C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A768AE" w14:paraId="273A763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29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F3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92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2A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E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38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E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FC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A768AE" w14:paraId="69328D4F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A1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22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4D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6A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14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D19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0C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0D1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684BFF5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EF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BA1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21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9C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51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33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43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DC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A768AE" w14:paraId="2623CD1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E8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C5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92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71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08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DE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2E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CF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A768AE" w14:paraId="39CDFC7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988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87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5F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E7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6D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E5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BA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42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A768AE" w14:paraId="06AA227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3A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B3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BC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91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9A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95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860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17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A768AE" w14:paraId="7EB8D59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EC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35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7D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B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B4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62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3F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B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768AE" w14:paraId="41295C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B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34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8B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F6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BC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EF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F1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40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3EC0B38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7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8A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913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A4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6F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74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977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38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ТГШ</w:t>
            </w:r>
          </w:p>
        </w:tc>
      </w:tr>
      <w:tr w:rsidR="00A768AE" w14:paraId="593F604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6E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4A6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E6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88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36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2B7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69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64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A768AE" w14:paraId="4539D8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7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0C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D8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51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AF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6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39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74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A768AE" w14:paraId="4383704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BE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83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2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1A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A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E3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6F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D3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A768AE" w14:paraId="08D175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CF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99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EA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46F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F7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43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EB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01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768AE" w14:paraId="007057D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DA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B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40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0B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63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A5B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0A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64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A768AE" w14:paraId="07FDCCB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668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B1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9F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3E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B8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21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80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8F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A768AE" w14:paraId="35981B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5F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F3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6A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BB4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73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01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2D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C9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КВД</w:t>
            </w:r>
          </w:p>
        </w:tc>
      </w:tr>
      <w:tr w:rsidR="00A768AE" w14:paraId="3C894CB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D9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43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7B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9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C5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32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41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E8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768AE" w14:paraId="0F5BADD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C7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0F1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EA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E7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7DB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BD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76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44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A768AE" w14:paraId="410D328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D1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A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44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82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CD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E4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75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C3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768AE" w14:paraId="740D18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C50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46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11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A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9B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5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00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EB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1AED0FE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8D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41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843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B1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24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AE2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F2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39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ДКЧ</w:t>
            </w:r>
          </w:p>
        </w:tc>
      </w:tr>
      <w:tr w:rsidR="00A768AE" w14:paraId="1CCF1D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0E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02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98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FD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CC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1E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0E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B6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A768AE" w14:paraId="1D3E65B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133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3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9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9F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E3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93C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4A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B7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A768AE" w14:paraId="24FD256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6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5A7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DE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E8F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A7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03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6D5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063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A768AE" w14:paraId="3BF7BCD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D9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92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EF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826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88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89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F8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89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A768AE" w14:paraId="27F8913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6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D7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23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AC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5B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B2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2D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3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768AE" w14:paraId="3EE8584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5E9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AE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EC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CF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F8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E7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0E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C5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A768AE" w14:paraId="55726D9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A6D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FE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E0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27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67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1E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29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03B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768AE" w14:paraId="7E042D5A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CE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82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9F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B7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53E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76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D5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B2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768AE" w14:paraId="3347C3E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DF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19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C5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E94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827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ED1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623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2C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A768AE" w14:paraId="2EF7F9F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4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0F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F3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F53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01D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F42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BF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601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A768AE" w14:paraId="470332D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62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07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40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B8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E5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1D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80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96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A768AE" w14:paraId="78BCBA9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5B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33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E1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72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AC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8D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14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859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A768AE" w14:paraId="31B1331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21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91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CC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F1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5C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E1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ED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5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A768AE" w14:paraId="266CDBD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6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2D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E4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EC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D8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0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E5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C8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768AE" w14:paraId="363601F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93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C5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A1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B87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BB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B4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7A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09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A768AE" w14:paraId="084F019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1A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FC9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A2B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1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6E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7E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1D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3A9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A768AE" w14:paraId="2EEBA30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90A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93F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314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81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7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997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263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71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A768AE" w14:paraId="06B957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23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1F0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5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A0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EA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BD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3E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FF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768AE" w14:paraId="1E4E69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9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8B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8E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C8D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AC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21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B1CC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D3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A768AE" w14:paraId="01CE69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2FB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78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53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61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BB1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52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07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6B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768AE" w14:paraId="5BCF8F5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6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34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23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4C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81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1FD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9E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E0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ВНТ и др.</w:t>
            </w:r>
          </w:p>
        </w:tc>
      </w:tr>
      <w:tr w:rsidR="00A768AE" w14:paraId="34E45F6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B1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0B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510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9C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64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72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BC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B5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 и др.</w:t>
            </w:r>
          </w:p>
        </w:tc>
      </w:tr>
      <w:tr w:rsidR="00A768AE" w14:paraId="0311CAF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53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62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0B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21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C9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72D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F5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B3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A768AE" w14:paraId="60BE761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9F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10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61A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B5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F0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7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29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9F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A768AE" w14:paraId="1A68C6E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026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36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F4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C30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E6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C9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D59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F1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A768AE" w14:paraId="437B9FA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4F2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A2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259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0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0A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BF2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B95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83C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A768AE" w14:paraId="1FC80B9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414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338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05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C82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D8E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35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45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AF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A768AE" w14:paraId="18F784E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53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3B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B31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5A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6A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E0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CC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BD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768AE" w14:paraId="5F9B57A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29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3A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30B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091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64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EA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462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EC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A768AE" w14:paraId="38E3563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BFE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3FB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C1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B9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DDD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56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35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C55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A768AE" w14:paraId="666A8BD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E5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6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84C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088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EF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A44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5E3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4B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A768AE" w14:paraId="0ACFB3D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86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F7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1C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44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1A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B00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0A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05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768AE" w14:paraId="575DBBE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B8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74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09B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43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56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8F7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A1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B9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7DC043F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2E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1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09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AA7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AD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42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9D7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7F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A768AE" w14:paraId="4175994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75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DF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33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B8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CD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A1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24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8D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A768AE" w14:paraId="58A0B5E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1C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176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2F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58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22C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64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2E5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52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A768AE" w14:paraId="7EDCA07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8C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2B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F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89A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92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A43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DF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49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A768AE" w14:paraId="12C2745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A84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BA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089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57A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8B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A6B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2B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94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A768AE" w14:paraId="61A55C6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95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70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97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4C0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F9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66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A10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861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A768AE" w14:paraId="684DC55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72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CA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3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F06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EF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1E0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DAB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CA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53E0910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252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D3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841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1B4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95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F7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E3F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401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 и др.</w:t>
            </w:r>
          </w:p>
        </w:tc>
      </w:tr>
      <w:tr w:rsidR="00A768AE" w14:paraId="46352C45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49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678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9A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64F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3C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32D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54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40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A768AE" w14:paraId="3BB8A182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3EF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2C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C6A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E8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4C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D2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1C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8A2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768AE" w14:paraId="3C24B14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B99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B22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C6F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2B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8BE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745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E96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C5F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768AE" w14:paraId="33D2EEE4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AF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4FB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144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3B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1C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42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AA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B7A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327E9131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7D8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FEE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D3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20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9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71A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C9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84E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0BA63BC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DC6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CF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06E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4EB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D18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AB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81A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C9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5B55775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343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ADB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85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5E3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70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59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F0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74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31D9EC8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C6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8A3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E29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5BC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5E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5F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E4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1D1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2008D639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A8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7F2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E4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1E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54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EA3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0B7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9DE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БГБ</w:t>
            </w:r>
          </w:p>
        </w:tc>
      </w:tr>
      <w:tr w:rsidR="00A768AE" w14:paraId="74E5795E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0A7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700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41E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B73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C98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DBA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365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629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2017 ООД</w:t>
            </w:r>
          </w:p>
        </w:tc>
      </w:tr>
      <w:tr w:rsidR="00A768AE" w14:paraId="561B06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EE6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BF5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1E9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3FF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5CF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84C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C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E5A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ТМГ</w:t>
            </w:r>
          </w:p>
        </w:tc>
      </w:tr>
      <w:tr w:rsidR="00A768AE" w14:paraId="7B50D9F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E5E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F8D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C1E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745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002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788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0B9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88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8AE" w14:paraId="04ED087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963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13E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0B3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FA5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F91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53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B0A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BDE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A768AE" w14:paraId="0F753160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744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752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225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5C0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DB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B8C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518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95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РАТОЛА ИНЖЕНЕРИНГООД</w:t>
            </w:r>
          </w:p>
        </w:tc>
      </w:tr>
      <w:tr w:rsidR="00A768AE" w14:paraId="2023291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E76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FE6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D6A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E74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8F1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A44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46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13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42BCA023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E95D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9EF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CE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53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7783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A06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51A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636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23EFCC8C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2A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8A1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5F5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1F7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15C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6A6F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D07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F1D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31F6C9F7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E6B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85E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ACF6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1C2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F1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7C2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25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525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РАТОЛА ИНЖЕНЕРИНГООД</w:t>
            </w:r>
          </w:p>
        </w:tc>
      </w:tr>
      <w:tr w:rsidR="00A768AE" w14:paraId="5263995D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C8B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195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873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A28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C7AA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A35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3D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171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5E0D12C8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58D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9BC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1EE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F51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27E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EF7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39CB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012E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3D3DECC6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7107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E26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45A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19A4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6E7C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76F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EAF9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09D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A768AE" w14:paraId="7EB759EB" w14:textId="77777777" w:rsidTr="00A768A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2AD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5BD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0F0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8E68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D4C5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4AC2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A900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4B81" w14:textId="77777777" w:rsidR="00A768AE" w:rsidRDefault="00A768AE" w:rsidP="00A8691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018634" w14:textId="77777777" w:rsidR="00A768AE" w:rsidRDefault="00A768AE" w:rsidP="00A768AE"/>
    <w:p w14:paraId="2F571054" w14:textId="77777777" w:rsidR="00A768AE" w:rsidRDefault="00A768AE"/>
    <w:sectPr w:rsidR="00A768AE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95EC" w14:textId="77777777" w:rsidR="003E3078" w:rsidRDefault="003E3078">
      <w:r>
        <w:separator/>
      </w:r>
    </w:p>
  </w:endnote>
  <w:endnote w:type="continuationSeparator" w:id="0">
    <w:p w14:paraId="408CBF7C" w14:textId="77777777" w:rsidR="003E3078" w:rsidRDefault="003E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47B48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CA3F37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9C6F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68AE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A768AE">
      <w:rPr>
        <w:rStyle w:val="aa"/>
        <w:noProof/>
      </w:rPr>
      <w:t>40</w:t>
    </w:r>
    <w:r>
      <w:rPr>
        <w:rStyle w:val="aa"/>
      </w:rPr>
      <w:fldChar w:fldCharType="end"/>
    </w:r>
  </w:p>
  <w:p w14:paraId="28725D21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66B7056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22C179AC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73F50" w14:textId="77777777" w:rsidR="003E3078" w:rsidRDefault="003E3078">
      <w:r>
        <w:separator/>
      </w:r>
    </w:p>
  </w:footnote>
  <w:footnote w:type="continuationSeparator" w:id="0">
    <w:p w14:paraId="44182413" w14:textId="77777777" w:rsidR="003E3078" w:rsidRDefault="003E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35E10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47F6"/>
    <w:rsid w:val="002C5C3D"/>
    <w:rsid w:val="002D0BE9"/>
    <w:rsid w:val="002F11DF"/>
    <w:rsid w:val="002F4058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3E3078"/>
    <w:rsid w:val="00436194"/>
    <w:rsid w:val="0044410B"/>
    <w:rsid w:val="00444C1A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D6E28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92A98"/>
    <w:rsid w:val="006B2627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3A33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768AE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4622"/>
    <w:rsid w:val="00BD6D20"/>
    <w:rsid w:val="00C10FD6"/>
    <w:rsid w:val="00C20C12"/>
    <w:rsid w:val="00C25D9D"/>
    <w:rsid w:val="00C30135"/>
    <w:rsid w:val="00C44A13"/>
    <w:rsid w:val="00C555C8"/>
    <w:rsid w:val="00C81A14"/>
    <w:rsid w:val="00C82790"/>
    <w:rsid w:val="00C902CD"/>
    <w:rsid w:val="00C96433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596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20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D6E28"/>
  </w:style>
  <w:style w:type="character" w:customStyle="1" w:styleId="a4">
    <w:name w:val="Горен колонтитул Знак"/>
    <w:basedOn w:val="a0"/>
    <w:link w:val="a3"/>
    <w:uiPriority w:val="99"/>
    <w:rsid w:val="00A768AE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768A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D6E28"/>
  </w:style>
  <w:style w:type="character" w:customStyle="1" w:styleId="a4">
    <w:name w:val="Горен колонтитул Знак"/>
    <w:basedOn w:val="a0"/>
    <w:link w:val="a3"/>
    <w:uiPriority w:val="99"/>
    <w:rsid w:val="00A768AE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768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75CC-7715-4CDE-973E-1569CFFA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</Pages>
  <Words>17989</Words>
  <Characters>102542</Characters>
  <Application>Microsoft Office Word</Application>
  <DocSecurity>0</DocSecurity>
  <Lines>854</Lines>
  <Paragraphs>240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2023-09-29T07:11:00Z</cp:lastPrinted>
  <dcterms:created xsi:type="dcterms:W3CDTF">2023-09-29T07:12:00Z</dcterms:created>
  <dcterms:modified xsi:type="dcterms:W3CDTF">2023-10-02T11:35:00Z</dcterms:modified>
</cp:coreProperties>
</file>