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0B42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325EE11" wp14:editId="312ABC3F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4AF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F848DF5" wp14:editId="2B46DE60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F99B254" w14:textId="77777777"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2C47F6">
        <w:rPr>
          <w:spacing w:val="30"/>
          <w:lang w:val="ru-RU" w:eastAsia="bg-BG"/>
        </w:rPr>
        <w:t xml:space="preserve"> и храните</w:t>
      </w:r>
    </w:p>
    <w:p w14:paraId="165B01B5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3C5D3147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5E38574B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279C4AB" w14:textId="77777777" w:rsidR="00851CC9" w:rsidRPr="00FF4A62" w:rsidRDefault="00851CC9" w:rsidP="00FF4A62">
      <w:pPr>
        <w:rPr>
          <w:lang w:val="bg-BG" w:eastAsia="bg-BG"/>
        </w:rPr>
      </w:pPr>
    </w:p>
    <w:p w14:paraId="047AA798" w14:textId="13ADDE20" w:rsidR="00851CC9" w:rsidRPr="00224186" w:rsidRDefault="00851CC9" w:rsidP="00FF4A62">
      <w:pPr>
        <w:jc w:val="center"/>
        <w:rPr>
          <w:b/>
          <w:bCs/>
          <w:lang w:val="bg-BG" w:eastAsia="bg-BG"/>
        </w:rPr>
      </w:pPr>
      <w:r w:rsidRPr="00224186">
        <w:rPr>
          <w:b/>
          <w:bCs/>
          <w:lang w:val="bg-BG" w:eastAsia="bg-BG"/>
        </w:rPr>
        <w:t xml:space="preserve">№ </w:t>
      </w:r>
      <w:r w:rsidR="00224186" w:rsidRPr="00224186">
        <w:rPr>
          <w:rStyle w:val="cursorpointer"/>
          <w:b/>
          <w:bCs/>
        </w:rPr>
        <w:t xml:space="preserve">РД-04-165/ 29.09.2023 </w:t>
      </w:r>
      <w:r w:rsidRPr="00224186">
        <w:rPr>
          <w:b/>
          <w:bCs/>
          <w:lang w:val="bg-BG" w:eastAsia="bg-BG"/>
        </w:rPr>
        <w:t>г.</w:t>
      </w:r>
    </w:p>
    <w:p w14:paraId="707C3307" w14:textId="77777777" w:rsidR="00851CC9" w:rsidRPr="00FF4A62" w:rsidRDefault="00851CC9" w:rsidP="00FF4A62">
      <w:pPr>
        <w:rPr>
          <w:lang w:val="bg-BG" w:eastAsia="bg-BG"/>
        </w:rPr>
      </w:pPr>
    </w:p>
    <w:p w14:paraId="67BE9850" w14:textId="77777777"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C44A13">
        <w:rPr>
          <w:b/>
          <w:lang w:val="bg-BG" w:eastAsia="bg-BG"/>
        </w:rPr>
        <w:t xml:space="preserve">Динката 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C44A13">
        <w:rPr>
          <w:b/>
          <w:lang w:val="bg-BG" w:eastAsia="bg-BG"/>
        </w:rPr>
        <w:t>№ РД 07-67</w:t>
      </w:r>
      <w:r w:rsidR="002C47F6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2C47F6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15E6302C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3AD2CC2B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43EF72B3" w14:textId="77777777" w:rsidR="00851CC9" w:rsidRPr="00FF4A62" w:rsidRDefault="00851CC9" w:rsidP="00FF4A62">
      <w:pPr>
        <w:rPr>
          <w:lang w:val="bg-BG" w:eastAsia="bg-BG"/>
        </w:rPr>
      </w:pPr>
    </w:p>
    <w:p w14:paraId="54101824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C96433">
        <w:rPr>
          <w:b/>
          <w:lang w:val="bg-BG" w:eastAsia="bg-BG"/>
        </w:rPr>
        <w:t>РД 07-67</w:t>
      </w:r>
      <w:r w:rsidR="002C47F6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C96433">
        <w:rPr>
          <w:b/>
          <w:lang w:val="bg-BG" w:eastAsia="bg-BG"/>
        </w:rPr>
        <w:t>Динката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до </w:t>
      </w:r>
      <w:r w:rsidR="002C47F6">
        <w:rPr>
          <w:b/>
          <w:lang w:val="bg-BG" w:eastAsia="bg-BG"/>
        </w:rPr>
        <w:t>05.08.2023</w:t>
      </w:r>
      <w:r w:rsidRPr="002C47F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14:paraId="087AF220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FA76F5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056671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</w:p>
    <w:p w14:paraId="4618994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38BD79C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57F6D07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2A75B83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96E8FF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196261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783F0F2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26350EC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C83E1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A68E80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5992B95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029B5F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B369F7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9909729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C96433">
        <w:rPr>
          <w:b/>
          <w:lang w:val="bg-BG" w:eastAsia="bg-BG"/>
        </w:rPr>
        <w:t>Динката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2C47F6">
        <w:rPr>
          <w:b/>
          <w:lang w:val="bg-BG" w:eastAsia="bg-BG"/>
        </w:rPr>
        <w:t>2023</w:t>
      </w:r>
      <w:r w:rsidR="00F16D20" w:rsidRPr="00F16D20">
        <w:rPr>
          <w:b/>
          <w:lang w:val="bg-BG" w:eastAsia="bg-BG"/>
        </w:rPr>
        <w:t xml:space="preserve"> -202</w:t>
      </w:r>
      <w:r w:rsidR="002C47F6">
        <w:rPr>
          <w:b/>
          <w:lang w:val="bg-BG"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2C47F6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14:paraId="2B03CE5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2C47F6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4C0FE6A0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C96433">
        <w:rPr>
          <w:b/>
          <w:lang w:val="bg-BG" w:eastAsia="bg-BG"/>
        </w:rPr>
        <w:t>Динката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190F6E1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2C47F6">
        <w:rPr>
          <w:b/>
          <w:lang w:val="bg-BG" w:eastAsia="bg-BG"/>
        </w:rPr>
        <w:t>2023</w:t>
      </w:r>
      <w:r w:rsidR="00056AEA" w:rsidRPr="009158E3">
        <w:rPr>
          <w:b/>
          <w:lang w:val="bg-BG" w:eastAsia="bg-BG"/>
        </w:rPr>
        <w:t xml:space="preserve"> – 20</w:t>
      </w:r>
      <w:r w:rsidR="002C47F6">
        <w:rPr>
          <w:b/>
          <w:lang w:val="bg-BG" w:eastAsia="bg-BG"/>
        </w:rPr>
        <w:t>24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7FFFBD7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1113D51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40E2DE59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5A78D3FF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6869CB68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3DAD3298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66D4F773" w14:textId="64924C78" w:rsidR="008A1EFE" w:rsidRDefault="00C70142" w:rsidP="00224186">
      <w:r>
        <w:br/>
      </w:r>
      <w:r>
        <w:rPr>
          <w:noProof/>
          <w:lang w:val="bg-BG" w:eastAsia="bg-BG"/>
        </w:rPr>
        <w:drawing>
          <wp:inline distT="0" distB="0" distL="0" distR="0" wp14:anchorId="58CDD1B4" wp14:editId="6AF2D582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682A7331" w14:textId="77777777" w:rsidR="001B7575" w:rsidRDefault="001B7575" w:rsidP="00224186"/>
    <w:p w14:paraId="40B0921F" w14:textId="77777777" w:rsidR="001B7575" w:rsidRDefault="001B7575" w:rsidP="001B7575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50E29756" w14:textId="77777777" w:rsidR="001B7575" w:rsidRDefault="001B7575" w:rsidP="001B7575">
      <w:pPr>
        <w:autoSpaceDE w:val="0"/>
        <w:autoSpaceDN w:val="0"/>
        <w:adjustRightInd w:val="0"/>
        <w:spacing w:line="249" w:lineRule="exact"/>
        <w:jc w:val="right"/>
      </w:pPr>
    </w:p>
    <w:p w14:paraId="1FD4A38C" w14:textId="77777777" w:rsidR="001B7575" w:rsidRDefault="001B7575" w:rsidP="001B757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3B92FB84" w14:textId="77777777" w:rsidR="001B7575" w:rsidRDefault="001B7575" w:rsidP="001B757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14:paraId="10C7BFA3" w14:textId="77777777" w:rsidR="001B7575" w:rsidRDefault="001B7575" w:rsidP="001B757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Динката, ЕКАТТЕ 21172, община Лесичово, област Пазарджик.</w:t>
      </w:r>
    </w:p>
    <w:p w14:paraId="5A0F8B08" w14:textId="77777777" w:rsidR="001B7575" w:rsidRDefault="001B7575" w:rsidP="001B7575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1B7575" w14:paraId="03CA1774" w14:textId="77777777" w:rsidTr="001B757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A2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2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C9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7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38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B7575" w14:paraId="464E6EF1" w14:textId="77777777" w:rsidTr="001B757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6C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9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8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C4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5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F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CA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9C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4E91CA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E2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4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B0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10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87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27F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0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CB1A3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05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9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9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8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5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69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7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1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7AE7AF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9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1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87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1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A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5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8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8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38F7AC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0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7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7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B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30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14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F5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51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56A01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BE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0A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BC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4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A8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9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EA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EA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7575" w14:paraId="696652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2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A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B7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F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8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77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2B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1B7575" w14:paraId="4B531A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DB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03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C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9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6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3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71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F1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2AA3BB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C1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97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D6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FD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7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7B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8D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9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862E1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F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C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B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4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A5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5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4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3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69CA71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C1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66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9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83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F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E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2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9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B7575" w14:paraId="5F37DB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4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85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C1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90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D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9C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8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E1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E06CB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86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5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2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A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C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FB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A5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7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C7ED9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1F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7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D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E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9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9E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6F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B7575" w14:paraId="476D8B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B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7A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6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4C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5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E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6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C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7FC11F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2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96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F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9F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9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BE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2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0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B7575" w14:paraId="5267C1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8F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8C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1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9A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D3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F2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7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EA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081310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1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D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8C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2B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6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55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DB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1B7575" w14:paraId="514F0A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3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2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0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5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5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8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5B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F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B7575" w14:paraId="7CDE26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6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3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9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36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8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34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A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3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29C3E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48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1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6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B2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2D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A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49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E2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B7575" w14:paraId="2E109D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90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E3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60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F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C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F1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CB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0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1B7575" w14:paraId="127F39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1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09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6F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1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D9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9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4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5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1B7575" w14:paraId="539C27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5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E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B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BE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8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7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00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3602CED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F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E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63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45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D1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36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8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F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7E9B43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0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00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A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9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A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8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1B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92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102C18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D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E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9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0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B4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DB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4F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7C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385676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B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0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B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4F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B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6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59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9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7575" w14:paraId="32C899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D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F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7F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98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ED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B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0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1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B7575" w14:paraId="1E947A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C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0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F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41D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C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69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83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F1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229DD4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D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5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4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0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D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6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D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6A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645DD3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E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C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E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9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EB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B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7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60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52E30F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F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8A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C7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4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AE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B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B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1A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6D8B383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9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7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87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91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B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76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C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5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3F6F2A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CE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7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F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5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A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8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5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5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1B7575" w14:paraId="0A13B33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5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CA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C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C9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25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8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75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4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7575" w14:paraId="0402D5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E2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7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4B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9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C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C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59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1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6A4165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8E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8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B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A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B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57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40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F7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B7575" w14:paraId="184955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63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F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40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CF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6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E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6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8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59DA9B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B5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B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E9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EC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2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75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8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6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4ADE2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06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35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5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3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F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E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1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48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158516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4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E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9D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63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5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7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5B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8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1B7575" w14:paraId="423DB2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1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D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C6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90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F8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29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B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85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B7575" w14:paraId="13F34D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2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8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E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B2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6F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0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C1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34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12072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5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E3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5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23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4A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8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00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E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B7575" w14:paraId="6F10C4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A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0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4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4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4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1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D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C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B7575" w14:paraId="12AC28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0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6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7F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7E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2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5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B5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E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1B7575" w14:paraId="6E795D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E3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B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A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8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C5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2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F0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04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55F3A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81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5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A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3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8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7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A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1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B7575" w14:paraId="1BC6DE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C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E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5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5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69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4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0A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6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1B7575" w14:paraId="40CA3C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4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61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0A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0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48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B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8C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B7575" w14:paraId="0900A2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12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BC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D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F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F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0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4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6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B7575" w14:paraId="4A10E7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F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8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5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B5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15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E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22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0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1B7575" w14:paraId="261A3B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57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F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AE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D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F0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4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8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CB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509B16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54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60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B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5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01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E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A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5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4EB99E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7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A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2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A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F4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2B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B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2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1B7575" w14:paraId="326D48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1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9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6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D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C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2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A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1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65CC11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D7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4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8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1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AF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8D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73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4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5FB027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D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2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EC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6E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0E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3E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52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59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1B7575" w14:paraId="283097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A2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E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B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3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7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2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5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D8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241ED4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8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B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D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C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A2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B1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5F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76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3E1693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8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2A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5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A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A1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99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C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B7575" w14:paraId="70819D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F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07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9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2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9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8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A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8B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1B7575" w14:paraId="155A58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5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E7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D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9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A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84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2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D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B7575" w14:paraId="10AFFD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4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2C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F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4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7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20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4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BA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0067A6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B4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6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4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C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7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7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3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C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7575" w14:paraId="7082E9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C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D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78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5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2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10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0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02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1B7575" w14:paraId="480354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83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F1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D8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99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3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2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B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8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B7575" w14:paraId="39CDE0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E1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40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AE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4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9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C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6F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2A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1F3A3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9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2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0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25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B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F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2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0C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1B7575" w14:paraId="5893FC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E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F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4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A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A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5E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B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7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90C497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B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D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6D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8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A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A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4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D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4975AD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E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F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90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C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10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B0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A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A9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B7575" w14:paraId="4FEFAB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5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7C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8D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0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E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89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7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D9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B7575" w14:paraId="71ED2B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2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20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7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0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2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4F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6D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D0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B7575" w14:paraId="5194A7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C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A1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0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5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D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AD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72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8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500390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63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EA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9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5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B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A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5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CF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69DE2F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1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E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5A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4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3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6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F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0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0B33B2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B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79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C6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6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6D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0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B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7E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B7575" w14:paraId="7C1B1D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9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05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7C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31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C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4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98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D4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1B7575" w14:paraId="565970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D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4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C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3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2D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64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B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AA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666F8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C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8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5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3C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30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1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83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A3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795D9C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8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"ДЖЕ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3C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09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AB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9B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6A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B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9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1B7575" w14:paraId="73C728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8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50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0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CC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0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43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C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2D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1E0DD3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6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80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45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B9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1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C1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8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E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06C2E7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A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41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1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C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3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D7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C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5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73B024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D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6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96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E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D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04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2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97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468BE9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9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E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4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94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B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5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8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D5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61FEC7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9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8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C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5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7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F5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F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6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69C0BE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70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5E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8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C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5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4A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DD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5C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1B7575" w14:paraId="1DC2CC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4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15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B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0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A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B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CA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C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4A58AB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8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1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5F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A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44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D4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FE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3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540EB0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5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3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C0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C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8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3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B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2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B7575" w14:paraId="291499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8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24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3F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F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C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5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4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6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67410F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44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0F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29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0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8C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5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3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1B7575" w14:paraId="1825F4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D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E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84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86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2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6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B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6E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E1089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4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94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D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5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28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4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9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7B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7575" w14:paraId="6443CF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13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5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F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0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6B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DB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B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0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188AC7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6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8E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A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5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7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2A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9E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B5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45053E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B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5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5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4A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8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32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1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5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1B7575" w14:paraId="1F0328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56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A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D5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27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B3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8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F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9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B7575" w14:paraId="26FE0D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2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5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3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3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5E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1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DF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5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1B7575" w14:paraId="7D3757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3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E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BB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4B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0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6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2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51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FF371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B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6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0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C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0C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9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22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7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B7575" w14:paraId="08234E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BC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A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6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F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26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35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8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2C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6C266D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F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B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D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8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C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52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1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E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7AE029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F0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BD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5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5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24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50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7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1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1B7575" w14:paraId="724E46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3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0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05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8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41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D8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C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BA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60D6A6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9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6D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7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D6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96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C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A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0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645F09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52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3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B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7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99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11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0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B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64CB4B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3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8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C7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A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4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6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E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28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 и др.</w:t>
            </w:r>
          </w:p>
        </w:tc>
      </w:tr>
      <w:tr w:rsidR="001B7575" w14:paraId="6AD861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C2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3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6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B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0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3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A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E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54B313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0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B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29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F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1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01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B0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9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1B7575" w14:paraId="7AA25E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D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AA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4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A5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C5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2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6F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4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1B7575" w14:paraId="7541A5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3C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E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9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0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2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C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9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F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04859A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B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0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C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B5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B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8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0D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B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154B8C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E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1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6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60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25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3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2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F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7575" w14:paraId="2D6A45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A8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6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1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08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B7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D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01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72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B7575" w14:paraId="633278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2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B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C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B4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A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5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DF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9E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70DC18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9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A5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26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A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9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A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3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C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BF661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1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BD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7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F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56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1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FF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5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69B279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26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2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D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2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08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B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99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E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7D9765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A6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6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C6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D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EF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F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0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B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2C1AD9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FB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C0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D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C6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3E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AE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1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75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29C418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4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A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0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7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B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0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2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A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0E74B4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F9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F3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5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64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F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26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59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E3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E4B49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4E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3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1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78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6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6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ED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9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9355CC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E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8C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E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B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F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A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01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EF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4DA649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6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3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5D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C6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C8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D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E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7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726FA6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2F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B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7E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6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6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D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E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B1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6FC008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4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0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7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F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BB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1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3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FA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B7575" w14:paraId="1501F1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B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4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B2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83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B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66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17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09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5F003A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D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B4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5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D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5E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2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1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5D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1B7575" w14:paraId="224976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E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8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81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E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3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F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7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5C5BD9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3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8F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88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9F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F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3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A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D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1B7575" w14:paraId="7B6D32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9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8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1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8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A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5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B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B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515F8F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DD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B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D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2F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5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23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9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EA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1B7575" w14:paraId="2D1231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1C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CC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5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B2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8A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EA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DB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FC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1B7575" w14:paraId="1D8177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FF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2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1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F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CC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AD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3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31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8BBBC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A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D0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6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7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3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6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5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D9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1B7575" w14:paraId="6CF0C8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4D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E2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3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F6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7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24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8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35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5A4728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F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0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1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E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2D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7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6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EF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20E364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F4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E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06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6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29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14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A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D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B7575" w14:paraId="32D89C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6F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F5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3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9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C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4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D8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B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6C506D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0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E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CC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0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A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9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E5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AF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E9FA0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9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A2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71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6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EF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E9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B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55D5DC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17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0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A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A3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C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0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F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2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28179A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C8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F6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42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5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AA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A5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E4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1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6D5F67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95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4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33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4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00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D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E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D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0687CC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D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CB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A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F0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7E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E2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C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А1 БЪЛГАРИЯ ЕАД</w:t>
            </w:r>
          </w:p>
        </w:tc>
      </w:tr>
      <w:tr w:rsidR="001B7575" w14:paraId="4E3A9B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D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7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2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5E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0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6A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B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5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62C77D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8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0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B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A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6C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A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B2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98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1602A7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D4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9D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87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05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D0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FA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5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EE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81025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4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4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D0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99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13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F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C0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4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1B7575" w14:paraId="4E7352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5C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37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D1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4B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D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0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4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1A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7575" w14:paraId="494DB7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0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6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CE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9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8D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4D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9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A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015FF0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7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05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0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3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4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EF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2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2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3C01AC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C8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AB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6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FA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6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D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B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90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B7575" w14:paraId="1E2146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93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A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FA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51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A4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6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1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8D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AB62F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DE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4E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8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5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8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51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89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3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1596CE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F8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1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2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E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AA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74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8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4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1E56C4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B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F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7E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E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7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48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CE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2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1B7575" w14:paraId="7F11D9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EB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9A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D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0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C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41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E5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41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5DFBD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2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68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6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37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A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4B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A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D5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0AB423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C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3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CF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B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DC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F2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F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5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6F6D28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EB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1E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C6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4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0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F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21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1D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8E9CC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1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35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E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C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C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2D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2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9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5A9A28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1B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0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2F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3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DA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0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8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A5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B7575" w14:paraId="3DAA70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A7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5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3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A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89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E4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4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443FFE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E8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0E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D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FA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6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C5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5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7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1B7575" w14:paraId="116E99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4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9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9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99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5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8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A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7A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1B7575" w14:paraId="3AEA6C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A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0C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C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B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E2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7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7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8C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2838C7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1D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7C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5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3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DB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4E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03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410B1B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B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A1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9B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7A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A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9F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A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6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1B7575" w14:paraId="2D6BFF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75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1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1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05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5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59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B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1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5FF51E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3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28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B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B9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7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57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E4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E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1B7575" w14:paraId="371341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E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7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A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43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8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D6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73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C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ЗЦН</w:t>
            </w:r>
          </w:p>
        </w:tc>
      </w:tr>
      <w:tr w:rsidR="001B7575" w14:paraId="551410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32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2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F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B0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6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5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F2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7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3B05FD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5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29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D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22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3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C3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2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82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1B7575" w14:paraId="23062F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9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5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3E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D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B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B1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9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E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B7575" w14:paraId="25A141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3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E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1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8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43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9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E2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3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0062EB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E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F1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49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39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F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05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7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7883F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F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2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4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3E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B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37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DC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08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44A62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F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0F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62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EA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6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97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AE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7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BB58D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6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AE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C1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90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D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C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A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5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B7575" w14:paraId="13726C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F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8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00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B1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0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7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B2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E5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ВЛС</w:t>
            </w:r>
          </w:p>
        </w:tc>
      </w:tr>
      <w:tr w:rsidR="001B7575" w14:paraId="608D87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8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9A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07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3D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0C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08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1E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FF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1B7575" w14:paraId="54E122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0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EF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85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B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C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A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0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F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1B7575" w14:paraId="7763BA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8A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1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F9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D8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1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F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4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A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7575" w14:paraId="331391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75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5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A6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71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EE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8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7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85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1B7575" w14:paraId="0608E1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0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8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D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3C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A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1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AE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2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2CEDD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9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A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57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B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8C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C6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B1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F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1B7575" w14:paraId="075E71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BA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2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A1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9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5D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9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B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4A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1B7575" w14:paraId="27735F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A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2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C2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0C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6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28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3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7882A6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8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E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68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07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F6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F4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CC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2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01A83B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F1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C5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7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A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0B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8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2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26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4295D1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8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4C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A3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8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5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A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6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1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СВ ТРОИЦА</w:t>
            </w:r>
          </w:p>
        </w:tc>
      </w:tr>
      <w:tr w:rsidR="001B7575" w14:paraId="2450EE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21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17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C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12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1F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43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0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E3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524A83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A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4D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8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D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A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F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D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D8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2B4F9E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9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24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3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6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9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03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49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95A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1B7575" w14:paraId="3F90D4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4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91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44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3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9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D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9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B7575" w14:paraId="303BB9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E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92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C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1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F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02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9D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A4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1B7575" w14:paraId="76C9A0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B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D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0D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9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E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2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8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8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1B7575" w14:paraId="1E81B0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0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18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33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C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7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13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70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A6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1414EF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73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3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34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6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EC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91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5E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F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1B7575" w14:paraId="27C57D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3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4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B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D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08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7D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C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F8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1B7575" w14:paraId="766528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B0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6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B3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42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E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7C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E0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E2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18456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80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05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C6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E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2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7A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33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4B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1B7575" w14:paraId="4D2785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88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C6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9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1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A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20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2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7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 и др.</w:t>
            </w:r>
          </w:p>
        </w:tc>
      </w:tr>
      <w:tr w:rsidR="001B7575" w14:paraId="0D9B67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2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D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68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6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FB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67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6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70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1B7575" w14:paraId="1A0EDD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3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F7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0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5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0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E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2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8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7575" w14:paraId="0D736C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2D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50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7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2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3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2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1B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7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73C92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21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B9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B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E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26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1E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3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F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B7575" w14:paraId="0B3C74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F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4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CE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8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C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79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C7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6F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2DF983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FF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A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A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D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7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2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8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205260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8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E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EA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4A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C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AC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9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E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12A35B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6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7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5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F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6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F8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9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081F87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9A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64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5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02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82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F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4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00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8CC5D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C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9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7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C5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D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F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88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A7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19B53F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3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9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D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77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9F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EF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6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7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5B3E35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7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55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D9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98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9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11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0F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1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1B7575" w14:paraId="415965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2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05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B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7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C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AA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2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F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B7575" w14:paraId="5723FC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D0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3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90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29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5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93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83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5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5D160A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C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1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2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F5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3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2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1A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F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1B7575" w14:paraId="05F864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DB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D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F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6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9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41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8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B5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013F68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FC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D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5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1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0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E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9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4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1B7575" w14:paraId="57C424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AB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1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4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2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29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C6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13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D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415588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5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70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5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7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5E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4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7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8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B7575" w14:paraId="7D0BFF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0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65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6B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4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7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F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F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1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1B7575" w14:paraId="392815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A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11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A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85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4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D0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2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5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1B7575" w14:paraId="7B45D8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2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6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2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BC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1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9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B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0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6257D2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20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F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B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1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B1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1D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C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115E96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9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C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1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4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C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D0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61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C6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4A4B0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08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B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9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1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B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7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D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1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1B7575" w14:paraId="413B3B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67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9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06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DC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6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9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6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C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B7575" w14:paraId="357F1D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B7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0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6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8A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37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F7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5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4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1B7575" w14:paraId="0D4CE8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1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9B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AF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F0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15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3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D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D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4CE7D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AF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E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09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7B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01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0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5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5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1B7575" w14:paraId="62B40C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50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7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B9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CB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A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B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B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2A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1B7575" w14:paraId="0435A7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BC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CF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CE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9B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CA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0D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B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1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0F7F4F5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C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C9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02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D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40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0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59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6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1B7575" w14:paraId="4109E6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E9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2F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C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D7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7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7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3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0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1B7575" w14:paraId="638C5E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34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6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36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3B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8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25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2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C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1B7575" w14:paraId="07A1C4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8D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F4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FB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7A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18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C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0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97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B7575" w14:paraId="466CC7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ED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14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B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3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FC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D8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6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1B7575" w14:paraId="1CC73D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97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9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0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0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D0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F8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A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8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1B7575" w14:paraId="060AF2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1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A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4F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6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32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79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1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A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1B7575" w14:paraId="7F6EB3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F3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B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A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40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F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FD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7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A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1B7575" w14:paraId="0C88700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D5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0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C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CC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38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8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58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71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30B1A8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3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6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0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D6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9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0C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1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1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1B7575" w14:paraId="6E8D45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C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E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B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CE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31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B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6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F3A86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A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ED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8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A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A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E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B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4E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B7575" w14:paraId="3F2755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C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1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4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F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A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53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C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1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1B7575" w14:paraId="59CE18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A2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E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5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73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7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A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5D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9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1B7575" w14:paraId="7AFD58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3E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A5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5D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E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7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5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4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2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1B7575" w14:paraId="61E5C1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1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E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E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9C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2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2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4A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A2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1B7575" w14:paraId="33997B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4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7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5D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1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3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7A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6C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3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B7575" w14:paraId="0AA9DD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A5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7E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5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3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74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D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B7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1B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СБР</w:t>
            </w:r>
          </w:p>
        </w:tc>
      </w:tr>
      <w:tr w:rsidR="001B7575" w14:paraId="4E5AF0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6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65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F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3F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C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9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EA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4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00312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C4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2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5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3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A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6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55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7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1B7575" w14:paraId="001A38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BE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BD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14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0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2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C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B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0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B7575" w14:paraId="2D325A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AC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A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F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41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8F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4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05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80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F09B7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C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0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D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C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A2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D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7B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75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0EC01F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2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9E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7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D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4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1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1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0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1B7575" w14:paraId="48AC65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80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8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13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F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B6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8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9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A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1B7575" w14:paraId="3ADDF4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3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DC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B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8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E8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06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7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6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B7575" w14:paraId="2E0CC6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4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AA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37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F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D3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8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F5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4B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205C25E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56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68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51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B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69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6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9E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B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7E7C22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9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0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80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4F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4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6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3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0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B7575" w14:paraId="2DA2E5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D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7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3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67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3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9D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E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14599D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F5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AA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EB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E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A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C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9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E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1B7575" w14:paraId="351763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6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80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E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D1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2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6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88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E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1B7575" w14:paraId="611BF2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3A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22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9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F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C4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8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D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A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1B7575" w14:paraId="6020C9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7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F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1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8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B6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F0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4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1A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1B7575" w14:paraId="09ECE1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8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F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F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3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A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48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2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7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B7575" w14:paraId="59C7EF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7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7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A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0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76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C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E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4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4C789A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FA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F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2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07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49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F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3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E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1B7575" w14:paraId="0A364E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3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89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5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FC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CB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2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2C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C3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5FB778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7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1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4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3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A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2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08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3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1B7575" w14:paraId="42C432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E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F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A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CD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1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E3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2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A6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1B7575" w14:paraId="01F32B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5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55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0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9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E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A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1B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3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 и др.</w:t>
            </w:r>
          </w:p>
        </w:tc>
      </w:tr>
      <w:tr w:rsidR="001B7575" w14:paraId="3F415A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17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7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5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2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8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8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8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31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7575" w14:paraId="30F2FD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58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1B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83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23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E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D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B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46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7497D9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7E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4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C7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32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0C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9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90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64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7AE318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9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26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D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D4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7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E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6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3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6F0FF1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6B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B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3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3E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D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5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4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71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1B7575" w14:paraId="5C6228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F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CC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20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8A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6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D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4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37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47031E7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C6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8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3AE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72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92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E2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3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2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B7575" w14:paraId="3A806D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5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90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0D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AB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8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A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2E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2A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35A143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04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CD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0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75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19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40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5C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7B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1B7575" w14:paraId="710E89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62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D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87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5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6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8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0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2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1B7575" w14:paraId="64DC94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A3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E5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4D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8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92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48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E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BD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548FBB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0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A7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B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FF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5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F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1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D3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256941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20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2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3E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9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1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7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3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CB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B7575" w14:paraId="019713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C8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4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02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B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BF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F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5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43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ЛЙВ</w:t>
            </w:r>
          </w:p>
        </w:tc>
      </w:tr>
      <w:tr w:rsidR="001B7575" w14:paraId="5A91B0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3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C4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EF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F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8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AA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5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A2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63665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1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8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D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8A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61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2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3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55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7575" w14:paraId="11991A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20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9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A2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48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8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87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25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5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1B7575" w14:paraId="6423DA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F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9A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9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E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A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8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4B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C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4BA631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E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5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EF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A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EC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E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E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E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B7575" w14:paraId="7EEDA0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1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5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5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7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8F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D7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97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6F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6C3B0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5C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D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7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1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B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2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8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38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1B7575" w14:paraId="63B05E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BF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00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1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0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2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2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7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7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B6BE3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0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8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92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0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7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4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D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F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49A491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8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4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1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2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4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8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A6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1A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1B7575" w14:paraId="0C244D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3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B8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F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4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E9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58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1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E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1B7575" w14:paraId="3A028C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9E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C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2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3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8D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AC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0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48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0FAEE3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0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B0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4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39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97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0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15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0C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69208F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A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5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3D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BE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FF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B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7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0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0DC36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C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86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38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A0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A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55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78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6D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53C08A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E3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60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97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5B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05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7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3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D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1B7575" w14:paraId="5E5542A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16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81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3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6E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61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C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0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0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B7575" w14:paraId="054BC4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FC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BE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3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D6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C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8A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9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2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B7575" w14:paraId="01943D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0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5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0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71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D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6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8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E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DA16B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67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CF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C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7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4E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7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0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9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1B7575" w14:paraId="4612D8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B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95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70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D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69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A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0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0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5C7D3D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7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2E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8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B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E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7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A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3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4E4FBF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9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3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D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42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F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ED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D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3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1B7575" w14:paraId="53D229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B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8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9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73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C2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B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B6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C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6D070B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6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D5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40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E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F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B4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86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5F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267E85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9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3E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D9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7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0A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29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9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D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0EB73F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0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73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0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B3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4A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7A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0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5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44F1C5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6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3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81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2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8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A7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C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BE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1B7575" w14:paraId="08A904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7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6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7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C8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BE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3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34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4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7E6C30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DE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C7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1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3E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72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4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4B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B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B7575" w14:paraId="0BEACC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4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65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2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0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D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0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6E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E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24406B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0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B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6D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A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2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20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2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B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B7575" w14:paraId="3A328E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6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4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4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D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8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B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4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0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1B7575" w14:paraId="301B0C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5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0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A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A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AA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88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C4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AA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1B7575" w14:paraId="15722A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C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78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F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0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B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1D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1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B7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78ABD1D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0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7C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F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9E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6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D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5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9A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1B7575" w14:paraId="56F0D0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4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B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5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4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8B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A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9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0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77EE0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6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5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7E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1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0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2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C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0C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74C862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2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A4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8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93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5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0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A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01FE25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2B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5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5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79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D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8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9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D9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6A6D1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0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26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7F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3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76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BA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6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8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54973A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3B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5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4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B4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E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3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BD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F1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7EE825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7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9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DE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B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8D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1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5F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8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37F44C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F3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65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C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E8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30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79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5B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6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4E4FC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7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3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E4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CE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8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E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04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7FBDD7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07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5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3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9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F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A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2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6F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1B7575" w14:paraId="692C40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77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25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35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0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0C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4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B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DF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06433B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A0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E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4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51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91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5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E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443067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D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E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1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6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2C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54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1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4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44BD4F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D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6F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A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D7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3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C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4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37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57FB27D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78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89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2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2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7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E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A7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8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445DCE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62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0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5D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0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1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57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4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1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5FA4C4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C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30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73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6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5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D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1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7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2D7C14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D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A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0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EC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4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3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3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A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75DD8E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D7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6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A2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B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5E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34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A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D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26341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B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D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0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9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C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6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F9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F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2A42A3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C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F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76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FE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C1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DB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F1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90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ВСЗ</w:t>
            </w:r>
          </w:p>
        </w:tc>
      </w:tr>
      <w:tr w:rsidR="001B7575" w14:paraId="1A1662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A0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78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C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1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E8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A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4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1B7575" w14:paraId="0D4C95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F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81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82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A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88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7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2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F0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B5542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FC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B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FB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6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B3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6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7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1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1B7575" w14:paraId="6D7402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F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66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06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F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7D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3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1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91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BD768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E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7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D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10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17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E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1B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2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407917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33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C6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2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A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6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0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4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F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32C9D3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F3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E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36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D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3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FE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4D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59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68DBA6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2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DF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C7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6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D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61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0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7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3A61A8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2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6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3B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B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5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E6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A4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36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2F3D2A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D2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07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9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2D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CF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C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4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D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2422EF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C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8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AC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8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0D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A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7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5F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408A59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FF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27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0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4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A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9D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31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1B7575" w14:paraId="6301F7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A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F0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DC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6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F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2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16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4E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1B7575" w14:paraId="79AC44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E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7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C5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1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87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B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D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C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2161F5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16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F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8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4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5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9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18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C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1B7575" w14:paraId="11E92FC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59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E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2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BB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1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5C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74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F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429492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8C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8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D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C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C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6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A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92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0B1CFB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91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8D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4E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FF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1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F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D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4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60E582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A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A3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37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98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9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A4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5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77E0BA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4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DF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1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1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F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5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4E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F3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4E53D0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B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F2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6A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25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2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5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42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4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46571E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2C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4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6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F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D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E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5B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5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1DC630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E1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78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80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03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C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D2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1A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70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9D760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69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C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27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BD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C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14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C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9A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1B7575" w14:paraId="31B32D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B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1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80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D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7C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C0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5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4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47BF7F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CC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F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B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89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9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9A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A7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18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7F9563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F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C6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6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E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39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E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BA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0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1C7379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2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3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BB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F6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04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B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BE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4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501CA2E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B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F1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67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0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4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7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8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0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2F58F0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13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3D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2B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3A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9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40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D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92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58B164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0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F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5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E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2E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A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7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5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1B7575" w14:paraId="68858E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3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8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EF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F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2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1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D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0C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1B6716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1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D5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15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8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AA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E8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D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09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198078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81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0F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E7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2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7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1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47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18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41A029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E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82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D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45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7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2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1C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7E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54888C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5C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B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F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C3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8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6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C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E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1B7575" w14:paraId="4A7399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31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2D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8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1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D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F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2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B7575" w14:paraId="323883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6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7C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B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F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D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B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51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4E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571030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D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B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5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80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2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C4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0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1B7575" w14:paraId="3ECA6F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89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2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0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E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8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8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3C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B2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F145E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8B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2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C1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5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0A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B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2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0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2DB1DF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6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F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0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6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F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B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B7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714654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81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4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93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5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21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E4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B6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38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B7575" w14:paraId="626A37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8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DC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B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E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A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2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F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F9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3C02D75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B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6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1D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BD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5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0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4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E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098685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5D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6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3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40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5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A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7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52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4886C1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F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D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2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B6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B9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E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5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9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38748F2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E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C6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C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27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A8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0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A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C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4196C1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F0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C6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34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D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6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E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5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90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E5900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E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3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5A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89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D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4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3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DA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7F9F78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FF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AA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9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2F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D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8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C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03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5A128F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4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C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C7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8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D3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7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6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C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1B7575" w14:paraId="646923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63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2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9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1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12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B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45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F3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1B7575" w14:paraId="49A759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B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7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A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3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24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4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1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76F259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D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9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39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DF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77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7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D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1B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A13AB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B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7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6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DC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F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D2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1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9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B7575" w14:paraId="1E4334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7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9A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9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7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E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3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6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B7575" w14:paraId="5775B2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E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6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2D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60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8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5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8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5D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7003CE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F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2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29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0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E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8A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F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5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B7575" w14:paraId="0CBD06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D4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29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DB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3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4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8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7C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1B7575" w14:paraId="42D6CC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4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37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1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3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9F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0C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6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07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 и др.</w:t>
            </w:r>
          </w:p>
        </w:tc>
      </w:tr>
      <w:tr w:rsidR="001B7575" w14:paraId="0EC229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E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1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7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E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F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B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EA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E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1B7575" w14:paraId="56EC96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1E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6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E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4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19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74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E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97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8337B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DB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0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6B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A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8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A0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D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3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B7575" w14:paraId="7353C0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0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9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F6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3A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A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E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CC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2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1B7575" w14:paraId="6ACABC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6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EB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0A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7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0A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EA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01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B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4AA41F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51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3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40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E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C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B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D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242098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F6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B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41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88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1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3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D8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B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1B7575" w14:paraId="083FF3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3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9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C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9F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6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68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9C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7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0AA1E9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1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D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21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2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F9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C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1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A5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B7575" w14:paraId="6E51EC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29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7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8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4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5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49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80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4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1B7575" w14:paraId="42C74E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C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86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1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C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C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3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3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9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7575" w14:paraId="2283D3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A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1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D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3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B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1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E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B9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134ACB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0E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B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A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4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41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7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5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D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1B7575" w14:paraId="217E33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B6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36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5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C2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4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4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EE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E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2C2562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13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1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7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97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8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38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F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00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87552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4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A5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B5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5D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0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64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F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3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1B7575" w14:paraId="69D81B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2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E5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19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9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DB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C6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2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2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1B7575" w14:paraId="716249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6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46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3B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8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DB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D9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F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8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5EF1B6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2B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6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BB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B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F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0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7C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C9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1B7575" w14:paraId="66C395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10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99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4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1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7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10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0C15AE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FA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E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EE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09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5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F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B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A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1B7575" w14:paraId="026F44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F2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A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4D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B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04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D6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6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5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79555A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86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5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E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5F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2E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6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3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4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7575" w14:paraId="75B85F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8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C8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73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A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B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E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7E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E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1B7575" w14:paraId="7AF1F7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5E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B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B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0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1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C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F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6C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1B7575" w14:paraId="273923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F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E5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8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C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72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B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A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B8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1BBC75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C9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45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5B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E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5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0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2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377E47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6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5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2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4A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70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FC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8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52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26E24D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2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5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6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5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F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65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4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3FE244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9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F4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67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3F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6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3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95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D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B7575" w14:paraId="35B9AD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01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CE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9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0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A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FE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AF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7A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1B7575" w14:paraId="6BE717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53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9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3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A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BA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F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87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D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1B7575" w14:paraId="416FD7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4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9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5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F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0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63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F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1E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1B7575" w14:paraId="558E2A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42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2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B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4A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5A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D6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7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B7575" w14:paraId="337010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19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9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BA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58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4D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C7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C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F5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B7575" w14:paraId="7A69BD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7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9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17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8E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7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5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8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AD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496705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F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59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01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9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A8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0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E2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7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B7575" w14:paraId="578B42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1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F3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2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B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E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2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32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88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40899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4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6C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2A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9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F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B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CF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42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B7575" w14:paraId="38DF6F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E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B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C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15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3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6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10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1B7575" w14:paraId="268E57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6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4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3F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0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90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1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D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E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28C535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A1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9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C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2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B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4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8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C1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7575" w14:paraId="51BD89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6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0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4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C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7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B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A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1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1B7575" w14:paraId="304696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5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64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B6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B8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4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9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4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9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1B7575" w14:paraId="552C34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9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4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6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5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AB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4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 и др.</w:t>
            </w:r>
          </w:p>
        </w:tc>
      </w:tr>
      <w:tr w:rsidR="001B7575" w14:paraId="361DF67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69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C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4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5E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91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D8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D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E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ЮДМ</w:t>
            </w:r>
          </w:p>
        </w:tc>
      </w:tr>
      <w:tr w:rsidR="001B7575" w14:paraId="795FF1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8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0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5A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EC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4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E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9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C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1B7575" w14:paraId="08D450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B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B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8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A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03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5E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14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FB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 и др.</w:t>
            </w:r>
          </w:p>
        </w:tc>
      </w:tr>
      <w:tr w:rsidR="001B7575" w14:paraId="23E750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A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68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B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A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9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C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B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6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B7575" w14:paraId="733CBF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0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5C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41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B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3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9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AC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1B7575" w14:paraId="38B3C0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7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9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5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76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4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1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E7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1F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671E8A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6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B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AC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9F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E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61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9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8F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1B7575" w14:paraId="7469A0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5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B4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6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86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A0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5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2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E0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7575" w14:paraId="158511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6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09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E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F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F1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7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B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7F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7E87C3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E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7C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E9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1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04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6C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A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F9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1B7575" w14:paraId="376D9D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E6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DD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5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2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B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07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C8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6CA82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9D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A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D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4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E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6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7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4E79BB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32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2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91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94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D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29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E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31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B7575" w14:paraId="603283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29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B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4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1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25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B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9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AC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1B7575" w14:paraId="299D05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C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21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F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B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2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83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0A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D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1B7575" w14:paraId="41F147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C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96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A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B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5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F8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3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80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1B7575" w14:paraId="1DC00B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4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BF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5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16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0A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A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9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5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A6F35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A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8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84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A7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2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F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3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D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0365298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9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A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C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4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9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49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C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0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1B7575" w14:paraId="6C7E7A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6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48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4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24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F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0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0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9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1B7575" w14:paraId="6C2BEF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4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E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8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1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B3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A7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D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2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35C9F5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0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5A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3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E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C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84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94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2E260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B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8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9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9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B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5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15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1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14BB0A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82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0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A6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8B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55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A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0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7A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B7575" w14:paraId="6429E3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B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EF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F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C0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30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D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10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D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5430A5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E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AB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7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5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E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C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8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D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736E71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C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6E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4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8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1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3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1A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2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254A0F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4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29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C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56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C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3D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65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C4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5B88E6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4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6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4E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FB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97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E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7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7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50EA17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A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1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5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2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1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F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7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0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0E5BE4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1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1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3B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10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99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1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46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75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584E60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F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E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6A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6D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E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6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A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D5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C7BDD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B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08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67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1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C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4E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AB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1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8C1CE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AA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F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C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D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A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7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1C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A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5AEA5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02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B3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F8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B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8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91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BF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7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B5DC5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1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2C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8B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9E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8A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3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6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ACD2B1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FA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7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2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9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3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9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87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E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FD46B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17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C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11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F0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4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A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6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9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7E730F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18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6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66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E1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F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F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B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F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5387A2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F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A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F2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9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47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6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5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3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799292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36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B6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5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61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30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7F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AF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2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1B7575" w14:paraId="159A4C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AF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8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9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8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B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DC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7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AA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551211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91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48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B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44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B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E6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5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80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1B7575" w14:paraId="14039C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5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C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F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5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90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7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4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8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1B7575" w14:paraId="4C2F02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A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0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26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4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AB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2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00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85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8450B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CF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D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9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AC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00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8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B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C7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660738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6F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7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A2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D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C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7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8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54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B7575" w14:paraId="0D8915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5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E2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0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3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F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F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E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13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7575" w14:paraId="3AB3DC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4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C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A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9D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C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9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F0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A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A434A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FA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8C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F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5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2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2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E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48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12371C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7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4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D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61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0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DF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9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9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7575" w14:paraId="6382E6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3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D1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2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13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8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F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75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F0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9AC34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83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3B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9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9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B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F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3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8B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61D4E7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C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CE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4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D2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9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C1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16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EF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B7575" w14:paraId="783596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20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46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32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7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C2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1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4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A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1B7575" w14:paraId="3C3021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D8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5C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69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3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E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1C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F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4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563EE9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2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E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53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F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DA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56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B3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7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6D4F43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D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E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1D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7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B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D5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3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A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1E0E4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87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8D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AD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C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ED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6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1B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4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283198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E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D4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5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8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4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D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DB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FD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3D676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C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E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7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1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0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5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18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9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58D12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9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AD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4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3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32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F1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B7575" w14:paraId="56845C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6E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6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2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A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1B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BA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83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D7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B7575" w14:paraId="5E4A4A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5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0E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25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3E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8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37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BA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6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0975C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9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7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A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90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F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8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3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CD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1B7575" w14:paraId="069CC9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C6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57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B0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FC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B1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7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57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F7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173E7A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7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1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AE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46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7B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2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17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C0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B7575" w14:paraId="0936EF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9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C6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25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AC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9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E5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BA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8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01F03A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6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5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1D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3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B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1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15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9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1B7575" w14:paraId="6277E2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1D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3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D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6E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5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F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CA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B7575" w14:paraId="3090C6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A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50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D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3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AE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5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7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C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1B7575" w14:paraId="037DCE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F2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D2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7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0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4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0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8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B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B924B1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3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C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8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BD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06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62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4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1B7575" w14:paraId="34328D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A0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4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5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5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5D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49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1D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CB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2D721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5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A6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8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BA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06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2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4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9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531EDB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20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A9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1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5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2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8A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A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C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1B062D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25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8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0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9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CF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0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3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69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1B7575" w14:paraId="4A9AD4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F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7A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AC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D3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DB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FB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EE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9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07F7A4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D9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71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F4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1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24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1B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3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8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B7575" w14:paraId="6499BB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2F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E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A7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02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3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8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E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9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6CD2C8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81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3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B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35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8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0F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2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D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39BFEC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D7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CD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2F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6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49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7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3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2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ГЙР</w:t>
            </w:r>
          </w:p>
        </w:tc>
      </w:tr>
      <w:tr w:rsidR="001B7575" w14:paraId="1E3084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94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92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59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A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6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1D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50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9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1B7575" w14:paraId="503FAF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8E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C0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F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5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A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B7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46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D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778A88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A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C7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44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0F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C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2D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C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D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2C66ED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2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6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EA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1C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A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F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33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62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6C80C1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63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2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C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2D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6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A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1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3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1B7575" w14:paraId="749EB9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0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D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0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F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A9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5A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AB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C1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12450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B9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F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4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B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11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E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90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9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B7575" w14:paraId="31D131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93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E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7E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6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74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0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59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A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E5F580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09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6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85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2A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A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35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F8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B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C83E0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8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A7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0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D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5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4C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37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0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3270AE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2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A6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9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C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0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05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9E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F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576F2B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1B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B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1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C7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31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84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7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14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1C01C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A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3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2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1E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9D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17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8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0A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1B7575" w14:paraId="799EB7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68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4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E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A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1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11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E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A6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1B7575" w14:paraId="057F27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C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94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94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F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C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C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9A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0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1B7575" w14:paraId="054A21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8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B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72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0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D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0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2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5E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700074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D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D9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0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0D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B1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7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A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FA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2F22A0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3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4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5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9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1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9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B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8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53A61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AA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93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13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5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AD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58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9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4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4EFFC6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9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4A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F1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DA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5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7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C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E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34090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73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C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DB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0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D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7F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F0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8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1B7575" w14:paraId="7B0803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32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B2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28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4B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E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FF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6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A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1B7575" w14:paraId="26B053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5E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44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7A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8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59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B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C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D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1B7575" w14:paraId="1FF8D8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D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9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4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5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3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25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2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19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1B7575" w14:paraId="33D455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C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E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D1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9B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1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D8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9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A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577F8B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D3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3B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8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E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C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6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D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D4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787309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E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A9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9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9E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47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B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A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8E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68FAAF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A0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0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0B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4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2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D0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2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A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43D8C3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0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3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5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35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D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FF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15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9B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2D6C9F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A9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E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0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2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A4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B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B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A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26DB44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1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FE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6F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D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9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BC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8A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A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4ACDEC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1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F3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4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E0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D4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E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F0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7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1B7575" w14:paraId="74FACA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B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1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8E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DB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E3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10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11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0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1B7575" w14:paraId="6169DB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C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F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9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3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F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6B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B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18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1B7575" w14:paraId="4DAC0F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8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C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88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32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D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8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F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4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00F9B8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0D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65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E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9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DF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8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3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0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1B7575" w14:paraId="0375AA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8C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F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4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2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EC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E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ED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7B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4AE0A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8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8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E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77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0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A8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6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BD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1B7575" w14:paraId="002859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7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3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0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5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6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EA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6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8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39459F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FB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C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D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C0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1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B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21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2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1B7575" w14:paraId="45BA94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5B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FD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1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2A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D0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4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28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B9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3AECF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CD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A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D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6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B8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B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D3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D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B7575" w14:paraId="38824A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B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9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B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D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3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34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34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46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4F08B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3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DE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CC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F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0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B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5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5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7575" w14:paraId="3CBA74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2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98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3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D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4E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4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0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FE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5B95E4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6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2A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37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FD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DA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C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0A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C2C76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6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D6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F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1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6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C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52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B0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1B7575" w14:paraId="705A72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6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92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8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DF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BD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2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18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7C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7575" w14:paraId="5F45D3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A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5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A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8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9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1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1E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7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6EDF26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23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9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63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E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44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CB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5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0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7885C6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D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58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2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E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D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9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C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D8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4DE583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3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5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5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13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02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5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A0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77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1B7575" w14:paraId="2C15D6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3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D4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7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9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56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9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D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8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1B7575" w14:paraId="04FAFE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F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06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70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4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3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64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B8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E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1B7575" w14:paraId="597692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2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A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CD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1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79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0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52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30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0914F3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7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0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A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F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06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6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02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2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1B7575" w14:paraId="51EEC6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E9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38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E6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6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7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F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88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3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B7575" w14:paraId="59EDBF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09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4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6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FC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BC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4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3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B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D37A5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89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A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0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88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C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CC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0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412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B7575" w14:paraId="4C79DE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8C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69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75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E2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7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7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9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AB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45EE83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9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24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F4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E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2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6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E6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3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8B8A7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C3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C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7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B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8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A6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2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16540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C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2B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C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A6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9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4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8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1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1B7575" w14:paraId="4E1389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D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69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A3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E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BA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EB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11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1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52321D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36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7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0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70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3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3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D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7552B8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E1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E0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75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4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5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6F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3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42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1B7575" w14:paraId="137A34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8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7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7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A2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1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C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32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2F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B7575" w14:paraId="55A02B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C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0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9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6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0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23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04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79F63E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6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FF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D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3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AC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02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6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D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B7575" w14:paraId="22D454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1C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44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FB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D7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E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F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1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3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1B7575" w14:paraId="43BFD4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A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7E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D2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4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44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7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4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FE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5ED419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1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1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69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A2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F7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1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B7575" w14:paraId="6D237A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9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E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07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7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82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5B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97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14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B7575" w14:paraId="34F2A4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6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C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2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0B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B1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B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4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6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4C7ECC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3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A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B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D5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2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8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7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86D5D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9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3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65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1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7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9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3F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49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7575" w14:paraId="745DF2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B8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80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1E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6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6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1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1F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1B7575" w14:paraId="2F1370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C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44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46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E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99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D0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0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CE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1B7575" w14:paraId="5B4F0F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3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2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4A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86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A4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F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1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51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B7575" w14:paraId="439F8E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7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36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A6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D7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B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ED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D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7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B7575" w14:paraId="25BC88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E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3D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56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0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CA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8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B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3E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4B8767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E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9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E7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2E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E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E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C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CA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38B0B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44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59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CC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D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080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10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E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C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108379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91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4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A4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30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9E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9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47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66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1B7575" w14:paraId="43EA6F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5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F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0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A2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A7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A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0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3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37BCD1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46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3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F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CA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7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F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F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50B6B4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2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B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1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8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E8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4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A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A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43FDCD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0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5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D0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E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D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82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5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0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3DD5AA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B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0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0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A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F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9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3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C7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192A7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04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9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5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E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5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C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A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B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CC1F1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F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D6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A3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A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E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D8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37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F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DA804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DD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6B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8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FA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2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5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E7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0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1B7575" w14:paraId="500D19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A6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47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29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9D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D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1B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B0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9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B7575" w14:paraId="3CD09B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DF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9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51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2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8E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1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E1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8E499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C8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B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D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5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7F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92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B6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34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55F8F9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87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7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9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0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C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9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4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1B7575" w14:paraId="487539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47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4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5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A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2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C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7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D0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21B142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5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2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79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EE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D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F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2D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3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1B7575" w14:paraId="320ADC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3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A7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0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E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7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E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0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39D4B6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7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17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D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7E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2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A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EA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B7575" w14:paraId="1B15D83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8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57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F8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B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BF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E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0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39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1B7575" w14:paraId="1410EA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4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8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DA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3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E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D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E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3E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B7575" w14:paraId="2D3897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53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5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BC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F1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D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CD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F3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7C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2C6196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C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65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E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6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8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32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B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E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7F3616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F2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C4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5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DF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B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A6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9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8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B7575" w14:paraId="42C1BE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B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1A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B7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8B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3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6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68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7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B7575" w14:paraId="58B059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A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82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5E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1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A9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E9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42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9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17769B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6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4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5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87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F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EA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E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F0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461C0C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F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72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C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1E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D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C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C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7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3AE268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D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B3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32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E0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E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39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A4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6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97A05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A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86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D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4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2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85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8E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C8285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1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7D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BB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3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05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3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D7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AE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2906F7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3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8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1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D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5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E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8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5E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6E595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2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B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7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A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0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D7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9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E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B7575" w14:paraId="60E884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4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E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FA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9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D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1D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08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71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1B7575" w14:paraId="3C4331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F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C1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B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7A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2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A3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E5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D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B7575" w14:paraId="594B86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1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D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4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EF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0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B3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1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B3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222644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A6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8C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3E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C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D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5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E3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6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6C95B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BC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1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5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B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C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B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F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4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3F2961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9E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7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E5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E2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3B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7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2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A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1B7575" w14:paraId="53E72C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F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D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A3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3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69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B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86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D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B7575" w14:paraId="5DD169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B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08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5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0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C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79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09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4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1B7575" w14:paraId="385CBB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27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D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C8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5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D9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6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A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E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730E07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C0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69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9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09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6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E8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4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06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0613B7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FE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E3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5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E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0A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9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9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7A7369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7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C0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6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07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8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3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98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E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1B7575" w14:paraId="46FAFC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7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EC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9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D7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7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4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F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3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B7575" w14:paraId="5D1910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4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4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4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9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99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0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56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8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1B7575" w14:paraId="088FAD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55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3E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7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6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2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26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3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A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B7575" w14:paraId="46D71B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D4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F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1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4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B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8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5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E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395045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C7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F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1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9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4B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6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D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A0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B7575" w14:paraId="15979F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CE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8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6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5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D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2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63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D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211DA6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8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71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A9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D3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3B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D0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19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1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B7575" w14:paraId="12E008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B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F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2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7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CA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92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7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D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E2EFB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6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2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4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5D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88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7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C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D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1B7575" w14:paraId="422440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81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14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A9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B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3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06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BA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17915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3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3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D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5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4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0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FE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8A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1B7575" w14:paraId="03A248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A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7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4D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4E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4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23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A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9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AC24F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29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76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EB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4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E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5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62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B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9B92E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2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47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C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4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A2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1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53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E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64E4F3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A0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81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2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53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B1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5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F0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E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F8402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D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C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C6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2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E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3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21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1B7575" w14:paraId="1F4651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3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3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DC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E5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B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C8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4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91648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3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3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F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8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A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CE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E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B7575" w14:paraId="42FBC2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B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3B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3C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5A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9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A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A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FF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429729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FD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3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F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A6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43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3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FD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3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228C048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F6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E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0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2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E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52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4C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AE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1B7575" w14:paraId="7C5F51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F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D2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41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A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C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F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F0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F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4CBA10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9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B5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E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9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53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8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7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FB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462AEF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C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20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F1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3E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BE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2B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BA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 и др.</w:t>
            </w:r>
          </w:p>
        </w:tc>
      </w:tr>
      <w:tr w:rsidR="001B7575" w14:paraId="2D7217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FC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E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7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F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61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D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9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FE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1B7575" w14:paraId="32364E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9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3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6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A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CF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9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F9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25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70FD86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B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50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5B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F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22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3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A5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F5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B7575" w14:paraId="025318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5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F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5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D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AB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9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41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B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1B7575" w14:paraId="3579C1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11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BD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A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1F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FF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2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0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AF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1F04C8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B8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41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8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D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6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25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6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D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1272C6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7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3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47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7E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A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5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4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5B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5ECBFF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0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8D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A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18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AB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B8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7B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E9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01415A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84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C6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4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D1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94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D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08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9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6DFACF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59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D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B1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12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9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6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E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0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B7575" w14:paraId="0FE8B6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B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8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F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D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E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F3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0D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69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38DC3C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9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4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D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A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D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DD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93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28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143588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5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E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89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4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90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0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DB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9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1B7575" w14:paraId="76F8F9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8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C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5B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4D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AE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C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72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4A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6649CB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F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4C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E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0C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11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41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2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A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5EDC2C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28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2F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5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2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51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AB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4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5C043A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6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F7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72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7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9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E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5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1E7F3F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9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0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2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E9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B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3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6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0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329D82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E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A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A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DF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A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20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2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E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1AAE88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DE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D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6A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4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72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B9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6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F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31B6A4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1B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63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6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3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E2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D3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1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B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62B44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5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7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D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1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3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2E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D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5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53880C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E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6B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79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19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91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7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E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C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440B44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C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4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0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7D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5A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13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F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5B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8D390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DE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8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00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2F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9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4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F5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8A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B7575" w14:paraId="74D7B6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1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218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C4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5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DC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E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FE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C5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23F1DC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41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86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F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9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4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3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2E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7A6665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1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83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10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8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8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F9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1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3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B7575" w14:paraId="4C41B0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9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7C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60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C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E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B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1D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7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372D4A5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7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C37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5F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1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D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DE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2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7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1B7575" w14:paraId="435EAB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D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F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40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48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CD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F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55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9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01C10F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D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B0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4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3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8F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A8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B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6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6674501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0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21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E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2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A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F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D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D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1B7575" w14:paraId="61C1B1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96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56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2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B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4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E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2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B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1B7575" w14:paraId="02745D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3D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06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2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D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F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5A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8E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5C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1D5CD3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E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A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8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9D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1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3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C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E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B7575" w14:paraId="2830EF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DC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9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19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C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47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6A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6A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7F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5B2189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12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90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E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27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72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9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25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AA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5130FD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4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F6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CD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D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98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6E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A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6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B7575" w14:paraId="308099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B7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F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5A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2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0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1E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8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B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6C62EA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72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4B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C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46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6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D0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E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2A9D21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CC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9E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B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2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6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C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4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001FBE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C3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8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7A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4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8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5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2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D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2B333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2F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3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F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3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8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B7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E5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A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1CB32B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49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A1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4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86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E9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3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C9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E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1B7575" w14:paraId="2DDED3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7B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7A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1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D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93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BD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6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3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725CA5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D4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0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8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A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3A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2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5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C6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B7575" w14:paraId="035E65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97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A0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5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7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F1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2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B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B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53EBB1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F0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E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88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D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D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54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39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2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B7575" w14:paraId="4F2C9C8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5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9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5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9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6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D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F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B8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703319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6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1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BE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E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E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22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9E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C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0E69D9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16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D9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7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E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97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4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0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24E3D0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7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62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5C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D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1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B4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A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9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123504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5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EA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C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7F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F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E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3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CE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4F6B2A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0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C4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6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C3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5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C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4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8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B7575" w14:paraId="7051B6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2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F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7D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E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F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D2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1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B1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D07C6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7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5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5D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8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F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42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8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3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325215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4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94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AB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B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A3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DC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7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AE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C26CC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E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2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4C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3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42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1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CE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4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ЕПМ</w:t>
            </w:r>
          </w:p>
        </w:tc>
      </w:tr>
      <w:tr w:rsidR="001B7575" w14:paraId="7A1CDC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7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1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A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37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A3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E5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9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5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B7575" w14:paraId="5932BD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AC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C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BE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F6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E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4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2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16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1B7575" w14:paraId="39AFFD7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51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9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CF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C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7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EE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7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B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48E285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16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7F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C4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5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6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22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5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AE7FF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5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1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1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C1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4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0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0B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CD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724D01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4C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7A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D0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1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CA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AE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C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A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3E30DD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4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E7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C0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0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E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3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95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11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1B7575" w14:paraId="7761D4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4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17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D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E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7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A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9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7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3D7F5F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BF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4E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8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CF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A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F7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7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1B7575" w14:paraId="1F0F91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8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9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9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A8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A1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C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8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9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</w:t>
            </w:r>
          </w:p>
        </w:tc>
      </w:tr>
      <w:tr w:rsidR="001B7575" w14:paraId="204826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7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EE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69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0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D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3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4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6E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78D9E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0F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E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C5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D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F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0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1F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1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609298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3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11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67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9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28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7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AB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1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20ADEE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C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79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0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D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3F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7D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CA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12B20E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C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4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7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00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C1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1E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F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6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1B7575" w14:paraId="2FAF1B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05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B5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5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C1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7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A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18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62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61FC4A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7A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0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F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4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1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30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8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B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1B7575" w14:paraId="5EB802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1E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6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F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2C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54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17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3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5AE4C6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3A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29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0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4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8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9E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3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0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5011F2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C6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5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A4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DC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3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C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3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3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B7575" w14:paraId="155151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F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14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BF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D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43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2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7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9F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8A0F0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F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2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1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6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B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17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9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12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17AC50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0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D6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03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A2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6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D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9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39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431147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B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C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45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0D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5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5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60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98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CF45C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6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8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34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A4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E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5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3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2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1B7575" w14:paraId="36C550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4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C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AA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EC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2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AB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5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00EAB9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F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4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17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F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0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D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8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B7575" w14:paraId="57F443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9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9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3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B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D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7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0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B5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494A65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3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C6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1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A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E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5D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6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C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6C9D5B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F5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4E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14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B0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81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B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73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18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 и др.</w:t>
            </w:r>
          </w:p>
        </w:tc>
      </w:tr>
      <w:tr w:rsidR="001B7575" w14:paraId="26201D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B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50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4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E8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6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E4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88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1B7575" w14:paraId="618AE5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F7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8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19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8D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38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C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2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89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1B7575" w14:paraId="1AF118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F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8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D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8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5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7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7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A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F17F2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F2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8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7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C2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409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5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2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87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4820E5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6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E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E5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8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F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BF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E8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C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572E79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E5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3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7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D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9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0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C7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E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DECB8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3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A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0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2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C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7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7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1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B7575" w14:paraId="646526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9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78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DA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F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BC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C7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FB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2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5B647F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1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E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CB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9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2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0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F6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358F77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B7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6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1A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0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4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A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D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2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6198D3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80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0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4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23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CD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ED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B5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8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1B7575" w14:paraId="674495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62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4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26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A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8C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6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4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1FF9E5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8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8C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D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0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C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3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1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D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116202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37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08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F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9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C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1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F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F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45FE8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4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CC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0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B3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1A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5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67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1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1B7575" w14:paraId="459B72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D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2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79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A3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4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A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3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94499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E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1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C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0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6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0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C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8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1B7575" w14:paraId="19C4343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1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85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D17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7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0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A9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D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2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1B7575" w14:paraId="308683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A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21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1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0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D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7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0F63C5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B7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B6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AE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7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F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1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1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0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4CA160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0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F1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35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8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5D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5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33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D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1B7575" w14:paraId="32BCB0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E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F4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1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B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1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3B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3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08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B7575" w14:paraId="061414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E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C3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D0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7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28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8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0C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63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21ADD7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44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1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5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D1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9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8E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45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8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1B7575" w14:paraId="5C4F1F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00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55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ED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A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0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F3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E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C1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1B7575" w14:paraId="2631E1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2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62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F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63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B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8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01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D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7D5D70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A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C1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6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5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9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A3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DC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1B7575" w14:paraId="7D76D3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47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8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B3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8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5D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30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82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2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6ED841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7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0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1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0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C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60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0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5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0E69F6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0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9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1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0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E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5E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7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9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B7575" w14:paraId="215697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D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6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A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FF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A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D0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ВЛР</w:t>
            </w:r>
          </w:p>
        </w:tc>
      </w:tr>
      <w:tr w:rsidR="001B7575" w14:paraId="02ACA4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8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2E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B1B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B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0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97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9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A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7FEA2F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6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C4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6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0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1B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3E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06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9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4D2877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0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F4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D7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6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9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F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5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50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21CDCF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8C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1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6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4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3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C1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2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95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5FB3B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C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61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C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9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6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C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5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D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8C234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40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9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8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9E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1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3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0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1B7575" w14:paraId="31AEB4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D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6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A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04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95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C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F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5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1B7575" w14:paraId="68484A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6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4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C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FA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03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3A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25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C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6BC18F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BF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5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8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8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BE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E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3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F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1B7575" w14:paraId="76D643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B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A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D8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1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6F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2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1F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C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2021AA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E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F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A1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D3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E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2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82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2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1B7575" w14:paraId="459F6D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BF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E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48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6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7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7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2A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C5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1B7575" w14:paraId="208F51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ED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F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3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F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A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87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7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D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2C5149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3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E8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F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95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E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1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4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0E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1B7575" w14:paraId="2EE3861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37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4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BC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4B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F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7F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3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ED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407C6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74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EF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E4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E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7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8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5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2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37FDED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B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0C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2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7D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BA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78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B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5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010EA9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E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A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73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8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5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CF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7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5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6D5A1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C1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93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B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DD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0B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B6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E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7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4EF614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5B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B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2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5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6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80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EF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D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0CB284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4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3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B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8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F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1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B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A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1B7575" w14:paraId="540942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C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8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B9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4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D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1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A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0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 и др.</w:t>
            </w:r>
          </w:p>
        </w:tc>
      </w:tr>
      <w:tr w:rsidR="001B7575" w14:paraId="14CDBE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7E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AB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F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E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A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E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8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E9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FDFCF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4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0B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A9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9D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0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C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A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C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5E7357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1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1C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8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07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3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7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3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7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B7575" w14:paraId="006010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48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D6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F4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30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78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3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4C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CA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0D3679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7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1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72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C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F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96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B8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1B7575" w14:paraId="617EAD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F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F6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8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2F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1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18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2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B2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7575" w14:paraId="5CC8D3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38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B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8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3A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06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D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3B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1B7575" w14:paraId="2BBD2F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3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0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21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FC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C5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37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4F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1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78E48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D9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A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8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1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F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68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0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F6240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B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D9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6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E3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1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9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E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E8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7575" w14:paraId="4252A9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13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2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C3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3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6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6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B6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7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5BB80B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BB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0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DB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D3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EB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0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A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8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B7575" w14:paraId="62862D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F9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0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B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3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5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83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71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C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299698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3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7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C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69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4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E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A8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53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008D78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88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2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D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D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7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F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E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6582DA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2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7D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E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57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0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F0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9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7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75DA5E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C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81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E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9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E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E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6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C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4ACE34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B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A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56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0A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9C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D3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CB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D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B7575" w14:paraId="5542A1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2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8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8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1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C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F8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8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533B8A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B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E6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2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9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D7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89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E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1D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D3BBA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91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1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3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57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9B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2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D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3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1B7575" w14:paraId="462E9B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C5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1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E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2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8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F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0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F0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B7575" w14:paraId="1A9290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00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FF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3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5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6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0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D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72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B7575" w14:paraId="0CD973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C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BD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F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1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A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B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4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82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1B7575" w14:paraId="0320F5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36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2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0A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A9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3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DB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9D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0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DCD08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F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D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F4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3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0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8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65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AD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5ADBD3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9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C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B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9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26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1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3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08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B7575" w14:paraId="0AB412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C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A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33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F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8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F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1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1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CF495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5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B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A0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3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2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D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F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69202F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4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A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A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4B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561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6F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8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4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54AA56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4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F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6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E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33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14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3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5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1B7575" w14:paraId="1B39B8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B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8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C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A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EC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E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16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EF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40364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07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B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3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D3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28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0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5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A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1B7575" w14:paraId="5943D6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E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59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3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C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1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30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C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BD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1B7575" w14:paraId="5999A4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69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65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D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5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E9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C7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AB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94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B7575" w14:paraId="547D91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E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5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4D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95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0A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3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E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F2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0CA11F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C8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6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F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4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57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6B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8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30300A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5B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34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0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C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5D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5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D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AF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B7575" w14:paraId="4E1E4E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D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12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44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C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96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8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F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1D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1B7575" w14:paraId="18060C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1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F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C9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6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12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B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C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DE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3F13B1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7A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A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3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4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9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98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37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96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62B8E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E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2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C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C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E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F2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F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B4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1B7575" w14:paraId="5D814A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4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B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22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9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DF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F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71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1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05847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5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D7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F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31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E8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7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E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0F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093FEA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C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A9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1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9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F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C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9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F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2C0AC5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E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AD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5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76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1E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EB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86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2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1B7575" w14:paraId="53E0D2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67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4C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A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BF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0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4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A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CD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B4C71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E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6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6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4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9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42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F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0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1B7575" w14:paraId="3480DC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3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F5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88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0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10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73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2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0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1B7575" w14:paraId="663586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8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D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C2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AC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1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A3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F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6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6BB041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98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6D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A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D1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D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0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18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47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9559C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A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C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1E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B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1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4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3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1B7575" w14:paraId="378B53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6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6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4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03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05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6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D1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B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5E5A77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6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6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C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96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E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83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77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2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F5DA6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1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0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2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05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E2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C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87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3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15D8D9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7A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5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9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A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D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30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0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C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24A14C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8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23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3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E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DF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1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D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F9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541585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BA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4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D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3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7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2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B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0A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4E0454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B2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A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0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2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0E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E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F6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89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4B3D39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50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1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5C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5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0A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2D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9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51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5BF5A0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6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9B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2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B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B2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F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71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0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1B7575" w14:paraId="66757F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11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F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49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F5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5B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9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43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6FDFE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3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B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5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57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BD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A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0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6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004528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C9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5C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F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BA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0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72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AD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1180AD8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0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DF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0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0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E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5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3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A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38706C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7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91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F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3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0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E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9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EDD4B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5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9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2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70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1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A6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8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A8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B7575" w14:paraId="7234DB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E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8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4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FB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6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D4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C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3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ЖГЖ</w:t>
            </w:r>
          </w:p>
        </w:tc>
      </w:tr>
      <w:tr w:rsidR="001B7575" w14:paraId="7578E7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D2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F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F3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C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C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72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16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3209E5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9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E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47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3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A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1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AF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3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1B7575" w14:paraId="2CF4EE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C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2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A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67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4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DD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6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F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15C9DD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B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69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7F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8D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A2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1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F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BE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55126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0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1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3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D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11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0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19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4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048730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B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3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1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A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1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D5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16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C1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1B7575" w14:paraId="004059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4A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4D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7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7B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97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9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2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2A8F03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D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C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C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A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5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4A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D9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59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A6F87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A1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3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94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16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FE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4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6A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C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1B7575" w14:paraId="7B742D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C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017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F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58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9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4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AB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9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64D372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6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26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CC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39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BA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C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B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6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06B3DF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8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F8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C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3D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EE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3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8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B0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 и др.</w:t>
            </w:r>
          </w:p>
        </w:tc>
      </w:tr>
      <w:tr w:rsidR="001B7575" w14:paraId="6D7049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A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EA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B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1A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E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5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7C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E3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1B7575" w14:paraId="1A51AE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33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4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3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93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D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9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D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86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1B7575" w14:paraId="0876AB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E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81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B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5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9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2A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E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0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1B7575" w14:paraId="3A94FE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8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B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D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2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5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38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E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7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FEB74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7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B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8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B5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9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37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6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F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654D0A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0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8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6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1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56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4E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23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73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29FA8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1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1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32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06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8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8D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3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4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1B7575" w14:paraId="0DA9B0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32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7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30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D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5D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92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EB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D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F93F8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E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0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5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3E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A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B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C8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F1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B7575" w14:paraId="0A9295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D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7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2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3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BF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C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7B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97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1B7575" w14:paraId="410C2F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E3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D7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7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AC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D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F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0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6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7DD643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B2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E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18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6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DD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48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1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D9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1B7575" w14:paraId="3CDA79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E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5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9A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F8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5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6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DC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6440B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3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8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16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4C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9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F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5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C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1E722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94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11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8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3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1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3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4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6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23000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4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CD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1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0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6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1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C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C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59B6F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CD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05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B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F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B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3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5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99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8406D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6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8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D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37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B6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8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0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C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5442F0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CF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7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E6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06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94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8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9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7311FF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4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2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E9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1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3F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FA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A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4E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BE48C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B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D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5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B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28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5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51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A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B7575" w14:paraId="6AB957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60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AE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B6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27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0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FE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16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33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B7575" w14:paraId="452812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1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5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55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E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FE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4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4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B0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03410F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35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E8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70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3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C6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275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58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1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B7575" w14:paraId="7D83C2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D5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0B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0F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7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2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FC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8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4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B7575" w14:paraId="7990FE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28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F2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D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2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31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E7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60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76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751ACC7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5C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28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5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3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4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9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8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5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7349AB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A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25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1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28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4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C7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6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B2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32E355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E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B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0C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41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5D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3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6E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E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1B7575" w14:paraId="12511B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3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63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7F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9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C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D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7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2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2FD49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8E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BF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1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A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09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E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57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E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313DA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C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F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0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0C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5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F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21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D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28540B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0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5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B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75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3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C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C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623339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26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C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7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5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4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8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A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85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1B7575" w14:paraId="112534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B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3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6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B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2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0A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4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F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1D40E9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A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F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E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19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F2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0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0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C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0E9B8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F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2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7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C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B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E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A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9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B7575" w14:paraId="578093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E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5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4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91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F7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3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D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D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F0EF6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08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C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2F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8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62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E4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9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3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493A26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EC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31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A3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B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7D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FD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D8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F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F83BB0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7A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5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5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9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1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E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8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D32FE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95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71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7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F6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7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FA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DD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05506C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E0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65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B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D7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2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BA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4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AF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77364D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66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A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B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C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8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FF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4D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1B7575" w14:paraId="2EF422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D9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9C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C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3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67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D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2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9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66E413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FF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4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16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28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1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8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2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7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1B7575" w14:paraId="5C68E7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A8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58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3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B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D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8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D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8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03971AC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71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AB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B6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1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58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D1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7A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0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413924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31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26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12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C0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B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A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8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B7575" w14:paraId="694462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6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C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16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7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E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08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05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4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7575" w14:paraId="02AECE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C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5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8A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C8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F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5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2C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CE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B7575" w14:paraId="737C68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F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F9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C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3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F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8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6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44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61280F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3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3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6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AF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F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B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38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12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49DD14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3C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13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5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93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9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B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A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F2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7575" w14:paraId="35F920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2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F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EF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1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2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CB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E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E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5A9004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10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1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A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C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7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A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1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3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2B8267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C2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3E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F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F6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2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B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E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2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609E4C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D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E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C1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9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55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F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70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A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BE95E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C5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1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C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37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79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F4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7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1B7575" w14:paraId="5F7823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43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91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8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50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0C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A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C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11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B7575" w14:paraId="237C0E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4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C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94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D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9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53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B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16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B909C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C0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4A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29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7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F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F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F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2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329A59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7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9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BA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D7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8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C7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9C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4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18794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3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D3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1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0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A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4B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B8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1B7575" w14:paraId="0A6FDC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B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F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6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FE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5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0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67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5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1B7575" w14:paraId="0F573F5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31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4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7B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FB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EF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A6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F0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2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1C096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F9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F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A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A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1C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D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E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DE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750DBD5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2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56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E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5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F1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0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5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3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7CE819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08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26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8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4F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D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9A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93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5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6CD84E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3B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38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4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88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3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9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76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31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1B7575" w14:paraId="0526D0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D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E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A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F7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E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0A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9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D4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1B7575" w14:paraId="78FE9A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8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92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3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2D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5B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85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9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2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B7575" w14:paraId="0F1435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D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C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557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4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0E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F0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F8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2D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1B7575" w14:paraId="22FA9E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0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8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F1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D5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B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0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85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D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711B1D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0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F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E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3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52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EA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C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7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37DA115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1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F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A0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A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25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0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8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19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BD1CB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3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1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DD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67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4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8D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31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4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19AC2F1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2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E5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1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E4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7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5B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EE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A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 и др.</w:t>
            </w:r>
          </w:p>
        </w:tc>
      </w:tr>
      <w:tr w:rsidR="001B7575" w14:paraId="2914F7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C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B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F0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5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E9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C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F1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D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2D176F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1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F6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BD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8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0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92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85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8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B7575" w14:paraId="5489D2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6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1F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BD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7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F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B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C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85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784F0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4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5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A2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95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2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F8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BF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C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1B7575" w14:paraId="6401A2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D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E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8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81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30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FC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51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D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B7575" w14:paraId="6A7842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8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5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E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9D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7A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A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0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4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7575" w14:paraId="7183BA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7C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C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E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46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B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F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2A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F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B7575" w14:paraId="6E8059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4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B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12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38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FB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D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06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75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B7575" w14:paraId="62FDC4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B8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F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27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1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3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2D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F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97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1F87BB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C3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1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1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02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41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D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72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A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B7575" w14:paraId="4A7826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D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4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4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E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5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E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7F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B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1B7575" w14:paraId="46F6F4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62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2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2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6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4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E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4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6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62F35B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F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BA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18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EB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54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6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8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E5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474EFE1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ED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F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4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6F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4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B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A2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E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1B7575" w14:paraId="41EB76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B4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9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3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C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0A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2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3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AA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1B7575" w14:paraId="0DE799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0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8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A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A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C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4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0F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3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1B7575" w14:paraId="7BBA3F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A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E1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9B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D1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9E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C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B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1B7575" w14:paraId="62984D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0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C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62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68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D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E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67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8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1B7575" w14:paraId="1402AE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08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4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B9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1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D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B4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4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3B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1B7575" w14:paraId="05F5E7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A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5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5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4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C5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95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4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B9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CCB1D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E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9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8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8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F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6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A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370ACA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4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C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0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B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E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8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9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3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30DB9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9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5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A7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7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A4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D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C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7C277A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BB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D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3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4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B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F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D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1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4A27C7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4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0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04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D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7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7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0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4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727DF5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E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BC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3D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D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D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7A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45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D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1B7575" w14:paraId="138F04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A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E3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3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E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2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87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78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4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07151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8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B6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9A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7D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2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8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1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B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B7575" w14:paraId="2D1E37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D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96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0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B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FB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E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B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A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2029CB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0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B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F9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A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35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1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6E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 и др.</w:t>
            </w:r>
          </w:p>
        </w:tc>
      </w:tr>
      <w:tr w:rsidR="001B7575" w14:paraId="73BBFA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5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2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98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3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5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9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90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C5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3D210A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E1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2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C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F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47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6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F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1B7575" w14:paraId="14F58F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2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84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C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27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9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A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B9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1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1B7575" w14:paraId="1F3BF8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D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D6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3C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28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B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24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F5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6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1B7575" w14:paraId="36B4AB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0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8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B5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FC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1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E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3A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D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53F25A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7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3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6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B9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D0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0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5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5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2EC86D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8A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B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96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8B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1B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C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06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1B7575" w14:paraId="1F3699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A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8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51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D6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B0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6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4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D9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6605AE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7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0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9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55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C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8A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38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C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094DB4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1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9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7F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4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13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FB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4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4A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37AD9C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39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7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2D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9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51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BA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24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2C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B7575" w14:paraId="59DBF8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1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1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80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5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E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68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71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B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1B7575" w14:paraId="14D5A2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13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8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C9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D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F9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C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8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1B7575" w14:paraId="3FC56F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83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47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6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7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10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BE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AA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81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1B7575" w14:paraId="1EDDD7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5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E1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1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6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B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4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7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5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B7575" w14:paraId="163268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1A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3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66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2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14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6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76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5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FEA55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45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8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B7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2F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5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B7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1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E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57885A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7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17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6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A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5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D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55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27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64566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1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9F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97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19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11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9B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21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EF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1B7575" w14:paraId="3E05CF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57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6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34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FF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A3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1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D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15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1B7575" w14:paraId="6E9CD2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5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D7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D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D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3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28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2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D8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56319F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E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58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8B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73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C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4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7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C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2018E0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6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1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6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63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C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1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3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4A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44FD46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7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3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31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5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6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8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3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84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1B7575" w14:paraId="2B3B2E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FC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1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F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56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2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6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B6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0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7E2B74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02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0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B8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36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E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80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F9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28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B7575" w14:paraId="5F158A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E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9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B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0E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C9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8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82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57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1B7575" w14:paraId="0D82EF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4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B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5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66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4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4F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9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7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605AA2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3B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9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DA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FE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D9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9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8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8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3879AE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42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01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9A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12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00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9F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88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9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1B7575" w14:paraId="07B90D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7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E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7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7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0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1F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B7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9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1B7575" w14:paraId="7E1072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B1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31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E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C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C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D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7D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3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B7575" w14:paraId="1FB060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2B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B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F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1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C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D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9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80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1B7575" w14:paraId="6FBCAE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B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5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41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0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F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F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5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40E87C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C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83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C3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CE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D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DC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6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0F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B7575" w14:paraId="508020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E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CA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1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3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C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EF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5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A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1B7575" w14:paraId="4869A3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E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9E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D4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1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8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4E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9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3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669DB6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2E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00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6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B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E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A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23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45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00157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0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4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F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C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13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6A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26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0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653918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49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8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5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1F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4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64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E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1B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62A2B8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0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1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4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E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7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8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85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7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3EA636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9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2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5F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6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F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31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DD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31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4D8B3F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8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A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8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F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55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BE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B5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E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246357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C5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E6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9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57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5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70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3C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1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077FCB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8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05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E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F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AD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23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2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DEFC5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4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F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E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6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7D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E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5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15FE2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1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5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5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DA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E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42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6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13DAD7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16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2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9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B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5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F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0A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21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032092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71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9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2E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5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06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6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8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3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1B7575" w14:paraId="0E346C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8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B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92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3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4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8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3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D7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1B7575" w14:paraId="7AF5B0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B2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9C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92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74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2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9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75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B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7575" w14:paraId="66DD0F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F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64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F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39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1D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0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6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1B7575" w14:paraId="3CAE78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6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33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B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9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3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A3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FE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0A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3B12BD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2C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6B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F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9C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1C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2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5D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9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6B8164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53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D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2A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08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46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5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5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5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1B7575" w14:paraId="18851D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39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38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C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7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8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E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7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3AE99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DA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3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6E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75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B3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BE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F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C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0B0C79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4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3A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7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5C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A8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98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8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D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14858F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8A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EE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5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4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5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01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3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4E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1414AB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2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C7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0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B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F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A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4E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C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B7575" w14:paraId="7116EB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D2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BC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4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5B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9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1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75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EA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1B7575" w14:paraId="6FAA03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F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E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4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3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C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A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7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0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1B7575" w14:paraId="6C75DF1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2E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A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A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22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7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8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1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68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D2D33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8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9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50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F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C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8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C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4782CF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F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5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E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7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20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C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7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D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B7575" w14:paraId="640AC8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E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64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5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8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6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1B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05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4E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1B7575" w14:paraId="7F4861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51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3B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8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6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DE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CA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CC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3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7575" w14:paraId="5CA33C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D5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6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D8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92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4C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3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9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F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18BB1B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C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0F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78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B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9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9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5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2F1F77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7B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7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AE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50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8A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2F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8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7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1B7575" w14:paraId="4B3DF7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3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15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4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3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E9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52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F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F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1B7575" w14:paraId="42F43E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C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B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D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D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A2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E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4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B7575" w14:paraId="7D48F1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4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2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E0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F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80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E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9B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E3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1B7575" w14:paraId="373061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CB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8F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A4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C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5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1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20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0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0C3034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C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E0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C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A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78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A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B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4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1B7575" w14:paraId="788752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0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1E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8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6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3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50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F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C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B7575" w14:paraId="05AEE9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0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6D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31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F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8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7D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9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3C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7575" w14:paraId="5733F9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72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C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5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CD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9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2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C7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6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B7575" w14:paraId="43B025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D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07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EE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8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8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3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48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7316A4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B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E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06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B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B1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1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D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6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1B7575" w14:paraId="1EAAA0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32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09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16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6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57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3F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F4F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2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7575" w14:paraId="199D99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3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6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7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D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F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5A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9C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03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59F37F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52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E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6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A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9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52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5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D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11672F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B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7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9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64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82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76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B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B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7A2B5E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C9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3E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E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2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6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BD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E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24B58F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A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C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32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1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1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31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E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7575" w14:paraId="6D8C75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D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C3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F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7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14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4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1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B5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1B7575" w14:paraId="2D5B86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C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DC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3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8A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62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6E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2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4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4D739E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F4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E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4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9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6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6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5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A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1B7575" w14:paraId="47E2BF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6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F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6D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3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8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5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EF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47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B7575" w14:paraId="5CC463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D7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6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D5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C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76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9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80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0C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1F5CB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2C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2E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E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83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5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2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6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2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1B7575" w14:paraId="593143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B5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2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0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2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69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6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93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C6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5F0E36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F5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D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A2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A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F1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E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C8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B7575" w14:paraId="681F14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BE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F1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9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83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B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8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0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F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55D59C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6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14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90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0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D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D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A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FF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1B7575" w14:paraId="7727CE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FF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4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2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98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F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6A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7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6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11B984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A5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8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7F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1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53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3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5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6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6D7DB9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6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B7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7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7E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85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D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B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46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69223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E8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7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64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0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A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4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19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F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1B7575" w14:paraId="61E96C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24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0B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4D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A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53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59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2E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1E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B7575" w14:paraId="50E80C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D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15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E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F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7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9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0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1C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365B2FD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88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C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5A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6A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F7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AB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FD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9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77212D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4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3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1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BB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96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4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0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5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1B7575" w14:paraId="01491E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4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7C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3A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3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10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8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19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5652F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2E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7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0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B0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A6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2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6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A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06E49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B3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72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9D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31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C0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D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1F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E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1B7575" w14:paraId="6977AE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38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6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17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9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4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6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0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5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4FE71B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7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D7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D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AE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8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D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52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2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1B7575" w14:paraId="2DFD2C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3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85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B2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C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A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7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FA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F2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B7575" w14:paraId="53D1FF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C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D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82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0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3D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D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9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CE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B7575" w14:paraId="625F9B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A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31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9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52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23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F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B6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69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324858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1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6D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CE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5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2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6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C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B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2F940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4E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B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0F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D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9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B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6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5B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2D2703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3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4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D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E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C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D6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0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33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8DE71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9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8B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C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F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41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C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7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1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5986933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A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9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E0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3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4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8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6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1D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13AC2D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5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A9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27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5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6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E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9D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A6726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0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95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D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E4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B9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C9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61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F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7D5542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6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4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B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E6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33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9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CA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9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7DB42E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5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8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C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D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AC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A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C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2B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26DB0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5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89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B5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4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D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63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5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5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11544A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D0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88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B4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4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7D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3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52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41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1B7575" w14:paraId="0411DA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76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1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2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A4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0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B3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8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6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1B7575" w14:paraId="0B381A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3B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D2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1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F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0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8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B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AF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B7575" w14:paraId="6514C5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C5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19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E2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4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D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F7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3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4D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1B7575" w14:paraId="0CD80C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8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B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D5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B5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7A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0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8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67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0C8423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8F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0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26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E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A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5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C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B7575" w14:paraId="053825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8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2B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E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6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5D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F6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98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DC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1B7575" w14:paraId="2B0A4F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B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E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B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D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0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50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B8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6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3FDFF0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12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4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2D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8B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8B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12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1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9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B7575" w14:paraId="740113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BC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59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6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9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7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3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2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9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1240B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1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0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D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3C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A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4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C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C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5CC598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1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68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86E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6E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1B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4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36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D9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1B7575" w14:paraId="5C8110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27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D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1E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0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B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2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60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F1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30B9EF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F1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9FA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8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4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18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4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3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F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1B7575" w14:paraId="0624A8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6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74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1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A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5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1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25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14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1B7575" w14:paraId="20BA08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FD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A6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B6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29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55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C7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00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508B0A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E7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8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25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3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1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5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F8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66B8BB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AE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36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C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16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23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8D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04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54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468306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63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2E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34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0B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8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9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E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0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1D57B5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8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66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8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15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E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A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5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4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38392C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17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CF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4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4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7F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C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A88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F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1B7575" w14:paraId="0BD749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9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F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B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C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E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1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04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B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7575" w14:paraId="60F7C2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E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F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2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E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2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D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A5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B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80F8A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6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1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E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8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7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4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7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7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1B7575" w14:paraId="3A744B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9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5F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69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2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76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4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4A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3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621D4C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A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E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8B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A0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9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7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3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4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B7575" w14:paraId="5E592F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86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B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2E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8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FE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9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D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9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BADA1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7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F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9F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61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0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EC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E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49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1D4D5C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1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D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B2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C3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5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7F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6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25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1B7575" w14:paraId="3038E8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AB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6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6C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E7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1B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8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08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C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1B7575" w14:paraId="19334D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8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2C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B3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2C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9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62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8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7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1B7575" w14:paraId="2529AC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F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5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33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84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F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0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C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0A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B7575" w14:paraId="33074F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9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A5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3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0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CE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6A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A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19A5CA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C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2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1E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4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F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1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48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38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7EB623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E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AD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F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BD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12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2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9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D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5802AA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E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F0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65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C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F3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3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EE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3239C6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6D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D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6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CD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D8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EE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4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EE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040401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D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78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03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A7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B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E0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D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E0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65B0B7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2B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4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6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6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7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0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E5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D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38FDB0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62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02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5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E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6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7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8D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7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64D489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1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2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1B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38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0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51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C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8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7A8887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3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4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D7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1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E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1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9F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1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 и др.</w:t>
            </w:r>
          </w:p>
        </w:tc>
      </w:tr>
      <w:tr w:rsidR="001B7575" w14:paraId="1EBD101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7E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28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E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4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F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4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8A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3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4C72D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0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8E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60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DC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67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4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6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B7575" w14:paraId="5B4EF0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5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31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4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8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2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D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6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66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0CBD29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3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7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A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63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F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C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5F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1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6EFA9F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D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8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F5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B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5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40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3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D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042603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E0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5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72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3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B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5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1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D3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68E6D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1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21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9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E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C1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5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BA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00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1B7575" w14:paraId="78B72A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1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F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D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8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0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05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A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96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398D06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9F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C6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8D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BD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28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3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68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B7575" w14:paraId="2F12C3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C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1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3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0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FC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2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04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9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3BEC56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3F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8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7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62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B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AE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4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8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7575" w14:paraId="0C00DE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BC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F2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CE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D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8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52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0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54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1B7575" w14:paraId="507E74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E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7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12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C7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0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FE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F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3F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57F05E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F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F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9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5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86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9A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1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1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64050B1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B7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F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E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D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41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09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3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0E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1B7575" w14:paraId="1033CA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9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E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8D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5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F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E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5A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EE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84E08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5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17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7A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0D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A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B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3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4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54226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2B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3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D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4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F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36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5A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66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7575" w14:paraId="12E914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F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86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4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F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6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3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C2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1339BF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7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AA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3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B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1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43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3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1B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543728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A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A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B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0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D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1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A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E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7B746F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B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E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18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1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7C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91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6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6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AEACC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7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9D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8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C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E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46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C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F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B7575" w14:paraId="7A1962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F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68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A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16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89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90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9C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33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11E7FC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08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09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09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C1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E9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A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84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6E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380E2C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A1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5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8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EA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2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E9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5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6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1B7575" w14:paraId="51A991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C4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4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22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B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3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5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A1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05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1B7575" w14:paraId="2CF741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85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9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6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C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28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8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F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72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1B7575" w14:paraId="71EC5E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9C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F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FA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6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D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6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CF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1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03A06C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E5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9D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47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C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09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88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3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33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72BB6A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3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7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9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89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83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56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0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B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13528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5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0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03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67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9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B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82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E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444EA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79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8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A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8D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5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7E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E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1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3EFDA0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70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F9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D1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5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24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9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3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0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49DE30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F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9A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1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4F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C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3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73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40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1CCCF0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2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5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D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6E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3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2B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8C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2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7F6740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E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4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9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B8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8B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1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D3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F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1B7575" w14:paraId="65571A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0B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4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E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9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1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7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A0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C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54CF30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C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9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0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B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FB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A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7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062368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75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C9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F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2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8D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19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D7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2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 и др.</w:t>
            </w:r>
          </w:p>
        </w:tc>
      </w:tr>
      <w:tr w:rsidR="001B7575" w14:paraId="0EF130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5F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8F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E0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2B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C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A9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C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66FC2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0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A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5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A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4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95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4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E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1B7575" w14:paraId="1386F4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7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3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81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B7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A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0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E6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2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44BA8A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CE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E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A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0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2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F7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8E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9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5475AA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2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A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2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9B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1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8A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5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E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1B7575" w14:paraId="67ABF7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1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91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7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CB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1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04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02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C6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C6DD7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0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D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0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0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6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BB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4D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33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459471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E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2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40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1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5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D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2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66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4D8C8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84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7C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8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E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8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E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32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6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0A0A67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8A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33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0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4C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4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B9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E4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FE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1B7575" w14:paraId="44CBDB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25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0A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C7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A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C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E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B5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CB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107695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E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9F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8D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37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B3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B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E5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3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44329F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6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A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9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35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F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D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27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B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1B7575" w14:paraId="023E72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67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D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7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E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3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1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F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5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5B2EB2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F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0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E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79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E3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4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8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F4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212E28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7D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5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8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A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B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5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33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5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1B1D74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4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49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2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A8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29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BB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D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C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50034C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23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4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4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6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F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7C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C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9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B7575" w14:paraId="087E23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7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2C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4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20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14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C2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B3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46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3B6540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33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E4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13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F4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59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0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19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2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242117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5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B6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7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01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9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84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D7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82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4AA62D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8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6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3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C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57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49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9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2C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B7575" w14:paraId="141790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B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D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9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3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E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E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A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1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1B7575" w14:paraId="774BB9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C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EC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C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F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B4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0C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99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B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ФИНЕС-2 ЕООД</w:t>
            </w:r>
          </w:p>
        </w:tc>
      </w:tr>
      <w:tr w:rsidR="001B7575" w14:paraId="798FAF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4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7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51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5F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16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4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92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A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НВИ</w:t>
            </w:r>
          </w:p>
        </w:tc>
      </w:tr>
      <w:tr w:rsidR="001B7575" w14:paraId="62866B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93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4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2D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2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1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5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8A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4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6B7361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83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DF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5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6C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C7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D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A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E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653F3E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B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D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2E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7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5E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2A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7E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6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1B7575" w14:paraId="1C6B77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71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1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F8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A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C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66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D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6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1B7575" w14:paraId="1A09ED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3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8F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DA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7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10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3E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3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32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DEA59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95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D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5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C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8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C5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A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1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63CD40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3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A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07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3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8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68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00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8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01A3D7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C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D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3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76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6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5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5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B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E2978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C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6E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B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64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EC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9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9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B3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1B7575" w14:paraId="4A17CB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9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83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34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9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D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6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1C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6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421A1C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7E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C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9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7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8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D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6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1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786DF9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80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7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8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A3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F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7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19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03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1B7575" w14:paraId="3A408E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D3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F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40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0E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3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0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C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1D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1B7575" w14:paraId="69F778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41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9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7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F9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DB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4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B1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2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764B34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8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DB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4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1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4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2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7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4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20A0A1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AB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7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A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C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E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F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F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84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3B136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36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E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59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0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4F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90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0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A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1B7575" w14:paraId="4B831B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3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7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0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BA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7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71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7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1B7575" w14:paraId="63CECA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98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5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F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AF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8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2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5C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2B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1B7575" w14:paraId="7BD8E1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11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C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DD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D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8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4B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3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06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43054E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D6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2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7F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C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6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5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9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00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1B7575" w14:paraId="34A0C4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0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A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0A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39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0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14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D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8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CC723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94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3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B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6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3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95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4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B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252C3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A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A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02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A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82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9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F2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B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1B7575" w14:paraId="01A4B7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E7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3D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80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8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75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B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2F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1B7575" w14:paraId="3721E0C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FE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E8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7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2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B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8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41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0CB51F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6A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23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5B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C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E9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7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9A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C5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1B7575" w14:paraId="4B9C7AC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D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9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3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58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C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47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2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54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6CFA4D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EA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5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F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0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5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33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50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3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1B7575" w14:paraId="560FDE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B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0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D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C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5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AE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C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A0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B7575" w14:paraId="09BEB6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0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F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7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8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A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A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4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C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1B7575" w14:paraId="47A05E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B0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46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D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1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C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8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6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D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1B7575" w14:paraId="340FF8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C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F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3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64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92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FE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13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78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4F2F90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F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23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F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15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E7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F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0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F8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1B7575" w14:paraId="5CB655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1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0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84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4F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A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7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6C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1D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03D139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6D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7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B8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0E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E5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E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BD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E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491D2F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4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2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5D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52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F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7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C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9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B7575" w14:paraId="520598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7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1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2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6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2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A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C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23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 и др.</w:t>
            </w:r>
          </w:p>
        </w:tc>
      </w:tr>
      <w:tr w:rsidR="001B7575" w14:paraId="1B5560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0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D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3D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3C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A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6D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0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6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 и др.</w:t>
            </w:r>
          </w:p>
        </w:tc>
      </w:tr>
      <w:tr w:rsidR="001B7575" w14:paraId="16CF2D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A2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7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C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B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1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F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C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9B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1B7575" w14:paraId="1C3600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F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97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AD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4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4D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4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6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7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517BDB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5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91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7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55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8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8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0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A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791B46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E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F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5C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8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3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9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F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9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1B7575" w14:paraId="288309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C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F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9B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0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3B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8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7B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0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0D4627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6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4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D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8B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4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2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E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4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10450F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C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9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3E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F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C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A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25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5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1B7575" w14:paraId="180CB5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5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46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E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6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3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6C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D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70990A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FC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18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D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37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7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D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B0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3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B7575" w14:paraId="69FB89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C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53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07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8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BD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AC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98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FA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B7575" w14:paraId="7D2388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90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1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C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9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0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0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F2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17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7FA393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1D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8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3D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24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E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0D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5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62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504711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3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7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6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B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9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F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3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1B7575" w14:paraId="43D44A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B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2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9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77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C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0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3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1B7575" w14:paraId="06B20C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C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3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D5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6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5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6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DD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A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1B7575" w14:paraId="4C8A52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6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2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8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21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4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4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D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50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1B7575" w14:paraId="2294FE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D0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5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7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F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C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5C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9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B8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519FE0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6D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FF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2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52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5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B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4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52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6BA6EB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AA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1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2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B1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8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9B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57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05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3FA37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C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3D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9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C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1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A0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1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04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1B7575" w14:paraId="66037B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6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C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4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6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B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B9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D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93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1B7575" w14:paraId="490059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2A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EE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F7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0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3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5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2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A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1B7575" w14:paraId="45FE15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74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2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87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E6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2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68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D6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26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6FBC3D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C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E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7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2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0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CB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E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E3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1B7575" w14:paraId="1211D5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CE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89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B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C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5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D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43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C5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5DD0AF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7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B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4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E5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FA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C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FE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2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0A4FEB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E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A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C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0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1C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3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A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E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1B7575" w14:paraId="444D1F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C9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DB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E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99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2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6A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49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4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1B7575" w14:paraId="57A085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06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7E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4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7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E7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9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91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F0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72254B6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2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E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6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0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B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A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E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1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07B42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73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6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3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54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D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9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6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7575" w14:paraId="57CDD6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6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B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8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2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5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E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1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5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B4005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6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08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A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A8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B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6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A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1BBFC9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A9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2F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E5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4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82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23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E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7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1B7575" w14:paraId="623F4C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4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A5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A6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34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E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9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D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C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0A5AFC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85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22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3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9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55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E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9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B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B7575" w14:paraId="2A5833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B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D0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6C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55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E2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89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14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41222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E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3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CE0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0F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D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8F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6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F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B7575" w14:paraId="4B0B10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7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AC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D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70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DC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5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7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620719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8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EC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8E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73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37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6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31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38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B7575" w14:paraId="0E8371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1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E4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0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0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D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A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4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23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1B7575" w14:paraId="7AFE31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BF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3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D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2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44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A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9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75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2C22EC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4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2B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BE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E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01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1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03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7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123425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1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F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80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D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1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DC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9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8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6AD0112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B1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0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F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8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F3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E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02B926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4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D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B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26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B6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2C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0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0E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1DEBFD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2B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43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2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5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71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01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D8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E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1E99FD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7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2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07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83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1F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D0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1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E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7575" w14:paraId="5A4540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EC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51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3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42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7B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93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63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0C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064474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C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C6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D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E3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6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6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4F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8E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07E27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D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D9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FB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C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1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C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43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C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8AE7A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86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8D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F0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3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6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3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00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156CB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B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8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D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72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D4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F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A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2D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17121E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4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6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8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3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8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46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3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4B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B7575" w14:paraId="49ADA2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7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CE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58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6A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FB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07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F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F4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2EED60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D2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7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28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80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7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E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80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C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47DE527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2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E8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2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1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2A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41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C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4E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64F8D9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4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B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4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3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05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7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5B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C9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1B7575" w14:paraId="430EC6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E9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6C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9C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7B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4A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7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F3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1F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6D649E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9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0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9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6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B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A2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6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1B7575" w14:paraId="60835F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C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8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6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22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37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7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B3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4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34A6BF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9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08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9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49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4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0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31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D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1B7575" w14:paraId="093652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AF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34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9C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56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2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E3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A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8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64EE60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8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2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3F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C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E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F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3C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67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76C226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36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7E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D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72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27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9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2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66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1CF1F2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3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52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4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75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B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F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0A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1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C64B7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0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A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C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99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7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B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17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A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348E2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24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EB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9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D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9B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E1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1D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9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1B7575" w14:paraId="1F6AA5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3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AC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0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2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9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9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6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8C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A1134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53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3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9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3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45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6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1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25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1B7575" w14:paraId="4A3C42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84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9B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F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D9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8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D6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E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A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5BA55B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D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9F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2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8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7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C4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6C1783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7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DC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0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C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2C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9A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4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8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31AD4BA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0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9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D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E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B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30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5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5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1B7575" w14:paraId="50165E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2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F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2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A5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B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20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6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11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4372D2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4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F5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00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B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3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7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DB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2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1B7575" w14:paraId="773AA5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9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7F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88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9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0C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D4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C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5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593C25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E3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2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D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63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A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83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8E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49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B7575" w14:paraId="6512A9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1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8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4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6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3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40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F3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38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1B7575" w14:paraId="6CB2FA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B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D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4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3C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28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99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D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C7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1B7575" w14:paraId="36CAFE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52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C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9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C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2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32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2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70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1B7575" w14:paraId="7CA674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92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E6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35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8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9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0E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3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75ADE6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F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9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8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A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62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DF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3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3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1B7575" w14:paraId="13604C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3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5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7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E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D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0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C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8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72A1A8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46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F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A3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07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DA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FE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E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C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1B7575" w14:paraId="7A3F35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B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F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C0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6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1E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0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58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D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1B7575" w14:paraId="50AAFE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05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88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7B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0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4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8D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8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3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37230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89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7E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E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48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2A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E2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C6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08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2511FD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A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F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00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28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4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9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0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52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6C190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48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49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3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B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6F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9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8A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C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6DF49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4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C2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9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AB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7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38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C1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8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1B7575" w14:paraId="56C9FC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D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FF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95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7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6E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7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6C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E9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0D71B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B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CC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A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4D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83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4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5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02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2A445C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4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FA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D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D5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14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B5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9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5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4D9B1D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00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4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5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2B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3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C3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76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F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1B7575" w14:paraId="4DC485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8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0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06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7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EC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4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1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4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1B7575" w14:paraId="7A6098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7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C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C6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68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F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A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D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E0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3DAAB2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09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95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62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2C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F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B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0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B7575" w14:paraId="0C0955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8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8D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5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B5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86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4A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0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0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7961C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B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3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D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3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D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9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98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1B7575" w14:paraId="2405DB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D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B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EB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A2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B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74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F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77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7919AF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7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CF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3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7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6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96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1F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8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0E51BD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9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3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FD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3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9D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2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2C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3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5309B9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4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52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2E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A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7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5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C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5E8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1B7575" w14:paraId="109E82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CE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8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7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6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4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A8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7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6F0ACA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8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2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F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5C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7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7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88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B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9769A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A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31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39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D2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CE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5D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6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1F4318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BE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23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C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2F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5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B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9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B2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B7575" w14:paraId="5AF3B7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9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D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A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5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E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E8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C2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B3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1B7575" w14:paraId="38E3E2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E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5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7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0D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65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8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E0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02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B7575" w14:paraId="306FC8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0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2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B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90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8B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80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5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C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1B7575" w14:paraId="5A0197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D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D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D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15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4D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2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4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E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08428C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5F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9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F3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7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6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3E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0B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18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083D68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9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D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E8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85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D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70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50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6E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7CD53F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7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F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9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BA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B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29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5B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8B30A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F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13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8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4C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A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9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B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C7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1C54E3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D5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01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8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D1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4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C9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4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CC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1B7575" w14:paraId="1F05F6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6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7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1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25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01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8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8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D9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CCA8C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9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9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F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A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F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8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A8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F7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6F690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E2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C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0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C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7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33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01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D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1B7575" w14:paraId="055CBF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4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A8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A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E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B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0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5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AA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1B7575" w14:paraId="69E1BD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5B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B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B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6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25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64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5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C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7575" w14:paraId="0B33A8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C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86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B5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9C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9C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42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C9E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F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1B7575" w14:paraId="3CABCA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00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BD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DC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E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71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2F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B5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B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1B7575" w14:paraId="444CF8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D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1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5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4F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08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3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5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4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22BEF6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C9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B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6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C1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E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6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C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3F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7319F3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1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40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A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A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E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6F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C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2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225151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9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1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A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9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7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0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0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04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7169D9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D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8D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F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AD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7F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4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A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FE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5EC732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1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3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C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0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4E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01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4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A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B7575" w14:paraId="1868FB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03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CD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00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8A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EA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6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C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A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2EAE39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7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C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2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74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9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B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7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3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B7575" w14:paraId="128287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33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2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0F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93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9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74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2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3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678529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A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E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EB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8F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8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B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F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E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5F9E39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E4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C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FE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9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0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A7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0C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0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1B7575" w14:paraId="77650E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57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B7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2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2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1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8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0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7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137B57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8D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A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E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E1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7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9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BC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3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603A82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3E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18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CD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41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B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A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7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A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75EE5F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73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AB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8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5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3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8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5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5C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7F19E8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F1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5A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6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D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0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5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88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1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B7575" w14:paraId="15585F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58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50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1A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D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8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79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D0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E1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1B7575" w14:paraId="508E76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05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F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3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7A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FC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2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26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3F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4D8F9F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19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C7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5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0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A0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1F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B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86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26839E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38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C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A3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8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F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9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07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9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B7575" w14:paraId="4D3782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1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1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E2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0B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F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3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F4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1B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7575" w14:paraId="35AC28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F5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83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C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F9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8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6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11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F2A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BAE50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4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4C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3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49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4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56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4C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F2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232C49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99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B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C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03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98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9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FC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3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1B7575" w14:paraId="3220FA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E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1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C5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7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7F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C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F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9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4F808D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01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A1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B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1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B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DB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9F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6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9A4F2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2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3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5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D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E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F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A7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F2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1B7575" w14:paraId="17F43C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7E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62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3C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0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82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54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D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66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1A4515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60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1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6C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16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C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20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A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9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7F811A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72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7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4B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AE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4B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03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C5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CA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1B7575" w14:paraId="0762BD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6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3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6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6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8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F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7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8C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1B7575" w14:paraId="2DF9FC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76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E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9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D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1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71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6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B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4AD5DC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B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3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02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06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0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21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34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91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462CDD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7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C6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24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2C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5F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1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99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3E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0E4FB0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6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10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D7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24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5C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EF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FB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64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47A563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0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83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7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56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67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E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D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84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32A6D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0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86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1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1C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C6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D2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D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9D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1B7575" w14:paraId="1B5FD0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9E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12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77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3C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1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6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4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47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1B7575" w14:paraId="76C4E8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1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4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2D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8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4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03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77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6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27350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2B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C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7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A1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C0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8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70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74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3A25C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B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2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9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E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DF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2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DC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B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6ED8F4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D8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9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D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0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0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05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5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06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1B7575" w14:paraId="6DEEBA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9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34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D7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51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7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B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6B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3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1B7575" w14:paraId="502A63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5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29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FF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0A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4D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87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F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3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1B7575" w14:paraId="1C11DC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B2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3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4D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A8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D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95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9D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1B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2B0321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B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C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2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5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2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3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3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D1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1B7575" w14:paraId="4E6190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3B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F5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8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24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B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F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7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ЗЦН</w:t>
            </w:r>
          </w:p>
        </w:tc>
      </w:tr>
      <w:tr w:rsidR="001B7575" w14:paraId="5B6B15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F0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D7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7D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E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47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2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8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F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389E8A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C1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8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5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8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9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97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C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3B3188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69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0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79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F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E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2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7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E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A892A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6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74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C7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B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5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0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72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5E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418E4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4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1E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1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ED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5E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B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1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18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7AF5FB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0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E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6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5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E6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DF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28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2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8704B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D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8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C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73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7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F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05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B7575" w14:paraId="7F39DC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6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C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C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0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0F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3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E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C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27C998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1C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A1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F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5C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1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5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1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D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51E49A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F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B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4A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1F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FC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BF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1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6D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 и др.</w:t>
            </w:r>
          </w:p>
        </w:tc>
      </w:tr>
      <w:tr w:rsidR="001B7575" w14:paraId="0DBC82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70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5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F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4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BB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8A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00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A9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1B7575" w14:paraId="5AF5AF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24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3F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B5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F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E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3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3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D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1B7575" w14:paraId="4F2C39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A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9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0C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9B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8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A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D5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0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1764D2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04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9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1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A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AB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2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F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D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22EDB2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57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A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8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F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5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99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8A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9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352D94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5A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62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7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6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0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1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0B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F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43036A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D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A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8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B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26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2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61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70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3A2DBE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2E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3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8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1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35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F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91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4B96AB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9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BB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39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8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5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C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3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15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1B7575" w14:paraId="41E82B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1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65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3A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0F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9C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7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E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02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B7575" w14:paraId="29D54F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5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5F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B3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87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D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4E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6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9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1B7575" w14:paraId="227080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1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C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9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1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CD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0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44975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F1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A9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36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92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5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E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CD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5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318FEB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9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3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7F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5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5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7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AE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A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 и др.</w:t>
            </w:r>
          </w:p>
        </w:tc>
      </w:tr>
      <w:tr w:rsidR="001B7575" w14:paraId="63DFC2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D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1E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A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24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30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2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40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1B7575" w14:paraId="7770016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8F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9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0B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7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D1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B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D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1C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19A058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A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C4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3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93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D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9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6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95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1B7575" w14:paraId="40E301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C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3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55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B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1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8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3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65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1B7575" w14:paraId="71D926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6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BD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8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3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85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A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7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DE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410577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C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19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94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2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E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0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3A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A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58E3AA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F3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0A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E2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B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19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68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B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4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СКУ</w:t>
            </w:r>
          </w:p>
        </w:tc>
      </w:tr>
      <w:tr w:rsidR="001B7575" w14:paraId="37206B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BC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3F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8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EA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30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42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5A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AC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1B7575" w14:paraId="1B481A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4F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07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74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1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F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D3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4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B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66571C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9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5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2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14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6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E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A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0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1B7575" w14:paraId="085CB4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E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01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9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B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B6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99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7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A6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59AEC2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A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F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9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79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F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4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FA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F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049031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2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E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4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D8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84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2F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C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2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56AFCC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B4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B1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09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5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B6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52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E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D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1B7575" w14:paraId="05DD78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FC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5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8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2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F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4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6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9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1045BC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7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6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2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6C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7A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74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CF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C1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63F9BD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8F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E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B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9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C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F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8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61A4F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8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67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A5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F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F5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5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AE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F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767F61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A3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A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8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37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D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C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CB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907E1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C7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F2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40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D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D8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6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2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3553C2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2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C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5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F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E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2A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3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F3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1B7575" w14:paraId="59EB0C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1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EF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1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4B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6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E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D4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3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73FC5A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F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2B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F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6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6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2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9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F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1B7575" w14:paraId="0E2F37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7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6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4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A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1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F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6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B7575" w14:paraId="4DBEBB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F2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B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B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9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D0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7D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D8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D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1CC61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F8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9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6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4E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2A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9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A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9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1B7575" w14:paraId="16F53D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4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3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1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4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4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F9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2C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4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1B7575" w14:paraId="2F3C49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F2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0B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A9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1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6C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A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8D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E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B7575" w14:paraId="4E00E3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F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0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B9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7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6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F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8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0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799781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5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45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4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1B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E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D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6C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2E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4E742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7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1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AA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4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27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5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1D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2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A1694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42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9C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77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5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C5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1A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7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601AF5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44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83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8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E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6B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9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41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A7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1B7575" w14:paraId="684560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B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C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58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C1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0A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27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7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12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7575" w14:paraId="2DE2EF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50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0B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A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A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9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A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2B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1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1B7575" w14:paraId="46BF903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2C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2C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B6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7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4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F8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7D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8C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2C8FCF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3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E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2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1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44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EE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C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B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5A8113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0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D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47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54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7C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15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2D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E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ЦБМ</w:t>
            </w:r>
          </w:p>
        </w:tc>
      </w:tr>
      <w:tr w:rsidR="001B7575" w14:paraId="6BBF76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9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7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F5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1F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5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A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5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98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4C01B7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99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6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3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F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3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C5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7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B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6906ED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93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1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CF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E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6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A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B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18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65EAD5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1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7D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A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8F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2A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4D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E8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0E73CD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15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DA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1A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0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0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B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9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8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1B7575" w14:paraId="72134E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2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C4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7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D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1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2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1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0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1B7575" w14:paraId="630B79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DA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8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B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A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3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2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D0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59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5B743F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2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2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7D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0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87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53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AB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C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B7575" w14:paraId="47457A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A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F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13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7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2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65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5F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2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0BA727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C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34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7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8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2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E5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37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E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1B7575" w14:paraId="445B5E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2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E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6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C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FC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74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C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5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A4799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E1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7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98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2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E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2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DB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C3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1982A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46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12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11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E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6E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EE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F1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B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1B7575" w14:paraId="5BAA9D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1A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DE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98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8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D0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6D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D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6D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19AAE8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5B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DE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40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F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10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8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5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96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271740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34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1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42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3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9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A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F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3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96D66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1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8F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8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2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7B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D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5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E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4995FD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D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9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7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8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F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0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7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B1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7575" w14:paraId="4A8D7F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8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2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7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D7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7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9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F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94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734110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A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6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42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7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F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DE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5C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37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1B7575" w14:paraId="67D69C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DA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56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3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1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F3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8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AF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8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7C2F89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C1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1F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4B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43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3C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C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1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0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4ABBD95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D9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B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D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67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D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A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E4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5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2CA74D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87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5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5C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C0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3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7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C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05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66DBF1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8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6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4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07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5D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0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CA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D8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6C7567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F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84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B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0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A4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A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5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B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3D962A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5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1E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C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25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E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5A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4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37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1B7575" w14:paraId="7FCBAB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3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6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8F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5F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1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F7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1B7575" w14:paraId="5F180C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1A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28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11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D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B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E7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C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4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1CBE4A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5A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1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2F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F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3D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6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5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7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B7575" w14:paraId="304784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5A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D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5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5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E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C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9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5A8EB7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A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2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91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B4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D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D1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DF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69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1B7575" w14:paraId="1FF8D2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B0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8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F2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9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F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E8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4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9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2DAE7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96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F4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1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7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E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DD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E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C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2DDC2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A6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6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5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2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9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D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C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8E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42E000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B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1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5F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E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2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2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2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1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162DC3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3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0F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C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D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D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1A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7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06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9CB49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6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4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CA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1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B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3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3B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1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1B7575" w14:paraId="677F56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83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1E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D3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7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72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8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6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33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1B7575" w14:paraId="386B69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0B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9C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F3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A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56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3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B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42708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F8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8D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F9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C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8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6E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7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B1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1B7575" w14:paraId="2E687B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8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1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A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5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F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89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8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7575" w14:paraId="5AFE3D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1B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E5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E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7E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B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A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70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22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392785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E9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0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A6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8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5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31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4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14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1B7575" w14:paraId="566194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2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25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4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2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7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E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0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ED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1B7575" w14:paraId="5B575E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2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4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7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52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6F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2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1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BA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31E3B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E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BA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C8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52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6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E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B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AD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73D22A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A1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4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4B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88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DF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D2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25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8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1B7575" w14:paraId="37EEAF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5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C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2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67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1D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9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7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24A0E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C3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7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0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3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B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EB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7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4C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1B7575" w14:paraId="743EB9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0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0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3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3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B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5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0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52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B7575" w14:paraId="41DEFA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4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8A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A0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8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CB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D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9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2B3233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D4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6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7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88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3F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1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D9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8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1B7575" w14:paraId="62ECA0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1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2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DD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C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E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1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D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2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3731D4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7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6F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B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2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7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05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6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4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7E2415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6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A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1D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D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D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FE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D9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F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3F93A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7B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8F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AD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7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5A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7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D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4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4EAC71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1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5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81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9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2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0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CC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63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B7575" w14:paraId="4B8491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B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08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28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D5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8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4D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4C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D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30B720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7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FD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15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41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B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E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0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D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E2C52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FF1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9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A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7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B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D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9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A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2FF6FC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C7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3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A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2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1C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D7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F2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B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36046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0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1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C4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66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E5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D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C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85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1B7575" w14:paraId="59FFD0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E4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5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3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51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03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3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0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5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1B7575" w14:paraId="4E9611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A6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D4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6A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C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8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0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E6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1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B7575" w14:paraId="634C34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75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1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3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E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B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7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1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10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E9FF4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96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3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3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B5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01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17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D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9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1B7575" w14:paraId="206047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2F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59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7C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5B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0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5D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AE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28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63E39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1E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4F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DE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B9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2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8C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7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9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1B7575" w14:paraId="641903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F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7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25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D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4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09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8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78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1B7575" w14:paraId="227815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C6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5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F1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0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2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33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32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D1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1EAE0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2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53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AE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E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42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7D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2A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4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AC579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1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F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8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F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E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6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4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4B2D96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D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2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AF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40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9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6F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F3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5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A997B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B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3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0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D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D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0E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30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A7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1B7575" w14:paraId="0308B1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7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5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D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0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82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6D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3A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BD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1B7575" w14:paraId="7C3821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2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1F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86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A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F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B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E4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8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7A622D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8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B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7F1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3C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1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F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6F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9B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1B7575" w14:paraId="6DDD45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9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6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2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A3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4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F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C4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7A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1B7575" w14:paraId="59D191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2E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A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C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93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A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E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9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3B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B7575" w14:paraId="60509E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A9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99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E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D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C2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1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8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D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4F9F1F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1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7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D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8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9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A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3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B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1B7575" w14:paraId="3896E5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6F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F5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6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E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D4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9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E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0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26AD98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9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AA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1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E8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A8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9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14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3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B7575" w14:paraId="553F9C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A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AE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3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B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5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7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7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F1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4592BD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E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5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4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FB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7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C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A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1B7575" w14:paraId="26CDB0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65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F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75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0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6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73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CB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8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1B7575" w14:paraId="0B63EA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08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8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66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7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4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D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2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5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406816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C8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F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7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2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A2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0B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7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2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D1F64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7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2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A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2B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9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8E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8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E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1B7575" w14:paraId="752F0D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3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C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BA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10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C5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AF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D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1B7575" w14:paraId="1BE37C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9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E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EC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5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E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23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2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27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60E215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6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66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6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E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D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6C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9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0E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605EBB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C6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6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1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7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A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6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C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5D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497794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A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76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6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0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1C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C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5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B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1B7575" w14:paraId="2C6F55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2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72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7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D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6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8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6E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E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B7575" w14:paraId="5DCAE46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0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5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8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5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2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35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1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D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7F324A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5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9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68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7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6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9A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11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48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1B7575" w14:paraId="06713B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3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9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A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42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1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C5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95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5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3FF7FF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C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B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B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F9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3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66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F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0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B198F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F4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9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1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E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78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6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F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6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1B7575" w14:paraId="273A8B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0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B7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2C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0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2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E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72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CE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1B7575" w14:paraId="5E8C221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3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1B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E3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D9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A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2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9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6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505792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5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EB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1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A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A2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7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51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7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1B7575" w14:paraId="1640AA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2C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EE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BA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D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B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56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FC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A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1B7575" w14:paraId="0E5D27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31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3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C0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A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4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5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6A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1B7575" w14:paraId="1E32E0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96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52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9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6D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1D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69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8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57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1B7575" w14:paraId="5A683B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E2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3B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1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AF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9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1A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E0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9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089A65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4A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A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D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64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7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F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3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FB01B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D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5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A5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B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5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C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1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1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1B7575" w14:paraId="77AC25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3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B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0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E7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F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04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A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B1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1B7575" w14:paraId="08F026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20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0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7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9E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4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7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F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95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1B7575" w14:paraId="527CDA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E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4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B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AB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0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E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C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1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69D0F7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D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C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AF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5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0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C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92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6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1B7575" w14:paraId="24B21B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1C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9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0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6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2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A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8D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1B7575" w14:paraId="5602E5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F1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3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0E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C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2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D8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4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E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1B7575" w14:paraId="601163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0C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A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A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5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78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7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E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B3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3BB64B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8A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19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96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5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A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C6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1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CB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3B9AD4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C5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04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8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F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1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ED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3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2F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1B7575" w14:paraId="0E131D3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28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5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15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6F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5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2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E5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70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9C458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5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5F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4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F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35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C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B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40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E09B1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2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2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DB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3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9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C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E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2E3DE2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E8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26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F1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D8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3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ED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FD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3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372AA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2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3B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8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FD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E9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E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53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1E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B3434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8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E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0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C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DF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F0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6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D8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B7575" w14:paraId="1B763F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E9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9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5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28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A3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F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1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F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648AB5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F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8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53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2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6B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6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6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B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956E9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E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11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8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9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B5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1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DE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0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1B7575" w14:paraId="2CD7DC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12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26E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9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47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0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80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00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5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C98F9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FB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A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F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D5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13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5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BC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3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B7575" w14:paraId="265987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1C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2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9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E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15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B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ED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A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1B7575" w14:paraId="4EBA58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3B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DE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7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2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E3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BF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92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7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E8752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6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E6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D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F4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4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4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A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5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1B7575" w14:paraId="2BEC51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F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6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DA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0C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3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96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DF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93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1B7575" w14:paraId="645E72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7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7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2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7B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1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5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3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E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1B7575" w14:paraId="5C8E88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B5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00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B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C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0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D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7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6E294B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7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FB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9A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6D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7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C5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C6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B5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10D716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F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7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C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9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0C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98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0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5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6F9F07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8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3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C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A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C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1A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1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1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2E7918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C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64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C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1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F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B3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A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E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73AEB3B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B0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7C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1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7E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A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EA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1E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90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4DEFF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64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86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F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27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2F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A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1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6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1B7575" w14:paraId="0B1857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EA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35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E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8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A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1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1B7575" w14:paraId="0BDEAA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49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3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3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4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DB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7E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3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9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1B7575" w14:paraId="3F355F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1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A0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27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1A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64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6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7A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A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1CD62A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F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B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9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AC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0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7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3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89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7575" w14:paraId="6507BB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0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6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C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2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B7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0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3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E3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1B7575" w14:paraId="04F9B9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6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8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A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7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29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2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D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1A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1B7575" w14:paraId="0691E7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C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DE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3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4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A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D3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8B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A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1B7575" w14:paraId="04729D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3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8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2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DD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0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D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F6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94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3C02C1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8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48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1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7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6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CC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E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C1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18130D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09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0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D6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0C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D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CD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44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6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8176F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39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98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80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08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5D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4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BC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0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1B7575" w14:paraId="1A17AD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E1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11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3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4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4B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AC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D2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B80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1B7575" w14:paraId="4EDC36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A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8B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5E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4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F8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1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4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71AA09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0C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7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5E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E0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13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6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2F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3A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1B7575" w14:paraId="4C9ECD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4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EB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9A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E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C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0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6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81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1B7575" w14:paraId="2D9262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2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82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6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4A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E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A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8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F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71DD06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7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5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5A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6B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2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A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30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B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1B7575" w14:paraId="6F848E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37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B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C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BD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8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1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D3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E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3FD571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3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FD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B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8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F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6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0D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AF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1B7575" w14:paraId="5DA6F12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4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0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35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E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0E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4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51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7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59985BA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9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3E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1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7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E2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84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B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3A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4208F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4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C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9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43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5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CE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3E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2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1B7575" w14:paraId="4A0310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2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5E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E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C8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31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64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5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11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1B7575" w14:paraId="37CD2A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14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5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EE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F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3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B5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E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8F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1B7575" w14:paraId="66AE54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4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0D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0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7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5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9E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1A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6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1B7575" w14:paraId="6382F2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6C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B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2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04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5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9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F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0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57A08B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29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F0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3D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3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8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31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B4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9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70D85E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30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1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D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08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62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FE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AC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1B7575" w14:paraId="68AAF72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DA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9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5B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7F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B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C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F9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75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B7575" w14:paraId="36661C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E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9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D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A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D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B5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70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C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1B7575" w14:paraId="62FFEF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F8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7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4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8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8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3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4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E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01355B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8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0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5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2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7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1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68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1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3F47CA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F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A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AE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D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BE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E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44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F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73CF03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7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5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C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A7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85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14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72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1B7575" w14:paraId="65F96E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7F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EA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A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A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8C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6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3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D0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F1C70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51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0F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0D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3B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72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09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2A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6D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0A14FE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2C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C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16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83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C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15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D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5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35C86C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5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0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D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4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C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8B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5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8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271243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09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D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19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1F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8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4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88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5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0B4666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CB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F3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F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EF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F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F1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5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93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5CB863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9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3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1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DF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13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9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CD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5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1B7575" w14:paraId="31B656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30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6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E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0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A5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D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1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F9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1B7575" w14:paraId="696FF1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C6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7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F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9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2E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A4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70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E7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1B7575" w14:paraId="57DAA3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30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0F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CE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E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3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1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5C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6F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1B7575" w14:paraId="3B93EB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D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98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1C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C8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08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6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3B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C9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1B7575" w14:paraId="7AD9684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5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06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E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97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A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A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52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AA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ВРИС ООД</w:t>
            </w:r>
          </w:p>
        </w:tc>
      </w:tr>
      <w:tr w:rsidR="001B7575" w14:paraId="0DB91A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AA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BC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C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0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E3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E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5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6B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1B7575" w14:paraId="00A25B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A9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9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8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5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46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4F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6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D7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1B7575" w14:paraId="7A0AC5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48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A1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7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8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2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4F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78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B7575" w14:paraId="2406263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AF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1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E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72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25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F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AF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4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1B7575" w14:paraId="303EECC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A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32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03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EC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B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1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DA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2973FA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D1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9B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0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C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77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6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C5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5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1B7575" w14:paraId="5726B5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17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B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6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FF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0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FB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8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D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390B9E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7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A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C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49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8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3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9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A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4FC624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8E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34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A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1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4F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32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0E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31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453A5B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AC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9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35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41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C2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24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A8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15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462301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3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55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56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7D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4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74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B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3E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1B7575" w14:paraId="1A9359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B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08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C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E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9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1E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2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0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 и др.</w:t>
            </w:r>
          </w:p>
        </w:tc>
      </w:tr>
      <w:tr w:rsidR="001B7575" w14:paraId="69F708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9B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FD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FA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1C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55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1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5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61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2AC98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C5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AA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B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E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82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33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60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 и др.</w:t>
            </w:r>
          </w:p>
        </w:tc>
      </w:tr>
      <w:tr w:rsidR="001B7575" w14:paraId="3A4BBE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0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1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64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C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F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7D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6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91F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1DECFF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B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0C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84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8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F4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8C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06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64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1B7575" w14:paraId="194066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1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78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1A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7E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A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B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A6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CC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79039D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5F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7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FC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CD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5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2F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7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7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B7575" w14:paraId="56FE82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C3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6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68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05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E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F3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53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0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7575" w14:paraId="413935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46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D8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9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2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3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D0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7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F5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1B7575" w14:paraId="045919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9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15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7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79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40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D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DC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5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6FE97C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E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3B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D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E9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71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8C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4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7A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53DCB7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1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3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CC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A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1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BF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2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8F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6390E1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5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CA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C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44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85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FC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FF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F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1A1209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E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6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F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3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AA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09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F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8E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 и др.</w:t>
            </w:r>
          </w:p>
        </w:tc>
      </w:tr>
      <w:tr w:rsidR="001B7575" w14:paraId="518832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C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D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38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1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8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75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C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7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1B7575" w14:paraId="3C8B9D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4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F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5D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BD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DD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77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2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C4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B7575" w14:paraId="71563A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D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D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E3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3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4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FF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5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E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5AC147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A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C9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ED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4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E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5E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56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55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F206D7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F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90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0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7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F5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D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6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F8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7C3F55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E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4E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E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F5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8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43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9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C3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1B7575" w14:paraId="273AF8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5A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0C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1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B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FB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6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45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D6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B7575" w14:paraId="215A16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DD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C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C3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B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3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39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A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3C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1B7575" w14:paraId="11A930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2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D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58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E5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B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CE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3D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C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FDAAF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94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01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C1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F1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3C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B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1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87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 и др.</w:t>
            </w:r>
          </w:p>
        </w:tc>
      </w:tr>
      <w:tr w:rsidR="001B7575" w14:paraId="0A302C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6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13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E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BC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5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B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5F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5D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247E77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7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1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0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D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C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2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D7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C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631A1D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12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4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F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74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9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9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0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D0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1B7575" w14:paraId="298534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17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D3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D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02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C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09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D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A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1B7575" w14:paraId="45F158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46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05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1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91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B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C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4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53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B7575" w14:paraId="1BCF0D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63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0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EB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2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C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8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DA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0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1B7575" w14:paraId="4C57E2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B1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C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B8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F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45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52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A4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B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1B7575" w14:paraId="23053E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29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8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1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0A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E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F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26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CC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2F7CD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72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0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6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E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B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2E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4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48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62F8E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C6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A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04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4A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B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D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F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69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1B7575" w14:paraId="30A7CE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04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1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C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F3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E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E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6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6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3DF636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F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25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05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68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2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B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22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6D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B7575" w14:paraId="7CCB3D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8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6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9D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91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7B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9D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8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5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02D461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64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FC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6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A2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D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5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D8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63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B7575" w14:paraId="583292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DA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2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2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8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6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30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45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F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B7575" w14:paraId="619ED5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7D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8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6F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43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E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D8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F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1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1B7575" w14:paraId="09ED7B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B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0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A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DD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A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D7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2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5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1B7575" w14:paraId="454549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6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32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1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F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4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50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56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E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 и др.</w:t>
            </w:r>
          </w:p>
        </w:tc>
      </w:tr>
      <w:tr w:rsidR="001B7575" w14:paraId="24C30F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85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B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D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FB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D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E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2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32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1B7575" w14:paraId="634A71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D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9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2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3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4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B7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D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D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1B7575" w14:paraId="6E1B2B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4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1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9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A5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5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6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7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4E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09261D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03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EA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1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5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F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57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A8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B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17B905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4F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2F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CC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C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0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C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D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2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 и др.</w:t>
            </w:r>
          </w:p>
        </w:tc>
      </w:tr>
      <w:tr w:rsidR="001B7575" w14:paraId="659790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1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D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3B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3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A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96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BD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5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321458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9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3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87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C0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2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21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3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74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6A8A0A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B2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1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C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C1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0F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7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2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70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4A6913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8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6C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D8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7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B1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3D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6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58958D6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D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2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44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D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9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3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41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0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1B7575" w14:paraId="2BCF2F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C7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3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3B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B3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1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70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6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8A903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FC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F1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D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A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5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C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D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7D0D38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B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0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32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72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1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1F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03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3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06239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D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42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7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E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9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7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DA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9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5B076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0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CF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3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B0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19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8E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9E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80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ЙСТ</w:t>
            </w:r>
          </w:p>
        </w:tc>
      </w:tr>
      <w:tr w:rsidR="001B7575" w14:paraId="6012C5C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D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6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67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E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4C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A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C7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38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0AFAC5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C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59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4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6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36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E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4A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A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5A3432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B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45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5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3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49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F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5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C2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5BC508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4E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49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90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10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5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27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34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B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B7575" w14:paraId="2F20F5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26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3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8E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D0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9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79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F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F1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83D6D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2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0F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6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7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5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AC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6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6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7E3CED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14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B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C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F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1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84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F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15A18B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B5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A2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3B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6F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C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5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8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C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1B7575" w14:paraId="64BA41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B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2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E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97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DC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3F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7F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1F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ECA4B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FA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B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D5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1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A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C4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8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3B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1B7575" w14:paraId="0818F4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E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43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10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E4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47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B3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2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E9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1B7575" w14:paraId="5F24F1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0E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54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85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DF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1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4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2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C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B7575" w14:paraId="1A2174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2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59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E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47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3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FF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52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8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0C6042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9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4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3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0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55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B0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8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A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15D5C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FB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A2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6C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6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B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6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2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49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A74AE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3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2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A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2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3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F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C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1B7575" w14:paraId="06F20D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53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31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1B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0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CB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85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63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5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1B7575" w14:paraId="09285A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C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A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0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E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A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8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E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05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2415E5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5A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C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F3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6E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D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BD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22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5C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563F79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77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F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60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F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22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84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0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1B7575" w14:paraId="0A55A4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D5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B9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2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6B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01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82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D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3D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085C88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C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F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2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D3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4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1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F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AD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3BF81B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6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41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6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24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7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4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ED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5A52EF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5D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95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3D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6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D8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E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D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3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B219D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7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D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E1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FE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0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B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A2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C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1B7575" w14:paraId="107C25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8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D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2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0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F2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E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0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C9C7A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3A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E8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C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C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4D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D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A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E8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1B7575" w14:paraId="507CA4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B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4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4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2D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8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9F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0E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7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45B6A2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C0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F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A9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4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F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0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8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16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091B9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5D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6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46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1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09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94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6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7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6E7E06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0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D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6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35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8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E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F5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67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F72A8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86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85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43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E7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8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F6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21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E8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41B2BC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8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B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F1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DE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BE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D7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A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5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5A9CBF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5C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B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D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A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CD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A7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9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1B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2434DB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74A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5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CC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E1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3B2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8D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02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64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 и др.</w:t>
            </w:r>
          </w:p>
        </w:tc>
      </w:tr>
      <w:tr w:rsidR="001B7575" w14:paraId="72438F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D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F4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5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2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6C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46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E2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B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483847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2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1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3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B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F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45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6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18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1B7575" w14:paraId="29112A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2C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0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4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81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1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07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A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B3C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63FDF03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C2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F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A6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5A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D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8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0F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98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B7575" w14:paraId="793E04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8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9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43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A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8E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42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8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88EAE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8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0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B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48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BB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6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A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9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1B7575" w14:paraId="508126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11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1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A0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9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B0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C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FE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8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2B632C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8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94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C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2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07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35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5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FB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1B7575" w14:paraId="0FF6A3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29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D7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8A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A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E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94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9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9E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1B7575" w14:paraId="241EF8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5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37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5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9A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5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E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C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F1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 и др.</w:t>
            </w:r>
          </w:p>
        </w:tc>
      </w:tr>
      <w:tr w:rsidR="001B7575" w14:paraId="59893F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9C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2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35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CD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44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B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8C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B2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1B7575" w14:paraId="66FE32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5D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6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AC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61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68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D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95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2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14C3B0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E6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E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E9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B5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5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D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8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742110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3B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5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E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0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5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E3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D1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8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7575" w14:paraId="3EBCC6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7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0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1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C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DE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1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E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4C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63CDFA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1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FA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8D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7E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8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AA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4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93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75260D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C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2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0E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D7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B1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86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5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C8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7575" w14:paraId="3B8EEB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39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7C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DB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25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6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B2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31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7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05822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0D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1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FA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4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2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C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D4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1B7575" w14:paraId="62E397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DC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B1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41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2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9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C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2C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A8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1B7575" w14:paraId="0B4CC8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B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D9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49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AB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E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28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7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6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НВН и др.</w:t>
            </w:r>
          </w:p>
        </w:tc>
      </w:tr>
      <w:tr w:rsidR="001B7575" w14:paraId="36D940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B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D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FD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E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E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1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6B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40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1B7575" w14:paraId="187FA7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BC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29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7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0D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B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E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D2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A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B7575" w14:paraId="71AACF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3D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1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6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D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86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F3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FA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C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1B7575" w14:paraId="14F08E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19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0D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2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0F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F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6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F3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A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B7575" w14:paraId="1FBB15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6B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63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3A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B9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8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3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8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1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09E0B8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15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5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6C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9A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BE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B6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E0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2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11D8F4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75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FF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57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9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71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9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72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D7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 и др.</w:t>
            </w:r>
          </w:p>
        </w:tc>
      </w:tr>
      <w:tr w:rsidR="001B7575" w14:paraId="6D056A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5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54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04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DE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17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87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9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DC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1B7575" w14:paraId="76E15D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6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2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8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2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F5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4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4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7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1B7575" w14:paraId="7A3517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1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E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7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8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A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08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DB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F3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1B7575" w14:paraId="26942B3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E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B7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1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D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6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80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4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7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E811B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D2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3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8B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5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2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4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2B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C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1B7575" w14:paraId="367D4E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2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30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6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7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A7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6A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42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07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2F240F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1F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A9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47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B8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9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B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C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8F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1B7575" w14:paraId="0BDB97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3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5F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CB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4B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0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29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AF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7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F6E71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A3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7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5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A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A7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3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1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94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54FE50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A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88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53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0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2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DD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D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F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1B7575" w14:paraId="3F3702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9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5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F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1F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E0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E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E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2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7575" w14:paraId="53722D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4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23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5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F5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C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A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C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B4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 и др.</w:t>
            </w:r>
          </w:p>
        </w:tc>
      </w:tr>
      <w:tr w:rsidR="001B7575" w14:paraId="3A5D79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39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38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F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B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81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2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88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9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1B7575" w14:paraId="2C9F55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63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F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E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7F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F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99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1D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A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1B7575" w14:paraId="4AEC7B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D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06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A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5B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6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6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E5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F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1B7575" w14:paraId="693D5F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F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EC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9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34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2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E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7F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5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БАВ и др.</w:t>
            </w:r>
          </w:p>
        </w:tc>
      </w:tr>
      <w:tr w:rsidR="001B7575" w14:paraId="1C3B0A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A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C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6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9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2C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F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A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B4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F4A994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2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A0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C5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B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D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63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30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53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1B7575" w14:paraId="388DF1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5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4D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A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3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7C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33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F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0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77C819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4B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C5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11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D0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F9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D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C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3F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1B7575" w14:paraId="7F5116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B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C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41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D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C7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7D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F6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9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1B7575" w14:paraId="6F971F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DD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5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B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13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00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1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F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F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4973F2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5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3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F6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C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71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00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F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4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25DE61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33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5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C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C0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B5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39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D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C1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1B7575" w14:paraId="7F0B04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27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8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36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B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84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BB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B6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C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1B7575" w14:paraId="1D3C4F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4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47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3C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1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47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A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38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7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2DBC24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1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1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37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A4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2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23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1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2A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3C2493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1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59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5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0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4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0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1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3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3BD73D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7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F6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E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D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E7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AA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C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B3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B7575" w14:paraId="10A2B7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9B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87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F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49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F7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E0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B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C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C8011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0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8C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5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EC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A7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2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DC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C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2B29E8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BB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6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87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2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A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7A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59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E363A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5B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B0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4C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64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1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9C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72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5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1B7575" w14:paraId="23116F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A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C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14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A2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FE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3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32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F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4AA94D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AA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C5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A7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B9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8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E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DD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12672.01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F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2407C8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EE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28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F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6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B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3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A6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6E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7575" w14:paraId="29A7F1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AC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9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03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1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1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6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F9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3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AA678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6A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94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6E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BB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5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F4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05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11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1B7575" w14:paraId="0FC91F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F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ED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5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E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3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58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71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7E5B6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7A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7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A8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0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7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AF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80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30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290C57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B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5C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3C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B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A1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8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E5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D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1B7575" w14:paraId="267A73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01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7F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9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1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43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72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6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8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387CB5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36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AC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1E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79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83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6A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C0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03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1B7575" w14:paraId="45EDFB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78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8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3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23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3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5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0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A3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6F5E7D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91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A9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2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B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1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E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F4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3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232245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8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1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F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06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4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CB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D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A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6190C4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E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E4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0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7C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5B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B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9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13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1B7575" w14:paraId="2084F5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9C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49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74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A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9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5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E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C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5D97C3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8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E8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2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EB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3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5A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FC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6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1B00E1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C4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00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44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5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B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1A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DB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2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025C25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7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1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8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6D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4A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E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3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92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68AE61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E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B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59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91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04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FA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E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38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7361AF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11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C9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9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D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B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17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26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6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0EF4CF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7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64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9A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7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49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5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94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C5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2BA0D5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F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6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1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10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3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E1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A0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D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43E730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EA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44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B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8B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0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09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86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54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2FA4FD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A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60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5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D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18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6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2B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0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560772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4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F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1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18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3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7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7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57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1B7575" w14:paraId="15A2E1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2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45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D5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2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37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C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9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10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1D8A0D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B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0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AC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E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88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A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76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2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2AE04B9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0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4F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76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27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4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9A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41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16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1EAB16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C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D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04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1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1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B9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A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6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046808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0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9E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9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7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5D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5D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A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0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6CF00A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7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B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79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0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D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C6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DD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B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1B7575" w14:paraId="3FAA5F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5A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7A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D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6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6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2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57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1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1B7575" w14:paraId="564DB9C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2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C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E7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43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95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0D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11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0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1B7575" w14:paraId="422963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4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1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ED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D1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0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A9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8B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9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6F84C7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FA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E4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5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7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D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5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2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3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785A081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4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FC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F3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B9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5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3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E3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D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1B7575" w14:paraId="516B49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FF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55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7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1F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8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95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A6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D7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1B7575" w14:paraId="00A349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5E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7A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7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85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3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0A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B6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9D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CA753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6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5E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3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52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7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AF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01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3C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B7575" w14:paraId="7F05E9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AD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7F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0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71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4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2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FE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C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B7575" w14:paraId="6B8441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6C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75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9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87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8C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4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7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0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B7575" w14:paraId="050B79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B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3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E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53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9D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C4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E3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E3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4728CE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F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8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6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5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0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8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7D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E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1B7575" w14:paraId="669462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49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40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A9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91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1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61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4B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B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2FA899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34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6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F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47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5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3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E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93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288A44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3B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7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7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EB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CA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1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72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4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ЦНЛ</w:t>
            </w:r>
          </w:p>
        </w:tc>
      </w:tr>
      <w:tr w:rsidR="001B7575" w14:paraId="3D1028A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B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B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D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1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8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48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7D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48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7DD3DA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F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26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AB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4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E5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1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F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C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1B7575" w14:paraId="7B0143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3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4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A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1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0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4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6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33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145D2D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2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27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8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7F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71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0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8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2F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 и др.</w:t>
            </w:r>
          </w:p>
        </w:tc>
      </w:tr>
      <w:tr w:rsidR="001B7575" w14:paraId="2749A2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E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47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FC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04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1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4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5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1C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0A00C4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7C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5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D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EB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5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EB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78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23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3752B8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9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9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C1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6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04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13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4B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C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201EF7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8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5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B9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7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20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C8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A4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F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1B7575" w14:paraId="6E6D2F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17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B1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74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15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8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A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4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BF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3197C9A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D8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46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1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9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C5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95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D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17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1B7575" w14:paraId="4DC93F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A4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E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35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7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B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7A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0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C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1B7575" w14:paraId="4B3193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7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F3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6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0B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D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3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7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2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1B7575" w14:paraId="2424B8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C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A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18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9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6E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E9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30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58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1B7575" w14:paraId="121FC4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0D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E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7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43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C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6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E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F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1B7575" w14:paraId="0F2719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A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3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C5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0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C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3A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8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6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0632B9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8F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31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F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84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DB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7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B5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EE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1B7575" w14:paraId="3BB269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F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5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4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0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EC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5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88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94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B0D2E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6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C7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5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F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2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4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C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60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1B7575" w14:paraId="293A55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2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FA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A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6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EB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15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1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E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1B7575" w14:paraId="49869C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0D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A6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E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4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1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70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BF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1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628E89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3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55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3A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71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82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B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6D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6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1B7575" w14:paraId="1B6B0E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9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A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20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1B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6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AE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E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83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1B7575" w14:paraId="0982259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5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2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5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93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B6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0A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0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A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1B7575" w14:paraId="19F06A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BF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70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20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A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3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68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5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2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1B7575" w14:paraId="3B380E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F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4C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D9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CB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39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F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FC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1B7575" w14:paraId="087C15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0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C7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1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21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E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17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D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48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1B7575" w14:paraId="3FD220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B7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71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35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A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A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B2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7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F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1B7575" w14:paraId="1303A3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B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5D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A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A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1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3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D5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71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1B7575" w14:paraId="11BD9C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4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FE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5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9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3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1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F8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2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1B7575" w14:paraId="0FA4A0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21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C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0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8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A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7E7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D5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67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5F0CF1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7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5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6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52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4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B8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89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4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2A462A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0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60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6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92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7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8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C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97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4918FA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0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14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B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F1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1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6B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7A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85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642A5B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4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27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2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A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F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8C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B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2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67F48A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F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4F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5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D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0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58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8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02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1B7575" w14:paraId="43C12D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59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A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1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B5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B6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2C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4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40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1B7575" w14:paraId="0D2D164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2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FC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6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9F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C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EC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0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1B7575" w14:paraId="2D7DD0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6C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21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A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EC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5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E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D6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C4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D639D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2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A6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0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1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6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5D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D1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7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3CDC4B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9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2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4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DB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22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77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CB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86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B7575" w14:paraId="71B6C2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55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1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60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E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4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E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4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2CDB54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C5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2B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5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3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C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1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1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DB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02029B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6D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11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6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D9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1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6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1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D4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1B7575" w14:paraId="67A787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7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4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2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B5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E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4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9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C8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084F67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6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0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96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B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0E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60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2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32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19C9D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BC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69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1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2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F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06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0B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7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1B7575" w14:paraId="76851B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8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49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ED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58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95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E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5A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0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90FB5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FE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D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1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63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52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5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0E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65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1B7575" w14:paraId="7E1E13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3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B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8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8B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D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83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8E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D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246BA3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3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6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3F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B6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9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9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33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D6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1B7575" w14:paraId="388A51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A7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8E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B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0E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9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09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E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0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1B7575" w14:paraId="3C504A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60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E2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B7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DD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5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D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33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4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B7575" w14:paraId="47525D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0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F8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E6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01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8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D9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AC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DB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17CDB0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5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3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5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35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B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33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A2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8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1B7575" w14:paraId="00A625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B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5B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B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8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59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56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7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3A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83D12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B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C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8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18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5D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33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08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E0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468662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D3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7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7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AB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25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58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6C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B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147BEE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44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AF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1C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9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6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D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E0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9A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517526D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7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3C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F5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11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01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E3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0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560549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34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A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36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BF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A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6B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D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CE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1B7575" w14:paraId="429EB3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CC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D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FE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65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93A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0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8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690BBF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0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4E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7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1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F7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19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8D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1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1B7575" w14:paraId="2B6768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4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EA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0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F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EC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C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CF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A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1B7575" w14:paraId="3A028B8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8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7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25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C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3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FF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1E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20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B7575" w14:paraId="5AB36A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C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9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15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B2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A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6B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B1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DB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1B7575" w14:paraId="36A488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1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80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9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6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0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D4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10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F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41FF1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61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0A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21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2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7C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3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50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B0E8C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2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86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9A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3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7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F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5A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9F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71FA58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F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4B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9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C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3F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4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8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FC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1B7575" w14:paraId="41657C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72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DE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A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9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C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4E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0CEA6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CA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9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4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11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8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9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4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D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AE1C8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92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ED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E3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A1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03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BA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7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45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F2255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60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4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7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7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4F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6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4B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3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 и др.</w:t>
            </w:r>
          </w:p>
        </w:tc>
      </w:tr>
      <w:tr w:rsidR="001B7575" w14:paraId="12D075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E9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5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3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DE1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E8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B8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02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D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B7575" w14:paraId="2058E5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7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10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1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1D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C1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2D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5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0FBEAE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70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A1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3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B9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C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0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F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79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58C6D1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68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B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B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C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6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D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4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5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4EDE84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8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00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69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8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0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D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C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7F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1B7575" w14:paraId="5843B8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D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6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C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27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9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1A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6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9F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ЕГВ и др.</w:t>
            </w:r>
          </w:p>
        </w:tc>
      </w:tr>
      <w:tr w:rsidR="001B7575" w14:paraId="621299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2D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B8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8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F6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52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D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22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0B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617C25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56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DA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E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8F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64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F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D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5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1B7575" w14:paraId="69310A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2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6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ED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AE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A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8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1C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50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1B7575" w14:paraId="58B3BE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C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D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B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9D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F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6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CA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8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1B7575" w14:paraId="2CC0A2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AF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30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32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34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B5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7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AA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41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1425B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1D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99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6D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41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81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0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B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13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B0C91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7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64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32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C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DB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7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C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08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1B7575" w14:paraId="5B1158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8C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D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78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7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DC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F1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1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E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1B7575" w14:paraId="6D491E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CE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B5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03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9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AF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4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07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27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1B7575" w14:paraId="230F567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75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32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70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29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01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59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FF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5E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B7575" w14:paraId="79ED82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2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7B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8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66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C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C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C4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31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1B7575" w14:paraId="1FED66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7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A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1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8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11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0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AC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38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3F1B69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0F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B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AE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05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5D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CC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6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D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1B7575" w14:paraId="5A7104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09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0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B3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B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E0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B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65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08072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1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3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0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4C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7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6C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49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05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1B7575" w14:paraId="7CF81B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A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9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4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8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4D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0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34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90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633BB7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46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7E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E1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51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5F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1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25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9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 и др.</w:t>
            </w:r>
          </w:p>
        </w:tc>
      </w:tr>
      <w:tr w:rsidR="001B7575" w14:paraId="77566E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A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0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11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26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CB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6D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E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6D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1B7575" w14:paraId="2ABCAA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6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4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BF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D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1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9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5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4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1B7575" w14:paraId="267282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3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6D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71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8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8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1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7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4D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1B7575" w14:paraId="3792BF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58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78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2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7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8C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27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1D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D3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1B7575" w14:paraId="465612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03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4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3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2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EF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76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8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D8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47AB38C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AF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B0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17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C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CA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7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1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7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1B7575" w14:paraId="532669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0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7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43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1E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17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4E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1A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CB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7830C5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E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7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A0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CD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4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3E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7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89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1B7575" w14:paraId="1A4BB2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C0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E1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6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86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6B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8D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6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7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1B7575" w14:paraId="7FFC3F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2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9A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7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7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1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5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A6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0C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4D94AD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7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69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3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6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2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BB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32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F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133130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BE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15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A7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7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6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04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D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88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0FCF65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36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A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0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48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1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CA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8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DB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481019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44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8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F9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1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0F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1E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CB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D2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B7575" w14:paraId="6FA662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A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0A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B6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55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D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7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D5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D1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1B7575" w14:paraId="3EEF45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73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1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EC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1D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84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0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B3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5C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6C9B5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9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02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C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F4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C8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30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8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F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1B7575" w14:paraId="0CC911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A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0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35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6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1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DF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CA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0E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1B7575" w14:paraId="170979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2A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91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10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ED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B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3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D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9E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31C3600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E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4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97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EB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A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BA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31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F4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АФС</w:t>
            </w:r>
          </w:p>
        </w:tc>
      </w:tr>
      <w:tr w:rsidR="001B7575" w14:paraId="2F5263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5E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42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C7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C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84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9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71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0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1B7575" w14:paraId="0DD12A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74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F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B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D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8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21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E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AD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304D92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71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4B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D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7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C0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D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AF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F2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712F78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C1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D4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77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8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BB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F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F7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BDB72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4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C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74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9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15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B8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5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11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757F8D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7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7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8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69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8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70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A0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66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6D3E24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6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A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1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A0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D5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0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25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D7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B7575" w14:paraId="6B750D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9F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D4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16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56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A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A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1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C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DCAA2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AF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73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01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7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D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2A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58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7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7F0EE6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64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B1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E5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D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62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E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C9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9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1B7575" w14:paraId="1A2D70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54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AE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B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2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43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5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0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E7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2226F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F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F5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0F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E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D2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4F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8E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E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1B7575" w14:paraId="79CFEB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6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D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E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8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25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1A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71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5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510C1F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A6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1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EE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3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3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9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C0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38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306AF9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E7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C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41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A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0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6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6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C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B7575" w14:paraId="3347B0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7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11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A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9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B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13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F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9F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B6C87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1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E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85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71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03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37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2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4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1B7575" w14:paraId="43295A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B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6C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CD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71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8D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02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D9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5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1B7575" w14:paraId="35F693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2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09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1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C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D4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5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50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6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49FFAA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90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AB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2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4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A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6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F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1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1B7575" w14:paraId="61EE41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7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84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A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6B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A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1E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7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2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1B7575" w14:paraId="23E520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C9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83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65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D2D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29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E2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19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8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0F3421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0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9A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C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F3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26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90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4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D9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64FD9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B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4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2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18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0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3D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CA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4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1B7575" w14:paraId="159CCA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2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27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F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5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C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9A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4E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F2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1B7575" w14:paraId="12454A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C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C0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1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FD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2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A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D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47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1B7575" w14:paraId="793A255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E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F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8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0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D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ED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4D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7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290910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A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63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09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F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76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A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C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A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1B7575" w14:paraId="058462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6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B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E0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3B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69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8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87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AA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 и др.</w:t>
            </w:r>
          </w:p>
        </w:tc>
      </w:tr>
      <w:tr w:rsidR="001B7575" w14:paraId="745DBA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6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B4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E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3D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66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4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F4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7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1B7575" w14:paraId="3BE197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E8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4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7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F6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D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2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45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F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1B7575" w14:paraId="1E25C8D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9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19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E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5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3D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C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1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86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1B7575" w14:paraId="0DE28F3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D5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7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B0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F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C4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FF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3A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4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92A051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AC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9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56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C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25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63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24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6B79B5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E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1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92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DF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BF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A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9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DC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ИИЖ и др.</w:t>
            </w:r>
          </w:p>
        </w:tc>
      </w:tr>
      <w:tr w:rsidR="001B7575" w14:paraId="72A6AB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FC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D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B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4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4F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49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85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3F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1B7575" w14:paraId="12CC8B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27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46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B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A1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7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E6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29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E9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09A09E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2C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E2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F4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E8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F3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40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F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3D1344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F4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4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78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C8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17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2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FA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78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1B7575" w14:paraId="69D4E1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6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D2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2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30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4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17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F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1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1B7575" w14:paraId="72F6EA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E4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8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48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7C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0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F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A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5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B270F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E1D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B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D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F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E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7A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90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3D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2A04F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64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6C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9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A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B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B5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8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F3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1B7575" w14:paraId="75E477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8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2F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E7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44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87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0E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6A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B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1B7575" w14:paraId="467837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C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C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9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3C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34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6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1E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83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3B1DE0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4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D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9F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1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BE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1D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D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0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563AFC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25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C8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1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D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5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DD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9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C0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6AC61D8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A4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A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9E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9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43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9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43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D8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B7575" w14:paraId="501CA1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A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D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4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ED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74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7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53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52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B7575" w14:paraId="4D2F6B4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8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50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F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18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56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C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2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EC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4A3623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4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8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6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56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F5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1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B4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E6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1B7575" w14:paraId="45CC09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4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4F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3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6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CF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42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D8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34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1B7575" w14:paraId="0DCDA3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CD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4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41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91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C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4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8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9C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1B7575" w14:paraId="6C9CF9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74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4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A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3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4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A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8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B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C6212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9B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7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19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D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80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7E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9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52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7BCD03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9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7D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91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E0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21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9E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C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C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63D5DB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1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C9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44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FD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0B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A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01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2E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1B7575" w14:paraId="6CE9D6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69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1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0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E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A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5A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FE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46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07F994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AA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AF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67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F9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1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8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78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97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4C8F0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42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1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44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E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8A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7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0E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98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1B7575" w14:paraId="4CD05E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D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D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97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DD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E6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6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ED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9E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74EAC8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1B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0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1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42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5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40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4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9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6C77E3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67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A4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8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ED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ED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3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EA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34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 и др.</w:t>
            </w:r>
          </w:p>
        </w:tc>
      </w:tr>
      <w:tr w:rsidR="001B7575" w14:paraId="01297A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CF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0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17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8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B3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6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0E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FE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4363CC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9B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4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70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01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3E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A1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80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64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664DE9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33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7D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ED1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6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EC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7F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C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04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1B7575" w14:paraId="211FCA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B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4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0F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3B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A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D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2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B8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60FF10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CF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E6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2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53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B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3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D8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B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1B7575" w14:paraId="2A4BF1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7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9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4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3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8A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2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0A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7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147E46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53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E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2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6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00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AA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8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83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1B7575" w14:paraId="050E44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DA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F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6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D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9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2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A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B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A9BD6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3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A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0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1C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9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FA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C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1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1D22217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A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38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1F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07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BB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E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A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B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1B7575" w14:paraId="2337A3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BB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F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ED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9D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25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5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F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58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1B7575" w14:paraId="4BD60B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6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74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4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8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C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34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9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CA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6F79727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EF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32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51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4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6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DA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8D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3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4BA4A4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CA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06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00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6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5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BC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66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19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647391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C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9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36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53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52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D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2D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9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1B7575" w14:paraId="42A4DE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6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14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F9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9B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E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D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E3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8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B7575" w14:paraId="75A677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8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4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0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48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F4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18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B3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E9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14C2F7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21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4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A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8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F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6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0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B7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40C946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4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E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3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33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71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8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A8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C7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45EA3B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1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E0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CB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1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18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2D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13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C9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50F908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11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E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7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F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F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A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EC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4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B7575" w14:paraId="3EA025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9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1A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E5A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2E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DA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7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C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BB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1B7575" w14:paraId="1F83E7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AB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7A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E1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2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16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E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B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98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400C93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3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B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19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E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D9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A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64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</w:t>
            </w:r>
          </w:p>
        </w:tc>
      </w:tr>
      <w:tr w:rsidR="001B7575" w14:paraId="1DE803A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97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F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B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5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79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E8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B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F9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B7575" w14:paraId="521B304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F4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8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DA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10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606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2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8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03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6E9ED2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E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65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1A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3F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F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83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C4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A2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7D7D8A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2C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F8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40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6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FC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D1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C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B7575" w14:paraId="39FBD6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FD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F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99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1C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38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F0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33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72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29371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06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6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B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71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BF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D5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C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22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1B7575" w14:paraId="1F0E9E3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0D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B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01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F9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C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0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6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5E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729041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9C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17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9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AE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D2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50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F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B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4EBD82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2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1A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0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B4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2C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F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64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42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1B7575" w14:paraId="2E47BDD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35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3F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B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C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A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5A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2B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8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B7575" w14:paraId="3A9A1C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50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3F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64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2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E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AA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6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8A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1B7575" w14:paraId="2EA15BF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84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1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F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58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8E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3F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90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F1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292F61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B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D6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2D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0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DC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2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45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9E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1B7575" w14:paraId="5F2A95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A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3C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1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7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1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A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1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22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4687AC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2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D0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A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A1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0D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9A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B8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F0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588BBE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F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9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3C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19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FA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CE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D2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D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1B7575" w14:paraId="374E16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91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F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C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5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D1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E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0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E8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3A8D34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4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FB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6C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42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1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DE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5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5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1B7575" w14:paraId="2C48CB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36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4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1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47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F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B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1B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1B7575" w14:paraId="1355C3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8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98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8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19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3E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15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DD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3AA2BD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85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BA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E2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A0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BE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9D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0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9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6F49AE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6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FA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18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43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54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2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B0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D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1B7575" w14:paraId="71A92E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5B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6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1F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7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62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4A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37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A0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4D7BC1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D3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4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61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3A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ED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6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7B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4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1B7575" w14:paraId="6E2978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94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8A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8B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8A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1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07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AF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1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3D10DF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92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46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4E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50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C0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FF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E8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FA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1B7575" w14:paraId="5F8665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8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0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D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1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0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B8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B7575" w14:paraId="7822B9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D1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1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7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1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0B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0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8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E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1B7575" w14:paraId="46BFB0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6B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9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2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15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32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4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806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54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1B7575" w14:paraId="1EE009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45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D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38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B2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3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6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1D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553DE7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17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00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4F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E3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C0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76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91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41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 и др.</w:t>
            </w:r>
          </w:p>
        </w:tc>
      </w:tr>
      <w:tr w:rsidR="001B7575" w14:paraId="27125C1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E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89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E8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DB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0B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D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94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C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1B7575" w14:paraId="49D313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BE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8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BD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D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18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A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00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8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1B7575" w14:paraId="70E7F3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86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7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FE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76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2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9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CF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1B7575" w14:paraId="7F3081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E57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B4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E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EA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4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8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E1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EA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47FD43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E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E0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5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95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2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4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A9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33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296566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4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74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F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2E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C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C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2B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AF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1B7575" w14:paraId="7CD4B52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6B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C4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D2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3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3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C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9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6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78ADAD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4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21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A3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F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1F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F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F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5C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02157D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7A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2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B3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4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2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3E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6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03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615442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AB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B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D8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2E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3C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B5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11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0C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1B7575" w14:paraId="5507B6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0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2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0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30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C3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E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2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9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B7575" w14:paraId="29E4D61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F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6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8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7D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52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7A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0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76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1B7575" w14:paraId="3172C4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1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1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D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9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0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7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A6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8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1B7575" w14:paraId="45BF9C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6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0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92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A8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61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C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BD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0D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1B7575" w14:paraId="0B183E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A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F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0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E9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6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6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E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FFFD5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0F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70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33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6B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D5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03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2C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B0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0586ED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D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FA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DA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07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9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2C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1B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11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0E2ABA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4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FE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2E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6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A4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F5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1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73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1B7575" w14:paraId="49CF59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B9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8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85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7C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B8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9E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B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7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1B7575" w14:paraId="723162C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58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2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57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A0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54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9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77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77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1B7575" w14:paraId="3562FB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7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C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E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F0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C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5F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12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1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БГЛ</w:t>
            </w:r>
          </w:p>
        </w:tc>
      </w:tr>
      <w:tr w:rsidR="001B7575" w14:paraId="7C02BD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1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C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65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2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2D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A2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D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B1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B7575" w14:paraId="315C42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8A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1E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54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A2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5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F7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5E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3D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1B7575" w14:paraId="218798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D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C3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36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E5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76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D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6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F6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155512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6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A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7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AC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79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B8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6C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48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1B7575" w14:paraId="76BCFF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6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B4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B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06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7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0E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9F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8B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1B7575" w14:paraId="052097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A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E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DC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C3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4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77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44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52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1B7575" w14:paraId="1BA12C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47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8F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B6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70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1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5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AE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B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1B7575" w14:paraId="3C52268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7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BF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7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B8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E2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F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5D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5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512463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04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C9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86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A1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E5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5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0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67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085BD4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45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A9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9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EB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C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4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46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CD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790E6A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9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7D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4B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D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A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7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2A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A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1B7575" w14:paraId="5C5DFE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E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8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D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E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3E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34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A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7F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280792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C3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7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A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58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4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6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92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1B7575" w14:paraId="4B47FA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F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7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45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C3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66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19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5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F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 и др.</w:t>
            </w:r>
          </w:p>
        </w:tc>
      </w:tr>
      <w:tr w:rsidR="001B7575" w14:paraId="4E1B5A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7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8A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C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B2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8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EB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89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F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1B7575" w14:paraId="203923A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52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A2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2A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BA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45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5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41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1B7575" w14:paraId="20936E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9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5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5D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34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62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41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E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A1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57A8B0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6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8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2E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0A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5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E1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2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7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1B7575" w14:paraId="01543D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97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8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DA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B8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1E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3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4D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F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F7BFA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1C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72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CB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73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90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F6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4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D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1B7575" w14:paraId="5AF44E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C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4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B5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78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18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DB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29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C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1B7575" w14:paraId="746F4F9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3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E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55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C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1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6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77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F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1B7575" w14:paraId="2C6E256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D6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B3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E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43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E5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C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61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0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0573DA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8F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0B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1C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65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32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0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F0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A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1B7575" w14:paraId="5C917F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EF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67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74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B9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B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B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91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C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1B7575" w14:paraId="16F4DC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B0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0B6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A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1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B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B7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F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7F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1D660F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25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8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8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2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B7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E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48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3F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6354A56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8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A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1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E2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2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42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B7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6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16D407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57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7A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6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E3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8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60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E5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9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68CC3D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CE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4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A1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1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E3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C3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E5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DC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1B7575" w14:paraId="182517A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2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69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89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1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5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6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A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D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06772E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0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68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A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0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BA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4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0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A3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7AC942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DC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B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4B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E6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3E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AC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6B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B7575" w14:paraId="15A8F0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8D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C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9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7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92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C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29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76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7E7DBE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06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2A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7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3F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8B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8D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84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E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1B7575" w14:paraId="6A3F52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CB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9E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F9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3B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D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E1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68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A9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1B7575" w14:paraId="5AFC78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73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19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A4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9B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FF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36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8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BB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1B7575" w14:paraId="6B3D23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CC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95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74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7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E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5B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7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70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267AD3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DD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27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BA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00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F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3F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B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77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592D5F2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5B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76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4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18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6B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98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B8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01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3AA173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41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E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2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3C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C2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7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BF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71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B7575" w14:paraId="12746C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E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2B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1A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3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B0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3E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28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5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1B7575" w14:paraId="289FA4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A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D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5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9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DE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4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B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8D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1B7575" w14:paraId="1B25CD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41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4C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26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8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2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39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4C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1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1B7575" w14:paraId="024C5A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0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3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26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F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F5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BB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6C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64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31CBA0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8D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6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D8D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0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85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9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68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1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1B7575" w14:paraId="04E9E5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5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58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32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CE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0F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B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9F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4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1B7575" w14:paraId="4BE3C8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B1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41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0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16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D3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B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E1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F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1B7575" w14:paraId="03321C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71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80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A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29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8C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A7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8B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E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2E14A2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4F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80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7F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8D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BC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5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86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2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63AF31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E5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1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CC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F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F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8B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19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ПХН</w:t>
            </w:r>
          </w:p>
        </w:tc>
      </w:tr>
      <w:tr w:rsidR="001B7575" w14:paraId="50A1EF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4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A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25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63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9E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DE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1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C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1B7575" w14:paraId="6768D6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1E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E4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D8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A8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6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FA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78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8C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1B7575" w14:paraId="5232D0C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E1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3A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1D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B5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3E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01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4B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17F2B7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A1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8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C1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E2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5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FA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87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D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1B7575" w14:paraId="5260C4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65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0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38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1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8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D1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D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E3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7B56D73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FE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F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9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9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8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E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4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D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79DC58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5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EF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97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B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7B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95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B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E8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ФНД</w:t>
            </w:r>
          </w:p>
        </w:tc>
      </w:tr>
      <w:tr w:rsidR="001B7575" w14:paraId="1BE4553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0E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8A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B4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4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4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9D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14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2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27E6B3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9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C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66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F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95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3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A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EA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1B7575" w14:paraId="0F8167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4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D4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CD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42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3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A5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9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A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1B7575" w14:paraId="1D46CC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6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FA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10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1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C5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37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2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7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1B7575" w14:paraId="74126E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4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87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07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44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3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9F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AA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2F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1B7575" w14:paraId="0CAA16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1F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7F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94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E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41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A0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0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A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25885C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B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0E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33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6B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9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DE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00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DA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7575" w14:paraId="381C6EC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1B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8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1C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93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6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99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0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F6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4B3E7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F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40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B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C7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0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4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E9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E2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1B7575" w14:paraId="6D8C07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13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20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2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9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15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97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0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C7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184CDE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09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61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C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D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C0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9A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A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A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07A4A1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6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E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DE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B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3E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3C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37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01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1B7575" w14:paraId="21ED8BD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AD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24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7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D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A8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C7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D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A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5BB4F3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A1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6E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10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D2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20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73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C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0C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B7575" w14:paraId="49A3AE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C2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2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D9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E4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9D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8F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2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9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1B7575" w14:paraId="16CCEF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CC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16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CA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374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7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C9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6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8A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94EEC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4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1E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8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9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E0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52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A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2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1B7575" w14:paraId="7E9CDF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2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4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72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51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B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FB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5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1C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BAE418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2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D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DC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6A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15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32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F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46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62C6DC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A4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0D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4C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E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0D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2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7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1B7575" w14:paraId="2137D3F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4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B6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6A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6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15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7B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CB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1B7575" w14:paraId="03D2BD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6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5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11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3F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99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14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F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77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1B7575" w14:paraId="66C47D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5D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AA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3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2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06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63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0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56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1B7575" w14:paraId="25C0D7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D8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06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A9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6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6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38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F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E9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BF455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C3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E9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B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3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CB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2D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7FA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1B7575" w14:paraId="581ABA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22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64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8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9A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D2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80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D9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8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4E0FD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9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91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11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3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2F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7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7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E2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 и др.</w:t>
            </w:r>
          </w:p>
        </w:tc>
      </w:tr>
      <w:tr w:rsidR="001B7575" w14:paraId="5E61BB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EA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7D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1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B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B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1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AD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0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1B7575" w14:paraId="045309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5D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B1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C9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D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0A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03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DF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BE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B7575" w14:paraId="0BC1CC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04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A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D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F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C0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84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EA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1F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1B7575" w14:paraId="379FE9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A2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2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F7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D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09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DF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F6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A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051C2F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79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0B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41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78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A4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D1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3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E0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F307FC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57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E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01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F9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3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A2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3F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44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1B7575" w14:paraId="7D027F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D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04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EA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8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0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DB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A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E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1B7575" w14:paraId="41EFD0B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81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04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E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07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00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53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B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0C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1B7575" w14:paraId="0FB67B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00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76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38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1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B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83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3C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C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242F079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D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7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6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9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3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C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7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7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1B7575" w14:paraId="41536C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00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98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D3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39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51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9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8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0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1B7575" w14:paraId="4954C35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8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DF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4E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B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8D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4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0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D0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549FD7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7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0E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C3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6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0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C2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91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7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1B7575" w14:paraId="320A753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13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B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B3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7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2D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B8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7F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4A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1B7575" w14:paraId="67A9BBD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04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87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0A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0C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92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F0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43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6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1B7575" w14:paraId="5922DE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29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1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A4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31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0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0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B0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5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4931AAB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4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7A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7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2A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B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3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9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87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1B7575" w14:paraId="723D63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3F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3D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7E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25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4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B6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9A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8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1B7575" w14:paraId="3BB179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7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1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24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2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0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F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2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4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1B7575" w14:paraId="010599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8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6F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7E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8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C7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B4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F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1B7575" w14:paraId="3FC67E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9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0A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3F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5D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D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C2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7F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58B28F8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4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8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B3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CF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B8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76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BB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72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18B09A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2C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7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19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16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95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CF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99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5C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0F4100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A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05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93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ED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07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A1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C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4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1B7575" w14:paraId="223D46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F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2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E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13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60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D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46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85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545694B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29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6F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7C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A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3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3E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C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96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1B7575" w14:paraId="7FCA6A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D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50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A3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5D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7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5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1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82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0D4786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05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D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9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B0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7F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79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6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C4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1B7575" w14:paraId="4AD8EB7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9F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D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57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B7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1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D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5B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D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C599E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30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39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1C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C9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6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A5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5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0C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B7575" w14:paraId="4725541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84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90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1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3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C4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EC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FC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7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1B7575" w14:paraId="402197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27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C3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9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3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23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5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20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26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1B7575" w14:paraId="4320CA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5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7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07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D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8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71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B6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AA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1B7575" w14:paraId="58A2AB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F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AE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84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B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1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36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7C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EE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0A66146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3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B4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ED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9D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F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0A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6F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E4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36FBCD5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08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F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4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2C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7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2B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32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DF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1B7575" w14:paraId="2A8F65C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53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5B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2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2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E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AE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0E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7E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33892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A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1B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BB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28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98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AE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A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FC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1B7575" w14:paraId="56A84C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D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7B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6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7F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AD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E5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53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41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27817D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A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D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B2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0B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4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3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42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B4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РАТОЛА ИНЖЕНЕРИНГООД</w:t>
            </w:r>
          </w:p>
        </w:tc>
      </w:tr>
      <w:tr w:rsidR="001B7575" w14:paraId="66299E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B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B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06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E9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4E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9B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4A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B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</w:tr>
      <w:tr w:rsidR="001B7575" w14:paraId="2F9A54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26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КЛИМАКОМФОРТ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0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5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F5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F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05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A6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7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ЛЕСИЧОВО</w:t>
            </w:r>
          </w:p>
        </w:tc>
      </w:tr>
      <w:tr w:rsidR="001B7575" w14:paraId="61BF4B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F6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B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78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F8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C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88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0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D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1E993DF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9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74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F5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E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76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7B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4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7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521173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E4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3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A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4A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D8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D3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8D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8B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1B7575" w14:paraId="7A9385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D0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1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1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F4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E3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F9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65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2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5146AE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ED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D9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63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8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4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9C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C0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E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ТЯЯ</w:t>
            </w:r>
          </w:p>
        </w:tc>
      </w:tr>
      <w:tr w:rsidR="001B7575" w14:paraId="30AEB7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6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8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87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23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58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5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79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F0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1B7575" w14:paraId="1E2816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E1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3C4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FE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22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F8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4E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B40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76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6CEF8B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58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66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9C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84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9B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87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D1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7E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8F3B84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0E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FD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C3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4F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2C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F8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78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28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1B7575" w14:paraId="6A2E3C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70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9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9E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E3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B9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0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4B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1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341FF8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2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A3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4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0C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83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F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DA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82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1B7575" w14:paraId="57A700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57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EC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FC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81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D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1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3A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26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1B7575" w14:paraId="40B987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02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5D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44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7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56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E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48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D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1B7575" w14:paraId="1B5D3ED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A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0B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2F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CA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10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4D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66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6D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6D0B6C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5F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C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F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1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EE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4B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4F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A4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47CA5D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D7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12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AF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DF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B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B7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0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09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1B3854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5D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7C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2A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97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E9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E07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32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1B7575" w14:paraId="0B21D5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E5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BE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78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0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C1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7D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A1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3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1B7575" w14:paraId="69F2A0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48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8C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F2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4F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53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11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5E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3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48AECB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D7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18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B8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3F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4E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E1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25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36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B7575" w14:paraId="5B9144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1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F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FE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A2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3D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11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7E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6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1B7575" w14:paraId="7C06DA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6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7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88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91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B5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20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9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42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1ACCE3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6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1A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3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A6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82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C2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B2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B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1B7575" w14:paraId="1D9F50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04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33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AC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31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4E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D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726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92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54EA6C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86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4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A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E4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D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2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6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47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1B7575" w14:paraId="3D8F026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1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D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BF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49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8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73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FC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6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1B7575" w14:paraId="548ECB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BC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ED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19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60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A7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B9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37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9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006D21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2D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CA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0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F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C7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1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D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FF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1B7575" w14:paraId="1F11E75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7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9E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05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F7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8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A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98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C6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 и др.</w:t>
            </w:r>
          </w:p>
        </w:tc>
      </w:tr>
      <w:tr w:rsidR="001B7575" w14:paraId="232F428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B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D6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14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AB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75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87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B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32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337DCF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13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A4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78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C6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DA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C7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DF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7F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1B7575" w14:paraId="6D97DD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4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8A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64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F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7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8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D9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B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1B7575" w14:paraId="55E53D9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E6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3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2D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FF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F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26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AC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7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1B7575" w14:paraId="748744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81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8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1D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92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7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D4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9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8A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731CC89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1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E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4D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7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68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F5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B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003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1B7575" w14:paraId="5BB6B2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71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A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B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DD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FC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34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1B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18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7F3F82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6F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71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2B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5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64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0B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38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41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1B7575" w14:paraId="27DA91E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D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A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3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FE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31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73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88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659F73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5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E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D8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E6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D7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22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6B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B8B25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8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9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18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71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E7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84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7C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3245671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0B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1E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15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F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95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4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D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7A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ЙКИ</w:t>
            </w:r>
          </w:p>
        </w:tc>
      </w:tr>
      <w:tr w:rsidR="001B7575" w14:paraId="77F3733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36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2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3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C2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9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B3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81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D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1B7575" w14:paraId="543AC4B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1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2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CA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53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72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FC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F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27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1A37300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7E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C5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5C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AB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E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AC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3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06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25A1A49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6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56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9B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DB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6C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F6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C8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9B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1B7575" w14:paraId="0E0C61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7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AE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B3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22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9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E1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B1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2B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1B7575" w14:paraId="3351BFA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0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41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8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67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3C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9E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F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2A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12ECE0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4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B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1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42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FB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11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7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33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1B7575" w14:paraId="643E98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98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B6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FE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A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E8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1B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04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F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1B7575" w14:paraId="2A5707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0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43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67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82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A8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D4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5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F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1B7575" w14:paraId="541FE3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C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1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01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E7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BA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04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6B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34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2903D2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A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BE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C4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38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D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65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EC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2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1B7575" w14:paraId="3AEBF5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2F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9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F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57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2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1D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F8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99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1B7575" w14:paraId="1DC1CE9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8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2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0B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34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F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72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23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A5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7F23360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8D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FE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7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FF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F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9A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37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AC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1B7575" w14:paraId="69FDFEF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85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9A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8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67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37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7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D0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1D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1B7575" w14:paraId="66572F1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1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0B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6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67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3F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0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90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B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1B7575" w14:paraId="07CBEA4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1F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0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F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9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A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5B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C4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2E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1B7575" w14:paraId="42AE07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E7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61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0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D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1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D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E6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7E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1B7575" w14:paraId="476C4F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6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D1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EB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3E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B7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0E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7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3C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1B7575" w14:paraId="768B3A5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CE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4A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D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09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59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B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2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F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 и др.</w:t>
            </w:r>
          </w:p>
        </w:tc>
      </w:tr>
      <w:tr w:rsidR="001B7575" w14:paraId="4AC613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58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04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9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0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D5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7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B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7D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138321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AC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0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58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E1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6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57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1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80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1B7575" w14:paraId="6DF5FC2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76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8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C3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E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E4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70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F6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0E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1B7575" w14:paraId="1AB593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69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38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B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48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E3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B9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D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09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710CAB0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0D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0F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1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C48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9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C0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5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F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1B7575" w14:paraId="6D1696C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13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F3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71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42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24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25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7F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DC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1B7575" w14:paraId="5E724B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66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63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F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8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4B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9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08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7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1B7575" w14:paraId="55E8CAD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88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D3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AE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27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4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E1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92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D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5B31E5C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E9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B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81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D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0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1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E9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94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1B7575" w14:paraId="6F7551E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89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91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FB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A7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44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D3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69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3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DD8EA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BA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4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9A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8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9D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75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29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0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7C0B341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BA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6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08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03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61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D7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3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28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1B7575" w14:paraId="1853AB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31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5D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E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04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61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F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25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E5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1B7575" w14:paraId="116E3D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85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9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DB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1A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CC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9F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2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F5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1B7575" w14:paraId="1FF9BD2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8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54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63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F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2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1C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A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9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1B7575" w14:paraId="18D48B1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F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15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95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EB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6C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71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42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7C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1B7575" w14:paraId="5BC52B3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3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3A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32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AE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39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D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17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3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11D2840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DE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69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8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7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F5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9E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34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EA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1B7575" w14:paraId="43742E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3C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8A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66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D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4D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5D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16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B4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ТЖС</w:t>
            </w:r>
          </w:p>
        </w:tc>
      </w:tr>
      <w:tr w:rsidR="001B7575" w14:paraId="3714D3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A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6A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62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56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50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36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65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26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1B7575" w14:paraId="3145817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35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3A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E6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01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B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6E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4C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A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1B7575" w14:paraId="3D1C88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65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C9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1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A3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1B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FD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D5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17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022AA6C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56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0F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C0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9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C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8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70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F2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159EAB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B7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F4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75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67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1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B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A2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91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1B7575" w14:paraId="7B5CE4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9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96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5D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4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92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35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E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0C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2E8C93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9F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EA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2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11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3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A0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F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3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1B7575" w14:paraId="319DA1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3D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AA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C3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54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36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0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8E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97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1B7575" w14:paraId="3624DDB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06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A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0E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6F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33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1F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78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96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00577D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32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6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89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3D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E2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C6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6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0C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1B7575" w14:paraId="3A39EC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B7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C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7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76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E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40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99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03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1B7575" w14:paraId="3489F1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AD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68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8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C4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9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A1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D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55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438641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06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A2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9D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CD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39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B2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D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A6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1B7575" w14:paraId="5076701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C9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B5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93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E6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2A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1A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DB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D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B7575" w14:paraId="072ACC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29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F3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8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98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8CE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9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F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C1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1B7575" w14:paraId="12321CD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75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E9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7F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1A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7C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0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2002C3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0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59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7A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92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AA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8D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C8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C0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1B7575" w14:paraId="77CE35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8E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56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20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AE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32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21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B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A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1B7575" w14:paraId="0171C2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F3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4A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64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C6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0E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9A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4F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F0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1B7575" w14:paraId="2AFAB6A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B4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DB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C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6B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81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35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B3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44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1B7575" w14:paraId="4B0669D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19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DD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1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F8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1B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D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0B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AA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1B7575" w14:paraId="6401827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4D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6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4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C6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DC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2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A1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18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5BD4B0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D4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4C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53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A1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A0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D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2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88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1B7575" w14:paraId="564C96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48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1F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2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94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7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D9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2F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CF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1B7575" w14:paraId="7DB82B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F0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9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77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F0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C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6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3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6E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1B7575" w14:paraId="158EBF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82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EF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2E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9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58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04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2B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44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1B7575" w14:paraId="1121CE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DC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66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BE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F3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45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86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17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1D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СШЕ</w:t>
            </w:r>
          </w:p>
        </w:tc>
      </w:tr>
      <w:tr w:rsidR="001B7575" w14:paraId="2D1E51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DE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3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50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2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30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E8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7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DA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1B7575" w14:paraId="757B786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E3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2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3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F2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45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97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A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68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1B7575" w14:paraId="5B520D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58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3F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C5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8E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6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5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B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5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1B7575" w14:paraId="1E2C62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3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D8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7D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F5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7F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3B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1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5D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1B7575" w14:paraId="00B716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AC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7D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1A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7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9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A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D7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16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1C5FC2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9D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B8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E8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1E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A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0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46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1A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1B7575" w14:paraId="38749C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BC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32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4F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A3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85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94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5B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F2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1B7575" w14:paraId="382BC5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8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52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D1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02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A9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39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4A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52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1B7575" w14:paraId="083886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6B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ED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9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38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4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D8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A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08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1B7575" w14:paraId="64D0FB6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30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30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91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26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CB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19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BE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07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1B7575" w14:paraId="2DA3FEF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C6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E1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A8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D2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9F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F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B7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5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1B7575" w14:paraId="6C6070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1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AD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DA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F9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52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75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06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1E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</w:t>
            </w:r>
          </w:p>
        </w:tc>
      </w:tr>
      <w:tr w:rsidR="001B7575" w14:paraId="10162C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41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5D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B2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AC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A8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A0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7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ED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1B7575" w14:paraId="69A243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54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6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FA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0B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E8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84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9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C3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1B7575" w14:paraId="273F42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E5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2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9F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51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15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9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B7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07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1B7575" w14:paraId="46BA63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4A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A9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E9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B9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6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9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C6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E0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1B7575" w14:paraId="4C7A15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1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33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02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01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DC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6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09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AE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ЮГТ</w:t>
            </w:r>
          </w:p>
        </w:tc>
      </w:tr>
      <w:tr w:rsidR="001B7575" w14:paraId="37978F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8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F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3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6C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98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2E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AE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68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1B7575" w14:paraId="216ACD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7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F8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5A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E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61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5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07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AD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2F7398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92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E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A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F9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05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85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8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F0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1B7575" w14:paraId="126F55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D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6D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E4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98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41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8E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30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20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1B7575" w14:paraId="081347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0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A2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F4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C8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F2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49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D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2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233B23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7E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5B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FA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2C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09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C7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2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9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1B7575" w14:paraId="68440CF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C4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41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C1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2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2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3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C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C9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B7575" w14:paraId="56562D4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A3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4A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AF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26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5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07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D2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8A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ЖВС</w:t>
            </w:r>
          </w:p>
        </w:tc>
      </w:tr>
      <w:tr w:rsidR="001B7575" w14:paraId="025E09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C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5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65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E1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34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7B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3D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3F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6631E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A9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2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60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C1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57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9A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EE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B2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1B7575" w14:paraId="3B167F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BE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2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AA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1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C7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E2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29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CE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00FF03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B8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E5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A5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92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30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51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65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19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6E7E1D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7F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52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AB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A4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69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A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E7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3E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1B7575" w14:paraId="369292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65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6F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D9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35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CD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37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E6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F0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 и др.</w:t>
            </w:r>
          </w:p>
        </w:tc>
      </w:tr>
      <w:tr w:rsidR="001B7575" w14:paraId="1E29B8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29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46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76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B2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33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2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24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1B7575" w14:paraId="5F4C0C5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57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9E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18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D2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47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2B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7B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9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1B7575" w14:paraId="61C0EFD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FE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00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78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CD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90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5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63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AF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1B7575" w14:paraId="785E06B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94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BA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88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1F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8F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3D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6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F7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1B7575" w14:paraId="003F3C5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0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DE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0F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E8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45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AE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5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37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1B7575" w14:paraId="1E67767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E0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26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8E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E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18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22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9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4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1B7575" w14:paraId="618D22A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39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CD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1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0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17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F0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BD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3E92B86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F3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9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8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4F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28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4E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4C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6E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1B7575" w14:paraId="017160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C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7B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3D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15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E1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1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68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59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1B7575" w14:paraId="308C395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D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29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62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6D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4E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0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73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5D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62CD5E1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2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C4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72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B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E2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9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F6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9E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1B7575" w14:paraId="48C18BE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32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2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DC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2E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06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FB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DA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8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1B7575" w14:paraId="75D558C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21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67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20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0A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4B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EF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70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5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67A8DF2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E6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32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E9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37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F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E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07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AC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1B7575" w14:paraId="35AF9E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A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48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6E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57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85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7D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0B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79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1B7575" w14:paraId="6582032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5F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51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4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97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420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3F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BD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A6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7D004D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68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6F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2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F9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AD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FB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52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1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1B7575" w14:paraId="24CCCE4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30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DD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3E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0A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09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F8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8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73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 и др.</w:t>
            </w:r>
          </w:p>
        </w:tc>
      </w:tr>
      <w:tr w:rsidR="001B7575" w14:paraId="6EB4D3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D3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62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F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C8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0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C9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DB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74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1B7575" w14:paraId="1951F4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C8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98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5E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AF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97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F8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15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0E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6DB367C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7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13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85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1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8C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EB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50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5B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1B7575" w14:paraId="38431A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B1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54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56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BC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EE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35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D9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2A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1B7575" w14:paraId="1F7F3D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D8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C9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AB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78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12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0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2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4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1B7575" w14:paraId="306DA59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DE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65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45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60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88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BD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5A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2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1B7575" w14:paraId="0413ADB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BD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9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62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3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D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0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28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D7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 и др.</w:t>
            </w:r>
          </w:p>
        </w:tc>
      </w:tr>
      <w:tr w:rsidR="001B7575" w14:paraId="3D29F1F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08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9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B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9C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3C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23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66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82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1B7575" w14:paraId="1CB0AE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1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CE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F5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EE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3E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4D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58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8C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1B7575" w14:paraId="73529EC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01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26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A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3E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F2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72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91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A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1B7575" w14:paraId="3D38B8D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65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3D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DC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17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9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05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C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60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575" w14:paraId="0CC7476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48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9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63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1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4B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F1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FE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B6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1B7575" w14:paraId="1AAB764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77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8E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A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9D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F1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BC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06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5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2E6142B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B5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C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7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8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D6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61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54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4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1B7575" w14:paraId="26356B9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BD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DD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24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9A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67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9D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22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5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1B7575" w14:paraId="3F5239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71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6A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45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6B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50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C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1B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90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85CC9F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9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36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1D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38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92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76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A0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92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B9B97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30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C5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11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CC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5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C8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6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05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1B7575" w14:paraId="2C412FF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86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C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E7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BF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99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C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86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B2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1B7575" w14:paraId="136852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0D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56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1B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4A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2AF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D2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D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2B4ED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09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3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4E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B6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D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AD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C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A8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1B7575" w14:paraId="49AFDFE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84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8A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E8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92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19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19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68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C1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1B7575" w14:paraId="109CB38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A2E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CA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7A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79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2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B7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99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E2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1B7575" w14:paraId="736EBEB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D7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75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67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5D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6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56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D3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77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1B7575" w14:paraId="2A65BD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7E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C7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4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E9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FB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FA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30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3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1B7575" w14:paraId="507E266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2C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C5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B1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FD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7D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7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0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F4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1B7575" w14:paraId="6F2CE74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0A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4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70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2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E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CB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AD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15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6E17C5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B7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1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FF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E2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CA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D7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B6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5E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3EF1E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7F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41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8D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7E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1E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D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E2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2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1B7575" w14:paraId="55A4B8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CB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45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24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20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A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D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5D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0D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B7575" w14:paraId="1A7F7F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73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A0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9D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6E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64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67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C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9B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B7575" w14:paraId="43FC15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8F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7D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91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CC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8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B1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DB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01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1B7575" w14:paraId="166C9E0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B7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9F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F6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83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8E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D8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CB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01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1B7575" w14:paraId="4647BE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7F6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B7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7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B6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2D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F4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FD0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BA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5E6BE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21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4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D6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4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0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C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9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FF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8F9E3C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E0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175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B9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91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C3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12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17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D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DF255A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83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BB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84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1F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2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8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5C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849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1B7575" w14:paraId="5C69A89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A5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93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6FE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73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7C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16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C5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CC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1B7575" w14:paraId="634B90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01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BD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5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FF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8E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18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3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9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42D4D7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7E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A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F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1F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2A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45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7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20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B9D901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B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3E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A5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C9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FB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4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AB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C1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E648E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BB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5F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9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C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ED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7A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D9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86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CC635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33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F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E0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6D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0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DE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17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7D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0CF716F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EF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ED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2E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48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15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1BF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CC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5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767CE84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C6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A6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17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3C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10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BF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6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C2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1B7575" w14:paraId="2458CA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FC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E3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31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5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08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99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81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14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21207FB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39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44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D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6A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E3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6C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AE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BC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3C5F88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45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64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74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F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3C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1C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AE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08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72780F2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7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4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C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A9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FD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65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1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C5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1B7575" w14:paraId="3DC71E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2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8B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88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2D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22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06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24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41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1B7575" w14:paraId="7F1051B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13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9B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D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EC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4B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4B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2E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FC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9BD400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2F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CB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64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46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8B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DF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6E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3D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1B7575" w14:paraId="36D3F8D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3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40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06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F81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30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AB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88D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4C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21D6C8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B6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2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4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5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DD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81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6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9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B6973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89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1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C9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98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79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47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92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68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1B7575" w14:paraId="12FB2E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00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2E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D4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6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22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FB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AF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06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AA0FE3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8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38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F1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A5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92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BA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B8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08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C3769D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FE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DD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80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23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F3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A2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DD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95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CD3EF6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32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5A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6E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C3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F1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B1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3D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90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1B7575" w14:paraId="74FFC35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63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86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94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1D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5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A4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63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6D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3EF475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34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1F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E11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1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88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64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8D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B1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0591FE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9C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35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E9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2F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E6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3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FD9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29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1CABB1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3C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556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4F2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F1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DC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F7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C1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10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396CB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F8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D3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D1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4B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67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81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97A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D7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 и др.</w:t>
            </w:r>
          </w:p>
        </w:tc>
      </w:tr>
      <w:tr w:rsidR="001B7575" w14:paraId="62A27C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9F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A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A9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FF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18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BA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24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2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BC8FD2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A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6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29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67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43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F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8D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BF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1B7575" w14:paraId="0FA0D4F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11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AC1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35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41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AF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8F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BE7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4F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FCC25F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E0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11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11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A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4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9B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ED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F4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DD407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A6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4A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12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B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D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38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3A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CC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1B7575" w14:paraId="3B63F37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26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1B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C6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CBC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5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DD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ED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E4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1B7575" w14:paraId="451000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0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6E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2A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F5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A0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B1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D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FE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1B7575" w14:paraId="2F1A69F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F4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35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83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C9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57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90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53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E6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8651C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2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4A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36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FD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DE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1E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BF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6E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ЕБР</w:t>
            </w:r>
          </w:p>
        </w:tc>
      </w:tr>
      <w:tr w:rsidR="001B7575" w14:paraId="010BED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AF6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0E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51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AC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4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CE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2E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21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1B7575" w14:paraId="4815A1E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0C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E7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DE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33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EA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3D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9B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1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1B7575" w14:paraId="69C0F6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D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92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59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0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C6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B1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A3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2C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1B7575" w14:paraId="5A9498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61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46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CE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8BC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3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4C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E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42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1B7575" w14:paraId="5F28E52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C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E9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CD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EE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92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F2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38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F7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1B7575" w14:paraId="40CD46E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3E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8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4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E1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A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21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C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00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 и др.</w:t>
            </w:r>
          </w:p>
        </w:tc>
      </w:tr>
      <w:tr w:rsidR="001B7575" w14:paraId="08B2AF0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22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92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9C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9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0C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DF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A4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FA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1B7575" w14:paraId="5ED72F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7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78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ED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48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7A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44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E9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5A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1B7575" w14:paraId="51B0902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9A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7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F9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87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6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9A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25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DE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774806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16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CE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33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49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75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AE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89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11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1B7575" w14:paraId="7C956C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30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FA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58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F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E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F3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CB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95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1B7575" w14:paraId="5078CF5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D4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0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D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35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DF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4E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99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FF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166D9B6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53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1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4C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7C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BF7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067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A8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4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E2202B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93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70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E3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A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72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4E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EC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4E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28CE3A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E7B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60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7CA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55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1A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BA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7F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6D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F7BF59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48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01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81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D8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CC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2B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15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60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9C512E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0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0B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77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66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60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64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15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8CC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B573A8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E2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76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15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8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D29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5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93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30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5575106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92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83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64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52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1D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CB5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D3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27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1B7575" w14:paraId="05A4130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46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1E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A38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D9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B3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21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5C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29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021B5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40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6C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2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29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A1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A0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2D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A7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18B55B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13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6E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02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D52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CD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84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16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6B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1B7575" w14:paraId="454CBEE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0D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18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B7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10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09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C3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1A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29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1B7575" w14:paraId="3CFEF08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EA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11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1D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26E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73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BF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2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00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8F143A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42A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27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13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BD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3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D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EC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35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2C5EE7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57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2A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9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13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02B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06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70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7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76B4AC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12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AF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7D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EC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74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11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D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F5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64F89EE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93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D1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FBB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5B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8F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3C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C44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24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1B7575" w14:paraId="7CA5012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F7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7B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B8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D0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EE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47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F4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1B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1B7575" w14:paraId="6EDE38FA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19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85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BE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F1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9A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02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07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4F4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АЛР и др.</w:t>
            </w:r>
          </w:p>
        </w:tc>
      </w:tr>
      <w:tr w:rsidR="001B7575" w14:paraId="149BB27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C0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A4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C9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12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A1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17A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10F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2B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980F7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8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C3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F0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90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4D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CD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A9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FD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B7575" w14:paraId="547BEC1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D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04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3B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0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3A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56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90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5B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1B7575" w14:paraId="726B080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11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689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B5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6C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630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1A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07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FC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1B7575" w14:paraId="24D0A8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45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24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94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304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D6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74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75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8B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33666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AF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A6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2BB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EF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95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59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9C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FC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0CC27E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4E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84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AD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24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1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A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78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5D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162E6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62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EC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32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D6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18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BF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CC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9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BDA629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C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2A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AB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73B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6C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3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10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C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FB45C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E1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F5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3D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A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58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11D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8F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0F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1B7575" w14:paraId="5A71D4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E15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A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36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4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D3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BA5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89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6B0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78D2E3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52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8EF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89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1A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D71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3D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3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4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6232AE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65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1D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25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5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7B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3A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91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46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1B7575" w14:paraId="501E7A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D7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AB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B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F2B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8D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245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9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C4C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1B7575" w14:paraId="540126C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40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10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4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A7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C4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C92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D8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FA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8BD5A3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334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1C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A3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5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833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CC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C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2E3A991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D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C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67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1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40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63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41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08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E9B57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CA7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DF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262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7BD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CB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C2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2D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E02E73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EF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96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B3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63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DFB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E3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CFD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C48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0D87087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60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A8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DF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F5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2B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946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02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6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DEF464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94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2A1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8A7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2C6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4D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D25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C3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17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1B7575" w14:paraId="1FA00D2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3F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2C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48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E76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3D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68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AA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3B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1B7575" w14:paraId="5C9061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85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969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F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1D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1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45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9C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23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AA9645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2D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72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05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44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353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B7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B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0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4D4090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12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47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C9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0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908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82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96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63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4ABBDA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73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E3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89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48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D6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8E5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FA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7E3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F68CA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B0A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482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6E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D0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31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76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F3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B6B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68254E6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FEC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E1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36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7C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87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C3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995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821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482818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A44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0F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08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C5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A93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B00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57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20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69E6E4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78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741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72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21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2F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07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B4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6B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EFC9DD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B9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C6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DD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5AF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CF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DD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0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2A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1B7575" w14:paraId="7FCA1FE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A98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B1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84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043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A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FA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AF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81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1B7575" w14:paraId="0684181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29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B0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A8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B25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BC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B7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63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73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3A4AE60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30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370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7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7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72A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17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A6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576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B28246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868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6C1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C5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67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03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F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7A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8D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75717DD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C7E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A0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1F9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39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51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E2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FD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F6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B6F6E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2E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43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C29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6E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494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55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88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28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182597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F9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C5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85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404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62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9E0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8B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6A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1B7575" w14:paraId="5E7AA80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3F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D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CE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E0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7CE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69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080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B22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23CE3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01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B7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10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76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D59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B17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D6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2B4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E2AEA8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CCE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A99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D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808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3FB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4C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63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02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021BF6E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A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92A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A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8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F35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464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BF3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E4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1B7575" w14:paraId="38188F27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B9D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5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69F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39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2EB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120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1BD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C3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1B7575" w14:paraId="366FE9A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98C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47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294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F3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B2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96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6C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3A1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1B7575" w14:paraId="5911F42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52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32A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2C1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B4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15F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5A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1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3D7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1B7575" w14:paraId="60BB207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D40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1CC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E6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E9D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B32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9A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C2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4E3F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04EC08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B6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3E0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6A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3A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9C9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4EC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27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A4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1B7575" w14:paraId="26B4780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12B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662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A8C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E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B27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C5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5E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C3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F8A85B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142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70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398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5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5B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FB2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D5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AE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1B7575" w14:paraId="2A259B1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9C1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EE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5F4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4D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AE4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FDE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84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EC9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2D000E38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C91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89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7B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9A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FDA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25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CDC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CFF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1B7575" w14:paraId="4E77A8AF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40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227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636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B3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C8A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822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60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4B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509398F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2C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45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B59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93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5B3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13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B9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86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1B7575" w14:paraId="3D2FBCB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D93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A20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470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B8E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41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89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96D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8E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ECFD202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2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A56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F8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38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540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BE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D2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75B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7694B39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4DD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583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78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A88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08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A59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4EE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68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4990DB2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935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1F7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F9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921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704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B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9F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E48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1B7575" w14:paraId="00DAF33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C95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29E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7E0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BCD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A71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1A3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948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1C7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068EEAF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A9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E8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E99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67A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452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F0A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AC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6F4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1B7575" w14:paraId="761A46A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54E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2B3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A1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46F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06B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6EA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F6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5FF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1B7575" w14:paraId="0F50395E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FF7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0B5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C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CE3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268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61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701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FA1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1E2C6F30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80C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EE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75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CA9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75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436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2A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87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1B7575" w14:paraId="0A66A24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529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2FA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76A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AB5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9A1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9B5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D53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320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1B7575" w14:paraId="715254E3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F57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1CF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184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182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F2B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6E4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C08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1A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1B7575" w14:paraId="7937D8E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7D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EC7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69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AB8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446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541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28C2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86F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1B7575" w14:paraId="2A72DFCB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AC3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CBD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16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E759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24E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E7E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04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47B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1B7575" w14:paraId="2561D3A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3DF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468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8C2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59B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74C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333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48D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EA8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1B7575" w14:paraId="7EA83A95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41C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566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382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493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AD2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99C5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E3E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7E8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1B7575" w14:paraId="20546B9C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550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9A6D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19E0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446C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B6D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C9C6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7F1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0D6A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1B7575" w14:paraId="45FDA354" w14:textId="77777777" w:rsidTr="001B75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F9D1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9EF7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53F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8D63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FA8F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39DB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74B4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F7AE" w14:textId="77777777" w:rsidR="001B7575" w:rsidRDefault="001B7575" w:rsidP="0088594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6FB48B" w14:textId="77777777" w:rsidR="001B7575" w:rsidRDefault="001B7575" w:rsidP="001B7575"/>
    <w:p w14:paraId="3F921051" w14:textId="77777777" w:rsidR="001B7575" w:rsidRPr="00224186" w:rsidRDefault="001B7575" w:rsidP="00224186">
      <w:pPr>
        <w:rPr>
          <w:sz w:val="26"/>
          <w:szCs w:val="26"/>
          <w:lang w:val="ru-RU"/>
        </w:rPr>
      </w:pPr>
    </w:p>
    <w:sectPr w:rsidR="001B7575" w:rsidRPr="00224186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B481" w14:textId="77777777" w:rsidR="00C70142" w:rsidRDefault="00C70142">
      <w:r>
        <w:separator/>
      </w:r>
    </w:p>
  </w:endnote>
  <w:endnote w:type="continuationSeparator" w:id="0">
    <w:p w14:paraId="4A91AEDB" w14:textId="77777777" w:rsidR="00C70142" w:rsidRDefault="00C7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9D184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E75F6F" w14:textId="77777777"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F1E82" w14:textId="77777777"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7575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1B7575">
      <w:rPr>
        <w:rStyle w:val="aa"/>
        <w:noProof/>
      </w:rPr>
      <w:t>53</w:t>
    </w:r>
    <w:r>
      <w:rPr>
        <w:rStyle w:val="aa"/>
      </w:rPr>
      <w:fldChar w:fldCharType="end"/>
    </w:r>
  </w:p>
  <w:p w14:paraId="44325D28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B2CB201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CB5AE79" w14:textId="77777777"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B4960" w14:textId="77777777" w:rsidR="00C70142" w:rsidRDefault="00C70142">
      <w:r>
        <w:separator/>
      </w:r>
    </w:p>
  </w:footnote>
  <w:footnote w:type="continuationSeparator" w:id="0">
    <w:p w14:paraId="28745E66" w14:textId="77777777" w:rsidR="00C70142" w:rsidRDefault="00C7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B2E79"/>
    <w:rsid w:val="001B7575"/>
    <w:rsid w:val="001C5DB5"/>
    <w:rsid w:val="001E7B1D"/>
    <w:rsid w:val="00206B2A"/>
    <w:rsid w:val="0021081D"/>
    <w:rsid w:val="00210BA2"/>
    <w:rsid w:val="0021642E"/>
    <w:rsid w:val="00224186"/>
    <w:rsid w:val="002246C5"/>
    <w:rsid w:val="00227960"/>
    <w:rsid w:val="00230370"/>
    <w:rsid w:val="002479BF"/>
    <w:rsid w:val="00252686"/>
    <w:rsid w:val="00286368"/>
    <w:rsid w:val="0028781C"/>
    <w:rsid w:val="002B03D8"/>
    <w:rsid w:val="002C47F6"/>
    <w:rsid w:val="002C5C3D"/>
    <w:rsid w:val="002D0BE9"/>
    <w:rsid w:val="002F11DF"/>
    <w:rsid w:val="002F4058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923"/>
    <w:rsid w:val="00550C56"/>
    <w:rsid w:val="00553236"/>
    <w:rsid w:val="005947A9"/>
    <w:rsid w:val="005A06B8"/>
    <w:rsid w:val="005A6BCF"/>
    <w:rsid w:val="005C0CF4"/>
    <w:rsid w:val="005C4144"/>
    <w:rsid w:val="005C612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1EFE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4622"/>
    <w:rsid w:val="00BD6D20"/>
    <w:rsid w:val="00C10FD6"/>
    <w:rsid w:val="00C20C12"/>
    <w:rsid w:val="00C25D9D"/>
    <w:rsid w:val="00C30135"/>
    <w:rsid w:val="00C44A13"/>
    <w:rsid w:val="00C555C8"/>
    <w:rsid w:val="00C70142"/>
    <w:rsid w:val="00C82790"/>
    <w:rsid w:val="00C902CD"/>
    <w:rsid w:val="00C96433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596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F2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24186"/>
  </w:style>
  <w:style w:type="character" w:customStyle="1" w:styleId="a4">
    <w:name w:val="Горен колонтитул Знак"/>
    <w:basedOn w:val="a0"/>
    <w:link w:val="a3"/>
    <w:uiPriority w:val="99"/>
    <w:rsid w:val="001B757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B757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24186"/>
  </w:style>
  <w:style w:type="character" w:customStyle="1" w:styleId="a4">
    <w:name w:val="Горен колонтитул Знак"/>
    <w:basedOn w:val="a0"/>
    <w:link w:val="a3"/>
    <w:uiPriority w:val="99"/>
    <w:rsid w:val="001B7575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B75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5953-C2A9-48C1-B7EB-BCCF09DE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53</Pages>
  <Words>17680</Words>
  <Characters>100781</Characters>
  <Application>Microsoft Office Word</Application>
  <DocSecurity>0</DocSecurity>
  <Lines>839</Lines>
  <Paragraphs>236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2023-09-29T07:15:00Z</cp:lastPrinted>
  <dcterms:created xsi:type="dcterms:W3CDTF">2023-09-29T07:15:00Z</dcterms:created>
  <dcterms:modified xsi:type="dcterms:W3CDTF">2023-10-02T11:32:00Z</dcterms:modified>
</cp:coreProperties>
</file>