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83169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7D9E7519" wp14:editId="42FF31D3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6E70E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9jGym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s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P2MbKbcAAAACQEAAA8AAAAAAAAAAAAAAAAAEQQAAGRycy9k&#10;b3ducmV2LnhtbFBLBQYAAAAABAAEAPMAAAAa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3273B4D" wp14:editId="231AD609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6CDC9303" w14:textId="77777777" w:rsidR="000F5507" w:rsidRPr="004E523D" w:rsidRDefault="00165E85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0B0B76">
        <w:rPr>
          <w:spacing w:val="30"/>
          <w:lang w:val="ru-RU" w:eastAsia="bg-BG"/>
        </w:rPr>
        <w:t xml:space="preserve"> и храните</w:t>
      </w:r>
    </w:p>
    <w:p w14:paraId="6500BC52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14:paraId="684574B9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4B9BBC5E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30962FDA" w14:textId="77777777" w:rsidR="000F5507" w:rsidRPr="00435343" w:rsidRDefault="000F5507" w:rsidP="00435343">
      <w:pPr>
        <w:rPr>
          <w:lang w:val="bg-BG" w:eastAsia="bg-BG"/>
        </w:rPr>
      </w:pPr>
    </w:p>
    <w:p w14:paraId="0CB67F89" w14:textId="0ED22390" w:rsidR="000F5507" w:rsidRPr="002D2F28" w:rsidRDefault="000F5507" w:rsidP="00435343">
      <w:pPr>
        <w:jc w:val="center"/>
        <w:rPr>
          <w:b/>
          <w:bCs/>
          <w:lang w:val="bg-BG" w:eastAsia="bg-BG"/>
        </w:rPr>
      </w:pPr>
      <w:r w:rsidRPr="002D2F28">
        <w:rPr>
          <w:b/>
          <w:bCs/>
          <w:lang w:val="bg-BG" w:eastAsia="bg-BG"/>
        </w:rPr>
        <w:t xml:space="preserve">№ </w:t>
      </w:r>
      <w:r w:rsidR="002D2F28" w:rsidRPr="002D2F28">
        <w:rPr>
          <w:rStyle w:val="cursorpointer"/>
          <w:b/>
          <w:bCs/>
        </w:rPr>
        <w:t xml:space="preserve">РД-04-160/ 29.09.2023 </w:t>
      </w:r>
      <w:r w:rsidRPr="002D2F28">
        <w:rPr>
          <w:b/>
          <w:bCs/>
          <w:lang w:val="bg-BG" w:eastAsia="bg-BG"/>
        </w:rPr>
        <w:t>г.</w:t>
      </w:r>
    </w:p>
    <w:p w14:paraId="50476D3B" w14:textId="77777777" w:rsidR="000F5507" w:rsidRPr="007B2E7C" w:rsidRDefault="000F5507" w:rsidP="00435343">
      <w:pPr>
        <w:rPr>
          <w:lang w:eastAsia="bg-BG"/>
        </w:rPr>
      </w:pPr>
    </w:p>
    <w:p w14:paraId="5F364EB1" w14:textId="77777777" w:rsidR="000F5507" w:rsidRPr="00435343" w:rsidRDefault="00165E85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70600B">
        <w:rPr>
          <w:b/>
          <w:lang w:val="bg-BG" w:eastAsia="bg-BG"/>
        </w:rPr>
        <w:t xml:space="preserve"> 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033E26">
        <w:rPr>
          <w:b/>
          <w:lang w:val="bg-BG" w:eastAsia="bg-BG"/>
        </w:rPr>
        <w:t>с.Боримечково</w:t>
      </w:r>
      <w:r w:rsidR="00116B25">
        <w:rPr>
          <w:b/>
          <w:lang w:val="bg-BG" w:eastAsia="bg-BG"/>
        </w:rPr>
        <w:t>,</w:t>
      </w:r>
      <w:r w:rsidR="000F5507" w:rsidRPr="00435343">
        <w:rPr>
          <w:b/>
          <w:lang w:val="bg-BG" w:eastAsia="bg-BG"/>
        </w:rPr>
        <w:t xml:space="preserve"> община</w:t>
      </w:r>
      <w:r w:rsidR="009E6B30">
        <w:rPr>
          <w:b/>
          <w:lang w:val="bg-BG" w:eastAsia="bg-BG"/>
        </w:rPr>
        <w:t xml:space="preserve"> Лесичово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0B0B76">
        <w:rPr>
          <w:b/>
          <w:lang w:val="bg-BG" w:eastAsia="bg-BG"/>
        </w:rPr>
        <w:t>2023– 2024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>
        <w:rPr>
          <w:b/>
          <w:lang w:val="bg-BG" w:eastAsia="bg-BG"/>
        </w:rPr>
        <w:t>заповед № РД</w:t>
      </w:r>
      <w:r w:rsidR="000B0B76">
        <w:rPr>
          <w:b/>
          <w:lang w:val="bg-BG" w:eastAsia="bg-BG"/>
        </w:rPr>
        <w:t xml:space="preserve"> 07-64/04.08.2023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</w:t>
      </w:r>
      <w:r w:rsidR="000F5507" w:rsidRPr="00435343">
        <w:rPr>
          <w:lang w:val="bg-BG" w:eastAsia="bg-BG"/>
        </w:rPr>
        <w:t>и</w:t>
      </w:r>
      <w:r w:rsidR="000F5507" w:rsidRPr="00435343">
        <w:rPr>
          <w:lang w:val="bg-BG" w:eastAsia="bg-BG"/>
        </w:rPr>
        <w:t>ческа и правна страна следното:</w:t>
      </w:r>
    </w:p>
    <w:p w14:paraId="4175C979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5EBEF362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5E8BDAEE" w14:textId="77777777" w:rsidR="000F5507" w:rsidRPr="00435343" w:rsidRDefault="000F5507" w:rsidP="00435343">
      <w:pPr>
        <w:rPr>
          <w:lang w:val="bg-BG" w:eastAsia="bg-BG"/>
        </w:rPr>
      </w:pPr>
    </w:p>
    <w:p w14:paraId="365ABE9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3070EF">
        <w:rPr>
          <w:b/>
          <w:lang w:val="bg-BG" w:eastAsia="bg-BG"/>
        </w:rPr>
        <w:t>№ РД - 07</w:t>
      </w:r>
      <w:r w:rsidR="006103D1">
        <w:rPr>
          <w:b/>
          <w:lang w:val="bg-BG" w:eastAsia="bg-BG"/>
        </w:rPr>
        <w:t>-</w:t>
      </w:r>
      <w:r w:rsidR="000B0B76">
        <w:rPr>
          <w:b/>
          <w:lang w:val="bg-BG" w:eastAsia="bg-BG"/>
        </w:rPr>
        <w:t>64</w:t>
      </w:r>
      <w:r w:rsidR="007B2E7C">
        <w:rPr>
          <w:b/>
          <w:lang w:val="bg-BG" w:eastAsia="bg-BG"/>
        </w:rPr>
        <w:t>/0</w:t>
      </w:r>
      <w:r w:rsidR="000B0B76">
        <w:rPr>
          <w:b/>
          <w:lang w:val="bg-BG" w:eastAsia="bg-BG"/>
        </w:rPr>
        <w:t>4.08.2023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033E26">
        <w:rPr>
          <w:b/>
          <w:lang w:val="bg-BG" w:eastAsia="bg-BG"/>
        </w:rPr>
        <w:t>Боримечково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033E26">
        <w:rPr>
          <w:b/>
          <w:lang w:val="bg-BG" w:eastAsia="bg-BG"/>
        </w:rPr>
        <w:t>Лесичово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3070EF">
        <w:rPr>
          <w:b/>
          <w:lang w:val="bg-BG" w:eastAsia="bg-BG"/>
        </w:rPr>
        <w:t>2</w:t>
      </w:r>
      <w:r w:rsidR="000B0B76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524F8B4A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509F723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0FECB99D" w14:textId="77777777" w:rsidR="000F5507" w:rsidRPr="003070EF" w:rsidRDefault="000F5507" w:rsidP="00435343">
      <w:pPr>
        <w:ind w:firstLine="540"/>
        <w:jc w:val="both"/>
        <w:rPr>
          <w:lang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0799808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26E448E8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1ECDB6EA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54EEDF3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6AF50668" w14:textId="77777777" w:rsidR="000F5507" w:rsidRPr="00435343" w:rsidRDefault="000F5507" w:rsidP="00677B88">
      <w:pPr>
        <w:tabs>
          <w:tab w:val="left" w:pos="567"/>
        </w:tabs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14:paraId="5503B90B" w14:textId="77777777" w:rsidR="000F5507" w:rsidRPr="00435343" w:rsidRDefault="000F5507" w:rsidP="00677B88">
      <w:pPr>
        <w:tabs>
          <w:tab w:val="left" w:pos="7230"/>
          <w:tab w:val="left" w:pos="7797"/>
        </w:tabs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</w:t>
      </w:r>
      <w:bookmarkStart w:id="0" w:name="_GoBack"/>
      <w:bookmarkEnd w:id="0"/>
      <w:r w:rsidRPr="00435343">
        <w:rPr>
          <w:lang w:val="bg-BG" w:eastAsia="bg-BG"/>
        </w:rPr>
        <w:t>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14:paraId="0ADEBF2E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1E58F592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55D19BCF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65532FC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435C245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40EA9836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02DE267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1F76445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1728EF1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D000CB">
        <w:rPr>
          <w:b/>
          <w:lang w:val="bg-BG" w:eastAsia="bg-BG"/>
        </w:rPr>
        <w:t xml:space="preserve">село </w:t>
      </w:r>
      <w:r w:rsidR="005E539E">
        <w:rPr>
          <w:b/>
          <w:lang w:val="bg-BG" w:eastAsia="bg-BG"/>
        </w:rPr>
        <w:t>Боримечково</w:t>
      </w:r>
      <w:r w:rsidRPr="00F6240C">
        <w:rPr>
          <w:b/>
          <w:lang w:val="bg-BG" w:eastAsia="bg-BG"/>
        </w:rPr>
        <w:t xml:space="preserve">, община </w:t>
      </w:r>
      <w:r w:rsidR="005E539E">
        <w:rPr>
          <w:b/>
          <w:lang w:val="bg-BG" w:eastAsia="bg-BG"/>
        </w:rPr>
        <w:t>Лесичово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0B0B76">
        <w:rPr>
          <w:b/>
          <w:lang w:val="bg-BG" w:eastAsia="bg-BG"/>
        </w:rPr>
        <w:t>на 2023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0B0B76">
        <w:rPr>
          <w:b/>
          <w:lang w:val="bg-BG" w:eastAsia="bg-BG"/>
        </w:rPr>
        <w:t>4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0B0B76">
        <w:rPr>
          <w:b/>
          <w:lang w:val="bg-BG" w:eastAsia="bg-BG"/>
        </w:rPr>
        <w:t>01.10.2023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0B0B76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186A01C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0B0B76">
        <w:rPr>
          <w:b/>
          <w:lang w:val="bg-BG" w:eastAsia="bg-BG"/>
        </w:rPr>
        <w:t>01.10.2023</w:t>
      </w:r>
      <w:r w:rsidR="007B2E7C">
        <w:rPr>
          <w:b/>
          <w:lang w:val="bg-BG" w:eastAsia="bg-BG"/>
        </w:rPr>
        <w:t xml:space="preserve"> г. до 01.10.20</w:t>
      </w:r>
      <w:r w:rsidR="00037746">
        <w:rPr>
          <w:b/>
          <w:lang w:eastAsia="bg-BG"/>
        </w:rPr>
        <w:t>2</w:t>
      </w:r>
      <w:r w:rsidR="000B0B76">
        <w:rPr>
          <w:b/>
          <w:lang w:val="bg-BG" w:eastAsia="bg-BG"/>
        </w:rPr>
        <w:t>4</w:t>
      </w:r>
      <w:r w:rsidRPr="008D79B3">
        <w:rPr>
          <w:b/>
          <w:lang w:val="bg-BG" w:eastAsia="bg-BG"/>
        </w:rPr>
        <w:t xml:space="preserve"> г.</w:t>
      </w:r>
    </w:p>
    <w:p w14:paraId="35D30BC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5E539E">
        <w:rPr>
          <w:b/>
          <w:lang w:val="bg-BG" w:eastAsia="bg-BG"/>
        </w:rPr>
        <w:t>Боримечково</w:t>
      </w:r>
      <w:r w:rsidR="000007D0">
        <w:rPr>
          <w:b/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5E539E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>,</w:t>
      </w:r>
      <w:r w:rsidR="000B0B76">
        <w:rPr>
          <w:lang w:val="bg-BG" w:eastAsia="bg-BG"/>
        </w:rPr>
        <w:t xml:space="preserve"> офис Калугерово, 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5E539E">
        <w:rPr>
          <w:b/>
          <w:lang w:val="bg-BG" w:eastAsia="bg-BG"/>
        </w:rPr>
        <w:t>Лесичово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</w:t>
      </w:r>
      <w:r w:rsidRPr="00435343">
        <w:rPr>
          <w:lang w:val="bg-BG" w:eastAsia="bg-BG"/>
        </w:rPr>
        <w:t>а</w:t>
      </w:r>
      <w:r w:rsidRPr="00435343">
        <w:rPr>
          <w:lang w:val="bg-BG" w:eastAsia="bg-BG"/>
        </w:rPr>
        <w:t>ване.</w:t>
      </w:r>
    </w:p>
    <w:p w14:paraId="7C76CA7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037746">
        <w:rPr>
          <w:lang w:val="bg-BG" w:eastAsia="bg-BG"/>
        </w:rPr>
        <w:t xml:space="preserve"> за ползване за стопанската </w:t>
      </w:r>
      <w:r w:rsidR="000B0B76">
        <w:rPr>
          <w:b/>
          <w:lang w:val="bg-BG" w:eastAsia="bg-BG"/>
        </w:rPr>
        <w:t>2023</w:t>
      </w:r>
      <w:r w:rsidR="007B2E7C" w:rsidRPr="000407C5">
        <w:rPr>
          <w:b/>
          <w:lang w:val="bg-BG" w:eastAsia="bg-BG"/>
        </w:rPr>
        <w:t xml:space="preserve"> – 20</w:t>
      </w:r>
      <w:r w:rsidR="00037746" w:rsidRPr="000407C5">
        <w:rPr>
          <w:b/>
          <w:lang w:eastAsia="bg-BG"/>
        </w:rPr>
        <w:t>2</w:t>
      </w:r>
      <w:r w:rsidR="000B0B76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14:paraId="74434CB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54E3F05C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0407C5">
        <w:rPr>
          <w:lang w:val="bg-BG" w:eastAsia="bg-BG"/>
        </w:rPr>
        <w:t>нистъра на земеделието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14:paraId="4788E372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698A6713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7DA13BDC" w14:textId="77777777" w:rsidR="000D3E6C" w:rsidRDefault="00F6240C" w:rsidP="000407C5">
      <w:pPr>
        <w:jc w:val="both"/>
      </w:pPr>
      <w:r w:rsidRPr="005947A9">
        <w:rPr>
          <w:lang w:val="bg-BG" w:eastAsia="bg-BG"/>
        </w:rPr>
        <w:t xml:space="preserve"> </w:t>
      </w:r>
    </w:p>
    <w:p w14:paraId="2D825FB5" w14:textId="77777777" w:rsidR="00765BBB" w:rsidRDefault="005A2A2B">
      <w:r>
        <w:br/>
      </w:r>
      <w:r>
        <w:rPr>
          <w:noProof/>
        </w:rPr>
        <w:drawing>
          <wp:inline distT="0" distB="0" distL="0" distR="0" wp14:anchorId="5791E1AC" wp14:editId="128B6B7D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29.09.2023г. 08:09ч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</w:t>
      </w:r>
      <w:proofErr w:type="spellStart"/>
      <w:r>
        <w:t>намира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045FED47" w14:textId="77777777" w:rsidR="00DC5CF5" w:rsidRDefault="00DC5CF5"/>
    <w:p w14:paraId="6F1E7BE1" w14:textId="77777777" w:rsidR="00DC5CF5" w:rsidRDefault="00DC5CF5"/>
    <w:p w14:paraId="7F8364B0" w14:textId="77777777" w:rsidR="00DC5CF5" w:rsidRDefault="00DC5CF5"/>
    <w:p w14:paraId="6EBAC12D" w14:textId="77777777" w:rsidR="00DC5CF5" w:rsidRDefault="00DC5CF5"/>
    <w:p w14:paraId="0D91C453" w14:textId="77777777" w:rsidR="00DC5CF5" w:rsidRDefault="00DC5CF5"/>
    <w:p w14:paraId="6448FDEA" w14:textId="77777777" w:rsidR="00677B88" w:rsidRDefault="00677B88" w:rsidP="00677B88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5F41ED79" w14:textId="77777777" w:rsidR="00677B88" w:rsidRDefault="00677B88" w:rsidP="00677B88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7F401145" w14:textId="77777777" w:rsidR="00677B88" w:rsidRDefault="00677B88" w:rsidP="00677B88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57E38DDC" w14:textId="77777777" w:rsidR="00677B88" w:rsidRDefault="00677B88" w:rsidP="00677B88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2023/2024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14:paraId="4FC60C42" w14:textId="77777777" w:rsidR="00677B88" w:rsidRDefault="00677B88" w:rsidP="00677B88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Боримечково</w:t>
      </w:r>
      <w:proofErr w:type="spellEnd"/>
      <w:r>
        <w:rPr>
          <w:b/>
          <w:bCs/>
          <w:sz w:val="26"/>
          <w:szCs w:val="26"/>
        </w:rPr>
        <w:t xml:space="preserve">, ЕКАТТЕ 05459,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Лесичово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14:paraId="7BD129EC" w14:textId="77777777" w:rsidR="00677B88" w:rsidRDefault="00677B88" w:rsidP="00677B88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22423CCB" w14:textId="77777777" w:rsidR="00677B88" w:rsidRDefault="00677B88" w:rsidP="00677B88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РД-07-64804.08.2023г. г. </w:t>
      </w: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14:paraId="62230D8A" w14:textId="77777777" w:rsidR="00677B88" w:rsidRDefault="00677B88" w:rsidP="00677B88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0206" w:type="dxa"/>
        <w:tblInd w:w="-5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2"/>
        <w:gridCol w:w="624"/>
        <w:gridCol w:w="850"/>
        <w:gridCol w:w="850"/>
        <w:gridCol w:w="850"/>
        <w:gridCol w:w="850"/>
        <w:gridCol w:w="1364"/>
        <w:gridCol w:w="2126"/>
      </w:tblGrid>
      <w:tr w:rsidR="00677B88" w14:paraId="7769277F" w14:textId="77777777" w:rsidTr="00677B88">
        <w:trPr>
          <w:cantSplit/>
          <w:trHeight w:val="227"/>
        </w:trPr>
        <w:tc>
          <w:tcPr>
            <w:tcW w:w="26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CB402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68C38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22D8A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30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DE761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65B1F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677B88" w14:paraId="331145FD" w14:textId="77777777" w:rsidTr="00677B88">
        <w:trPr>
          <w:cantSplit/>
          <w:trHeight w:val="227"/>
        </w:trPr>
        <w:tc>
          <w:tcPr>
            <w:tcW w:w="26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1D3105" w14:textId="77777777" w:rsidR="00677B88" w:rsidRDefault="00677B88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EE464A" w14:textId="77777777" w:rsidR="00677B88" w:rsidRDefault="00677B88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0B449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527E0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B9255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DB265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59E0D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13A797" w14:textId="77777777" w:rsidR="00677B88" w:rsidRDefault="00677B88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677B88" w14:paraId="3112AD7E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B6D79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9D68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270F7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94B0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377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D93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54D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EA8C3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ДНФ</w:t>
            </w:r>
          </w:p>
        </w:tc>
      </w:tr>
      <w:tr w:rsidR="00677B88" w14:paraId="7FC81405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96907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203D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652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8F8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0889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A4767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4.821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62D31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115.70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48AAA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677B88" w14:paraId="2C84F0CF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5031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45871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4EF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DF4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A2914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ACE1E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635E3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2160A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АМЮ</w:t>
            </w:r>
          </w:p>
        </w:tc>
      </w:tr>
      <w:tr w:rsidR="00677B88" w14:paraId="7970AA97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16F36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84140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11C1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9ED2F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A50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C53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D57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C284E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ДНФ</w:t>
            </w:r>
          </w:p>
        </w:tc>
      </w:tr>
      <w:tr w:rsidR="00677B88" w14:paraId="56F4C0F3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4D508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18081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A3BB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60A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D3D4B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93703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455E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64.80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A1598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677B88" w14:paraId="411A9EBC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9AFE8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22E4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E8A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40F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2BBB8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C5AB1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41800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57.60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D94AE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677B88" w14:paraId="7C2F15EC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87BF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C7D11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D924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CB1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82F2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E4EAD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1127F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3833F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НВМ</w:t>
            </w:r>
          </w:p>
        </w:tc>
      </w:tr>
      <w:tr w:rsidR="00677B88" w14:paraId="275331C8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68F4B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82208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860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849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78E6A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35854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471B9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FA09B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677B88" w14:paraId="55A48F99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A9950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C62EE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A1E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B4B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5D6B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EB4AA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CB60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71.28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FFE29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КЯФ</w:t>
            </w:r>
          </w:p>
        </w:tc>
      </w:tr>
      <w:tr w:rsidR="00677B88" w14:paraId="3C884F43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25CB2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EE961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E54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1CE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BE902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AD232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295F3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376E1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АВД</w:t>
            </w:r>
          </w:p>
        </w:tc>
      </w:tr>
      <w:tr w:rsidR="00677B88" w14:paraId="246EA4CB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55999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F18D3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727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261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E608E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F1797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CE80E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333B1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677B88" w14:paraId="684399F1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B4C58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09C3D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A46F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B53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E3D54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7981F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7AFE7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82495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АЮЮ</w:t>
            </w:r>
          </w:p>
        </w:tc>
      </w:tr>
      <w:tr w:rsidR="00677B88" w14:paraId="78069BE7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75939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AB9D9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50E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2D0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8EBC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99749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1B0CD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C8663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ПИЧ</w:t>
            </w:r>
          </w:p>
        </w:tc>
      </w:tr>
      <w:tr w:rsidR="00677B88" w14:paraId="065BA350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97EF2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BE2C9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880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5E7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B3B56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41FBE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6A2A4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E3EF2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677B88" w14:paraId="2CD7BB7A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94E14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1F5A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8A7B6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AD404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315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B3B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979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BC6E1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НЗД</w:t>
            </w:r>
          </w:p>
        </w:tc>
      </w:tr>
      <w:tr w:rsidR="00677B88" w14:paraId="3C00F875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3FF25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41B8B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584A1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1EB5E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756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D99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5D2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38E04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НДФ</w:t>
            </w:r>
          </w:p>
        </w:tc>
      </w:tr>
      <w:tr w:rsidR="00677B88" w14:paraId="74F8AEF9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48733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793FE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485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9C0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09AC7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2B045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532C2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D232E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АНУ</w:t>
            </w:r>
          </w:p>
        </w:tc>
      </w:tr>
      <w:tr w:rsidR="00677B88" w14:paraId="5CE20579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5D707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B0F96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7CC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92C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D088A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17368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393F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9F2F3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677B88" w14:paraId="41E93430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F8E64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A6D3D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97D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208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F79EB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903A2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12DC8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A401E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677B88" w14:paraId="6E7FB898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83DD4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CD678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90D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A2F5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E6501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9BE43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8DF11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6799B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ТНТ</w:t>
            </w:r>
          </w:p>
        </w:tc>
      </w:tr>
      <w:tr w:rsidR="00677B88" w14:paraId="6C1460F7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D9A03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E562A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05C13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D1FEB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CB5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6AB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214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D283B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ДНФ</w:t>
            </w:r>
          </w:p>
        </w:tc>
      </w:tr>
      <w:tr w:rsidR="00677B88" w14:paraId="78A6A7BE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D8E13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459E3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D3F25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048A0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547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BFC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585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B3BEA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НДФ</w:t>
            </w:r>
          </w:p>
        </w:tc>
      </w:tr>
      <w:tr w:rsidR="00677B88" w14:paraId="4BB6170D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7E2D5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9F470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26F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E35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62B4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86D0A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FF87B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37.03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0714C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677B88" w14:paraId="64699491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9F1D0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28433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79A5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54D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97EC3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4E7B8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E50F8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33.39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919E0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АЮХ</w:t>
            </w:r>
          </w:p>
        </w:tc>
      </w:tr>
      <w:tr w:rsidR="00677B88" w14:paraId="7900ACB6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7566D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F698E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5581A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5AECE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F5DF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C25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4AB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6106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ДНФ</w:t>
            </w:r>
          </w:p>
        </w:tc>
      </w:tr>
      <w:tr w:rsidR="00677B88" w14:paraId="3999853F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EECC2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1A24A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98A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F58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96C76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6BFE6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0B7C6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AF493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677B88" w14:paraId="76E3C2D4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99A4C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53D09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7630A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67EC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A133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57E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302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03F53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ДКЧ</w:t>
            </w:r>
          </w:p>
        </w:tc>
      </w:tr>
      <w:tr w:rsidR="00677B88" w14:paraId="207CE297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B63C8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3C9DB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83A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5A4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3B7A5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D10A9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4.206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8FF20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46141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677B88" w14:paraId="09A413C6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0D6B7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E1497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36C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E38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F9D1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69975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4.118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DF388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98.83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89343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ИАЮ</w:t>
            </w:r>
          </w:p>
        </w:tc>
      </w:tr>
      <w:tr w:rsidR="00677B88" w14:paraId="4C72A778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97408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949F8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591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6BD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702D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A4209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2DC5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69.31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C5C0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ГВИ</w:t>
            </w:r>
          </w:p>
        </w:tc>
      </w:tr>
      <w:tr w:rsidR="00677B88" w14:paraId="1F9CD61E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8F924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EB153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C90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060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110C2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0B938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667D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45.52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6ABB3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677B88" w14:paraId="78482C32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CF0C0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0D14D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C9E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884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39C3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1D6E5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1F7A9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AFC5E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677B88" w14:paraId="5E804531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D46EF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B24D8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072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DA8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94778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BB639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986D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74CF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КПЧ</w:t>
            </w:r>
          </w:p>
        </w:tc>
      </w:tr>
      <w:tr w:rsidR="00677B88" w14:paraId="10D090F7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EB621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1FA8E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A0ADD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3AFDB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DD5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7BF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B9E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517A6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НДФ</w:t>
            </w:r>
          </w:p>
        </w:tc>
      </w:tr>
      <w:tr w:rsidR="00677B88" w14:paraId="675C281B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56104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BB1E4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634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B05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A20F5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4008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053F8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628A3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677B88" w14:paraId="3577BE73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7B776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9FFA2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CF80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CA4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A6DB1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EC36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0B81B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7.72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7D0D6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677B88" w14:paraId="265DF543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D204B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0AC11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F1B9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A0E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13ECE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732C3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6.802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74D1F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8A8B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ВИП-Л-09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77B88" w14:paraId="19C849BD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96D15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E929A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D70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7FA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42645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10F69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5.919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D0B85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142.06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C2E4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ВНЛ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77B88" w14:paraId="79465B05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C1996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25B6D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399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D1C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91D36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6720A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5.476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5BAC0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E2BBA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677B88" w14:paraId="2F0D8C2A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1EDA9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4E08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1720D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53CAF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E777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F53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D2F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A640B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НДФ</w:t>
            </w:r>
          </w:p>
        </w:tc>
      </w:tr>
      <w:tr w:rsidR="00677B88" w14:paraId="6177E7CC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C6FF6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3FD0B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5B0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946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69E9A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34524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46302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96.02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B1723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АМЮ</w:t>
            </w:r>
          </w:p>
        </w:tc>
      </w:tr>
      <w:tr w:rsidR="00677B88" w14:paraId="11A05B1F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0456F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8879F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38A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C65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BB101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4E7F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23F5F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71.84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A04C6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677B88" w14:paraId="0C35DDBA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D47B3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87EDB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14D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5F0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F4C6F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80BEA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1EE1D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71.44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CBA2E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677B88" w14:paraId="69A6E25C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87DF9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98A3F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D69F2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A4A15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52D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C4B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8CC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E08DA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НДФ</w:t>
            </w:r>
          </w:p>
        </w:tc>
      </w:tr>
      <w:tr w:rsidR="00677B88" w14:paraId="10051B41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46C11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A1E6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B5E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404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25AF3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BFB44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3BA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C4D3F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677B88" w14:paraId="0DB59F65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342C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55FF5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BE0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BB5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B32BC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296EF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85003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65994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677B88" w14:paraId="6BAA01F6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B0A96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609C3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5650E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6ACD7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36F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0EC6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38D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C6E77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НЗД</w:t>
            </w:r>
          </w:p>
        </w:tc>
      </w:tr>
      <w:tr w:rsidR="00677B88" w14:paraId="1C4AF90A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A3CD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9C00E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9C2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204D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AD50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CC64F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48FF9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810FE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НХБ</w:t>
            </w:r>
          </w:p>
        </w:tc>
      </w:tr>
      <w:tr w:rsidR="00677B88" w14:paraId="5F3CAC01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0C75C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АСАН ШЕФКЕДОВ ГАВАЗОВ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2CB5E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B34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1FB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B21AB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B81F5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9761A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898EEB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НДЕ</w:t>
            </w:r>
          </w:p>
        </w:tc>
      </w:tr>
      <w:tr w:rsidR="00677B88" w14:paraId="77732395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9F8C0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2D4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BCA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15636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240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D94667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83.683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6EE0E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2008.38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0CCE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677B88" w14:paraId="6AB0C4AD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2908C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2D20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033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9F4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7577C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7FD340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11.349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7F13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272.38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D1F26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677B88" w14:paraId="39CAF803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7612D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BC99F8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6B81D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61825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AD34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71D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352A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B18F15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677B88" w14:paraId="477FEBD2" w14:textId="77777777" w:rsidTr="00677B88">
        <w:trPr>
          <w:cantSplit/>
          <w:trHeight w:val="227"/>
        </w:trPr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996DB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210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E6F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10CBF9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E541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00A14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11.349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377F73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272.38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3F22" w14:textId="77777777" w:rsidR="00677B88" w:rsidRDefault="00677B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</w:tbl>
    <w:p w14:paraId="2C256A10" w14:textId="77777777" w:rsidR="00DC5CF5" w:rsidRDefault="00DC5CF5" w:rsidP="00677B88">
      <w:pPr>
        <w:autoSpaceDE w:val="0"/>
        <w:autoSpaceDN w:val="0"/>
        <w:adjustRightInd w:val="0"/>
        <w:spacing w:line="255" w:lineRule="exact"/>
        <w:ind w:left="-1276" w:firstLine="1276"/>
        <w:jc w:val="right"/>
      </w:pPr>
    </w:p>
    <w:sectPr w:rsidR="00DC5CF5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F86AF" w14:textId="77777777" w:rsidR="00023086" w:rsidRDefault="00023086">
      <w:r>
        <w:separator/>
      </w:r>
    </w:p>
  </w:endnote>
  <w:endnote w:type="continuationSeparator" w:id="0">
    <w:p w14:paraId="5E7306FB" w14:textId="77777777" w:rsidR="00023086" w:rsidRDefault="0002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166F7" w14:textId="77777777"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A7D131" w14:textId="77777777"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3B324" w14:textId="77777777"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14:paraId="18EC5DD2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3ED810CA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0208E483" w14:textId="77777777"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B741A" w14:textId="77777777" w:rsidR="00023086" w:rsidRDefault="00023086">
      <w:r>
        <w:separator/>
      </w:r>
    </w:p>
  </w:footnote>
  <w:footnote w:type="continuationSeparator" w:id="0">
    <w:p w14:paraId="1A91AD4C" w14:textId="77777777" w:rsidR="00023086" w:rsidRDefault="00023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23086"/>
    <w:rsid w:val="00033E26"/>
    <w:rsid w:val="00037746"/>
    <w:rsid w:val="000407C5"/>
    <w:rsid w:val="00054887"/>
    <w:rsid w:val="000A779C"/>
    <w:rsid w:val="000B0B76"/>
    <w:rsid w:val="000C3C22"/>
    <w:rsid w:val="000C589D"/>
    <w:rsid w:val="000C6D6E"/>
    <w:rsid w:val="000D00C3"/>
    <w:rsid w:val="000D3E6C"/>
    <w:rsid w:val="000F2AFD"/>
    <w:rsid w:val="000F5507"/>
    <w:rsid w:val="0010363F"/>
    <w:rsid w:val="00116B25"/>
    <w:rsid w:val="00165E85"/>
    <w:rsid w:val="001715F9"/>
    <w:rsid w:val="00171A33"/>
    <w:rsid w:val="001774CF"/>
    <w:rsid w:val="00183B45"/>
    <w:rsid w:val="001855F7"/>
    <w:rsid w:val="001B04B6"/>
    <w:rsid w:val="001C5DB5"/>
    <w:rsid w:val="001D6C5E"/>
    <w:rsid w:val="001E7B1D"/>
    <w:rsid w:val="00206B2A"/>
    <w:rsid w:val="0021642E"/>
    <w:rsid w:val="00240394"/>
    <w:rsid w:val="00277397"/>
    <w:rsid w:val="00286368"/>
    <w:rsid w:val="002D0BE9"/>
    <w:rsid w:val="002D2F28"/>
    <w:rsid w:val="002E1629"/>
    <w:rsid w:val="003070EF"/>
    <w:rsid w:val="0033456A"/>
    <w:rsid w:val="003C4BF7"/>
    <w:rsid w:val="00435343"/>
    <w:rsid w:val="00436194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41893"/>
    <w:rsid w:val="00560BC0"/>
    <w:rsid w:val="0057615F"/>
    <w:rsid w:val="005A2A2B"/>
    <w:rsid w:val="005A6BCF"/>
    <w:rsid w:val="005B4C04"/>
    <w:rsid w:val="005D0919"/>
    <w:rsid w:val="005E539E"/>
    <w:rsid w:val="006103D1"/>
    <w:rsid w:val="006304E5"/>
    <w:rsid w:val="00630A5D"/>
    <w:rsid w:val="006428EC"/>
    <w:rsid w:val="00643C60"/>
    <w:rsid w:val="00677B88"/>
    <w:rsid w:val="006B3538"/>
    <w:rsid w:val="006D75BC"/>
    <w:rsid w:val="006E35FA"/>
    <w:rsid w:val="006F28BF"/>
    <w:rsid w:val="007016AB"/>
    <w:rsid w:val="0070600B"/>
    <w:rsid w:val="00760440"/>
    <w:rsid w:val="00765BBB"/>
    <w:rsid w:val="00785CA7"/>
    <w:rsid w:val="007A1313"/>
    <w:rsid w:val="007A3FD0"/>
    <w:rsid w:val="007B1D6F"/>
    <w:rsid w:val="007B2E7C"/>
    <w:rsid w:val="007F683E"/>
    <w:rsid w:val="007F759E"/>
    <w:rsid w:val="00864225"/>
    <w:rsid w:val="008877D8"/>
    <w:rsid w:val="008C46CC"/>
    <w:rsid w:val="008C7E90"/>
    <w:rsid w:val="008D79B3"/>
    <w:rsid w:val="008E0515"/>
    <w:rsid w:val="009022E8"/>
    <w:rsid w:val="009022F6"/>
    <w:rsid w:val="009216C9"/>
    <w:rsid w:val="00924DE3"/>
    <w:rsid w:val="00970F94"/>
    <w:rsid w:val="00975584"/>
    <w:rsid w:val="00996BB8"/>
    <w:rsid w:val="009B54B4"/>
    <w:rsid w:val="009C428D"/>
    <w:rsid w:val="009E6B30"/>
    <w:rsid w:val="009F2864"/>
    <w:rsid w:val="00A14F38"/>
    <w:rsid w:val="00A15F9C"/>
    <w:rsid w:val="00A41FE8"/>
    <w:rsid w:val="00A43C36"/>
    <w:rsid w:val="00A5142D"/>
    <w:rsid w:val="00A837CE"/>
    <w:rsid w:val="00A85741"/>
    <w:rsid w:val="00A96704"/>
    <w:rsid w:val="00AA6729"/>
    <w:rsid w:val="00AE0DDB"/>
    <w:rsid w:val="00B23ADA"/>
    <w:rsid w:val="00B40B87"/>
    <w:rsid w:val="00B44844"/>
    <w:rsid w:val="00B53866"/>
    <w:rsid w:val="00B56E92"/>
    <w:rsid w:val="00B70CAA"/>
    <w:rsid w:val="00B7709E"/>
    <w:rsid w:val="00B77277"/>
    <w:rsid w:val="00B934B7"/>
    <w:rsid w:val="00B940B3"/>
    <w:rsid w:val="00BB1FEB"/>
    <w:rsid w:val="00BC7A07"/>
    <w:rsid w:val="00BD5C51"/>
    <w:rsid w:val="00C25D9D"/>
    <w:rsid w:val="00C30135"/>
    <w:rsid w:val="00C32F99"/>
    <w:rsid w:val="00C941BF"/>
    <w:rsid w:val="00D000CB"/>
    <w:rsid w:val="00D06FFB"/>
    <w:rsid w:val="00D45290"/>
    <w:rsid w:val="00D65A6E"/>
    <w:rsid w:val="00D72221"/>
    <w:rsid w:val="00D77902"/>
    <w:rsid w:val="00D82FCD"/>
    <w:rsid w:val="00DC5CF5"/>
    <w:rsid w:val="00E15FB9"/>
    <w:rsid w:val="00E379F0"/>
    <w:rsid w:val="00E63C7E"/>
    <w:rsid w:val="00E774C0"/>
    <w:rsid w:val="00E94A8A"/>
    <w:rsid w:val="00EC3972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D19B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2D2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2D2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0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user</cp:lastModifiedBy>
  <cp:revision>2</cp:revision>
  <cp:lastPrinted>2023-09-29T06:48:00Z</cp:lastPrinted>
  <dcterms:created xsi:type="dcterms:W3CDTF">2023-10-03T13:21:00Z</dcterms:created>
  <dcterms:modified xsi:type="dcterms:W3CDTF">2023-10-03T13:21:00Z</dcterms:modified>
</cp:coreProperties>
</file>