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6C99B" w14:textId="77777777" w:rsidR="00851CC9" w:rsidRPr="005009B1" w:rsidRDefault="0053405A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0A0E7E9C" wp14:editId="691BEC34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0355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AEma883AAAAAkBAAAPAAAAZHJzL2Rvd25yZXYu&#10;eG1sTI9Ba8JAFITvgv9heYVeRHcTUGyajYjQQ49VweuafU3SZt+G7Mak/vq+0kN7HGaY+SbfTa4V&#10;N+xD40lDslIgkEpvG6o0nE8vyy2IEA1Z03pCDV8YYFfMZ7nJrB/pDW/HWAkuoZAZDXWMXSZlKGt0&#10;Jqx8h8Teu++diSz7StrejFzuWpkqtZHONMQLtenwUGP5eRycBgzDOlH7J1edX+/j4pLeP8bupPXj&#10;w7R/BhFxin9h+MFndCiY6eoHskG0GpZJuuGohi0/YP9XXzmo1inIIpf/HxTf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ASZrzzcAAAACQEAAA8AAAAAAAAAAAAAAAAAEQQAAGRycy9k&#10;b3ducmV2LnhtbFBLBQYAAAAABAAEAPMAAAAa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6F41764E" wp14:editId="3D64925C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5009B1">
        <w:rPr>
          <w:b/>
          <w:spacing w:val="40"/>
          <w:lang w:val="ru-RU" w:eastAsia="bg-BG"/>
        </w:rPr>
        <w:t>РЕПУБЛИКА БЪЛГАРИЯ</w:t>
      </w:r>
    </w:p>
    <w:p w14:paraId="1DA11DCC" w14:textId="77777777" w:rsidR="00851CC9" w:rsidRPr="005009B1" w:rsidRDefault="00475DAD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</w:t>
      </w:r>
    </w:p>
    <w:p w14:paraId="4900D075" w14:textId="77777777" w:rsidR="00851CC9" w:rsidRPr="005009B1" w:rsidRDefault="00851C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5009B1">
        <w:rPr>
          <w:spacing w:val="30"/>
          <w:lang w:val="ru-RU" w:eastAsia="bg-BG"/>
        </w:rPr>
        <w:t>Областна дирекция „Земеделие“ – гр.Пазарджик</w:t>
      </w:r>
    </w:p>
    <w:p w14:paraId="3F49FEEE" w14:textId="77777777" w:rsidR="00851CC9" w:rsidRDefault="00851CC9" w:rsidP="00FF4A62">
      <w:pPr>
        <w:jc w:val="center"/>
        <w:rPr>
          <w:b/>
          <w:sz w:val="28"/>
          <w:szCs w:val="28"/>
          <w:lang w:val="bg-BG" w:eastAsia="bg-BG"/>
        </w:rPr>
      </w:pPr>
    </w:p>
    <w:p w14:paraId="14C5D5EB" w14:textId="77777777" w:rsidR="00851CC9" w:rsidRPr="00FF4A62" w:rsidRDefault="00851CC9" w:rsidP="00FF4A62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З   А   П   О   В   Е   Д</w:t>
      </w:r>
    </w:p>
    <w:p w14:paraId="04AC499A" w14:textId="77777777" w:rsidR="00851CC9" w:rsidRPr="00FF4A62" w:rsidRDefault="00851CC9" w:rsidP="00FF4A62">
      <w:pPr>
        <w:rPr>
          <w:lang w:val="bg-BG" w:eastAsia="bg-BG"/>
        </w:rPr>
      </w:pPr>
    </w:p>
    <w:p w14:paraId="60905962" w14:textId="35CE6079" w:rsidR="00851CC9" w:rsidRPr="00FF4A62" w:rsidRDefault="00851CC9" w:rsidP="00FF4A62">
      <w:pPr>
        <w:jc w:val="center"/>
        <w:rPr>
          <w:lang w:val="bg-BG" w:eastAsia="bg-BG"/>
        </w:rPr>
      </w:pPr>
      <w:r w:rsidRPr="00FF4A62">
        <w:rPr>
          <w:lang w:val="bg-BG" w:eastAsia="bg-BG"/>
        </w:rPr>
        <w:t xml:space="preserve">№ </w:t>
      </w:r>
      <w:r w:rsidR="008B1007">
        <w:rPr>
          <w:rStyle w:val="cursorpointer"/>
        </w:rPr>
        <w:t>РД-04-211/ 29.09.2022</w:t>
      </w:r>
      <w:r w:rsidRPr="00FF4A62">
        <w:rPr>
          <w:lang w:val="bg-BG" w:eastAsia="bg-BG"/>
        </w:rPr>
        <w:t>г.</w:t>
      </w:r>
    </w:p>
    <w:p w14:paraId="1CC1E689" w14:textId="77777777" w:rsidR="00851CC9" w:rsidRPr="00FF4A62" w:rsidRDefault="00851CC9" w:rsidP="00FF4A62">
      <w:pPr>
        <w:rPr>
          <w:lang w:val="bg-BG" w:eastAsia="bg-BG"/>
        </w:rPr>
      </w:pPr>
    </w:p>
    <w:p w14:paraId="55B5D8C1" w14:textId="77777777" w:rsidR="00851CC9" w:rsidRPr="00FF4A62" w:rsidRDefault="00475DAD" w:rsidP="00FF4A62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МИЛЕНА ВЪЛЧИНОВА</w:t>
      </w:r>
      <w:r w:rsidR="00F062DD">
        <w:rPr>
          <w:b/>
          <w:lang w:val="bg-BG" w:eastAsia="bg-BG"/>
        </w:rPr>
        <w:t xml:space="preserve"> </w:t>
      </w:r>
      <w:r w:rsidR="00851CC9" w:rsidRPr="00FF4A62">
        <w:rPr>
          <w:lang w:val="bg-BG" w:eastAsia="bg-BG"/>
        </w:rPr>
        <w:t xml:space="preserve"> – директор на областна дирекция „Земеделие” гр. Паза</w:t>
      </w:r>
      <w:r w:rsidR="00851CC9" w:rsidRPr="00FF4A62">
        <w:rPr>
          <w:lang w:val="bg-BG" w:eastAsia="bg-BG"/>
        </w:rPr>
        <w:t>р</w:t>
      </w:r>
      <w:r w:rsidR="00851CC9" w:rsidRPr="00FF4A62">
        <w:rPr>
          <w:lang w:val="bg-BG" w:eastAsia="bg-BG"/>
        </w:rPr>
        <w:t>джик, след като разгледах, обсъдих и оцених доказателствения материал по администрати</w:t>
      </w:r>
      <w:r w:rsidR="00851CC9" w:rsidRPr="00FF4A62">
        <w:rPr>
          <w:lang w:val="bg-BG" w:eastAsia="bg-BG"/>
        </w:rPr>
        <w:t>в</w:t>
      </w:r>
      <w:r w:rsidR="00851CC9" w:rsidRPr="00FF4A62">
        <w:rPr>
          <w:lang w:val="bg-BG" w:eastAsia="bg-BG"/>
        </w:rPr>
        <w:t xml:space="preserve">ната преписка за землището на </w:t>
      </w:r>
      <w:r w:rsidR="004B0556">
        <w:rPr>
          <w:b/>
          <w:lang w:val="bg-BG" w:eastAsia="bg-BG"/>
        </w:rPr>
        <w:t>с.</w:t>
      </w:r>
      <w:r w:rsidR="0033241C">
        <w:rPr>
          <w:b/>
          <w:lang w:val="bg-BG" w:eastAsia="bg-BG"/>
        </w:rPr>
        <w:t>Щърково</w:t>
      </w:r>
      <w:r w:rsidR="007D4516">
        <w:rPr>
          <w:b/>
          <w:lang w:val="bg-BG" w:eastAsia="bg-BG"/>
        </w:rPr>
        <w:t>, община Лесичово</w:t>
      </w:r>
      <w:r w:rsidR="00C902CD">
        <w:rPr>
          <w:b/>
          <w:lang w:val="bg-BG" w:eastAsia="bg-BG"/>
        </w:rPr>
        <w:t>,</w:t>
      </w:r>
      <w:r w:rsidR="00851CC9" w:rsidRPr="008E447E">
        <w:rPr>
          <w:b/>
          <w:lang w:val="bg-BG" w:eastAsia="bg-BG"/>
        </w:rPr>
        <w:t xml:space="preserve"> област Пазарджик</w:t>
      </w:r>
      <w:r w:rsidR="0053405A">
        <w:rPr>
          <w:lang w:val="bg-BG" w:eastAsia="bg-BG"/>
        </w:rPr>
        <w:t>, за ст</w:t>
      </w:r>
      <w:r w:rsidR="0053405A">
        <w:rPr>
          <w:lang w:val="bg-BG" w:eastAsia="bg-BG"/>
        </w:rPr>
        <w:t>о</w:t>
      </w:r>
      <w:r w:rsidR="0053405A">
        <w:rPr>
          <w:lang w:val="bg-BG" w:eastAsia="bg-BG"/>
        </w:rPr>
        <w:t>пан</w:t>
      </w:r>
      <w:r w:rsidR="00F062DD">
        <w:rPr>
          <w:lang w:val="bg-BG" w:eastAsia="bg-BG"/>
        </w:rPr>
        <w:t>с</w:t>
      </w:r>
      <w:r w:rsidR="009158E3">
        <w:rPr>
          <w:lang w:val="bg-BG" w:eastAsia="bg-BG"/>
        </w:rPr>
        <w:t xml:space="preserve">ката </w:t>
      </w:r>
      <w:r w:rsidR="009158E3" w:rsidRPr="009158E3">
        <w:rPr>
          <w:b/>
          <w:lang w:val="bg-BG" w:eastAsia="bg-BG"/>
        </w:rPr>
        <w:t>2022</w:t>
      </w:r>
      <w:r w:rsidR="0053405A" w:rsidRPr="009158E3">
        <w:rPr>
          <w:b/>
          <w:lang w:val="bg-BG" w:eastAsia="bg-BG"/>
        </w:rPr>
        <w:t xml:space="preserve"> – 2</w:t>
      </w:r>
      <w:r w:rsidR="009158E3" w:rsidRPr="009158E3">
        <w:rPr>
          <w:b/>
          <w:lang w:val="bg-BG" w:eastAsia="bg-BG"/>
        </w:rPr>
        <w:t>023</w:t>
      </w:r>
      <w:r w:rsidR="004E79F2" w:rsidRPr="009158E3">
        <w:rPr>
          <w:b/>
          <w:lang w:val="bg-BG" w:eastAsia="bg-BG"/>
        </w:rPr>
        <w:t xml:space="preserve"> г.</w:t>
      </w:r>
      <w:r w:rsidR="00851CC9" w:rsidRPr="009158E3">
        <w:rPr>
          <w:b/>
          <w:lang w:val="bg-BG" w:eastAsia="bg-BG"/>
        </w:rPr>
        <w:t>,</w:t>
      </w:r>
      <w:r w:rsidR="00851CC9">
        <w:rPr>
          <w:lang w:val="bg-BG" w:eastAsia="bg-BG"/>
        </w:rPr>
        <w:t xml:space="preserve"> а именно: заповед </w:t>
      </w:r>
      <w:r w:rsidR="009158E3">
        <w:rPr>
          <w:b/>
          <w:lang w:val="bg-BG" w:eastAsia="bg-BG"/>
        </w:rPr>
        <w:t>№ РД 07-75/05</w:t>
      </w:r>
      <w:r w:rsidR="00851CC9" w:rsidRPr="00550C56">
        <w:rPr>
          <w:b/>
          <w:lang w:val="bg-BG" w:eastAsia="bg-BG"/>
        </w:rPr>
        <w:t>.08.20</w:t>
      </w:r>
      <w:r w:rsidR="00F062DD">
        <w:rPr>
          <w:b/>
          <w:lang w:val="bg-BG" w:eastAsia="bg-BG"/>
        </w:rPr>
        <w:t>2</w:t>
      </w:r>
      <w:r w:rsidR="009158E3">
        <w:rPr>
          <w:b/>
          <w:lang w:val="bg-BG" w:eastAsia="bg-BG"/>
        </w:rPr>
        <w:t>2</w:t>
      </w:r>
      <w:r w:rsidR="00851CC9"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="00851CC9" w:rsidRPr="00752106">
        <w:rPr>
          <w:b/>
          <w:lang w:val="bg-BG" w:eastAsia="bg-BG"/>
        </w:rPr>
        <w:t>спор</w:t>
      </w:r>
      <w:r w:rsidR="00851CC9" w:rsidRPr="00752106">
        <w:rPr>
          <w:b/>
          <w:lang w:val="bg-BG" w:eastAsia="bg-BG"/>
        </w:rPr>
        <w:t>а</w:t>
      </w:r>
      <w:r w:rsidR="00851CC9" w:rsidRPr="00752106">
        <w:rPr>
          <w:b/>
          <w:lang w:val="bg-BG" w:eastAsia="bg-BG"/>
        </w:rPr>
        <w:t>зумение</w:t>
      </w:r>
      <w:r w:rsidR="00851CC9" w:rsidRPr="00FF4A62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споразумението, както и всички ост</w:t>
      </w:r>
      <w:r w:rsidR="00851CC9" w:rsidRPr="00FF4A62">
        <w:rPr>
          <w:lang w:val="bg-BG" w:eastAsia="bg-BG"/>
        </w:rPr>
        <w:t>а</w:t>
      </w:r>
      <w:r w:rsidR="00851CC9" w:rsidRPr="00FF4A62">
        <w:rPr>
          <w:lang w:val="bg-BG" w:eastAsia="bg-BG"/>
        </w:rPr>
        <w:t>нали документи по преписката,  за да се произнеса установих от фактическа и правна страна следното:</w:t>
      </w:r>
    </w:p>
    <w:p w14:paraId="3C494CCA" w14:textId="77777777"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</w:p>
    <w:p w14:paraId="6313B1B4" w14:textId="77777777"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І. ФАКТИЧЕСКА СТРАНА</w:t>
      </w:r>
    </w:p>
    <w:p w14:paraId="05953BCF" w14:textId="77777777" w:rsidR="00851CC9" w:rsidRPr="00FF4A62" w:rsidRDefault="00851CC9" w:rsidP="00FF4A62">
      <w:pPr>
        <w:rPr>
          <w:lang w:val="bg-BG" w:eastAsia="bg-BG"/>
        </w:rPr>
      </w:pPr>
    </w:p>
    <w:p w14:paraId="49241983" w14:textId="77777777" w:rsidR="00851CC9" w:rsidRPr="00023D3E" w:rsidRDefault="00851CC9" w:rsidP="00023D3E">
      <w:pPr>
        <w:ind w:firstLine="540"/>
        <w:jc w:val="both"/>
        <w:rPr>
          <w:b/>
          <w:lang w:val="bg-BG" w:eastAsia="bg-BG"/>
        </w:rPr>
      </w:pPr>
      <w:r w:rsidRPr="00FF4A62">
        <w:rPr>
          <w:b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 w:rsidR="000A1279">
        <w:rPr>
          <w:b/>
          <w:lang w:val="bg-BG" w:eastAsia="bg-BG"/>
        </w:rPr>
        <w:t xml:space="preserve">№ </w:t>
      </w:r>
      <w:r w:rsidR="009158E3">
        <w:rPr>
          <w:b/>
          <w:lang w:val="bg-BG" w:eastAsia="bg-BG"/>
        </w:rPr>
        <w:t>РД 07-75/05.08.2022</w:t>
      </w:r>
      <w:r w:rsidRPr="00550C56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 w:rsidR="00550C56">
        <w:rPr>
          <w:lang w:val="bg-BG" w:eastAsia="bg-BG"/>
        </w:rPr>
        <w:t xml:space="preserve">а комисията за землището </w:t>
      </w:r>
      <w:r w:rsidR="003B3DC7">
        <w:rPr>
          <w:b/>
          <w:lang w:val="bg-BG" w:eastAsia="bg-BG"/>
        </w:rPr>
        <w:t xml:space="preserve">на </w:t>
      </w:r>
      <w:r w:rsidR="00A959A7">
        <w:rPr>
          <w:b/>
          <w:lang w:val="bg-BG" w:eastAsia="bg-BG"/>
        </w:rPr>
        <w:t>с.</w:t>
      </w:r>
      <w:r w:rsidR="0033241C">
        <w:rPr>
          <w:b/>
          <w:lang w:val="bg-BG" w:eastAsia="bg-BG"/>
        </w:rPr>
        <w:t>Щърково</w:t>
      </w:r>
      <w:r w:rsidR="007B3258">
        <w:rPr>
          <w:b/>
          <w:lang w:val="bg-BG" w:eastAsia="bg-BG"/>
        </w:rPr>
        <w:t xml:space="preserve">, </w:t>
      </w:r>
      <w:r w:rsidR="007D4516">
        <w:rPr>
          <w:b/>
          <w:lang w:val="bg-BG" w:eastAsia="bg-BG"/>
        </w:rPr>
        <w:t>община Лес</w:t>
      </w:r>
      <w:r w:rsidR="007D4516">
        <w:rPr>
          <w:b/>
          <w:lang w:val="bg-BG" w:eastAsia="bg-BG"/>
        </w:rPr>
        <w:t>и</w:t>
      </w:r>
      <w:r w:rsidR="007D4516">
        <w:rPr>
          <w:b/>
          <w:lang w:val="bg-BG" w:eastAsia="bg-BG"/>
        </w:rPr>
        <w:t>чово</w:t>
      </w:r>
      <w:r w:rsidRPr="00550C56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 w:rsidR="009158E3">
        <w:rPr>
          <w:lang w:val="bg-BG" w:eastAsia="bg-BG"/>
        </w:rPr>
        <w:t>арджик, е издадена до 05.08.2022</w:t>
      </w:r>
      <w:r w:rsidRPr="00FF4A62">
        <w:rPr>
          <w:lang w:val="bg-BG" w:eastAsia="bg-BG"/>
        </w:rPr>
        <w:t xml:space="preserve"> г., съгласно разпоредбата на чл. 37в, ал. 1 ЗСПЗЗ.</w:t>
      </w:r>
    </w:p>
    <w:p w14:paraId="08F3A1F7" w14:textId="77777777" w:rsidR="00851CC9" w:rsidRPr="00FF4A62" w:rsidRDefault="00851CC9" w:rsidP="0053405A">
      <w:pPr>
        <w:ind w:firstLine="540"/>
        <w:jc w:val="both"/>
        <w:rPr>
          <w:lang w:val="bg-BG" w:eastAsia="bg-BG"/>
        </w:rPr>
      </w:pPr>
      <w:r w:rsidRPr="00FF4A62">
        <w:rPr>
          <w:b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 w:rsidR="0053405A">
        <w:rPr>
          <w:lang w:val="bg-BG" w:eastAsia="bg-BG"/>
        </w:rPr>
        <w:t xml:space="preserve">твен е доклад на комисията. </w:t>
      </w:r>
      <w:r w:rsidRPr="00FF4A62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14:paraId="05993F60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</w:t>
      </w:r>
      <w:r w:rsidRPr="00FF4A62">
        <w:rPr>
          <w:lang w:val="bg-BG" w:eastAsia="bg-BG"/>
        </w:rPr>
        <w:t>у</w:t>
      </w:r>
      <w:r w:rsidRPr="00FF4A62">
        <w:rPr>
          <w:lang w:val="bg-BG" w:eastAsia="bg-BG"/>
        </w:rPr>
        <w:t>мение, проектът на картата на масивите за ползване в землището и проектът на регистър към нея.</w:t>
      </w:r>
    </w:p>
    <w:p w14:paraId="6320F3A8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Сключено е споразумение, което е под</w:t>
      </w:r>
      <w:r w:rsidR="00F062DD">
        <w:rPr>
          <w:lang w:val="bg-BG" w:eastAsia="bg-BG"/>
        </w:rPr>
        <w:t xml:space="preserve">писано от всички участници </w:t>
      </w:r>
      <w:r w:rsidRPr="00A520CF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с което са разпр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делили масивите за ползване</w:t>
      </w:r>
      <w:r w:rsidR="009158E3">
        <w:rPr>
          <w:lang w:val="bg-BG" w:eastAsia="bg-BG"/>
        </w:rPr>
        <w:t xml:space="preserve"> в землището за стопанската </w:t>
      </w:r>
      <w:r w:rsidR="009158E3" w:rsidRPr="009158E3">
        <w:rPr>
          <w:b/>
          <w:lang w:val="bg-BG" w:eastAsia="bg-BG"/>
        </w:rPr>
        <w:t>2022</w:t>
      </w:r>
      <w:r w:rsidR="0053405A" w:rsidRPr="009158E3">
        <w:rPr>
          <w:b/>
          <w:lang w:val="bg-BG" w:eastAsia="bg-BG"/>
        </w:rPr>
        <w:t xml:space="preserve"> – 2</w:t>
      </w:r>
      <w:r w:rsidR="009158E3" w:rsidRPr="009158E3">
        <w:rPr>
          <w:b/>
          <w:lang w:val="bg-BG" w:eastAsia="bg-BG"/>
        </w:rPr>
        <w:t>023</w:t>
      </w:r>
      <w:r w:rsidR="004E79F2" w:rsidRPr="009158E3">
        <w:rPr>
          <w:b/>
          <w:lang w:val="bg-BG" w:eastAsia="bg-BG"/>
        </w:rPr>
        <w:t xml:space="preserve"> г.</w:t>
      </w:r>
    </w:p>
    <w:p w14:paraId="02304D33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Споразумението обхваща не по-малко от две трети от общата площ на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землището. Спазени са изискванията на чл. 37в, ал. 2 определящи срок за сключване на споразумението и минимална обща площ на масивите за ползване.</w:t>
      </w:r>
    </w:p>
    <w:p w14:paraId="120E56DA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Неразделна част от споразумението са проектът на картата за разпределение на мас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вите за ползване в землището и регистърът към нея, който съдържа всички необходими и </w:t>
      </w:r>
      <w:r w:rsidR="00666DE7">
        <w:rPr>
          <w:b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14:paraId="4B269AF3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23133E23" w14:textId="77777777" w:rsidR="00851CC9" w:rsidRPr="00FF4A62" w:rsidRDefault="00851CC9" w:rsidP="00FF4A62">
      <w:pPr>
        <w:ind w:firstLine="540"/>
        <w:jc w:val="both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ІІ. ПРАВНА СТРАНА</w:t>
      </w:r>
    </w:p>
    <w:p w14:paraId="344380BC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1CAE72BB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14:paraId="6B743FE1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>ващ се фактически състав. Споразумението между участниците е гражданскоправният юр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дически факт, а докладът на комисията</w:t>
      </w:r>
      <w:r>
        <w:rPr>
          <w:lang w:val="bg-BG" w:eastAsia="bg-BG"/>
        </w:rPr>
        <w:t>,</w:t>
      </w:r>
      <w:r w:rsidRPr="008A6662">
        <w:rPr>
          <w:lang w:val="bg-BG" w:eastAsia="bg-BG"/>
        </w:rPr>
        <w:t xml:space="preserve"> служебното разпределение на масивите за ползване</w:t>
      </w:r>
      <w:r w:rsidRPr="00FF4A62">
        <w:rPr>
          <w:lang w:val="bg-BG" w:eastAsia="bg-BG"/>
        </w:rPr>
        <w:t xml:space="preserve"> и заповедта на директора на областната дирекция „Земеделие”, са административноправните юридически факти.</w:t>
      </w:r>
    </w:p>
    <w:p w14:paraId="65C393AC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lastRenderedPageBreak/>
        <w:t>Всички елементи на смесения фактически състав са осъществени, като са спазени изи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14:paraId="1B050DEB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14:paraId="2BF3C172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4150FA6C" w14:textId="77777777" w:rsidR="00851CC9" w:rsidRPr="00FF4A62" w:rsidRDefault="00851CC9" w:rsidP="00FF4A62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Р А З П О Р Е Д И Х:</w:t>
      </w:r>
    </w:p>
    <w:p w14:paraId="5AA3CA10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588BB6EE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14:paraId="02F5B09E" w14:textId="77777777" w:rsidR="00851CC9" w:rsidRPr="00A520CF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ще</w:t>
      </w:r>
      <w:r w:rsidR="00023D3E">
        <w:rPr>
          <w:lang w:val="bg-BG" w:eastAsia="bg-BG"/>
        </w:rPr>
        <w:t xml:space="preserve">то на </w:t>
      </w:r>
      <w:r w:rsidR="00D445BB">
        <w:rPr>
          <w:b/>
          <w:lang w:val="bg-BG" w:eastAsia="bg-BG"/>
        </w:rPr>
        <w:t xml:space="preserve">село </w:t>
      </w:r>
      <w:r w:rsidR="00D96A35">
        <w:rPr>
          <w:b/>
          <w:lang w:val="bg-BG" w:eastAsia="bg-BG"/>
        </w:rPr>
        <w:t>Щърково</w:t>
      </w:r>
      <w:r w:rsidR="00B44F68">
        <w:rPr>
          <w:b/>
          <w:lang w:val="bg-BG" w:eastAsia="bg-BG"/>
        </w:rPr>
        <w:t xml:space="preserve"> </w:t>
      </w:r>
      <w:r w:rsidRPr="00A520CF">
        <w:rPr>
          <w:b/>
          <w:lang w:val="bg-BG" w:eastAsia="bg-BG"/>
        </w:rPr>
        <w:t xml:space="preserve">, община </w:t>
      </w:r>
      <w:r w:rsidR="00485C79">
        <w:rPr>
          <w:b/>
          <w:lang w:val="bg-BG" w:eastAsia="bg-BG"/>
        </w:rPr>
        <w:t>Лесичово</w:t>
      </w:r>
      <w:r w:rsidRPr="00A520CF">
        <w:rPr>
          <w:b/>
          <w:lang w:val="bg-BG" w:eastAsia="bg-BG"/>
        </w:rPr>
        <w:t>, област Пазарджик</w:t>
      </w:r>
      <w:r w:rsidR="00F16D20">
        <w:rPr>
          <w:lang w:val="bg-BG" w:eastAsia="bg-BG"/>
        </w:rPr>
        <w:t xml:space="preserve">, за стопанската  </w:t>
      </w:r>
      <w:r w:rsidR="00F16D20" w:rsidRPr="00F16D20">
        <w:rPr>
          <w:b/>
          <w:lang w:val="bg-BG" w:eastAsia="bg-BG"/>
        </w:rPr>
        <w:t>2022 -2023</w:t>
      </w:r>
      <w:r w:rsidR="00666DE7">
        <w:rPr>
          <w:lang w:val="bg-BG" w:eastAsia="bg-BG"/>
        </w:rPr>
        <w:t xml:space="preserve"> година,</w:t>
      </w:r>
      <w:r w:rsidRPr="00FF4A62">
        <w:rPr>
          <w:lang w:val="bg-BG" w:eastAsia="bg-BG"/>
        </w:rPr>
        <w:t xml:space="preserve"> счита</w:t>
      </w:r>
      <w:r w:rsidR="00A520CF">
        <w:rPr>
          <w:lang w:val="bg-BG" w:eastAsia="bg-BG"/>
        </w:rPr>
        <w:t xml:space="preserve">но от </w:t>
      </w:r>
      <w:r w:rsidR="009158E3">
        <w:rPr>
          <w:b/>
          <w:lang w:val="bg-BG" w:eastAsia="bg-BG"/>
        </w:rPr>
        <w:t>01.10.2022 г. до 01.10.2023</w:t>
      </w:r>
      <w:r w:rsidRPr="00A520CF">
        <w:rPr>
          <w:b/>
          <w:lang w:val="bg-BG" w:eastAsia="bg-BG"/>
        </w:rPr>
        <w:t xml:space="preserve"> г.</w:t>
      </w:r>
    </w:p>
    <w:p w14:paraId="26853CF2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</w:t>
      </w:r>
      <w:r w:rsidR="00A520CF">
        <w:rPr>
          <w:lang w:val="bg-BG" w:eastAsia="bg-BG"/>
        </w:rPr>
        <w:t xml:space="preserve">т </w:t>
      </w:r>
      <w:r w:rsidR="009158E3">
        <w:rPr>
          <w:b/>
          <w:lang w:val="bg-BG" w:eastAsia="bg-BG"/>
        </w:rPr>
        <w:t>01.10.2022 г. до 01.10.2023</w:t>
      </w:r>
      <w:r w:rsidR="00A520CF" w:rsidRPr="00A520CF">
        <w:rPr>
          <w:b/>
          <w:lang w:val="bg-BG" w:eastAsia="bg-BG"/>
        </w:rPr>
        <w:t xml:space="preserve"> г.</w:t>
      </w:r>
      <w:r w:rsidR="00A520CF">
        <w:rPr>
          <w:lang w:val="bg-BG" w:eastAsia="bg-BG"/>
        </w:rPr>
        <w:t xml:space="preserve"> </w:t>
      </w:r>
    </w:p>
    <w:p w14:paraId="607FD573" w14:textId="77777777" w:rsidR="00851CC9" w:rsidRPr="008C688B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FF4A62">
        <w:rPr>
          <w:lang w:val="bg-BG" w:eastAsia="bg-BG"/>
        </w:rPr>
        <w:t>я</w:t>
      </w:r>
      <w:r w:rsidR="008B7BB1">
        <w:rPr>
          <w:lang w:val="bg-BG" w:eastAsia="bg-BG"/>
        </w:rPr>
        <w:t xml:space="preserve">ви в сградата на </w:t>
      </w:r>
      <w:r w:rsidR="00252686">
        <w:rPr>
          <w:b/>
          <w:lang w:val="bg-BG" w:eastAsia="bg-BG"/>
        </w:rPr>
        <w:t xml:space="preserve">кметство село </w:t>
      </w:r>
      <w:r w:rsidR="00D96A35">
        <w:rPr>
          <w:b/>
          <w:lang w:val="bg-BG" w:eastAsia="bg-BG"/>
        </w:rPr>
        <w:t xml:space="preserve">  Щърково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 w:rsidR="0075760E">
        <w:rPr>
          <w:lang w:val="bg-BG" w:eastAsia="bg-BG"/>
        </w:rPr>
        <w:t>Септември</w:t>
      </w:r>
      <w:r w:rsidR="00485C79">
        <w:rPr>
          <w:lang w:val="bg-BG" w:eastAsia="bg-BG"/>
        </w:rPr>
        <w:t>,офис с. Калугерово</w:t>
      </w:r>
      <w:r w:rsidR="00105E83">
        <w:rPr>
          <w:lang w:val="bg-BG" w:eastAsia="bg-BG"/>
        </w:rPr>
        <w:t xml:space="preserve">, </w:t>
      </w:r>
      <w:r w:rsidRPr="00FF4A62">
        <w:rPr>
          <w:lang w:val="bg-BG" w:eastAsia="bg-BG"/>
        </w:rPr>
        <w:t xml:space="preserve"> както и да се публикува на инт</w:t>
      </w:r>
      <w:r>
        <w:rPr>
          <w:lang w:val="bg-BG" w:eastAsia="bg-BG"/>
        </w:rPr>
        <w:t>ерне</w:t>
      </w:r>
      <w:r w:rsidR="00A520CF">
        <w:rPr>
          <w:lang w:val="bg-BG" w:eastAsia="bg-BG"/>
        </w:rPr>
        <w:t>т страницата на</w:t>
      </w:r>
      <w:r w:rsidR="00105E83">
        <w:rPr>
          <w:lang w:val="bg-BG" w:eastAsia="bg-BG"/>
        </w:rPr>
        <w:t xml:space="preserve"> о</w:t>
      </w:r>
      <w:r w:rsidR="00105E83">
        <w:rPr>
          <w:lang w:val="bg-BG" w:eastAsia="bg-BG"/>
        </w:rPr>
        <w:t>б</w:t>
      </w:r>
      <w:r w:rsidR="00105E83">
        <w:rPr>
          <w:lang w:val="bg-BG" w:eastAsia="bg-BG"/>
        </w:rPr>
        <w:t xml:space="preserve">щина </w:t>
      </w:r>
      <w:r w:rsidR="00A3523E">
        <w:rPr>
          <w:lang w:val="bg-BG" w:eastAsia="bg-BG"/>
        </w:rPr>
        <w:t xml:space="preserve"> </w:t>
      </w:r>
      <w:r w:rsidR="00485C79">
        <w:rPr>
          <w:b/>
          <w:lang w:val="bg-BG" w:eastAsia="bg-BG"/>
        </w:rPr>
        <w:t>Лесичово</w:t>
      </w:r>
      <w:r w:rsidR="003B6AE1">
        <w:rPr>
          <w:b/>
          <w:lang w:val="bg-BG" w:eastAsia="bg-BG"/>
        </w:rPr>
        <w:t xml:space="preserve"> </w:t>
      </w:r>
      <w:r w:rsidRPr="00FF4A62">
        <w:rPr>
          <w:lang w:val="bg-BG" w:eastAsia="bg-BG"/>
        </w:rPr>
        <w:t xml:space="preserve"> и областна дирекция „Земеделие” гр. Пазарджик, в срок от 7 дни от нейн</w:t>
      </w:r>
      <w:r w:rsidRPr="00FF4A62">
        <w:rPr>
          <w:lang w:val="bg-BG" w:eastAsia="bg-BG"/>
        </w:rPr>
        <w:t>о</w:t>
      </w:r>
      <w:r w:rsidRPr="00FF4A62">
        <w:rPr>
          <w:lang w:val="bg-BG" w:eastAsia="bg-BG"/>
        </w:rPr>
        <w:t>то издаване.</w:t>
      </w:r>
    </w:p>
    <w:p w14:paraId="232C7CD6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Ползвател на земеделски земи, на който със заповедта са определени</w:t>
      </w:r>
      <w:r w:rsidR="009158E3">
        <w:rPr>
          <w:lang w:val="bg-BG" w:eastAsia="bg-BG"/>
        </w:rPr>
        <w:t xml:space="preserve"> за ползване за стопанската </w:t>
      </w:r>
      <w:r w:rsidR="009158E3" w:rsidRPr="009158E3">
        <w:rPr>
          <w:b/>
          <w:lang w:val="bg-BG" w:eastAsia="bg-BG"/>
        </w:rPr>
        <w:t>2022</w:t>
      </w:r>
      <w:r w:rsidR="00056AEA" w:rsidRPr="009158E3">
        <w:rPr>
          <w:b/>
          <w:lang w:val="bg-BG" w:eastAsia="bg-BG"/>
        </w:rPr>
        <w:t xml:space="preserve"> – 20</w:t>
      </w:r>
      <w:r w:rsidR="009158E3" w:rsidRPr="009158E3">
        <w:rPr>
          <w:b/>
          <w:lang w:val="bg-BG" w:eastAsia="bg-BG"/>
        </w:rPr>
        <w:t>23</w:t>
      </w:r>
      <w:r w:rsidRPr="009158E3">
        <w:rPr>
          <w:b/>
          <w:lang w:val="bg-BG" w:eastAsia="bg-BG"/>
        </w:rPr>
        <w:t xml:space="preserve"> г.,</w:t>
      </w:r>
      <w:r w:rsidRPr="00FF4A62">
        <w:rPr>
          <w:lang w:val="bg-BG" w:eastAsia="bg-BG"/>
        </w:rPr>
        <w:t xml:space="preserve"> земите по чл. 37в, ал. 3, т. 2 от ЗСПЗЗ, е ДЛЪЖЕН да внесе по банкова сметка, с </w:t>
      </w:r>
      <w:r w:rsidRPr="008E447E">
        <w:rPr>
          <w:b/>
          <w:lang w:eastAsia="bg-BG"/>
        </w:rPr>
        <w:t>IBAN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BG</w:t>
      </w:r>
      <w:r w:rsidRPr="005009B1">
        <w:rPr>
          <w:b/>
          <w:lang w:val="ru-RU" w:eastAsia="bg-BG"/>
        </w:rPr>
        <w:t>34</w:t>
      </w:r>
      <w:r w:rsidRPr="008E447E">
        <w:rPr>
          <w:b/>
          <w:lang w:eastAsia="bg-BG"/>
        </w:rPr>
        <w:t>UBBS</w:t>
      </w:r>
      <w:r w:rsidRPr="005009B1">
        <w:rPr>
          <w:b/>
          <w:lang w:val="ru-RU" w:eastAsia="bg-BG"/>
        </w:rPr>
        <w:t>8002330025</w:t>
      </w:r>
      <w:r w:rsidR="00D76BCF">
        <w:rPr>
          <w:b/>
          <w:lang w:val="ru-RU" w:eastAsia="bg-BG"/>
        </w:rPr>
        <w:t>1</w:t>
      </w:r>
      <w:r w:rsidRPr="005009B1">
        <w:rPr>
          <w:b/>
          <w:lang w:val="ru-RU" w:eastAsia="bg-BG"/>
        </w:rPr>
        <w:t>210</w:t>
      </w:r>
      <w:r w:rsidRPr="005009B1">
        <w:rPr>
          <w:lang w:val="ru-RU" w:eastAsia="bg-BG"/>
        </w:rPr>
        <w:t xml:space="preserve"> </w:t>
      </w:r>
      <w:r w:rsidRPr="00FF4A62">
        <w:rPr>
          <w:lang w:val="bg-BG" w:eastAsia="bg-BG"/>
        </w:rPr>
        <w:t>и</w:t>
      </w:r>
      <w:r w:rsidRPr="005009B1">
        <w:rPr>
          <w:lang w:val="ru-RU" w:eastAsia="bg-BG"/>
        </w:rPr>
        <w:t xml:space="preserve"> </w:t>
      </w:r>
      <w:r w:rsidRPr="008E447E">
        <w:rPr>
          <w:b/>
          <w:lang w:eastAsia="bg-BG"/>
        </w:rPr>
        <w:t>BIC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UBBSBGSF</w:t>
      </w:r>
      <w:r w:rsidRPr="00FF4A62">
        <w:rPr>
          <w:lang w:val="bg-BG" w:eastAsia="bg-BG"/>
        </w:rPr>
        <w:t>, на областна дире</w:t>
      </w:r>
      <w:r w:rsidRPr="00FF4A62">
        <w:rPr>
          <w:lang w:val="bg-BG" w:eastAsia="bg-BG"/>
        </w:rPr>
        <w:t>к</w:t>
      </w:r>
      <w:r w:rsidRPr="00FF4A62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FF4A62">
        <w:rPr>
          <w:lang w:val="bg-BG" w:eastAsia="bg-BG"/>
        </w:rPr>
        <w:t>р</w:t>
      </w:r>
      <w:r w:rsidRPr="00FF4A62">
        <w:rPr>
          <w:lang w:val="bg-BG" w:eastAsia="bg-BG"/>
        </w:rPr>
        <w:t>джик на провоимащите лица, в срок от 10 (десет) години.</w:t>
      </w:r>
    </w:p>
    <w:p w14:paraId="7CBDF255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14:paraId="1E06A9DB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нистративен пред ми</w:t>
      </w:r>
      <w:r w:rsidR="00910E63">
        <w:rPr>
          <w:lang w:val="bg-BG" w:eastAsia="bg-BG"/>
        </w:rPr>
        <w:t xml:space="preserve">нистъра на земеделието </w:t>
      </w:r>
      <w:r w:rsidRPr="00FF4A62">
        <w:rPr>
          <w:lang w:val="bg-BG" w:eastAsia="bg-BG"/>
        </w:rPr>
        <w:t xml:space="preserve"> и/или съдебен ре</w:t>
      </w:r>
      <w:r w:rsidR="009A3E5A">
        <w:rPr>
          <w:lang w:val="bg-BG" w:eastAsia="bg-BG"/>
        </w:rPr>
        <w:t>д</w:t>
      </w:r>
      <w:r w:rsidR="00C20C12">
        <w:rPr>
          <w:lang w:val="bg-BG" w:eastAsia="bg-BG"/>
        </w:rPr>
        <w:t xml:space="preserve"> пред Районен съд гр. Паза</w:t>
      </w:r>
      <w:r w:rsidR="00C20C12">
        <w:rPr>
          <w:lang w:val="bg-BG" w:eastAsia="bg-BG"/>
        </w:rPr>
        <w:t>р</w:t>
      </w:r>
      <w:r w:rsidR="00C20C12">
        <w:rPr>
          <w:lang w:val="bg-BG" w:eastAsia="bg-BG"/>
        </w:rPr>
        <w:t>джик</w:t>
      </w:r>
      <w:r w:rsidRPr="00FF4A62">
        <w:rPr>
          <w:lang w:val="bg-BG" w:eastAsia="bg-BG"/>
        </w:rPr>
        <w:t>.</w:t>
      </w:r>
    </w:p>
    <w:p w14:paraId="00AEFD85" w14:textId="77777777" w:rsidR="00851CC9" w:rsidRPr="00B934B7" w:rsidRDefault="00851CC9" w:rsidP="005947A9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Обжалването на заповедта не спира нейното изпълнение.</w:t>
      </w:r>
    </w:p>
    <w:p w14:paraId="54408B51" w14:textId="77777777" w:rsidR="00851CC9" w:rsidRDefault="00851CC9" w:rsidP="00541893">
      <w:pPr>
        <w:jc w:val="both"/>
        <w:rPr>
          <w:b/>
          <w:lang w:val="bg-BG" w:eastAsia="bg-BG"/>
        </w:rPr>
      </w:pPr>
    </w:p>
    <w:p w14:paraId="4B2D7E83" w14:textId="77777777" w:rsidR="009B5804" w:rsidRDefault="009B5804" w:rsidP="005947A9">
      <w:pPr>
        <w:ind w:left="7200"/>
        <w:jc w:val="both"/>
        <w:rPr>
          <w:lang w:val="bg-BG" w:eastAsia="bg-BG"/>
        </w:rPr>
      </w:pPr>
    </w:p>
    <w:p w14:paraId="2B5B55F6" w14:textId="77777777" w:rsidR="009B5804" w:rsidRDefault="009B5804" w:rsidP="005947A9">
      <w:pPr>
        <w:ind w:left="7200"/>
        <w:jc w:val="both"/>
        <w:rPr>
          <w:lang w:val="bg-BG" w:eastAsia="bg-BG"/>
        </w:rPr>
      </w:pPr>
    </w:p>
    <w:p w14:paraId="3E387848" w14:textId="25D8297C" w:rsidR="005009B1" w:rsidRPr="00A72AC9" w:rsidRDefault="005009B1" w:rsidP="00A72AC9">
      <w:pPr>
        <w:jc w:val="both"/>
        <w:rPr>
          <w:sz w:val="26"/>
          <w:szCs w:val="26"/>
        </w:rPr>
      </w:pPr>
    </w:p>
    <w:p w14:paraId="176B4A4F" w14:textId="77777777" w:rsidR="00CF3997" w:rsidRDefault="006A38BE">
      <w:r>
        <w:br/>
      </w:r>
      <w:r>
        <w:rPr>
          <w:noProof/>
          <w:lang w:val="bg-BG" w:eastAsia="bg-BG"/>
        </w:rPr>
        <w:drawing>
          <wp:inline distT="0" distB="0" distL="0" distR="0" wp14:anchorId="564FAF5C" wp14:editId="4A073164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(Директор)</w:t>
      </w:r>
      <w:r>
        <w:br/>
        <w:t>29.09.2022г. 15:18ч.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p w14:paraId="1911A8ED" w14:textId="77777777" w:rsidR="00A72AC9" w:rsidRDefault="00A72AC9" w:rsidP="00A72AC9">
      <w:pPr>
        <w:autoSpaceDE w:val="0"/>
        <w:autoSpaceDN w:val="0"/>
        <w:adjustRightInd w:val="0"/>
        <w:spacing w:line="249" w:lineRule="exact"/>
        <w:jc w:val="right"/>
      </w:pPr>
      <w:r>
        <w:rPr>
          <w:b/>
          <w:bCs/>
          <w:u w:val="single"/>
        </w:rPr>
        <w:lastRenderedPageBreak/>
        <w:t>ПРИЛОЖЕНИЕ</w:t>
      </w:r>
    </w:p>
    <w:p w14:paraId="558A5E71" w14:textId="77777777" w:rsidR="00A72AC9" w:rsidRDefault="00A72AC9" w:rsidP="00A72AC9">
      <w:pPr>
        <w:autoSpaceDE w:val="0"/>
        <w:autoSpaceDN w:val="0"/>
        <w:adjustRightInd w:val="0"/>
        <w:spacing w:line="249" w:lineRule="exact"/>
        <w:jc w:val="right"/>
      </w:pPr>
    </w:p>
    <w:p w14:paraId="385606CB" w14:textId="77777777" w:rsidR="00A72AC9" w:rsidRDefault="00A72AC9" w:rsidP="00A72AC9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Споразумение на масиви за ползване на земеделски земи по чл. 37в, ал. 2 от ЗСПЗЗ</w:t>
      </w:r>
    </w:p>
    <w:p w14:paraId="574F693E" w14:textId="77777777" w:rsidR="00A72AC9" w:rsidRDefault="00A72AC9" w:rsidP="00A72AC9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стопанската 2022/2023 година</w:t>
      </w:r>
    </w:p>
    <w:p w14:paraId="1C856503" w14:textId="77777777" w:rsidR="00A72AC9" w:rsidRDefault="00A72AC9" w:rsidP="00A72AC9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землището на с. Щърково, ЕКАТТЕ 84067, община Лесичово, област Пазарджик.</w:t>
      </w:r>
    </w:p>
    <w:p w14:paraId="4480F6BC" w14:textId="77777777" w:rsidR="00A72AC9" w:rsidRDefault="00A72AC9" w:rsidP="00A72AC9">
      <w:pPr>
        <w:autoSpaceDE w:val="0"/>
        <w:autoSpaceDN w:val="0"/>
        <w:adjustRightInd w:val="0"/>
        <w:spacing w:line="249" w:lineRule="exact"/>
      </w:pPr>
    </w:p>
    <w:tbl>
      <w:tblPr>
        <w:tblW w:w="11167" w:type="dxa"/>
        <w:tblInd w:w="-12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A72AC9" w14:paraId="179B25D0" w14:textId="77777777" w:rsidTr="00A72AC9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671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EED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00D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D9C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CBB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A72AC9" w14:paraId="425D7EFF" w14:textId="77777777" w:rsidTr="00A72AC9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65B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FEE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594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4A9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B58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FD1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54F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81F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AC9" w14:paraId="787D621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DC3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578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C8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0C8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77D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F3F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4F3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432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40F7FDD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936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A73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CF4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A07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6A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1B1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445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F32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A72AC9" w14:paraId="5E66B3D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228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"БИОЛИМ 2015"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B78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726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4FD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9E4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F08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6C0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906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A72AC9" w14:paraId="576324D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F64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3F1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17B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BD8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75C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836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C82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034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AC9" w14:paraId="2435E33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864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954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1D3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DBE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623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383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5CE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B3A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1061FD2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AD1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B8D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9E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5F9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39E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237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563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0D9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3F24854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A3A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299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46E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163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F6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3A8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895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AFC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A72AC9" w14:paraId="0989AB8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8B3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EB7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C9B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085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103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0D6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04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A73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A72AC9" w14:paraId="69B1F2A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733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E1D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40C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B7E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204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2B8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7F7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2F5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A72AC9" w14:paraId="2FF04FC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62B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761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C8D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01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E35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F87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166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82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660BE24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217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BEE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A5E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93B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443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A7E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DEF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835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17F07E0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3A4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FF6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0C9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7A0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468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3CC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5CD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D53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БВГ</w:t>
            </w:r>
          </w:p>
        </w:tc>
      </w:tr>
      <w:tr w:rsidR="00A72AC9" w14:paraId="17E0140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05A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030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4F3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29F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75C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F94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5CB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A94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A72AC9" w14:paraId="08F0D9C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DDB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B11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D03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63E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623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00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439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F7B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КВГ</w:t>
            </w:r>
          </w:p>
        </w:tc>
      </w:tr>
      <w:tr w:rsidR="00A72AC9" w14:paraId="50DE73F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F74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25C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934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FF0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770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49C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12B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47B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КГВ</w:t>
            </w:r>
          </w:p>
        </w:tc>
      </w:tr>
      <w:tr w:rsidR="00A72AC9" w14:paraId="49BE8C9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394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062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535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3E2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67C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F5D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888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C8B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СЙБ</w:t>
            </w:r>
          </w:p>
        </w:tc>
      </w:tr>
      <w:tr w:rsidR="00A72AC9" w14:paraId="5468F93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4B0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3A0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0C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D31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59C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99B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4B9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EC9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НМП</w:t>
            </w:r>
          </w:p>
        </w:tc>
      </w:tr>
      <w:tr w:rsidR="00A72AC9" w14:paraId="59F06CE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CED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859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686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40C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AB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B1F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85F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46F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МПГ</w:t>
            </w:r>
          </w:p>
        </w:tc>
      </w:tr>
      <w:tr w:rsidR="00A72AC9" w14:paraId="1C54481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F47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62C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51F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C3D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E15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CA9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5E5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FC9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18A5986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F58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E89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4B2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26B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80C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082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382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958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ЕЛАНА АГРОКРЕДИТ АД</w:t>
            </w:r>
          </w:p>
        </w:tc>
      </w:tr>
      <w:tr w:rsidR="00A72AC9" w14:paraId="612FC2C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4F2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6EF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4C4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2B4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A92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7DE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3DB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9DC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A72AC9" w14:paraId="42FAB76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F27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38F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2D1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917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5CF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C8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BBB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903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СВД</w:t>
            </w:r>
          </w:p>
        </w:tc>
      </w:tr>
      <w:tr w:rsidR="00A72AC9" w14:paraId="638A73B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BC4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D70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385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235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3C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060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A62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EBC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0B33EF5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637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D6A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9E8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7D1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DD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817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C77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F3C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18945ED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143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92C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E60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EB3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362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83B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E95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77C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ИБВ</w:t>
            </w:r>
          </w:p>
        </w:tc>
      </w:tr>
      <w:tr w:rsidR="00A72AC9" w14:paraId="2580A45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F4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044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559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C4E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B3D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ED1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F14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D91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НКГ</w:t>
            </w:r>
          </w:p>
        </w:tc>
      </w:tr>
      <w:tr w:rsidR="00A72AC9" w14:paraId="49B5870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E44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31F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045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E5C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3A7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1A0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7B9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DA5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АЦМ</w:t>
            </w:r>
          </w:p>
        </w:tc>
      </w:tr>
      <w:tr w:rsidR="00A72AC9" w14:paraId="31AC5C6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A8A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8E6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8A7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4F0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5DD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BD0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36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7E0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ТСД</w:t>
            </w:r>
          </w:p>
        </w:tc>
      </w:tr>
      <w:tr w:rsidR="00A72AC9" w14:paraId="25732BB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297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7EF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6D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ABB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6E3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F90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B2E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E1C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A72AC9" w14:paraId="39B8826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0E1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332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6B3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D0C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BA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B05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66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83A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70FDC52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ED3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9B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85C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490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F9F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A61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326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692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6680CC1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241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5D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FFD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E10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956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867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A50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42E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691026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38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570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C5A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4A7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894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92D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F02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4A3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A72AC9" w14:paraId="0350150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7C5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B58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B63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636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5C6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8F3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447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487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 и др.</w:t>
            </w:r>
          </w:p>
        </w:tc>
      </w:tr>
      <w:tr w:rsidR="00A72AC9" w14:paraId="7B18208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325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934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FE8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360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636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7A3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1D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7C2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НЗН</w:t>
            </w:r>
          </w:p>
        </w:tc>
      </w:tr>
      <w:tr w:rsidR="00A72AC9" w14:paraId="382DE88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421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E91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DEA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A6F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AF0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0ED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E65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6DD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ЦЗН</w:t>
            </w:r>
          </w:p>
        </w:tc>
      </w:tr>
      <w:tr w:rsidR="00A72AC9" w14:paraId="68AB533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07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0F5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81B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368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477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BB5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519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63B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БГН</w:t>
            </w:r>
          </w:p>
        </w:tc>
      </w:tr>
      <w:tr w:rsidR="00A72AC9" w14:paraId="4076340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497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7D7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296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1E4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F6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E78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2C0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066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A72AC9" w14:paraId="0047DB8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6B5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E26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AE1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038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74A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407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7F9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C99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НСВ</w:t>
            </w:r>
          </w:p>
        </w:tc>
      </w:tr>
      <w:tr w:rsidR="00A72AC9" w14:paraId="28DED43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C8F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7A4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3BF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E48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1E6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F18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9B5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2A4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490B386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EA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5B4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810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086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155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7AE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E5A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96E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2DAFCA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FDA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E4F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9E8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C4C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B41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C63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9BD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A40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6384D04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54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F8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756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BDD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CD1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407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81F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F7C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A72AC9" w14:paraId="72C5EDE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660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E9D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076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E09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BC5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34D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2AE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F75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A72AC9" w14:paraId="6A70BF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30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BDA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58B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484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D48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0A8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C47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2A6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A72AC9" w14:paraId="7299025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F28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76D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BEC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C8E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0AB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49A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E58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6ED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ИНЛ и др.</w:t>
            </w:r>
          </w:p>
        </w:tc>
      </w:tr>
      <w:tr w:rsidR="00A72AC9" w14:paraId="0A3A4C4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BF6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AD6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49B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BD9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2E3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413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E5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CFD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A72AC9" w14:paraId="4AF9F83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CE3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041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3CF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B85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846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C71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4CC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AF8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A72AC9" w14:paraId="44E94BE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511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BB6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012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4E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D69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D43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09C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381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24556E3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1A8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65A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F55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117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616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802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1E4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665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A72AC9" w14:paraId="07C4B8C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0F0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F8F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8E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85D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668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0D5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FCD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82C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ААД</w:t>
            </w:r>
          </w:p>
        </w:tc>
      </w:tr>
      <w:tr w:rsidR="00A72AC9" w14:paraId="157E36B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1AE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095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808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4D1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4DB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3E5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5A0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DEE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КДА</w:t>
            </w:r>
          </w:p>
        </w:tc>
      </w:tr>
      <w:tr w:rsidR="00A72AC9" w14:paraId="6FB882C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6C0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233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9E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135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B45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AD1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48A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B7D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AACA91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F3D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3C6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46F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130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638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650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84C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329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21997F8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070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CB3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2F2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B56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F86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7E8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3F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CF1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СТИ</w:t>
            </w:r>
          </w:p>
        </w:tc>
      </w:tr>
      <w:tr w:rsidR="00A72AC9" w14:paraId="4EEB79D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E81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AAA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EF3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86B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B0C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5E0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DB5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E0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44E4AD1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CF3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F3E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162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BB5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14D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827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5E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642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3502D1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0FA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4A9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6F6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B03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F77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672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632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A02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ЗАИ и др.</w:t>
            </w:r>
          </w:p>
        </w:tc>
      </w:tr>
      <w:tr w:rsidR="00A72AC9" w14:paraId="4E1D626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EE5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C51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3E5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8F3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3CB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06B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6DA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92F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</w:t>
            </w:r>
          </w:p>
        </w:tc>
      </w:tr>
      <w:tr w:rsidR="00A72AC9" w14:paraId="68AE974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5FD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D06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0CE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9D6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12F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C71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8EE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42F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A72AC9" w14:paraId="0BF3A8C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E10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DCC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BD3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423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A87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F8E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D3B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FA0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2DD601C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F6A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2F3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F75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D8D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DE5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F8F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E77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8C4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</w:t>
            </w:r>
          </w:p>
        </w:tc>
      </w:tr>
      <w:tr w:rsidR="00A72AC9" w14:paraId="4E254C7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63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BEC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0C1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22A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868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A18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78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BDB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14CB765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416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64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68F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B68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67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A76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19F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FCB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МГУ</w:t>
            </w:r>
          </w:p>
        </w:tc>
      </w:tr>
      <w:tr w:rsidR="00A72AC9" w14:paraId="64C2E34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73F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264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62E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C73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CFF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919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780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74A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51A07F4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612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D89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D5F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A62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7FD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8DA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EA8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270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</w:t>
            </w:r>
          </w:p>
        </w:tc>
      </w:tr>
      <w:tr w:rsidR="00A72AC9" w14:paraId="5D53F0B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EE9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0F4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459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23F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F87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FE3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FBE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9E2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00FAE55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591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CE5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CAD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1E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ED1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4C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AC8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AC7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26D65F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CAB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F80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CA7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2C1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65A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C7E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F31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B19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СФВ</w:t>
            </w:r>
          </w:p>
        </w:tc>
      </w:tr>
      <w:tr w:rsidR="00A72AC9" w14:paraId="52A2671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CC3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9E7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AAC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ECE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732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6DA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971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CAC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ММХ и др.</w:t>
            </w:r>
          </w:p>
        </w:tc>
      </w:tr>
      <w:tr w:rsidR="00A72AC9" w14:paraId="07629D0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99F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693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22D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38F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D4C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E6C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69B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B81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0E26FDA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F25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517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B42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A9A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977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C4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A8F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BBC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16C407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CFE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30F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907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A6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3C3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17E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373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F4C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БСЛ</w:t>
            </w:r>
          </w:p>
        </w:tc>
      </w:tr>
      <w:tr w:rsidR="00A72AC9" w14:paraId="26920A9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1BE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B2B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1DB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6B2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35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19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29C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2EE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0891696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BFA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5BF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57C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679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A0D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405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65F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752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A72AC9" w14:paraId="4DBBB3A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48A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B75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691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0EA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38F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6E0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367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77E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33696F1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8F6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1C3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A12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2BF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3E8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D1C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E33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033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EDB13A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8C4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B98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241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901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5B1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F24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41F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CC9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A72AC9" w14:paraId="096B968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EC7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59E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DAB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A04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E46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A17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386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8AD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АБА</w:t>
            </w:r>
          </w:p>
        </w:tc>
      </w:tr>
      <w:tr w:rsidR="00A72AC9" w14:paraId="122352A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A22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9C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C34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808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36E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CE2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02F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661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СГВ</w:t>
            </w:r>
          </w:p>
        </w:tc>
      </w:tr>
      <w:tr w:rsidR="00A72AC9" w14:paraId="15F1A2B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5DC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2B2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48F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5D3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C85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804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A36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14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9B6E4C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CC3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281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EF3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8D6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93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F20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28B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48B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A72AC9" w14:paraId="170CC38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2D6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B8E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2C9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A01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CED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ED8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CCD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2E4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ДСЧ</w:t>
            </w:r>
          </w:p>
        </w:tc>
      </w:tr>
      <w:tr w:rsidR="00A72AC9" w14:paraId="7CB713E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5C0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F8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397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9E2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FC1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98B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C58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E0B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МАКСИМА СЕЛЛАРС ООД</w:t>
            </w:r>
          </w:p>
        </w:tc>
      </w:tr>
      <w:tr w:rsidR="00A72AC9" w14:paraId="2130B4E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294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D47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51E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8D1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2BA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0B6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607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1FE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ЛПС</w:t>
            </w:r>
          </w:p>
        </w:tc>
      </w:tr>
      <w:tr w:rsidR="00A72AC9" w14:paraId="1C2E885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8D0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E86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672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F77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AE5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625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8E6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2CF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ДВК</w:t>
            </w:r>
          </w:p>
        </w:tc>
      </w:tr>
      <w:tr w:rsidR="00A72AC9" w14:paraId="785B573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241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7FD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054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F9E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88C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4CE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DE1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03D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6CBD6FF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D6F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F88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5B5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397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BC8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9F9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571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DB7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АВГ</w:t>
            </w:r>
          </w:p>
        </w:tc>
      </w:tr>
      <w:tr w:rsidR="00A72AC9" w14:paraId="108B7AE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E42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A49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499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70D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3C1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57D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BDE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766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A72AC9" w14:paraId="2F74E4F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794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38B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9A8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3E0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EE9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DE8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4DD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A82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</w:t>
            </w:r>
          </w:p>
        </w:tc>
      </w:tr>
      <w:tr w:rsidR="00A72AC9" w14:paraId="1858D19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0A5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194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AEC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D62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D0C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0B4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CC6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66E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A72AC9" w14:paraId="7C7D8DA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0A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BF0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509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6BB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460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A1E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958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C8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МСК</w:t>
            </w:r>
          </w:p>
        </w:tc>
      </w:tr>
      <w:tr w:rsidR="00A72AC9" w14:paraId="580202C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FE4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1FD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E67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565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D37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3AD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653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742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F2BDA3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144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311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FF2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4BF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850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5A7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01C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5FB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НГН</w:t>
            </w:r>
          </w:p>
        </w:tc>
      </w:tr>
      <w:tr w:rsidR="00A72AC9" w14:paraId="6E17D8D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F6A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096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98C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B55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20F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123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1D0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6C5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0B4D680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6DB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5AE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B51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8E9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C16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CF3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788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B11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4F71161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BD3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B71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12D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3C3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0BE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41B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7C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CA3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A72AC9" w14:paraId="6DE5BE2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A34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41D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8EA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B78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82C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6D5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6C9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2E5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ЛКБ</w:t>
            </w:r>
          </w:p>
        </w:tc>
      </w:tr>
      <w:tr w:rsidR="00A72AC9" w14:paraId="0246DC8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CE6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6A6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A2C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BCA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1E1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19C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142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BC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233190E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70F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476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F04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1BF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A4F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65D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AE2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C98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ТНТ</w:t>
            </w:r>
          </w:p>
        </w:tc>
      </w:tr>
      <w:tr w:rsidR="00A72AC9" w14:paraId="2D35251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0C3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995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285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2B8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B8A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6E7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24C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24B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5F6FB07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D95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C64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EB2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775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80A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719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76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D72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АМИ</w:t>
            </w:r>
          </w:p>
        </w:tc>
      </w:tr>
      <w:tr w:rsidR="00A72AC9" w14:paraId="2E6FFA6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0A2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93B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AC8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99B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448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CAD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AA8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E69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3E60B9B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25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879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7BD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EC4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8EA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6EC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106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61B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ИАС и др.</w:t>
            </w:r>
          </w:p>
        </w:tc>
      </w:tr>
      <w:tr w:rsidR="00A72AC9" w14:paraId="08D40B4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1F4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9F9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459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FB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A5E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41A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DFD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20F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16E95E8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16F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7B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B61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976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A7D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4C9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B18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592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ПХК</w:t>
            </w:r>
          </w:p>
        </w:tc>
      </w:tr>
      <w:tr w:rsidR="00A72AC9" w14:paraId="3FC63DC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B0A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F8F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172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05A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802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ED2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574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2F2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МАЦ</w:t>
            </w:r>
          </w:p>
        </w:tc>
      </w:tr>
      <w:tr w:rsidR="00A72AC9" w14:paraId="1A58E58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CD1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DB0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C35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7C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AD0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100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D31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1B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A72AC9" w14:paraId="65A0F7F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93D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608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19E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F1E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099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B9C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05B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042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ГХХ</w:t>
            </w:r>
          </w:p>
        </w:tc>
      </w:tr>
      <w:tr w:rsidR="00A72AC9" w14:paraId="24D629F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532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CFA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558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521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459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782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553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B54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1A59BF9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484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B77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6AF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741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145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1E9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3F3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E04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0E41934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80E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A6A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0F2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5FD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440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D7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87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DB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КХХ</w:t>
            </w:r>
          </w:p>
        </w:tc>
      </w:tr>
      <w:tr w:rsidR="00A72AC9" w14:paraId="38D343C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B5A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E7A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ED0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1BE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DB4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37B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320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C10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78FAF5C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BC2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A90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551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6DB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DD5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C1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7B0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CA2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195388C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04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365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243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F90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9CD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572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CE2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428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МСИ и др.</w:t>
            </w:r>
          </w:p>
        </w:tc>
      </w:tr>
      <w:tr w:rsidR="00A72AC9" w14:paraId="326692D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DC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4EE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379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F28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CFB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555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8EC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9BC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A72AC9" w14:paraId="037D296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BB2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E1B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61A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A79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198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A84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88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875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</w:t>
            </w:r>
          </w:p>
        </w:tc>
      </w:tr>
      <w:tr w:rsidR="00A72AC9" w14:paraId="69F9DEA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A09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58A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428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000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D55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048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B58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9ED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40851F8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F3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177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010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19F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1DF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7BE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E9C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316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СТИ</w:t>
            </w:r>
          </w:p>
        </w:tc>
      </w:tr>
      <w:tr w:rsidR="00A72AC9" w14:paraId="0E12316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64A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71C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750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8A9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A5B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16A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E11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965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НСВ</w:t>
            </w:r>
          </w:p>
        </w:tc>
      </w:tr>
      <w:tr w:rsidR="00A72AC9" w14:paraId="0E0248C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CFE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E36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AA6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295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AEE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9B6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DAB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0F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74E970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F65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9F3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501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678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5E6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54B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B6A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317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755B950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D99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CC8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5DB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C9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5AC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B0B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038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9D2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ИНЛ и др.</w:t>
            </w:r>
          </w:p>
        </w:tc>
      </w:tr>
      <w:tr w:rsidR="00A72AC9" w14:paraId="77D4868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185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932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1CA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430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1EA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E97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848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FAB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776E27C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9C8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F60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13E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8F2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8B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67B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13D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BC4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37C802E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A0A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9D2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F89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40F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819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F2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2E4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C0A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A72AC9" w14:paraId="396EAFE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56B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793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FCD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916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CA6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C15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E0B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2BD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A72AC9" w14:paraId="62B3A06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019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853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ADC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4D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E06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D21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522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A16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A72AC9" w14:paraId="7060042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CFE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D53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C6C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9D7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DC1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522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892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53D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6209C38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D79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9A1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2FE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50B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E86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2F3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15D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EA4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ВРК</w:t>
            </w:r>
          </w:p>
        </w:tc>
      </w:tr>
      <w:tr w:rsidR="00A72AC9" w14:paraId="09788C9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005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FA7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C87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1A2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969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209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2F6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EC7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КДА</w:t>
            </w:r>
          </w:p>
        </w:tc>
      </w:tr>
      <w:tr w:rsidR="00A72AC9" w14:paraId="3362A98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61F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23B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72F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DF7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D16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6A1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FC5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BA6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ТСД</w:t>
            </w:r>
          </w:p>
        </w:tc>
      </w:tr>
      <w:tr w:rsidR="00A72AC9" w14:paraId="69927DF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E5C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178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9E2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EAC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82A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751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169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403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БДП</w:t>
            </w:r>
          </w:p>
        </w:tc>
      </w:tr>
      <w:tr w:rsidR="00A72AC9" w14:paraId="2BE7C30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79C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0AC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588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C4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B40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C3C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F7D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FF8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A72AC9" w14:paraId="2AF83DD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2BD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F10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D1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683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51E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422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B4E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6AF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A72AC9" w14:paraId="0B85495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9F1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CEC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7C4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AE1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988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AF2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FE2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ADD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A72AC9" w14:paraId="3A75FAC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AB4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85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63C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A5F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9E2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AE7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BA9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4CC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 и др.</w:t>
            </w:r>
          </w:p>
        </w:tc>
      </w:tr>
      <w:tr w:rsidR="00A72AC9" w14:paraId="67213D3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354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35D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0EC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F36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58F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DF3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7FF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927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 и др.</w:t>
            </w:r>
          </w:p>
        </w:tc>
      </w:tr>
      <w:tr w:rsidR="00A72AC9" w14:paraId="551AAC2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767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80D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8E5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678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773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D1C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4B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BE1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08DD748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A70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57B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83D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2A0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FAB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642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B87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A07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2C97625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BB1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F11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7CC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E29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FCA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FCC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45E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9A4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A72AC9" w14:paraId="5429266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542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39B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A23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845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060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27A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FBF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D8A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11645DA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2EE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8D7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0DD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290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BB3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831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8B5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6A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4E23F6C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9A2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E9D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FA1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1D9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1CE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49D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AE8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66E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ГКЛ</w:t>
            </w:r>
          </w:p>
        </w:tc>
      </w:tr>
      <w:tr w:rsidR="00A72AC9" w14:paraId="63F04C3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ECB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F7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476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455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34F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BDC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304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0EA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5DF1756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8DA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42E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724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EE6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680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713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330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B37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59EC8F2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2A5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51C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1DC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651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DA2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EF5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82D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8A5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0469311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D28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34B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42B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719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2A5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FE8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F15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A80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A72AC9" w14:paraId="1BF60D9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C0E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470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B2F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258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B11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C26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984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43F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ХДС</w:t>
            </w:r>
          </w:p>
        </w:tc>
      </w:tr>
      <w:tr w:rsidR="00A72AC9" w14:paraId="37EEA33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4B7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01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7F7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03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8A1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4C7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484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3BE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БСВ</w:t>
            </w:r>
          </w:p>
        </w:tc>
      </w:tr>
      <w:tr w:rsidR="00A72AC9" w14:paraId="127A3B1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924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96F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6AE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476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D72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6F5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792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5DD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ИБВ</w:t>
            </w:r>
          </w:p>
        </w:tc>
      </w:tr>
      <w:tr w:rsidR="00A72AC9" w14:paraId="602DFA7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AB2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474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432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ABF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361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2F9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884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948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</w:t>
            </w:r>
          </w:p>
        </w:tc>
      </w:tr>
      <w:tr w:rsidR="00A72AC9" w14:paraId="1BEB85B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E84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E9B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734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83A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37F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7FA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384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38B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БВГ</w:t>
            </w:r>
          </w:p>
        </w:tc>
      </w:tr>
      <w:tr w:rsidR="00A72AC9" w14:paraId="039FF74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CB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8BC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760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FD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F9F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726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55A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346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ЦСК</w:t>
            </w:r>
          </w:p>
        </w:tc>
      </w:tr>
      <w:tr w:rsidR="00A72AC9" w14:paraId="5860991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CFE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7CE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9D4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F4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43F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BA7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C78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6B0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 и др.</w:t>
            </w:r>
          </w:p>
        </w:tc>
      </w:tr>
      <w:tr w:rsidR="00A72AC9" w14:paraId="208D589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F0A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1CC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D19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8F4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972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F63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63D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E40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698E258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BA4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38B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A2C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83C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D64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F2E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FB3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5A5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КАГ</w:t>
            </w:r>
          </w:p>
        </w:tc>
      </w:tr>
      <w:tr w:rsidR="00A72AC9" w14:paraId="113CA86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2B4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490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ABB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5B6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89C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A00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024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066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ВБА</w:t>
            </w:r>
          </w:p>
        </w:tc>
      </w:tr>
      <w:tr w:rsidR="00A72AC9" w14:paraId="01E56C4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4CF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402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250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C03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F75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08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68C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3FA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 и др.</w:t>
            </w:r>
          </w:p>
        </w:tc>
      </w:tr>
      <w:tr w:rsidR="00A72AC9" w14:paraId="12868AD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7FC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A7A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28A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E08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47C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A1D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F93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9A4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4B97270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A36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614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794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5B8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CE7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604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A2C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0D7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29BB02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068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A12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C8F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C4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3DA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0FF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50D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302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ВБА</w:t>
            </w:r>
          </w:p>
        </w:tc>
      </w:tr>
      <w:tr w:rsidR="00A72AC9" w14:paraId="0888D9C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ACF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A15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DE0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563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B6F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AD2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13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677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СФВ</w:t>
            </w:r>
          </w:p>
        </w:tc>
      </w:tr>
      <w:tr w:rsidR="00A72AC9" w14:paraId="7DB2F96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0B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92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126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D91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B8B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394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551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6B4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СДЦ и др.</w:t>
            </w:r>
          </w:p>
        </w:tc>
      </w:tr>
      <w:tr w:rsidR="00A72AC9" w14:paraId="0BF5639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7C5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176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A91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9F4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5BB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C3B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A9D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68B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A72AC9" w14:paraId="7512978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A34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DB5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E39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0FD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635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719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1C3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C30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</w:t>
            </w:r>
          </w:p>
        </w:tc>
      </w:tr>
      <w:tr w:rsidR="00A72AC9" w14:paraId="38A3120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CF9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817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5BD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B5A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0CC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C8C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AF9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1E1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72C9489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59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51F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FB8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2B3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813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AA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FD2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ADF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БЙИ</w:t>
            </w:r>
          </w:p>
        </w:tc>
      </w:tr>
      <w:tr w:rsidR="00A72AC9" w14:paraId="0FE4171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9A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1AD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B3B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D00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8AB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685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C36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D65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МТП</w:t>
            </w:r>
          </w:p>
        </w:tc>
      </w:tr>
      <w:tr w:rsidR="00A72AC9" w14:paraId="6189F48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57D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6DC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589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239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7D0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095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856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E49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</w:t>
            </w:r>
          </w:p>
        </w:tc>
      </w:tr>
      <w:tr w:rsidR="00A72AC9" w14:paraId="542D5B6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5B2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74C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F2F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BA1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050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34E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6B0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EAB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РИК</w:t>
            </w:r>
          </w:p>
        </w:tc>
      </w:tr>
      <w:tr w:rsidR="00A72AC9" w14:paraId="50D2CA7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837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3A6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F66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F4C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66E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BA9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283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9EC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СЛК</w:t>
            </w:r>
          </w:p>
        </w:tc>
      </w:tr>
      <w:tr w:rsidR="00A72AC9" w14:paraId="7B9EEEA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EC4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BB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C23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6E7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FE3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374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819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A8F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ММС</w:t>
            </w:r>
          </w:p>
        </w:tc>
      </w:tr>
      <w:tr w:rsidR="00A72AC9" w14:paraId="7F80DE1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753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3E8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FFD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5F9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9AF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F9C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36E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337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АНИ</w:t>
            </w:r>
          </w:p>
        </w:tc>
      </w:tr>
      <w:tr w:rsidR="00A72AC9" w14:paraId="05366FF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4BC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C56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982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07E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06C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A15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4A3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33A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МСР</w:t>
            </w:r>
          </w:p>
        </w:tc>
      </w:tr>
      <w:tr w:rsidR="00A72AC9" w14:paraId="473AEEA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1AF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841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231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CC1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002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C2E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854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B06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0C59EA3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197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154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081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637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E84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DFF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4E1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F1B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СДЦ и др.</w:t>
            </w:r>
          </w:p>
        </w:tc>
      </w:tr>
      <w:tr w:rsidR="00A72AC9" w14:paraId="0F872CD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B56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3F5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B63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C31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332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2F8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35A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4D0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ЛКЛ</w:t>
            </w:r>
          </w:p>
        </w:tc>
      </w:tr>
      <w:tr w:rsidR="00A72AC9" w14:paraId="285B180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FBE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98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43A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299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E1F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665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730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9C7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A72AC9" w14:paraId="6D96755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621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4C5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876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6E5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3CC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92A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267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CF4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20AAFC5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073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1C0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54B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EAE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396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67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68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704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МГУ и др.</w:t>
            </w:r>
          </w:p>
        </w:tc>
      </w:tr>
      <w:tr w:rsidR="00A72AC9" w14:paraId="7BC9F12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AF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6C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A38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015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117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A42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64D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455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 ИНВЕСТМЪНТ ЕООД и др.</w:t>
            </w:r>
          </w:p>
        </w:tc>
      </w:tr>
      <w:tr w:rsidR="00A72AC9" w14:paraId="0F5E167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507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B60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7EF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6DB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7AD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93E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FA0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38F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0F72605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130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B5A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BD4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DE0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69E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18D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45D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E0C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A72AC9" w14:paraId="42A72BE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6B3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ED8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722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4F2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09F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2AA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2EE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2BB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ЦБЦ</w:t>
            </w:r>
          </w:p>
        </w:tc>
      </w:tr>
      <w:tr w:rsidR="00A72AC9" w14:paraId="59A34C6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BC4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510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3B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24E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CAF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49E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0E1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585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ЙДА</w:t>
            </w:r>
          </w:p>
        </w:tc>
      </w:tr>
      <w:tr w:rsidR="00A72AC9" w14:paraId="3AF436A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67C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1BA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816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0DB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F1E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49A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574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467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0DBF49D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0B3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11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651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38E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BDA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F89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6A0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8CB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КАК</w:t>
            </w:r>
          </w:p>
        </w:tc>
      </w:tr>
      <w:tr w:rsidR="00A72AC9" w14:paraId="625644C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186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E76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BB5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46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87B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154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102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099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5642829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9D2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DE5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345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530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927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4E9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DB2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624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АРК</w:t>
            </w:r>
          </w:p>
        </w:tc>
      </w:tr>
      <w:tr w:rsidR="00A72AC9" w14:paraId="283DB96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90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20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94B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371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FA0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C82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F03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5B2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18A1B9A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EDB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7A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E8E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8AE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BA8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2C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DFC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386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 и др.</w:t>
            </w:r>
          </w:p>
        </w:tc>
      </w:tr>
      <w:tr w:rsidR="00A72AC9" w14:paraId="1572AF3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B76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FE0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69C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ED7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C1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D70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C39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34F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6942899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1D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1FF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413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B64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178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359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BB6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49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ХТК</w:t>
            </w:r>
          </w:p>
        </w:tc>
      </w:tr>
      <w:tr w:rsidR="00A72AC9" w14:paraId="6F07D71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4CC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8E8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626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571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CAA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3A3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372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ABD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A72AC9" w14:paraId="0995FC1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479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641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6CE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A45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89E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4E6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11B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852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A72AC9" w14:paraId="4FF65E9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4D3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1AF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927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C7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FED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E5C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37B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1C9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54991E1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843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485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3E5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BA6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606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10E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7A8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7BB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ГАТ и др.</w:t>
            </w:r>
          </w:p>
        </w:tc>
      </w:tr>
      <w:tr w:rsidR="00A72AC9" w14:paraId="64A4F58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322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6EF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1CA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256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661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4B1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69E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F67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АКД</w:t>
            </w:r>
          </w:p>
        </w:tc>
      </w:tr>
      <w:tr w:rsidR="00A72AC9" w14:paraId="5B9A08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CED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25B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881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FC1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A5E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3ED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788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6CD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740491F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4BF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480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8BA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510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6CD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EA4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70B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7F3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667E451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092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D06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183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BC0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572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95D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2DB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5E9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6B99482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D1C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DA7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626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C9F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B87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1F9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C7D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15D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A72AC9" w14:paraId="1288401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102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04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C48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AF0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1D7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391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18A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83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ИЛК</w:t>
            </w:r>
          </w:p>
        </w:tc>
      </w:tr>
      <w:tr w:rsidR="00A72AC9" w14:paraId="3E2FDA8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EFF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D7F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BAA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61A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DBD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356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8F6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D2D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08551EF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075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792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6CC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322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C43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375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E04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060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A72AC9" w14:paraId="155DB4A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233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4C8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2B0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ACC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F46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037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2A8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9CB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НЗТ</w:t>
            </w:r>
          </w:p>
        </w:tc>
      </w:tr>
      <w:tr w:rsidR="00A72AC9" w14:paraId="06B74BB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8DF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455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A20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655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6E9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66A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F8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42A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407FAB0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00C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C7D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F81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AFE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6D1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F25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283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D54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0AF9FE9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084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DF0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80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AAA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ECD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8E7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785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2CC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A72AC9" w14:paraId="0CC6CAA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8C4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978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C49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078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D0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B81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510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DBE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3F57795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A44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DA9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D8C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303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9D1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0E1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57B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A22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1ECE59A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18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AD6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8F2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DD8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D60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437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020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E93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ПХК</w:t>
            </w:r>
          </w:p>
        </w:tc>
      </w:tr>
      <w:tr w:rsidR="00A72AC9" w14:paraId="25BB3FA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1B9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4A3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90A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EE8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00C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A24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BB3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9FB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3141F90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67D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763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831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553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53F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088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955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D4A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ЕБП</w:t>
            </w:r>
          </w:p>
        </w:tc>
      </w:tr>
      <w:tr w:rsidR="00A72AC9" w14:paraId="2C8DCEF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BD2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DC2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728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357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9AB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799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38A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07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7D720AD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A58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CFC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165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C9C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EAF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393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7AF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6B6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1ACEE89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62A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ECA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61C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864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59D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EBD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3F8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04E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НГН</w:t>
            </w:r>
          </w:p>
        </w:tc>
      </w:tr>
      <w:tr w:rsidR="00A72AC9" w14:paraId="4365ADF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CE4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6D8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EEB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C4E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82A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524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2AB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F8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МСП</w:t>
            </w:r>
          </w:p>
        </w:tc>
      </w:tr>
      <w:tr w:rsidR="00A72AC9" w14:paraId="5D9C339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070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5CF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AFB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6B4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889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EB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E7C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A74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ЙДА</w:t>
            </w:r>
          </w:p>
        </w:tc>
      </w:tr>
      <w:tr w:rsidR="00A72AC9" w14:paraId="65125EF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19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6D2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63E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244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4AD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99D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D43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2B9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ГРК</w:t>
            </w:r>
          </w:p>
        </w:tc>
      </w:tr>
      <w:tr w:rsidR="00A72AC9" w14:paraId="29E7B70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184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645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C8C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674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1F0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9EB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53A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F68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A72AC9" w14:paraId="646D0FF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56E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CC7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3BF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86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A8E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149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382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9CC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7026C4B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A15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769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32C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81D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ED8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440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98B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782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723E863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574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998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C5F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622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8A5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4EE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53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64D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5C15D71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FD7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6BB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70E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FC3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845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794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B6C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C12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БНЛ</w:t>
            </w:r>
          </w:p>
        </w:tc>
      </w:tr>
      <w:tr w:rsidR="00A72AC9" w14:paraId="1480AAC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8F7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51B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CEE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190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EA2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102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C15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294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ЙМР</w:t>
            </w:r>
          </w:p>
        </w:tc>
      </w:tr>
      <w:tr w:rsidR="00A72AC9" w14:paraId="09B64BA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4C6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368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C25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810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E69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2D9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BC8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8B5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СМР</w:t>
            </w:r>
          </w:p>
        </w:tc>
      </w:tr>
      <w:tr w:rsidR="00A72AC9" w14:paraId="5DF011A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010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103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2CC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E7C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C5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753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6CD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55D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ИТТ</w:t>
            </w:r>
          </w:p>
        </w:tc>
      </w:tr>
      <w:tr w:rsidR="00A72AC9" w14:paraId="546667D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15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831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7D3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EB0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1AB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5F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6FB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7E9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МКК и др.</w:t>
            </w:r>
          </w:p>
        </w:tc>
      </w:tr>
      <w:tr w:rsidR="00A72AC9" w14:paraId="3D1EDA8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A52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76B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25F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888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8A8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46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C06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895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19E66C3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138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010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63E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82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8E8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C52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4A6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2EC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A72AC9" w14:paraId="1B62955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181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EDC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EE9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B35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CC6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65A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D22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AA6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6520996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76A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3A5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6F1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7A0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670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FB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8E4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91E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A72AC9" w14:paraId="04B5FA9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933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7C1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02D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B5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63B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A9E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631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6C5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71C6079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C17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B4A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1DF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4D9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40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567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52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A1C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3F114F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E18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A4E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2A9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D1F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7A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D1A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CC4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101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26E31AD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2C5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832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AF9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5E3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A86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991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869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F74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1778A3B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8E0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EE7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704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234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799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815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730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16E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025D059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DBB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999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DF9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226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C32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D98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E65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B0F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</w:t>
            </w:r>
          </w:p>
        </w:tc>
      </w:tr>
      <w:tr w:rsidR="00A72AC9" w14:paraId="07B7923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C8F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468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BFF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525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B63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AEF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51E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B82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СДЦ и др.</w:t>
            </w:r>
          </w:p>
        </w:tc>
      </w:tr>
      <w:tr w:rsidR="00A72AC9" w14:paraId="343DB9A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19B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ED5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AA5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CCD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022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023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8B0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C95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ИХХ</w:t>
            </w:r>
          </w:p>
        </w:tc>
      </w:tr>
      <w:tr w:rsidR="00A72AC9" w14:paraId="27E403B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897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7EE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D96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2E5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3C0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937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68C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BF7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54B752A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EE7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110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93A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84D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182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734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648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C3A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70AB7CD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AC7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8FD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CD3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A1D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607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D60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CCA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1FD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 ИНВЕСТМЪНТ ЕООД и др.</w:t>
            </w:r>
          </w:p>
        </w:tc>
      </w:tr>
      <w:tr w:rsidR="00A72AC9" w14:paraId="2E68868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090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533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776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85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09C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FB2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349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272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A72AC9" w14:paraId="47C8622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D17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951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F04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189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14E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BBE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5D1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08E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A72AC9" w14:paraId="2584C37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B0C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8D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8D0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5E1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DE3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917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C99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611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ЙАГ</w:t>
            </w:r>
          </w:p>
        </w:tc>
      </w:tr>
      <w:tr w:rsidR="00A72AC9" w14:paraId="7B5A672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E2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1CD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912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2E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A19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2D4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FF0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CED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2FACA9F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3BB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9D0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5A4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DFD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BB4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745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5F6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A45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A72AC9" w14:paraId="743B520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03D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06E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628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956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4B9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84B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1EE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56E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МСП</w:t>
            </w:r>
          </w:p>
        </w:tc>
      </w:tr>
      <w:tr w:rsidR="00A72AC9" w14:paraId="4846450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5C6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C84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D60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76F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09B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BAE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751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FF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НКС</w:t>
            </w:r>
          </w:p>
        </w:tc>
      </w:tr>
      <w:tr w:rsidR="00A72AC9" w14:paraId="46F9BB0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3B5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433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998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B03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33F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F4E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2D9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CC9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3B0C2B9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819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E5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C86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C1B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C18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23C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72F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71E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ДЛК</w:t>
            </w:r>
          </w:p>
        </w:tc>
      </w:tr>
      <w:tr w:rsidR="00A72AC9" w14:paraId="49BAF9B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0F1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D8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A6E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3DF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DF9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F60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6D7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328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7F3DF29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B71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86F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C5E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FD1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5C2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5FD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BAB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C84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216AD81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0B5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446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AA0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908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8C8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2B3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A51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60C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МКВ</w:t>
            </w:r>
          </w:p>
        </w:tc>
      </w:tr>
      <w:tr w:rsidR="00A72AC9" w14:paraId="071354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025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596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899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5F2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D13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3D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89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BAE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A72AC9" w14:paraId="2FECD05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C81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624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C5B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10E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3B4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723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CDE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7D9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4012B45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125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A73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9A8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F9B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089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D50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0AE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4CB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САА</w:t>
            </w:r>
          </w:p>
        </w:tc>
      </w:tr>
      <w:tr w:rsidR="00A72AC9" w14:paraId="68FA123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E57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19D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6A6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EB0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500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A7C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232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0EC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 и др.</w:t>
            </w:r>
          </w:p>
        </w:tc>
      </w:tr>
      <w:tr w:rsidR="00A72AC9" w14:paraId="29FEC0F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AF2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7C1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185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763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1A5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381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DAB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7DE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 и др.</w:t>
            </w:r>
          </w:p>
        </w:tc>
      </w:tr>
      <w:tr w:rsidR="00A72AC9" w14:paraId="2FA73E4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C88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579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5AC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7C2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324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A59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690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D41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ГСП</w:t>
            </w:r>
          </w:p>
        </w:tc>
      </w:tr>
      <w:tr w:rsidR="00A72AC9" w14:paraId="4306EE7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CA4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8D4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ADC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C5B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C56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2D8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B3E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D41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0696085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74E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A4E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134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F43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669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BC4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5B2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B85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26A76EE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9B3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5A9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FB1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B7F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762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758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444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779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588BE24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789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643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A87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205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198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5D1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A87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3A9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A72AC9" w14:paraId="362563D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58E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DE9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37B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BCD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6F3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16B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5B3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27D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НБП</w:t>
            </w:r>
          </w:p>
        </w:tc>
      </w:tr>
      <w:tr w:rsidR="00A72AC9" w14:paraId="62238E9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47F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E50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105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869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CBB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DAD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6BC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5E0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7BEFD0F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1C7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C0C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89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E38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A7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EF1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782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0B2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 и др.</w:t>
            </w:r>
          </w:p>
        </w:tc>
      </w:tr>
      <w:tr w:rsidR="00A72AC9" w14:paraId="58546D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1C2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ABE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7F0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094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707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7A8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6DD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81C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A72AC9" w14:paraId="584913D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8D7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0B3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29B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439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5A7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5B2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EBA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2FB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6FD8BEB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B7D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A28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C65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D5F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326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67A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7C9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E14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16711E3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A41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04F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AC8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32B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2A7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D63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2D9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DB8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41F9D19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06C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EED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9E8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E58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805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65F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B5A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DF5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ПМП</w:t>
            </w:r>
          </w:p>
        </w:tc>
      </w:tr>
      <w:tr w:rsidR="00A72AC9" w14:paraId="0ABEE89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95B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1B7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38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9FC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B25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A13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880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C61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22ACE85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D49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668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4A2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C2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8E1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C5B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6F2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466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ИНЛ и др.</w:t>
            </w:r>
          </w:p>
        </w:tc>
      </w:tr>
      <w:tr w:rsidR="00A72AC9" w14:paraId="3CE0DBD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B0B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04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41D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E01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B09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5C6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B3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58E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4B12BAF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EA5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1CC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F4B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26D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F6F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82F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DAA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B30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НМП</w:t>
            </w:r>
          </w:p>
        </w:tc>
      </w:tr>
      <w:tr w:rsidR="00A72AC9" w14:paraId="7B7EB7A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B6E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"Орион Агроинвест"ЕАД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A3D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4AF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8A4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D9E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DCD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B18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448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1409279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8A1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0C2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AF3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C23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1033.693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C9A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307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62.840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AE8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1256.80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CBA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AC9" w14:paraId="0D23FEF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FF4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EC0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277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9D9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3EC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11B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022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EDF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МКК и др.</w:t>
            </w:r>
          </w:p>
        </w:tc>
      </w:tr>
      <w:tr w:rsidR="00A72AC9" w14:paraId="3EC96CF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864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193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915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7C8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7F8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864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157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5FF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2612E21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6E0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1B8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725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A6C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E3F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9A5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A22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7AC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ТИН</w:t>
            </w:r>
          </w:p>
        </w:tc>
      </w:tr>
      <w:tr w:rsidR="00A72AC9" w14:paraId="6112C6A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735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EEA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658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C53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63D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E31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30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F89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57559F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D10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F16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B8A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BEC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241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F15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E15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A24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A72AC9" w14:paraId="225A29E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3F8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685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D4A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532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0AB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467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FCF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A8C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ССД</w:t>
            </w:r>
          </w:p>
        </w:tc>
      </w:tr>
      <w:tr w:rsidR="00A72AC9" w14:paraId="182E54F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5C7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7D2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AFD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F06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5B6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703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0E5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8F5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</w:t>
            </w:r>
          </w:p>
        </w:tc>
      </w:tr>
      <w:tr w:rsidR="00A72AC9" w14:paraId="5C31830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E15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3B3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4DD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E45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B47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972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712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498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ТПМ</w:t>
            </w:r>
          </w:p>
        </w:tc>
      </w:tr>
      <w:tr w:rsidR="00A72AC9" w14:paraId="6705588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D8C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6F5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3C6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4CD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92C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1B8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D8D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BFF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AC9" w14:paraId="058AB9A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2A9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13D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45C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393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8C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72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9FC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3BE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 и др.</w:t>
            </w:r>
          </w:p>
        </w:tc>
      </w:tr>
      <w:tr w:rsidR="00A72AC9" w14:paraId="29CA449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007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FC0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904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BDB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2D0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5F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D94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CEC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ИВИ</w:t>
            </w:r>
          </w:p>
        </w:tc>
      </w:tr>
      <w:tr w:rsidR="00A72AC9" w14:paraId="2E61B2F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731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14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F64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CE2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80D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5ED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88D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B4C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 и др.</w:t>
            </w:r>
          </w:p>
        </w:tc>
      </w:tr>
      <w:tr w:rsidR="00A72AC9" w14:paraId="6E5BF45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AF2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BDF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868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D6D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376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11E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8C9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561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4D1480A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904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A74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15C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0D1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3F8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CA4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F9A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58D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ПНС</w:t>
            </w:r>
          </w:p>
        </w:tc>
      </w:tr>
      <w:tr w:rsidR="00A72AC9" w14:paraId="3D220EA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7D7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C05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EBB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654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6F1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6B2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88A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9F6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ГТЙ</w:t>
            </w:r>
          </w:p>
        </w:tc>
      </w:tr>
      <w:tr w:rsidR="00A72AC9" w14:paraId="2582998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802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78F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C2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369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5AF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E3D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744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D4A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A72AC9" w14:paraId="340654D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8FD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204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167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4BF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EAD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48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F3B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988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</w:tr>
      <w:tr w:rsidR="00A72AC9" w14:paraId="6A0334F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19A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A2E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F6B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A06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6C2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6D8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B05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EE9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A72AC9" w14:paraId="5D9FBDF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4B4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E8D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742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233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012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514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24D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EA3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718FED0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8CB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3D0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73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BCA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985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0AE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469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49B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СВБ</w:t>
            </w:r>
          </w:p>
        </w:tc>
      </w:tr>
      <w:tr w:rsidR="00A72AC9" w14:paraId="6101B46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5B7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566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ED5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9E5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B1B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1F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657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ECD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386AF4B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1D2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9C8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B52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1FE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270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032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F50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2B4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НКГ</w:t>
            </w:r>
          </w:p>
        </w:tc>
      </w:tr>
      <w:tr w:rsidR="00A72AC9" w14:paraId="07056B6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BE0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075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FCA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338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8D7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8F8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313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F37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03A6675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577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DAF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3E0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995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A9D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661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7A9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C5C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ВЦЦ</w:t>
            </w:r>
          </w:p>
        </w:tc>
      </w:tr>
      <w:tr w:rsidR="00A72AC9" w14:paraId="52D1115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6FB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98B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D7A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F94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C1F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49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D3E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6E1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42CC019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34C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1CF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330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780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6FE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C07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1BF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ECA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СЛК</w:t>
            </w:r>
          </w:p>
        </w:tc>
      </w:tr>
      <w:tr w:rsidR="00A72AC9" w14:paraId="0B47A73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53A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4C8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DEC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688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DD8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D4D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5B4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631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МСП</w:t>
            </w:r>
          </w:p>
        </w:tc>
      </w:tr>
      <w:tr w:rsidR="00A72AC9" w14:paraId="6070141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6B5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B91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31A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E01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D6B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949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047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F70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1666EA7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FCD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AF6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E08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062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D51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6F4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8BB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CFA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A72AC9" w14:paraId="4CF198C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EC9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74C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996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049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216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FEA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3F6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3A2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 и др.</w:t>
            </w:r>
          </w:p>
        </w:tc>
      </w:tr>
      <w:tr w:rsidR="00A72AC9" w14:paraId="1F02EC0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FEC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B75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DBB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08C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E7B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5DA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9BF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B4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6021744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62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4F0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AB7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A4E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DD6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295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FCF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3A5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1B5BF49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75C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353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12F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C2B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063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16F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3A0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18C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ВПВ</w:t>
            </w:r>
          </w:p>
        </w:tc>
      </w:tr>
      <w:tr w:rsidR="00A72AC9" w14:paraId="3E7196F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409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B2F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CFC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F70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5BB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6E9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F4B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1E8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4C88C29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96F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620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9C8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D8A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A8A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CE6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0C1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81E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БКК</w:t>
            </w:r>
          </w:p>
        </w:tc>
      </w:tr>
      <w:tr w:rsidR="00A72AC9" w14:paraId="547A941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EC6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A57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882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63B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2D1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4C8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43E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761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</w:t>
            </w:r>
          </w:p>
        </w:tc>
      </w:tr>
      <w:tr w:rsidR="00A72AC9" w14:paraId="5C69543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006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5AF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8E3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83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A27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1A3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B8C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4BD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3910254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F99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3D7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B10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8DA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CE5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3D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7CA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301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09C721C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24A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3A8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622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39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EF1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30D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584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CE8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A72AC9" w14:paraId="35D5FE0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846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A7F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DE8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6A3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A73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DDE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CD1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ED1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A72AC9" w14:paraId="3F15B2D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FE0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605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19C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B2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E77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DE0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0F2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2F8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ВТС и др.</w:t>
            </w:r>
          </w:p>
        </w:tc>
      </w:tr>
      <w:tr w:rsidR="00A72AC9" w14:paraId="5419717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A22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16D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F6A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767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E63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356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D90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8DB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</w:t>
            </w:r>
          </w:p>
        </w:tc>
      </w:tr>
      <w:tr w:rsidR="00A72AC9" w14:paraId="19E8D67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259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319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60E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BBE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443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57D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653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237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ЙХЙ</w:t>
            </w:r>
          </w:p>
        </w:tc>
      </w:tr>
      <w:tr w:rsidR="00A72AC9" w14:paraId="54E171F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945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907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11F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9C7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96E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03F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DCD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ED8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АВМ</w:t>
            </w:r>
          </w:p>
        </w:tc>
      </w:tr>
      <w:tr w:rsidR="00A72AC9" w14:paraId="3CC5B4D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CE1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5D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D50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63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39C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773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62E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586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515A74D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659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7E1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E12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4A7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D09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8DC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E02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097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2F28D01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06E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B6E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878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45D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637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8E5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9D1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3D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776DEBB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41E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BDF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D21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4C9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26F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9E2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2EE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6EE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3E043D9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963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F04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EB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ED1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765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C56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417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876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РИК</w:t>
            </w:r>
          </w:p>
        </w:tc>
      </w:tr>
      <w:tr w:rsidR="00A72AC9" w14:paraId="0A424A4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CA0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AC1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E71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849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4B2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FB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D0D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951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3D15C3F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784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356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849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5B7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3AF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C2A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3B6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E09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5635FA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B2A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B05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6B7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CDB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6C5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65D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00C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D2B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РЦЦ</w:t>
            </w:r>
          </w:p>
        </w:tc>
      </w:tr>
      <w:tr w:rsidR="00A72AC9" w14:paraId="54AEC46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6F8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2B0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160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DC8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96E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F8B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3C0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DCC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ТЙЦ</w:t>
            </w:r>
          </w:p>
        </w:tc>
      </w:tr>
      <w:tr w:rsidR="00A72AC9" w14:paraId="43BAD39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16D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099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E58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023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F9C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C3D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D83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B4B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481AD5A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425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2F4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EEE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0FE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B02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DD6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A7D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6E4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РЦЦ</w:t>
            </w:r>
          </w:p>
        </w:tc>
      </w:tr>
      <w:tr w:rsidR="00A72AC9" w14:paraId="05B6E45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481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421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1C5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684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F8A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0E0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2D9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348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БНЛ</w:t>
            </w:r>
          </w:p>
        </w:tc>
      </w:tr>
      <w:tr w:rsidR="00A72AC9" w14:paraId="7BA0942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3A7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F82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F84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78B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777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673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F0D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CEF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 и др.</w:t>
            </w:r>
          </w:p>
        </w:tc>
      </w:tr>
      <w:tr w:rsidR="00A72AC9" w14:paraId="02DCF59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13B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527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BE6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75A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565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871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B08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4AA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 и др.</w:t>
            </w:r>
          </w:p>
        </w:tc>
      </w:tr>
      <w:tr w:rsidR="00A72AC9" w14:paraId="0FD64F3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5CE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CB7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FEA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26A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00D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66D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25E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327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A72AC9" w14:paraId="3E3032B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91D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277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371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65B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020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F63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D5F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C12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38F92A8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798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10B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672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37F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8CE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E58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057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4E0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A72AC9" w14:paraId="44774C3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1C4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0DF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A03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700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8C1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713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1DD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F00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0D338EF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E6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D2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AA8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C53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502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253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F90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0C5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4B4C694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133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2EE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FD0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A34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DC6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BC1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9FD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44B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 и др.</w:t>
            </w:r>
          </w:p>
        </w:tc>
      </w:tr>
      <w:tr w:rsidR="00A72AC9" w14:paraId="2974CFE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FCC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714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A58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244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E85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89E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E71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0A0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АСН</w:t>
            </w:r>
          </w:p>
        </w:tc>
      </w:tr>
      <w:tr w:rsidR="00A72AC9" w14:paraId="726A6D6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7D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33B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B56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5E6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DE5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7AD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AF5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984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E327FB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493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1C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9F1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AA1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9B5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343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203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83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7AC47E7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B2C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46F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DE3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F2A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2FD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43E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683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3D2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</w:t>
            </w:r>
          </w:p>
        </w:tc>
      </w:tr>
      <w:tr w:rsidR="00A72AC9" w14:paraId="5384BC7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4B7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32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90E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78D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856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E1B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066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6B0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ЙАГ</w:t>
            </w:r>
          </w:p>
        </w:tc>
      </w:tr>
      <w:tr w:rsidR="00A72AC9" w14:paraId="1910893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EA5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5C6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26C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F0B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475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5AB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A7C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747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259C83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D0E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200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F35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B52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D9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4C2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D49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E00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A72AC9" w14:paraId="73AE8D1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CB3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375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197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0BD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083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185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E49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8BC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2EFF595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818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E02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AD6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B84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44A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E8B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899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ADA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ПАК и др.</w:t>
            </w:r>
          </w:p>
        </w:tc>
      </w:tr>
      <w:tr w:rsidR="00A72AC9" w14:paraId="3795E27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364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33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AC4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ABB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4E2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30A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705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21E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5F93165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D71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601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7B0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A1A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F31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73B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655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E69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012C97B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CBF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9DE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76A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857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455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F4D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B67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23C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</w:t>
            </w:r>
          </w:p>
        </w:tc>
      </w:tr>
      <w:tr w:rsidR="00A72AC9" w14:paraId="3AD2942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444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F35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17C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648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29B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3EC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110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0F5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СФВ</w:t>
            </w:r>
          </w:p>
        </w:tc>
      </w:tr>
      <w:tr w:rsidR="00A72AC9" w14:paraId="1CBC044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9D4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2D3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80E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D04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1F6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8AC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861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2E0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НЗТ и др.</w:t>
            </w:r>
          </w:p>
        </w:tc>
      </w:tr>
      <w:tr w:rsidR="00A72AC9" w14:paraId="0B7398C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C76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D7A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733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BF5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025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08A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0F1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452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A72AC9" w14:paraId="5892895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98B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BFD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2C3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374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9DF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CFF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4DF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44A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4D088BA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AF5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803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46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802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9E9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DD0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46B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581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A72AC9" w14:paraId="21D514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1B7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EB2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D7D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501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2EE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542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071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7B7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</w:t>
            </w:r>
          </w:p>
        </w:tc>
      </w:tr>
      <w:tr w:rsidR="00A72AC9" w14:paraId="685F674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F43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67D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F61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308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95D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C8B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0F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827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6DA01B9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B22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4C2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61C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367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7B6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9D7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FE6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B2A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0797DF0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032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C70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5EF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81C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C7B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C13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1FE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4DF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БВГ</w:t>
            </w:r>
          </w:p>
        </w:tc>
      </w:tr>
      <w:tr w:rsidR="00A72AC9" w14:paraId="1166D5C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3DE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B19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9AF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80C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2FC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659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F7B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713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5C7129C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50C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869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E49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701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50C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3C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B4F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334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ПВК</w:t>
            </w:r>
          </w:p>
        </w:tc>
      </w:tr>
      <w:tr w:rsidR="00A72AC9" w14:paraId="07BC29F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D44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5A0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A80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BE7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CE0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603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2C6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760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7ABEEAD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208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C8E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791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B4F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F0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BAB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ED1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93B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5721D41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33D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E0E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836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D2F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66A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8EB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B06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5F4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ХВХ</w:t>
            </w:r>
          </w:p>
        </w:tc>
      </w:tr>
      <w:tr w:rsidR="00A72AC9" w14:paraId="3B6209B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290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F1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80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20A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EE9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70D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E51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B3D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ААИ</w:t>
            </w:r>
          </w:p>
        </w:tc>
      </w:tr>
      <w:tr w:rsidR="00A72AC9" w14:paraId="5132E81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A4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6EF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FCD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D07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659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6EC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C56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B95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4C60342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E10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BF6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921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E4D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97B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1FB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1F2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9B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1B57B87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E27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780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753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614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AE1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7A1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A3A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0E9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6E4B683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C4C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8F4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C99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50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620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BBB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4B0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513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A72AC9" w14:paraId="2804797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A63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249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FBC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45F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B07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CA0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C53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5DD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МГТ</w:t>
            </w:r>
          </w:p>
        </w:tc>
      </w:tr>
      <w:tr w:rsidR="00A72AC9" w14:paraId="6FC0F39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4DF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BB1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042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A0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BCB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00F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28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22C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A72AC9" w14:paraId="375A3BE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D03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5C3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D7A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CE2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966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76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ACB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DA6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170D690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7CF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D54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6EC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759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351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425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741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B9F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A72AC9" w14:paraId="0EBC697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345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9C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52A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EA0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B54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FDA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0CA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BC2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БСД</w:t>
            </w:r>
          </w:p>
        </w:tc>
      </w:tr>
      <w:tr w:rsidR="00A72AC9" w14:paraId="527632A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7E3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973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830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B6F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52F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2C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00E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86C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ТСД</w:t>
            </w:r>
          </w:p>
        </w:tc>
      </w:tr>
      <w:tr w:rsidR="00A72AC9" w14:paraId="0C6F2C7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2C5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80C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3F8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09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A9A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F2D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DEC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44F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 и др.</w:t>
            </w:r>
          </w:p>
        </w:tc>
      </w:tr>
      <w:tr w:rsidR="00A72AC9" w14:paraId="4F06DC5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91F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F33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661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699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F94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B0B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AE7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E02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 и др.</w:t>
            </w:r>
          </w:p>
        </w:tc>
      </w:tr>
      <w:tr w:rsidR="00A72AC9" w14:paraId="2C4DD2C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05E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B42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40C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E0C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B3A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02B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B51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437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КГН</w:t>
            </w:r>
          </w:p>
        </w:tc>
      </w:tr>
      <w:tr w:rsidR="00A72AC9" w14:paraId="207EF02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BAF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601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EA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BBC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ACE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063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874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8E2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АВС</w:t>
            </w:r>
          </w:p>
        </w:tc>
      </w:tr>
      <w:tr w:rsidR="00A72AC9" w14:paraId="28879D8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103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2E5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4B2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134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925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838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84E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803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АВС</w:t>
            </w:r>
          </w:p>
        </w:tc>
      </w:tr>
      <w:tr w:rsidR="00A72AC9" w14:paraId="7DFA921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22E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596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60E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978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334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4C8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A25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82E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592BA07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C3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630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E76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0B2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8E9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74F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5B4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58E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 и др.</w:t>
            </w:r>
          </w:p>
        </w:tc>
      </w:tr>
      <w:tr w:rsidR="00A72AC9" w14:paraId="5D31F3B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90D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E11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B33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A34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A93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BC7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820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379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БСД</w:t>
            </w:r>
          </w:p>
        </w:tc>
      </w:tr>
      <w:tr w:rsidR="00A72AC9" w14:paraId="5FF663C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FAC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D9F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077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A21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D48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9AF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C94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6A9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ИТВ</w:t>
            </w:r>
          </w:p>
        </w:tc>
      </w:tr>
      <w:tr w:rsidR="00A72AC9" w14:paraId="26C92A5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F41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370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717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FB6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887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99D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A98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892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33FAD8F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AF9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22A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B3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5A4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A95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3F8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B85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D0A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A72AC9" w14:paraId="5980050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2B6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9CB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02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B4E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355.295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D0E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15E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15.203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F8B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304.06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459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AC9" w14:paraId="4111DD9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DC1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7EA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323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6FC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DD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A3E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9A5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B53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566360C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B0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CD0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5AD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424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949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AD9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2CC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36A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 ИНВЕСТМЪНТ ЕООД и др.</w:t>
            </w:r>
          </w:p>
        </w:tc>
      </w:tr>
      <w:tr w:rsidR="00A72AC9" w14:paraId="5764FB1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3A2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E19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BF6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BB0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023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A2C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A46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2DB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0014078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13F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EA6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874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670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84A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DF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588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65A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45B2D71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BD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DAB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AFE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2C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F90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BDB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2A7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FC7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A72AC9" w14:paraId="710325C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3AC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909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AA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3BF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FAD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91C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D09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72E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КАРИЕРНИ МАТЕРИАЛИ 2008 ООД</w:t>
            </w:r>
          </w:p>
        </w:tc>
      </w:tr>
      <w:tr w:rsidR="00A72AC9" w14:paraId="0D622E2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C41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ГЕОРГИ АЛЕКСАНДРОВ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ECE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881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BDA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C99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7D3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97B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985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АПМ</w:t>
            </w:r>
          </w:p>
        </w:tc>
      </w:tr>
      <w:tr w:rsidR="00A72AC9" w14:paraId="4A1EC2A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276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A12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E65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8B0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51C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7C4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BFE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0DD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ИТВ</w:t>
            </w:r>
          </w:p>
        </w:tc>
      </w:tr>
      <w:tr w:rsidR="00A72AC9" w14:paraId="0EFD036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D84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A0F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F7C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6BD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651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193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1C6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666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A72AC9" w14:paraId="2710560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79C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D67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70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E5B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002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6E2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B7B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415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6EA3F4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03B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947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6D2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A3A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B85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B03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495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781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4379AD5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96E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27A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D91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D6F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02F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3F4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EE5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49E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5327AE6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B3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D62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19F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511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53A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662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22.604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6BD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452.09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3DD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AC9" w14:paraId="2D20BA1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9D3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5C0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E9F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F18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973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132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984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8AC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138AF04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F61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E6D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290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2C0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2B8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32E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9A7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45C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40AD939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194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39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4C6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BBD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343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F6F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535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DAE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A72AC9" w14:paraId="77B72C9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491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F0B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C0A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A91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BC2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BBC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06E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D31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35FF872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64A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748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B46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6E9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5F0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84E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DAA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45C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ТНТ</w:t>
            </w:r>
          </w:p>
        </w:tc>
      </w:tr>
      <w:tr w:rsidR="00A72AC9" w14:paraId="74C7A35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FEB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C51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4D5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6F4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5FA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25B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C6C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D1A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4F11510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33D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562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A91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F4E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FE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F24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AD8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8B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67CCF24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D4C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DED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E56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465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B95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A4A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9AE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AAC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ТСД</w:t>
            </w:r>
          </w:p>
        </w:tc>
      </w:tr>
      <w:tr w:rsidR="00A72AC9" w14:paraId="55F28B1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747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DA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B9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DAB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C8C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8CA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6C5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77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 и др.</w:t>
            </w:r>
          </w:p>
        </w:tc>
      </w:tr>
      <w:tr w:rsidR="00A72AC9" w14:paraId="2F3F92B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FF8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DA6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7B6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DE4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52B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142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22E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06F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A72AC9" w14:paraId="5981A14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CC6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8E0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C63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D5C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03F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3CB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BC3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ED0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2210BB6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5E1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83C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559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BF1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C1A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E2F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9BD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8E2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АСХ</w:t>
            </w:r>
          </w:p>
        </w:tc>
      </w:tr>
      <w:tr w:rsidR="00A72AC9" w14:paraId="39AA1EB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2CA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011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0DD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B30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DCE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D4B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50E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8E4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A72AC9" w14:paraId="4A89A01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8FF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AA4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D30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F10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2C2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AF6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F20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E1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4E40973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F36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3C8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02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226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6DF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DED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F8A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0CF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04BE0AF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68F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33C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561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2D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2D2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2D4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447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50D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ККК и др.</w:t>
            </w:r>
          </w:p>
        </w:tc>
      </w:tr>
      <w:tr w:rsidR="00A72AC9" w14:paraId="4D36065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896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674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0E1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17C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425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D8E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A5C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330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5DADA6C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EC9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0F6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0E2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FC4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6C5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972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817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D17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7E10366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46C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236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40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7C3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DDF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0BB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F91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2A4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4F7FD53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4A7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2F5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ABF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61B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48C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449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924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C65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ГСП</w:t>
            </w:r>
          </w:p>
        </w:tc>
      </w:tr>
      <w:tr w:rsidR="00A72AC9" w14:paraId="0EC8A4B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486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F90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6E2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500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766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BE5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79F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49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ФНК</w:t>
            </w:r>
          </w:p>
        </w:tc>
      </w:tr>
      <w:tr w:rsidR="00A72AC9" w14:paraId="430E849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35A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4A9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053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1F6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D3A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F67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043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8EA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2158D1A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186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4A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03D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9B5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682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9C9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1A9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F57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3A15BA5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0A9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BE9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58E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C93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2ED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9AC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229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9B4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</w:t>
            </w:r>
          </w:p>
        </w:tc>
      </w:tr>
      <w:tr w:rsidR="00A72AC9" w14:paraId="0CFCA1E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B99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490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309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3BC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246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6B0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A71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989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A72AC9" w14:paraId="308FE31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C41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BE3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6ED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3B3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F80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9E7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AED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5D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ТИН</w:t>
            </w:r>
          </w:p>
        </w:tc>
      </w:tr>
      <w:tr w:rsidR="00A72AC9" w14:paraId="7C1422C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80A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722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30A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1EA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D12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AC6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C48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B7D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A72AC9" w14:paraId="7F3220B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74A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4C1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958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1A8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5D1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D5F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200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397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</w:t>
            </w:r>
          </w:p>
        </w:tc>
      </w:tr>
      <w:tr w:rsidR="00A72AC9" w14:paraId="545B4F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D85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350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509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BAF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912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A9E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AA2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E1B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ГБМ</w:t>
            </w:r>
          </w:p>
        </w:tc>
      </w:tr>
      <w:tr w:rsidR="00A72AC9" w14:paraId="62546D5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E9C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A95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4B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3D6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C1B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109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455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097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1DA442E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4B6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8F5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EF8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2BB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499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737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696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081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ВЛД</w:t>
            </w:r>
          </w:p>
        </w:tc>
      </w:tr>
      <w:tr w:rsidR="00A72AC9" w14:paraId="1D5F517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724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616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F76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9A3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B8D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BCE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65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54E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A72AC9" w14:paraId="4F3FEF0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52B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756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6E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220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567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0F4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B05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37B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31002BD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2D1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1F3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D62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68F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948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EB4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743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06C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A72AC9" w14:paraId="5BA4B38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9D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8C7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42F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EDB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EF8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D96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9DE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A55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690BF3F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89F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2BB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7E0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F6B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2D2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975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B1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A60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НКС</w:t>
            </w:r>
          </w:p>
        </w:tc>
      </w:tr>
      <w:tr w:rsidR="00A72AC9" w14:paraId="07EA100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A1A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EDD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FCA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0DB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1E9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7E6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492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B6A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ВЗГ и др.</w:t>
            </w:r>
          </w:p>
        </w:tc>
      </w:tr>
      <w:tr w:rsidR="00A72AC9" w14:paraId="5419BB0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485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F6D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D9A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942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F9A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610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83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92C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СМР</w:t>
            </w:r>
          </w:p>
        </w:tc>
      </w:tr>
      <w:tr w:rsidR="00A72AC9" w14:paraId="1D24575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97B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0C3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00E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FF7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0F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541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A83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04F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A72AC9" w14:paraId="77E66DA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80C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317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F50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155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76F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F65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487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B80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791DE4C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A86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E12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B63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4C6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20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61D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842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8FF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ГЛР</w:t>
            </w:r>
          </w:p>
        </w:tc>
      </w:tr>
      <w:tr w:rsidR="00A72AC9" w14:paraId="45C142F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FB3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CF8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57F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B4F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9A6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084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06A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55A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32F60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3F1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587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B1B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A6C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FCC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238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F3A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CC0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6C1EDB3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4E7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29D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DBE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BA7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31E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397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2B8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C00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ЦСК</w:t>
            </w:r>
          </w:p>
        </w:tc>
      </w:tr>
      <w:tr w:rsidR="00A72AC9" w14:paraId="159D541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DE3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F15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6C1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68A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A25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159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21C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8AF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НМП</w:t>
            </w:r>
          </w:p>
        </w:tc>
      </w:tr>
      <w:tr w:rsidR="00A72AC9" w14:paraId="5E0B548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EEF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E4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F5E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C3B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22D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75B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FB9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87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ГТЙ</w:t>
            </w:r>
          </w:p>
        </w:tc>
      </w:tr>
      <w:tr w:rsidR="00A72AC9" w14:paraId="4847632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5FF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210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9E6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9B8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AC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843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751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E13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6FC9C34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415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E48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603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93D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CBB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2E9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A97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2FD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3DC519E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49A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29E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82D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004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C75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170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6B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38C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</w:t>
            </w:r>
          </w:p>
        </w:tc>
      </w:tr>
      <w:tr w:rsidR="00A72AC9" w14:paraId="0E8DD15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F62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3C8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87C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1BA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2D7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5E6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770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4F5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ИЛК</w:t>
            </w:r>
          </w:p>
        </w:tc>
      </w:tr>
      <w:tr w:rsidR="00A72AC9" w14:paraId="3DBC567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4B5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B45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CB5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B65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A6C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1A9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2E3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292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ГАТ</w:t>
            </w:r>
          </w:p>
        </w:tc>
      </w:tr>
      <w:tr w:rsidR="00A72AC9" w14:paraId="4186A06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D53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AC6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270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3DD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FB7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473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2C0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E7D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БВГ</w:t>
            </w:r>
          </w:p>
        </w:tc>
      </w:tr>
      <w:tr w:rsidR="00A72AC9" w14:paraId="1812AC2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415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4AA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621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FD8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E9A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AB9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4C3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1B1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ДВК</w:t>
            </w:r>
          </w:p>
        </w:tc>
      </w:tr>
      <w:tr w:rsidR="00A72AC9" w14:paraId="2C861EA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320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ACC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374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75C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5B7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930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8CA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0F4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A72AC9" w14:paraId="770A0E4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3D0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86F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B9E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F7C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2EB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187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90F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24C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A72AC9" w14:paraId="3131F18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262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D54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0F1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E51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14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1F3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7F0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316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АКД</w:t>
            </w:r>
          </w:p>
        </w:tc>
      </w:tr>
      <w:tr w:rsidR="00A72AC9" w14:paraId="782890F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CA7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FCA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806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5C7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947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B9C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351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E3F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АНС</w:t>
            </w:r>
          </w:p>
        </w:tc>
      </w:tr>
      <w:tr w:rsidR="00A72AC9" w14:paraId="0942F0E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F24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4E1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FD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476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1CE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6AB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95C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2AE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ЛИЛ</w:t>
            </w:r>
          </w:p>
        </w:tc>
      </w:tr>
      <w:tr w:rsidR="00A72AC9" w14:paraId="03508B8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04B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98D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2F6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1A9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410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30D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60C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0FD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A72AC9" w14:paraId="15DAAD4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463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9A4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6EF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FAE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49B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0D4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4EB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54D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ИЦК</w:t>
            </w:r>
          </w:p>
        </w:tc>
      </w:tr>
      <w:tr w:rsidR="00A72AC9" w14:paraId="0CFEAA5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72B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286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C23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038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BC9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371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FE4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0AC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3AB9B7B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89C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E61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0D3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95A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824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638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62E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3C7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A72AC9" w14:paraId="76961D4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AD5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C5C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70D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D13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D86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AEA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1EF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D62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A72AC9" w14:paraId="5C016BB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E2E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4D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9C9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C35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F1F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157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37A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C06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0E1D096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ED6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9F9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21F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CD6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F74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665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0FB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EFB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 и др.</w:t>
            </w:r>
          </w:p>
        </w:tc>
      </w:tr>
      <w:tr w:rsidR="00A72AC9" w14:paraId="1293DD9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EC3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BF0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A2B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C21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344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21E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EF9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3C0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326F088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949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BEE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A32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248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BC8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D8F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329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C3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04A32CD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748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D38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C8D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3C9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DF2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CF1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746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517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A72AC9" w14:paraId="174F0CD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D10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710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760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CE3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F47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4B7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F47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E55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A72AC9" w14:paraId="49543F0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B4A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4E5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B7F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BBC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DD6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88B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83F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04B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ИАВ</w:t>
            </w:r>
          </w:p>
        </w:tc>
      </w:tr>
      <w:tr w:rsidR="00A72AC9" w14:paraId="39E7A34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1FF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A62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E83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A58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868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8CC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DB3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98B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A72AC9" w14:paraId="7002430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0A9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BF5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5FA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51A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3CC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A09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C85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27C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549B639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5E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06A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079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EEE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48C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E3F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409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B16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5D74315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0A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E1D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17B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DBD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2FA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692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CAE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5A5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АСН</w:t>
            </w:r>
          </w:p>
        </w:tc>
      </w:tr>
      <w:tr w:rsidR="00A72AC9" w14:paraId="47A7B65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646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AD3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CD4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DD4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086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CD2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DF9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59C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СИЛ</w:t>
            </w:r>
          </w:p>
        </w:tc>
      </w:tr>
      <w:tr w:rsidR="00A72AC9" w14:paraId="2297211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BDE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D46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33F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6E8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576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27B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193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CCB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ГМИ</w:t>
            </w:r>
          </w:p>
        </w:tc>
      </w:tr>
      <w:tr w:rsidR="00A72AC9" w14:paraId="456C3EE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E62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30E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7CA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263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A92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5DD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352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9BE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51FFB49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31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8B4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EC5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FAB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2A7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5A3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B5A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E3D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КВГ</w:t>
            </w:r>
          </w:p>
        </w:tc>
      </w:tr>
      <w:tr w:rsidR="00A72AC9" w14:paraId="0616499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0C4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C57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205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632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61D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126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FC1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366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</w:t>
            </w:r>
          </w:p>
        </w:tc>
      </w:tr>
      <w:tr w:rsidR="00A72AC9" w14:paraId="7691454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203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7FA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4FE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BA4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5A5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806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108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3DC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СДЦ</w:t>
            </w:r>
          </w:p>
        </w:tc>
      </w:tr>
      <w:tr w:rsidR="00A72AC9" w14:paraId="5F233CA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B82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E84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5A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5FD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797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B6D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33F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45D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5E7384F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BC8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57E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3B8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71B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C20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AF7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E0B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CE5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4FCE187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FF0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9A4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D52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442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1EC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816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94F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C47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НИВ и др.</w:t>
            </w:r>
          </w:p>
        </w:tc>
      </w:tr>
      <w:tr w:rsidR="00A72AC9" w14:paraId="657FB3E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C5E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AB7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D75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B03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5A4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78A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298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6D6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ЛИЛ</w:t>
            </w:r>
          </w:p>
        </w:tc>
      </w:tr>
      <w:tr w:rsidR="00A72AC9" w14:paraId="08603B1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6CB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76B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4D7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B09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4FB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5CF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65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D19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ДИГ</w:t>
            </w:r>
          </w:p>
        </w:tc>
      </w:tr>
      <w:tr w:rsidR="00A72AC9" w14:paraId="674CE77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822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FED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E5D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5F9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EC0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A21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25B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FA8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ЛПС</w:t>
            </w:r>
          </w:p>
        </w:tc>
      </w:tr>
      <w:tr w:rsidR="00A72AC9" w14:paraId="1A976DC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7D8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2E7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5BF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011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C18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06B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934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BE3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ЙМР</w:t>
            </w:r>
          </w:p>
        </w:tc>
      </w:tr>
      <w:tr w:rsidR="00A72AC9" w14:paraId="094CC75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B35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3B6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D3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F6A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53B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642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87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776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A72AC9" w14:paraId="049D279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933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C6B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56C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FDD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23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AE5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F7F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CDF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</w:tr>
      <w:tr w:rsidR="00A72AC9" w14:paraId="5DF26D6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48C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E5B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B99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A62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D5A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D1A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572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386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A72AC9" w14:paraId="241154A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C82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9FB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89F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6C7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3E2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29E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58A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794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A72AC9" w14:paraId="53F03DB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93D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C84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F48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747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5FE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523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D1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039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A72AC9" w14:paraId="4E18218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B85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F01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AF3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7FF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45F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BCF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0A5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9DC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6B94AD2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BF4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CB5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A58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41B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16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1E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EFB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66B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СМР</w:t>
            </w:r>
          </w:p>
        </w:tc>
      </w:tr>
      <w:tr w:rsidR="00A72AC9" w14:paraId="5CB0DEA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49C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346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954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A8F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C8E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654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CB1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946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ЗНР и др.</w:t>
            </w:r>
          </w:p>
        </w:tc>
      </w:tr>
      <w:tr w:rsidR="00A72AC9" w14:paraId="7AEDDE7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A98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A1B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DE4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27E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961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23E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E70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F7F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ААИ</w:t>
            </w:r>
          </w:p>
        </w:tc>
      </w:tr>
      <w:tr w:rsidR="00A72AC9" w14:paraId="6B7D2A8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BAF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963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16E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D03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88E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F08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560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285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ВТС и др.</w:t>
            </w:r>
          </w:p>
        </w:tc>
      </w:tr>
      <w:tr w:rsidR="00A72AC9" w14:paraId="6F9D48B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65D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B28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DF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EAE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558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EDB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FCE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668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A72AC9" w14:paraId="795C445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B92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BF2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7E5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8B9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7FC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EFF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0A6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F8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5C5A915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667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EB5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B93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C01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ED0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FD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2D4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198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A72AC9" w14:paraId="57F4C52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794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F6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09D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B9D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3B8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B02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159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86D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A72AC9" w14:paraId="6867590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D83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B4C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2B0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47C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6C9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3F6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7C7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4F2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2CDF401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E6B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2F6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684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332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B55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B2B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9C8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402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A72AC9" w14:paraId="72376A6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A4F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A13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6FA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325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47C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656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1DC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605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ТНС и др.</w:t>
            </w:r>
          </w:p>
        </w:tc>
      </w:tr>
      <w:tr w:rsidR="00A72AC9" w14:paraId="1D09527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A61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930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125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3E5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219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7C2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A7B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FAF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6FAFE0F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E95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CEE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978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E3A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4C0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89E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285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A56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582B8CE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73B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E04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F25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F7F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8CB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5D2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FC1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8EA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A72AC9" w14:paraId="4E4E1EF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A28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71C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89C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9ED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980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094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0DC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56B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ККК и др.</w:t>
            </w:r>
          </w:p>
        </w:tc>
      </w:tr>
      <w:tr w:rsidR="00A72AC9" w14:paraId="4581B42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75E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D7D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DF1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841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8DB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7C1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001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D9E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ЙХЙ</w:t>
            </w:r>
          </w:p>
        </w:tc>
      </w:tr>
      <w:tr w:rsidR="00A72AC9" w14:paraId="10C4127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81C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72B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07C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AA6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7C2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51B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7F5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EE2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A72AC9" w14:paraId="78D86EF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5F2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6D8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6E0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8B0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B1E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241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11A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6F6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5210F89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60A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4BB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548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D8B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83A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7AC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85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C70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МДС</w:t>
            </w:r>
          </w:p>
        </w:tc>
      </w:tr>
      <w:tr w:rsidR="00A72AC9" w14:paraId="6B03099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D4B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242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4D8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1C9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D4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03E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2E9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522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ТКТ</w:t>
            </w:r>
          </w:p>
        </w:tc>
      </w:tr>
      <w:tr w:rsidR="00A72AC9" w14:paraId="3155692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50B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484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A1F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4BC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C41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009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FA4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E80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A72AC9" w14:paraId="18481F9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07D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A1A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375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240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FCE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10C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64D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823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7B0BF4B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03E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383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CB9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567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B9B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1FD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428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719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ПЙТ</w:t>
            </w:r>
          </w:p>
        </w:tc>
      </w:tr>
      <w:tr w:rsidR="00A72AC9" w14:paraId="6DD5F78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7D6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3FF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A91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733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17F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B58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86E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234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 и др.</w:t>
            </w:r>
          </w:p>
        </w:tc>
      </w:tr>
      <w:tr w:rsidR="00A72AC9" w14:paraId="03266A3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60A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E5E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404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848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4A1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73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12D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4D2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ГМГ</w:t>
            </w:r>
          </w:p>
        </w:tc>
      </w:tr>
      <w:tr w:rsidR="00A72AC9" w14:paraId="4B7344B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577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DA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55A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7E7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FFA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A9D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6BE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92D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АВГ</w:t>
            </w:r>
          </w:p>
        </w:tc>
      </w:tr>
      <w:tr w:rsidR="00A72AC9" w14:paraId="30564D3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12B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FD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DD9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1A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E43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AFA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0D0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62D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ВРК</w:t>
            </w:r>
          </w:p>
        </w:tc>
      </w:tr>
      <w:tr w:rsidR="00A72AC9" w14:paraId="27EB32F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D96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4D3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1A7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CD8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297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A02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276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84D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ААИ</w:t>
            </w:r>
          </w:p>
        </w:tc>
      </w:tr>
      <w:tr w:rsidR="00A72AC9" w14:paraId="410BC92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FD9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709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BD3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CD7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2E5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13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493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55C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7E54FA7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055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821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9BF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706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9BD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49F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635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C54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A72AC9" w14:paraId="4D2E3DA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9A5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E62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314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F7D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A19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19D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6C9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457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ГПА</w:t>
            </w:r>
          </w:p>
        </w:tc>
      </w:tr>
      <w:tr w:rsidR="00A72AC9" w14:paraId="0CE5E0F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065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652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959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E1B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BC8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C6A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A42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383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6F527D4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53C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C43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6EF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E2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2A1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882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64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3CC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КДА</w:t>
            </w:r>
          </w:p>
        </w:tc>
      </w:tr>
      <w:tr w:rsidR="00A72AC9" w14:paraId="3F6806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D8A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FCB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9F8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ED2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681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9A5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D43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924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7C992C0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D40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8E1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8C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24A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5F1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170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E6C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DAB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АВБ</w:t>
            </w:r>
          </w:p>
        </w:tc>
      </w:tr>
      <w:tr w:rsidR="00A72AC9" w14:paraId="2366310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C1E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CBA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694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CD7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20B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DB0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611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E37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СТИ</w:t>
            </w:r>
          </w:p>
        </w:tc>
      </w:tr>
      <w:tr w:rsidR="00A72AC9" w14:paraId="6C69748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3CF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417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219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8B9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431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FC9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CE7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E77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24F10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771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BA0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E2F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815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71F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6A9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F5D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361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1F27169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7F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D2F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CD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4AC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7A5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F65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433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9B1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ГХГ и др.</w:t>
            </w:r>
          </w:p>
        </w:tc>
      </w:tr>
      <w:tr w:rsidR="00A72AC9" w14:paraId="55213B6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B32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815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BB7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FD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52A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80B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F70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D9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НЗТ и др.</w:t>
            </w:r>
          </w:p>
        </w:tc>
      </w:tr>
      <w:tr w:rsidR="00A72AC9" w14:paraId="46D2BF6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035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74F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0FB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733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C38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432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981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866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716F9D5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4B9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714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A85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377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D0C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D97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705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BC4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ГВВ</w:t>
            </w:r>
          </w:p>
        </w:tc>
      </w:tr>
      <w:tr w:rsidR="00A72AC9" w14:paraId="1B416DE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523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46A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330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103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011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3D8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36A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256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A72AC9" w14:paraId="3399892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0DD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326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F71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CF0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99D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EA7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D92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99F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A72AC9" w14:paraId="5FCD4A2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EB2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A2C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FBD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54B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A1A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9DA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2B2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68B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АСХ</w:t>
            </w:r>
          </w:p>
        </w:tc>
      </w:tr>
      <w:tr w:rsidR="00A72AC9" w14:paraId="10F4187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293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0C3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157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B7E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60E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37E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445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185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72BD992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75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D36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AF1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C65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FC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98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107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AAE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A72AC9" w14:paraId="412DA8D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9D5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6F3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E37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8FA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D9D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2EF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2D7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DBF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БНЛ</w:t>
            </w:r>
          </w:p>
        </w:tc>
      </w:tr>
      <w:tr w:rsidR="00A72AC9" w14:paraId="29F2691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28C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6FE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30E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49E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959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D85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ACD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75A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31B9686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77A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C92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D43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8D0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75A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DB4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AD9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7CB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318A9B9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FE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25C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481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B2B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318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70E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3E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69E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</w:t>
            </w:r>
          </w:p>
        </w:tc>
      </w:tr>
      <w:tr w:rsidR="00A72AC9" w14:paraId="4F82AAE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EDD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3DB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210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FDB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0AF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D76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002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827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A72AC9" w14:paraId="316E14C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25D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9D4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D84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3B9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F2F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C16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07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EEB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ПНС</w:t>
            </w:r>
          </w:p>
        </w:tc>
      </w:tr>
      <w:tr w:rsidR="00A72AC9" w14:paraId="6576330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EFD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DD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C99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A1B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E6D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D30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266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522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A72AC9" w14:paraId="581DFC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114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B39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831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CA9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692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CFE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D5D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8FD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ППМ</w:t>
            </w:r>
          </w:p>
        </w:tc>
      </w:tr>
      <w:tr w:rsidR="00A72AC9" w14:paraId="30FF2C2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25C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281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FE4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553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284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461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6A5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EDB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2306A43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CE0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C97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F0C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9D5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E87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4A0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DBE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C39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 и др.</w:t>
            </w:r>
          </w:p>
        </w:tc>
      </w:tr>
      <w:tr w:rsidR="00A72AC9" w14:paraId="27971FC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78F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CDF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2F2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90F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874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42B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495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861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A72AC9" w14:paraId="347CB36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BCF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8B9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A9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CD6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D88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3F3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480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18C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ЗВВ</w:t>
            </w:r>
          </w:p>
        </w:tc>
      </w:tr>
      <w:tr w:rsidR="00A72AC9" w14:paraId="6C7FDC2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BA2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6F7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776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F5B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71D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CB1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088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438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504C2D1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D8E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7DF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B19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58F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8A8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A14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FDF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B2E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06D49B3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AF3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37A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F2D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5F8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8E9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5B0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59E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9EC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7598EE0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262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D39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4C3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3D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FF5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18F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044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5C8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3E0EAEB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F88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3DB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88C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205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C51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B2F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13B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47D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ПЙТ</w:t>
            </w:r>
          </w:p>
        </w:tc>
      </w:tr>
      <w:tr w:rsidR="00A72AC9" w14:paraId="736288B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1B5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AC4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35F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B54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5E7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CFD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542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373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A72AC9" w14:paraId="6EFDAF6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425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C23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474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A3A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F17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919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16A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CAC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03C4A8C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DE8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0C6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3F2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CAF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139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3BA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473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EA1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75C8ABC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B40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F5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7D8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0E7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9F2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96B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B11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12D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A72AC9" w14:paraId="551DD11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207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EFA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841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91C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111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36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F2E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D6D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 и др.</w:t>
            </w:r>
          </w:p>
        </w:tc>
      </w:tr>
      <w:tr w:rsidR="00A72AC9" w14:paraId="7860A51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A62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158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ED3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5D3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84B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5F0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F80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CBF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A26FC4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AF5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126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37C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F2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AAB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D08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21D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E0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ИВГ</w:t>
            </w:r>
          </w:p>
        </w:tc>
      </w:tr>
      <w:tr w:rsidR="00A72AC9" w14:paraId="7FC8AF1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99F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71B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C81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FB0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5BF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465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F9D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0B5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A72AC9" w14:paraId="5199A11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A4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FF7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7C6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653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66F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5D0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ABE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924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C342C0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57C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39A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963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488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108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928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7F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F35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33AC017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950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4D6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6B6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78C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66A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5E9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717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81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СМР</w:t>
            </w:r>
          </w:p>
        </w:tc>
      </w:tr>
      <w:tr w:rsidR="00A72AC9" w14:paraId="304FBDD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1B9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195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0E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72D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A0B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CB0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A9B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5AA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МСП</w:t>
            </w:r>
          </w:p>
        </w:tc>
      </w:tr>
      <w:tr w:rsidR="00A72AC9" w14:paraId="6FBBE35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231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5B4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FCD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68E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6A2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FFF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2E6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34C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СВД</w:t>
            </w:r>
          </w:p>
        </w:tc>
      </w:tr>
      <w:tr w:rsidR="00A72AC9" w14:paraId="614F516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DE6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D27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446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EB4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ED9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175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7E0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853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4DA6EE1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21C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0DD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FF1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03A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0D9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31A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4D1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646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ИКР</w:t>
            </w:r>
          </w:p>
        </w:tc>
      </w:tr>
      <w:tr w:rsidR="00A72AC9" w14:paraId="2621E6A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82C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E4D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D03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240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708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CB4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069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59F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A72AC9" w14:paraId="25A7CEB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B38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9A5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147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237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C9E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4DC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C93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9CE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ИИИ</w:t>
            </w:r>
          </w:p>
        </w:tc>
      </w:tr>
      <w:tr w:rsidR="00A72AC9" w14:paraId="3A62C90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274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AEE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03E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828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4D1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150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3A2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A39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ГТЙ</w:t>
            </w:r>
          </w:p>
        </w:tc>
      </w:tr>
      <w:tr w:rsidR="00A72AC9" w14:paraId="68659FC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6F2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7B3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6D6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7A8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6EC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780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A2B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1EC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A72AC9" w14:paraId="155AD28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71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FBE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59A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513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E83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986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318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EE5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ГНБ</w:t>
            </w:r>
          </w:p>
        </w:tc>
      </w:tr>
      <w:tr w:rsidR="00A72AC9" w14:paraId="483B98D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A9A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008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5EF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2E2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B02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53C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417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9EA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МКВ</w:t>
            </w:r>
          </w:p>
        </w:tc>
      </w:tr>
      <w:tr w:rsidR="00A72AC9" w14:paraId="633D470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3C6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0C4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C40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F8D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536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1EF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1C0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3EE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ГЛР</w:t>
            </w:r>
          </w:p>
        </w:tc>
      </w:tr>
      <w:tr w:rsidR="00A72AC9" w14:paraId="04F14D8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AA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5A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F1E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06F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027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19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2EC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BD3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0F49BAB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80F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E65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F3A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B95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1C3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50C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007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A45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24CE3D3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C77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1BA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E84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EBF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F6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EC5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700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81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ГВВ</w:t>
            </w:r>
          </w:p>
        </w:tc>
      </w:tr>
      <w:tr w:rsidR="00A72AC9" w14:paraId="7FFD832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EAE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B86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011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003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287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306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BCF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C2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8FF807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C8B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58B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75C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67A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81D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C84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EA8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FF9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ЦКК</w:t>
            </w:r>
          </w:p>
        </w:tc>
      </w:tr>
      <w:tr w:rsidR="00A72AC9" w14:paraId="30FBA9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F46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028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3DF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C1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7A1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983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941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050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МНГ и др.</w:t>
            </w:r>
          </w:p>
        </w:tc>
      </w:tr>
      <w:tr w:rsidR="00A72AC9" w14:paraId="39EE6AB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20C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4BB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CC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940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DD7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260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35C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6B0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A72AC9" w14:paraId="589E5C8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FBB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C63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B4E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8CA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DBA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5B4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04F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02D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154965B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20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BC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20D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5F0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93C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42F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CC7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CF1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BF4E83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08C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C95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4C1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152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601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EF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655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5E6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 и др.</w:t>
            </w:r>
          </w:p>
        </w:tc>
      </w:tr>
      <w:tr w:rsidR="00A72AC9" w14:paraId="5EDF9A0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D95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490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F9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720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8F3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BCB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B0F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146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A72AC9" w14:paraId="24BD605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3FA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178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86F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8AD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E30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6A4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800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CBF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623B58B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657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C3F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BDB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AEC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6C0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101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4CE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FDA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5BE2A3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744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ED7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948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7F3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CC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941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74A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A48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31BE42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6BF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8CE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811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570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01E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908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7FF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3AE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БВГ</w:t>
            </w:r>
          </w:p>
        </w:tc>
      </w:tr>
      <w:tr w:rsidR="00A72AC9" w14:paraId="499B2D1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CA6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BB3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6D4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0F2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9D7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638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301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026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ЗНР и др.</w:t>
            </w:r>
          </w:p>
        </w:tc>
      </w:tr>
      <w:tr w:rsidR="00A72AC9" w14:paraId="5395A9F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D1A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CEF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F98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C2F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47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427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92D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038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2F41745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A2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301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241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EC6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2C9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393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8E8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CB8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A72AC9" w14:paraId="4457FF8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8EA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704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7B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712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316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0BC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DBD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DD1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ИБП</w:t>
            </w:r>
          </w:p>
        </w:tc>
      </w:tr>
      <w:tr w:rsidR="00A72AC9" w14:paraId="4481280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38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5E7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C5B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2B9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610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B63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F2D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6EB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ВИТ</w:t>
            </w:r>
          </w:p>
        </w:tc>
      </w:tr>
      <w:tr w:rsidR="00A72AC9" w14:paraId="2231932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8BD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408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526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6A4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CE5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A69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52C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1A0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БСН</w:t>
            </w:r>
          </w:p>
        </w:tc>
      </w:tr>
      <w:tr w:rsidR="00A72AC9" w14:paraId="4044AB2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746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6C5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A41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892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924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AA6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736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9CF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ЗАИ и др.</w:t>
            </w:r>
          </w:p>
        </w:tc>
      </w:tr>
      <w:tr w:rsidR="00A72AC9" w14:paraId="12F049D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7C4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567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A9E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873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93D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5CB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F07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6A6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7F197E3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C7B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EDD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E4A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DCE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5F5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AC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EDC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F31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A72AC9" w14:paraId="1E76702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CEC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83F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8AD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CA6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EEE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361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DC2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C4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ВЦЦ</w:t>
            </w:r>
          </w:p>
        </w:tc>
      </w:tr>
      <w:tr w:rsidR="00A72AC9" w14:paraId="29CBC6A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A3F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73A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07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8C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F99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4AC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02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B9A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БЙИ</w:t>
            </w:r>
          </w:p>
        </w:tc>
      </w:tr>
      <w:tr w:rsidR="00A72AC9" w14:paraId="0E9A091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0DB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06C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03A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F07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4BF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9D2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0AD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5F7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32BB31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BD8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161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A8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2B2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2B5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D38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DB4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2DE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ВРМ</w:t>
            </w:r>
          </w:p>
        </w:tc>
      </w:tr>
      <w:tr w:rsidR="00A72AC9" w14:paraId="2C06BDD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254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994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FD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69E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FF7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59D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70A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890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ИАС и др.</w:t>
            </w:r>
          </w:p>
        </w:tc>
      </w:tr>
      <w:tr w:rsidR="00A72AC9" w14:paraId="339BAE8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DAA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B3C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FF9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A21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58A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6AE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404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C98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 и др.</w:t>
            </w:r>
          </w:p>
        </w:tc>
      </w:tr>
      <w:tr w:rsidR="00A72AC9" w14:paraId="408F7DE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3EB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0BB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E83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DD5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622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829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CC4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758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АММ и др.</w:t>
            </w:r>
          </w:p>
        </w:tc>
      </w:tr>
      <w:tr w:rsidR="00A72AC9" w14:paraId="5CA64CE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D5B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F0A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BBC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D95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AD8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382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F47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219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ЕЛАНА АГРОКРЕДИТ АД</w:t>
            </w:r>
          </w:p>
        </w:tc>
      </w:tr>
      <w:tr w:rsidR="00A72AC9" w14:paraId="22F1E14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11F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BB6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378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00E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BEC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C29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F5D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843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ГТГ</w:t>
            </w:r>
          </w:p>
        </w:tc>
      </w:tr>
      <w:tr w:rsidR="00A72AC9" w14:paraId="0FDBC2D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BBA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348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537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DF5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564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D3F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3D9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534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2A3DA3E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E1E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530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C41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810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145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B47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E09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C6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38B93B3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6DF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76C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BC3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B7C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63E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165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D8C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130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08C107C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200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466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15C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316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94E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651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95D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D36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A72AC9" w14:paraId="4F92661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423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FE7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F27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759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27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98B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459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117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ГХГ и др.</w:t>
            </w:r>
          </w:p>
        </w:tc>
      </w:tr>
      <w:tr w:rsidR="00A72AC9" w14:paraId="11E6E01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39D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30D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78D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505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37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265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FE2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E5A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 и др.</w:t>
            </w:r>
          </w:p>
        </w:tc>
      </w:tr>
      <w:tr w:rsidR="00A72AC9" w14:paraId="74B6516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0C2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BEB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114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399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ADB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93C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FB6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81E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РИК</w:t>
            </w:r>
          </w:p>
        </w:tc>
      </w:tr>
      <w:tr w:rsidR="00A72AC9" w14:paraId="3F60AEB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DFD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F8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826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760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6B6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F6E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ECE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214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 и др.</w:t>
            </w:r>
          </w:p>
        </w:tc>
      </w:tr>
      <w:tr w:rsidR="00A72AC9" w14:paraId="78FC706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B23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1F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606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3A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055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C72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EAD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38C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A72AC9" w14:paraId="21B317E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01B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96A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003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0DA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66B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0DA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CB8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417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ГКС</w:t>
            </w:r>
          </w:p>
        </w:tc>
      </w:tr>
      <w:tr w:rsidR="00A72AC9" w14:paraId="6BFA27B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8C4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246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9D6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082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FBA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FFC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8CE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E29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02A0831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22B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3C0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68B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829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F2D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192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F81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62C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81F65E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1CF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788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FFA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06E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D51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7B9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EE9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D18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67F45BC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488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060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9AA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3B6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7E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52B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D19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53C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023506A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2F4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E7C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2BF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362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3A7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4DA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8C7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68E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2066C06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D24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AFC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045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1E9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4E5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39F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611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C02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ИКР</w:t>
            </w:r>
          </w:p>
        </w:tc>
      </w:tr>
      <w:tr w:rsidR="00A72AC9" w14:paraId="6C9660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02C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13E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920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198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F24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F4F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2D7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46D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4C2F565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9D8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F73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F58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424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A40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E6E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AE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D45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A72AC9" w14:paraId="29D79BE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010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4A0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48F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3B6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A8E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EE1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30A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CD1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618AF17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3B4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5AC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445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6C6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829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CD5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3DB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F7A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ЙДА</w:t>
            </w:r>
          </w:p>
        </w:tc>
      </w:tr>
      <w:tr w:rsidR="00A72AC9" w14:paraId="1B8BFAD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F00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2FD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312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C0A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764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7C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B1A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B7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D8FD6D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3D5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8C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6AD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B3C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ADE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5FF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61C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FED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КГН</w:t>
            </w:r>
          </w:p>
        </w:tc>
      </w:tr>
      <w:tr w:rsidR="00A72AC9" w14:paraId="23506C2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170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9AD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FDB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8F8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47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939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0ED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7B4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АПМ</w:t>
            </w:r>
          </w:p>
        </w:tc>
      </w:tr>
      <w:tr w:rsidR="00A72AC9" w14:paraId="5D68818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2C1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EA7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5A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1ED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ED8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3C9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39A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82C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ЙДИ</w:t>
            </w:r>
          </w:p>
        </w:tc>
      </w:tr>
      <w:tr w:rsidR="00A72AC9" w14:paraId="2641331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F28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A44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502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77D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628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A84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971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B57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ПСН</w:t>
            </w:r>
          </w:p>
        </w:tc>
      </w:tr>
      <w:tr w:rsidR="00A72AC9" w14:paraId="2FBEA9E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2A9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BC5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DCD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18E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BDF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19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980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4C1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A72AC9" w14:paraId="0E66F3E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7B8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DA7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DFF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ED5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C8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6D4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09D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A27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29C9538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73F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2C5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F06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E2D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447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EC5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623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D7D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ИЙИ</w:t>
            </w:r>
          </w:p>
        </w:tc>
      </w:tr>
      <w:tr w:rsidR="00A72AC9" w14:paraId="11E30C4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5DA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B46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BB1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3AF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D74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B9A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0B8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3B4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ТИН</w:t>
            </w:r>
          </w:p>
        </w:tc>
      </w:tr>
      <w:tr w:rsidR="00A72AC9" w14:paraId="2A14EB3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9D1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5B4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407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142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D7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E71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0A9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9BE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A72AC9" w14:paraId="4439392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0F6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02B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021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EA7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77C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E83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9F1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23A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МГУ</w:t>
            </w:r>
          </w:p>
        </w:tc>
      </w:tr>
      <w:tr w:rsidR="00A72AC9" w14:paraId="4CBF641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24B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318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9C1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315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AD2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5EA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3F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20B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ЗАИ и др.</w:t>
            </w:r>
          </w:p>
        </w:tc>
      </w:tr>
      <w:tr w:rsidR="00A72AC9" w14:paraId="255D223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EE0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73B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FAE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524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D27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DDF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7C1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7D0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АБА</w:t>
            </w:r>
          </w:p>
        </w:tc>
      </w:tr>
      <w:tr w:rsidR="00A72AC9" w14:paraId="7C0B37D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74A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E1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488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859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996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D4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40A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273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1F7AC58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AF8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29A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98C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A94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3D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AB8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494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9BB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ГЕОРГИЕВА СТОИЛОВА и др.</w:t>
            </w:r>
          </w:p>
        </w:tc>
      </w:tr>
      <w:tr w:rsidR="00A72AC9" w14:paraId="6B0B9A0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80C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BE9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8B1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CC9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507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7B9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21E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FCA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ПИЙ</w:t>
            </w:r>
          </w:p>
        </w:tc>
      </w:tr>
      <w:tr w:rsidR="00A72AC9" w14:paraId="3CA041A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02B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E03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A31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E82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2E9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45A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526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389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414A473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3BD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C98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2E4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758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ABB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EAF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E5D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FCF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A72AC9" w14:paraId="2C6C1B3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A9F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297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DE3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DA4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9DE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083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0C4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5B5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1CE3925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DB4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6D5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898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E89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D34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63B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79A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068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1E94B1C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223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1C3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68C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330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CE9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669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187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581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ИСЗ</w:t>
            </w:r>
          </w:p>
        </w:tc>
      </w:tr>
      <w:tr w:rsidR="00A72AC9" w14:paraId="58F62C9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43F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7E0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99D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D12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84F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2E3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5FD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F90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A72AC9" w14:paraId="6A4174E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9B6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CE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755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679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07E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5C3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C5A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A96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ААИ</w:t>
            </w:r>
          </w:p>
        </w:tc>
      </w:tr>
      <w:tr w:rsidR="00A72AC9" w14:paraId="17B9F82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DC6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703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BCB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D84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46E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1D1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0BD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749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A72AC9" w14:paraId="16F4158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0CF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BD0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9AD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B08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64C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242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15E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569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ЗНР и др.</w:t>
            </w:r>
          </w:p>
        </w:tc>
      </w:tr>
      <w:tr w:rsidR="00A72AC9" w14:paraId="6AE1CA7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B46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AF7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70A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C1F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35C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327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494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177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МСД</w:t>
            </w:r>
          </w:p>
        </w:tc>
      </w:tr>
      <w:tr w:rsidR="00A72AC9" w14:paraId="274DC3D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080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2AA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8A0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BE3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E37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3E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923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E3B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НГР</w:t>
            </w:r>
          </w:p>
        </w:tc>
      </w:tr>
      <w:tr w:rsidR="00A72AC9" w14:paraId="41DCF58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DCF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002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EFA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BFF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708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501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C78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58A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A72AC9" w14:paraId="2DA79E9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309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E3F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202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93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6D3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552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9E2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264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A72AC9" w14:paraId="54E61C3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ABD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2B5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795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3EA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84A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D0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501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DF1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D3B1B1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50F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6FA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6F2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F91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382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679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D2C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F40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БГН</w:t>
            </w:r>
          </w:p>
        </w:tc>
      </w:tr>
      <w:tr w:rsidR="00A72AC9" w14:paraId="36E684A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BF7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222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6E7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8A7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CD5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9DB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BC4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046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31F986D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C55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32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4A8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76F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8AC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FA0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F43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19E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A72AC9" w14:paraId="064B1C4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6C3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A13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8B5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B84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58E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D7C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D17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7F6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674742A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959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F6E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F7C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26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A1B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5D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BAF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C05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РПЦ</w:t>
            </w:r>
          </w:p>
        </w:tc>
      </w:tr>
      <w:tr w:rsidR="00A72AC9" w14:paraId="03A773A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47E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73E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013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2C6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7B2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577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440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12D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A72AC9" w14:paraId="7355938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DC2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62F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085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2BE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637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9FC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9D4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B3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ЕАК</w:t>
            </w:r>
          </w:p>
        </w:tc>
      </w:tr>
      <w:tr w:rsidR="00A72AC9" w14:paraId="3C3363D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AA0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CE6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2B8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777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D73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A8F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FFF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6E3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ТПМ</w:t>
            </w:r>
          </w:p>
        </w:tc>
      </w:tr>
      <w:tr w:rsidR="00A72AC9" w14:paraId="2A02FC7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976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9BA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056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0B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FBD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03A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6D9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0FF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ИГН</w:t>
            </w:r>
          </w:p>
        </w:tc>
      </w:tr>
      <w:tr w:rsidR="00A72AC9" w14:paraId="6770A41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C77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3EA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781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27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0BD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E57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3AA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3BE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ППМ</w:t>
            </w:r>
          </w:p>
        </w:tc>
      </w:tr>
      <w:tr w:rsidR="00A72AC9" w14:paraId="77A7A78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50E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3E5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CC0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6BF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791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693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57C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297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001EDD3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1C4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7A4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0F7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E93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A28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415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AF7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662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9F318F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855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36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D4B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A24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B9A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3C5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6D1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4AB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МСП</w:t>
            </w:r>
          </w:p>
        </w:tc>
      </w:tr>
      <w:tr w:rsidR="00A72AC9" w14:paraId="119834F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1B6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A5A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37A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0FA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3BC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351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622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513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5845235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4A9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398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633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5C3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D64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587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89E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6FB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АЙЦ</w:t>
            </w:r>
          </w:p>
        </w:tc>
      </w:tr>
      <w:tr w:rsidR="00A72AC9" w14:paraId="027A8A6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956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F0E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691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737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1B1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5D3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990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0C0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НБП</w:t>
            </w:r>
          </w:p>
        </w:tc>
      </w:tr>
      <w:tr w:rsidR="00A72AC9" w14:paraId="2F1EE72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B4C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422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814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645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1DD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B45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359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8A7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НГН</w:t>
            </w:r>
          </w:p>
        </w:tc>
      </w:tr>
      <w:tr w:rsidR="00A72AC9" w14:paraId="7AF747B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64B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F34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29C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7BF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F9C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F62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334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776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5907211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7AE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A78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506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276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C8C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1BA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938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DC6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ИИИ</w:t>
            </w:r>
          </w:p>
        </w:tc>
      </w:tr>
      <w:tr w:rsidR="00A72AC9" w14:paraId="2BE711C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DFB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FC0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EA0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358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CC3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387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66D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8FF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РЦЦ</w:t>
            </w:r>
          </w:p>
        </w:tc>
      </w:tr>
      <w:tr w:rsidR="00A72AC9" w14:paraId="2210427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1FA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8A5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707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F13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B4F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1C4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261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76B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16B26B9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92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909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F58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07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20B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108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26D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9DD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2B27A1E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14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570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63C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056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ED7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D30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916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574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0E8CEB7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B82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DF3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CF6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EA3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8BC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7C2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D73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AAE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СВР</w:t>
            </w:r>
          </w:p>
        </w:tc>
      </w:tr>
      <w:tr w:rsidR="00A72AC9" w14:paraId="5F63C5B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2C1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424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D21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197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912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1E1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F9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9FC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ГЕОРГИЕВА СТОИЛОВА</w:t>
            </w:r>
          </w:p>
        </w:tc>
      </w:tr>
      <w:tr w:rsidR="00A72AC9" w14:paraId="03375F2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60D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47E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603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0D7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5D9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EA7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58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49F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A72AC9" w14:paraId="0544241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AF7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DF0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F4A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AAA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3D3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85E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14C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150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АИИ</w:t>
            </w:r>
          </w:p>
        </w:tc>
      </w:tr>
      <w:tr w:rsidR="00A72AC9" w14:paraId="6E7743E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8BA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A4E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F60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2EB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7AB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792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0B6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3A1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ФНК</w:t>
            </w:r>
          </w:p>
        </w:tc>
      </w:tr>
      <w:tr w:rsidR="00A72AC9" w14:paraId="033C977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3FF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0BF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E29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448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A0C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F31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0CB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410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662E2F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A73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A67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506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C54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584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A34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DCB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D98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КАК</w:t>
            </w:r>
          </w:p>
        </w:tc>
      </w:tr>
      <w:tr w:rsidR="00A72AC9" w14:paraId="1ECDA3A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A0A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31C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B9B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EFC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1F5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85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452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31B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СГВ</w:t>
            </w:r>
          </w:p>
        </w:tc>
      </w:tr>
      <w:tr w:rsidR="00A72AC9" w14:paraId="093744B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B90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E50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044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1F4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02C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346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75E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6B5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СДЦ и др.</w:t>
            </w:r>
          </w:p>
        </w:tc>
      </w:tr>
      <w:tr w:rsidR="00A72AC9" w14:paraId="7D0C88C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2E0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634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A1E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844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CE8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171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E95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82E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A72AC9" w14:paraId="4724598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79D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7A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4CA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D99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181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A57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D58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220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7E3B1EE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B82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9E9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2B0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580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B8B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CA7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103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10E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43F8198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EBE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10B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624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8E6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109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F15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976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BF0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ИВИ</w:t>
            </w:r>
          </w:p>
        </w:tc>
      </w:tr>
      <w:tr w:rsidR="00A72AC9" w14:paraId="5F2321E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899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1E8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98A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36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21E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AEB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89F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A41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</w:t>
            </w:r>
          </w:p>
        </w:tc>
      </w:tr>
      <w:tr w:rsidR="00A72AC9" w14:paraId="661C418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7C7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6D2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05D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5AF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F28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10D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AAA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6A3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ИЛК</w:t>
            </w:r>
          </w:p>
        </w:tc>
      </w:tr>
      <w:tr w:rsidR="00A72AC9" w14:paraId="6813218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B40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DC6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C74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E67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7D3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528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0BD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8A5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537AF3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A31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8A6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A83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079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CCF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934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8A7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722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ТИН</w:t>
            </w:r>
          </w:p>
        </w:tc>
      </w:tr>
      <w:tr w:rsidR="00A72AC9" w14:paraId="42B8205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226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57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822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821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8B6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AAE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005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FE3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A72AC9" w14:paraId="22FE2B7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C8A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40B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310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40B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743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7CE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AA7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D88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ЛКЛ</w:t>
            </w:r>
          </w:p>
        </w:tc>
      </w:tr>
      <w:tr w:rsidR="00A72AC9" w14:paraId="609496E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778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137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5D1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C09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871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1E6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96E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039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МСЛ</w:t>
            </w:r>
          </w:p>
        </w:tc>
      </w:tr>
      <w:tr w:rsidR="00A72AC9" w14:paraId="5AC26E0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DE4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383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F1D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EA8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754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FAD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D3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9A1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ПАА</w:t>
            </w:r>
          </w:p>
        </w:tc>
      </w:tr>
      <w:tr w:rsidR="00A72AC9" w14:paraId="2B03F2B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4C4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DDC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F8D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2CD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31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32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3B7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77D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БНЛ</w:t>
            </w:r>
          </w:p>
        </w:tc>
      </w:tr>
      <w:tr w:rsidR="00A72AC9" w14:paraId="6BCBBC3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396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25B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C3A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E91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B42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465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32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1CD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A72AC9" w14:paraId="1A9D501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115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62E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5C9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7B9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496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04B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B19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2A6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ГАТ и др.</w:t>
            </w:r>
          </w:p>
        </w:tc>
      </w:tr>
      <w:tr w:rsidR="00A72AC9" w14:paraId="1F250E2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536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A96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2D0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A4D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CB2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5C8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B0B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0F5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55E3EB5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CD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302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B22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1B8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65C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8E8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FB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334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34FD66E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8A5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961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044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C1C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002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CA1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30D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005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ПВК</w:t>
            </w:r>
          </w:p>
        </w:tc>
      </w:tr>
      <w:tr w:rsidR="00A72AC9" w14:paraId="2D61E65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12B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BD0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46F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834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D9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A42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AD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8F6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4DF61C2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EB3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5C1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D44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A16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D2B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242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D0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B5F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ХДС</w:t>
            </w:r>
          </w:p>
        </w:tc>
      </w:tr>
      <w:tr w:rsidR="00A72AC9" w14:paraId="173C101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3BD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8C1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647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0FF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CF2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681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DB2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847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ВТС и др.</w:t>
            </w:r>
          </w:p>
        </w:tc>
      </w:tr>
      <w:tr w:rsidR="00A72AC9" w14:paraId="6284369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2B9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F2C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B68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E22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D55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782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57D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7EB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ПВЖ и др.</w:t>
            </w:r>
          </w:p>
        </w:tc>
      </w:tr>
      <w:tr w:rsidR="00A72AC9" w14:paraId="17CDE1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046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36D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F4E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058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577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5CA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000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052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ПАГ</w:t>
            </w:r>
          </w:p>
        </w:tc>
      </w:tr>
      <w:tr w:rsidR="00A72AC9" w14:paraId="4784B1B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061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4D8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DEF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81F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925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FE5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EAF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71F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ГМИ</w:t>
            </w:r>
          </w:p>
        </w:tc>
      </w:tr>
      <w:tr w:rsidR="00A72AC9" w14:paraId="69D8A03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23F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852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2F8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2A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B61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B6A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3DF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614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ПИЙ</w:t>
            </w:r>
          </w:p>
        </w:tc>
      </w:tr>
      <w:tr w:rsidR="00A72AC9" w14:paraId="4C94504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72A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73C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B8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60D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A2A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7DA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F5F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EA1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6E57773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99B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5FF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519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36A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0EF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497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38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28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МАЦ</w:t>
            </w:r>
          </w:p>
        </w:tc>
      </w:tr>
      <w:tr w:rsidR="00A72AC9" w14:paraId="1D7DC16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47F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740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536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C37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59F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332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E09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FE7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ИКР</w:t>
            </w:r>
          </w:p>
        </w:tc>
      </w:tr>
      <w:tr w:rsidR="00A72AC9" w14:paraId="407A1C1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103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8CD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8A2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0B0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178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EBA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F70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CEF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A72AC9" w14:paraId="27C4726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48A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148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EC3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D16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3D3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7B8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C8A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648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7ED3475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602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D33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C21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8A3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A6D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ECD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734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074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A72AC9" w14:paraId="46021FC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4CE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EE5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F3F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175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E57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AEB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937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039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55F4040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A05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D76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C42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083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6D3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7C2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C90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D96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0AA2DDD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BCE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D6B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585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C48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978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E21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24A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710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НКР и др.</w:t>
            </w:r>
          </w:p>
        </w:tc>
      </w:tr>
      <w:tr w:rsidR="00A72AC9" w14:paraId="465E76D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676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A9E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255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2B0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54C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E43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351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748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BB6404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08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0D7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05E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81A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1E2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3EF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64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958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C23270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CF3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545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0F7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4E0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F24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6D4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A5B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C37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A72AC9" w14:paraId="212A9EF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EB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195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F1F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9E1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A5E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9B3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5B4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37C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638E596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061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6D0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70A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A19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137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1F7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1EF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82C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216282C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870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72B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B8F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986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584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C37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211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B68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4A84AA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E4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6E0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D49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A2B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265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351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96E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381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6DF90B9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3C7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DB8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1E9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DD0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3BD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EF6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DAC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FAC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A72AC9" w14:paraId="3946899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E42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7B3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2E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1E5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B33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127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DD7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F35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A72AC9" w14:paraId="1DFF9EA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8FB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FD7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2BD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6D1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58C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6B4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4A3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322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A72AC9" w14:paraId="15C72AE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66D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6F8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B52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F94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11B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BEF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55D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3C6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АИИ</w:t>
            </w:r>
          </w:p>
        </w:tc>
      </w:tr>
      <w:tr w:rsidR="00A72AC9" w14:paraId="5D63D40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F7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64F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A64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402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F07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772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24A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E54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87FE34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8E4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A87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308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17A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B45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7B3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AEF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D0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ВИТ</w:t>
            </w:r>
          </w:p>
        </w:tc>
      </w:tr>
      <w:tr w:rsidR="00A72AC9" w14:paraId="67CE76C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DFF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143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939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7CB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D1C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637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25D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BBC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753A7F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013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C1E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A32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1B3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08D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B12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3A4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D72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НГН</w:t>
            </w:r>
          </w:p>
        </w:tc>
      </w:tr>
      <w:tr w:rsidR="00A72AC9" w14:paraId="74FA7E4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959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A82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F3A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1F0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FAB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050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E89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518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A72AC9" w14:paraId="2D0FA03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A51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92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9A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2B7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69E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BA4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392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A9C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79E64A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92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DE3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B74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562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72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9BD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2C6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C25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A72AC9" w14:paraId="0EC2C28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41B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23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93E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7E6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CA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5A1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EAF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A31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ЦКК</w:t>
            </w:r>
          </w:p>
        </w:tc>
      </w:tr>
      <w:tr w:rsidR="00A72AC9" w14:paraId="25D032E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E51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0F5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80A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625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E3A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AB8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72D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8E4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МСЛ</w:t>
            </w:r>
          </w:p>
        </w:tc>
      </w:tr>
      <w:tr w:rsidR="00A72AC9" w14:paraId="71156AF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DFD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363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00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8DB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BF2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1C4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E70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B9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МГУ</w:t>
            </w:r>
          </w:p>
        </w:tc>
      </w:tr>
      <w:tr w:rsidR="00A72AC9" w14:paraId="43A2D72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628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C5B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723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4F1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2AA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4E0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8DD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68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3F80243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4FC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944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AB7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D4E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C7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4E5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360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9C2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60C2763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98F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277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FAB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2BE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39B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5FE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3AC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838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3E77E5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E18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DEF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7A0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045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1F4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B10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61A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927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КАТ</w:t>
            </w:r>
          </w:p>
        </w:tc>
      </w:tr>
      <w:tr w:rsidR="00A72AC9" w14:paraId="38D8BFA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6BE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E68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DBE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4B3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B63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4F3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5B3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4AA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A72AC9" w14:paraId="3962F08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D53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228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CCE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C17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9A6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61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D77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D9E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</w:tr>
      <w:tr w:rsidR="00A72AC9" w14:paraId="01E4FA6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31A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3F3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F84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B65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174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007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71A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B16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АВГ</w:t>
            </w:r>
          </w:p>
        </w:tc>
      </w:tr>
      <w:tr w:rsidR="00A72AC9" w14:paraId="4C0D6BD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7FB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601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C5D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2A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F3A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2CF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225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2E1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</w:tr>
      <w:tr w:rsidR="00A72AC9" w14:paraId="629925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FB0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17B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9A5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BC6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EB5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2C1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5C6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034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A72AC9" w14:paraId="6463C5B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FAA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3F4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93E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883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91C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55E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A67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B00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56CE831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555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9D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13A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934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0A3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47A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E42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545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КАТ</w:t>
            </w:r>
          </w:p>
        </w:tc>
      </w:tr>
      <w:tr w:rsidR="00A72AC9" w14:paraId="4797E41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6DC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00C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D0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EB4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6AE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12E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1BA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4A8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ФНК</w:t>
            </w:r>
          </w:p>
        </w:tc>
      </w:tr>
      <w:tr w:rsidR="00A72AC9" w14:paraId="3D47B3C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600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846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0F2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7C6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329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68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BCB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A2B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0776B7E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947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731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BD0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3D2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066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BA9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805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2E9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ГТЙ</w:t>
            </w:r>
          </w:p>
        </w:tc>
      </w:tr>
      <w:tr w:rsidR="00A72AC9" w14:paraId="13E7D61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96E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B92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7C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1D3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A49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1F4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C9D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BCC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66579E0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D61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BFB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986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BDA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629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911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0A6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5D3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6DCB59F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5DB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000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10B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946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B3B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336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674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1AE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A72AC9" w14:paraId="685AC86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655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09A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00A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A3B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47E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5CB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C93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5C2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ИНЛ и др.</w:t>
            </w:r>
          </w:p>
        </w:tc>
      </w:tr>
      <w:tr w:rsidR="00A72AC9" w14:paraId="635C3BC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627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25F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55E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D7F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667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DB1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4F7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600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736E008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E60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981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0FB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66F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10B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078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4AD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C3B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52AFD18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624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952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D8E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933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670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333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86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EAA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ИНЛ и др.</w:t>
            </w:r>
          </w:p>
        </w:tc>
      </w:tr>
      <w:tr w:rsidR="00A72AC9" w14:paraId="391A173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630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D5B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33A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244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D42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F89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337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6D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6BFD0BD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8EC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31B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729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65F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D52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E2C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5CA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9A4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33C895E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C5D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B62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5A5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58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291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FBD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02F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629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1FCC96A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B6D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E26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349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8F3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F2D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D4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9A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843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096972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D7A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F89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ED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823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331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FE1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42B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211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ФНК</w:t>
            </w:r>
          </w:p>
        </w:tc>
      </w:tr>
      <w:tr w:rsidR="00A72AC9" w14:paraId="23A2B04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211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713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FFA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0E2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6A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3BB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CBD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83C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АВГ</w:t>
            </w:r>
          </w:p>
        </w:tc>
      </w:tr>
      <w:tr w:rsidR="00A72AC9" w14:paraId="7FD5FCB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088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CFC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EFC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C24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1B5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B3F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805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23E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ФНК</w:t>
            </w:r>
          </w:p>
        </w:tc>
      </w:tr>
      <w:tr w:rsidR="00A72AC9" w14:paraId="6354DCA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DB8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D17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A44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621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4CB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42C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4D0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9D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4173299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11B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559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4BE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70C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D2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B3B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168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E53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КАТ</w:t>
            </w:r>
          </w:p>
        </w:tc>
      </w:tr>
      <w:tr w:rsidR="00A72AC9" w14:paraId="06F7614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F28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7E1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02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113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053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97E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43D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79F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ГТЙ</w:t>
            </w:r>
          </w:p>
        </w:tc>
      </w:tr>
      <w:tr w:rsidR="00A72AC9" w14:paraId="6B14CDA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C08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403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48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E93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061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59A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FE3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E56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76E3311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2A0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6E6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949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5D6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196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676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BC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2AB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A72AC9" w14:paraId="5CF81BE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06C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6BB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12D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A24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77B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9BF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709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B17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4200143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3D8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816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344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4D8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125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5F0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B4D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E0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5E3DB4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425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516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B9F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E94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483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319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339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EDE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285AE09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158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257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2E3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23D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388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AD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BD0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942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028F69C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5BE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E3B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919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EFF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01B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CC8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2F9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01E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54A4E11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9BE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005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EB9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C40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34E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F58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ABC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D3E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ГКЛ</w:t>
            </w:r>
          </w:p>
        </w:tc>
      </w:tr>
      <w:tr w:rsidR="00A72AC9" w14:paraId="21298E7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C08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295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C60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BF7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433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B19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C8C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5F5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F48725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C1E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59E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19C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E30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AA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E0B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626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04A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СДЦ</w:t>
            </w:r>
          </w:p>
        </w:tc>
      </w:tr>
      <w:tr w:rsidR="00A72AC9" w14:paraId="6A5F3FD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67B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B4B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208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ED5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5E6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ADE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309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41B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2860A9C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1DE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327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0C4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0B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3BA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9DC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BEC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A08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A72AC9" w14:paraId="227564B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E6C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419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E53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E08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680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640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DBA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1CC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A72AC9" w14:paraId="7B8CD97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645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226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984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0FD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ABC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367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19A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1E2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СДЦ</w:t>
            </w:r>
          </w:p>
        </w:tc>
      </w:tr>
      <w:tr w:rsidR="00A72AC9" w14:paraId="26DA199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EE1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570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82F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3F8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34E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217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8FF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9AC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89BB8C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561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447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723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1B1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027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6F9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BE0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BF2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A72AC9" w14:paraId="2DD0A02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DBD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0C0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60C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B30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5CC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CC1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8F5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622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76EC7FA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BC5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EB7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E19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34F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9A3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69D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C5D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E70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ЦИП</w:t>
            </w:r>
          </w:p>
        </w:tc>
      </w:tr>
      <w:tr w:rsidR="00A72AC9" w14:paraId="46DB318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948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FE5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734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52E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7FD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ABE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242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462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СДЦ</w:t>
            </w:r>
          </w:p>
        </w:tc>
      </w:tr>
      <w:tr w:rsidR="00A72AC9" w14:paraId="1F30B58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749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F34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C4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CB7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31C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D67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ADC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91B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A72AC9" w14:paraId="25FD2AA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190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54E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11C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CB2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435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9A3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45C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A9A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A72AC9" w14:paraId="6ED0620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A24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6A2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EDB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B3E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488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25C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DBA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D43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A72AC9" w14:paraId="07BDBC2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D5E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43C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AF5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ADB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3FC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925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D38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6D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17BAB47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745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503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206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3DD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209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D2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EB9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B38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15757E7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912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3A5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12E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1F5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9C0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FA1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23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8AC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A72AC9" w14:paraId="20AFC7F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204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FED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30A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3E8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881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486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FE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287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0F37A9E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827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081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6DC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4C9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525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4D7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FD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A70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B10F29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D7C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476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B58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C96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C03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B2D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E70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AE2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A72AC9" w14:paraId="1ABC07C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82B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8DB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F66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E6D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90F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644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1D7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44A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2CEFF38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2F2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F1A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088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0C6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56D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2E2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2D1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721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5C337FF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E1D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D4A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FFC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29E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875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D48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660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6C8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АЙЦ</w:t>
            </w:r>
          </w:p>
        </w:tc>
      </w:tr>
      <w:tr w:rsidR="00A72AC9" w14:paraId="1C626AC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10A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9E2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FE7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9C8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A84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5A2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349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963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ЕСБ и др.</w:t>
            </w:r>
          </w:p>
        </w:tc>
      </w:tr>
      <w:tr w:rsidR="00A72AC9" w14:paraId="3E5F85D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6EF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CEB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324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959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8A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B73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069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121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КХХ</w:t>
            </w:r>
          </w:p>
        </w:tc>
      </w:tr>
      <w:tr w:rsidR="00A72AC9" w14:paraId="2A836F0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D4C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190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82D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087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5B3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FAB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2C2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AB5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2C61D2B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66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A02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BEB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4BE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D00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94B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14F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FF2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ЦВГ и др.</w:t>
            </w:r>
          </w:p>
        </w:tc>
      </w:tr>
      <w:tr w:rsidR="00A72AC9" w14:paraId="3E644EB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DBD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31D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D95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316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0E5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F98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1C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39B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АЙА</w:t>
            </w:r>
          </w:p>
        </w:tc>
      </w:tr>
      <w:tr w:rsidR="00A72AC9" w14:paraId="43E0301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BB9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9EE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23B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3E4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765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038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1C3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6FD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1D4A1C7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0ED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61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75A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D58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298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3C8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B1E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8B0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A72AC9" w14:paraId="5114759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303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4D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434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0C0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3B1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31E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860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776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A72AC9" w14:paraId="1B6E860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F4D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3DA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EA4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CDE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EE5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A42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9D5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F3C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A72AC9" w14:paraId="219A651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877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A16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FCF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A34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EC3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C08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202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07E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6DA75BD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5BE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EEB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4C9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247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D49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853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FF0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D2A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3BC8BF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BCF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6E8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1C8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C57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F8F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7B2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370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E5D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89A4EB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82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817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9BC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5F5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7C0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19C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833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9DF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7EA7AE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A03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3CF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402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93B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192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B05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34B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5E4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ИВИ</w:t>
            </w:r>
          </w:p>
        </w:tc>
      </w:tr>
      <w:tr w:rsidR="00A72AC9" w14:paraId="6C4A419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9C9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CAA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294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324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CC1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9CB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9F5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D8D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АЦМ</w:t>
            </w:r>
          </w:p>
        </w:tc>
      </w:tr>
      <w:tr w:rsidR="00A72AC9" w14:paraId="33B1135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33A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B1D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B7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F29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8FC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8FD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B59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6C8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ИВС</w:t>
            </w:r>
          </w:p>
        </w:tc>
      </w:tr>
      <w:tr w:rsidR="00A72AC9" w14:paraId="6476091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F09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6B6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EBA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7E5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475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A96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21F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93F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6D1272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889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A50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F6D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5C1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F4C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BB2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8D5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AB5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3316D2E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7D1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E9B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444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82D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AD3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1EB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2CF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6E3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 ИНВЕСТМЪНТ ЕООД и др.</w:t>
            </w:r>
          </w:p>
        </w:tc>
      </w:tr>
      <w:tr w:rsidR="00A72AC9" w14:paraId="006805A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6C6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D1E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9C5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E26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D0F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A92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36D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A49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</w:t>
            </w:r>
          </w:p>
        </w:tc>
      </w:tr>
      <w:tr w:rsidR="00A72AC9" w14:paraId="792CEEF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E83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02F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622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A62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08C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8B3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715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2CB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132D00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82C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F9C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464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BAE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A7C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E86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6C4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54A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193335D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893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D8D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80E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AA1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196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945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7FE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E45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 и др.</w:t>
            </w:r>
          </w:p>
        </w:tc>
      </w:tr>
      <w:tr w:rsidR="00A72AC9" w14:paraId="40BA25A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441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897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ECF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56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039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C4F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94E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82E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ТНС</w:t>
            </w:r>
          </w:p>
        </w:tc>
      </w:tr>
      <w:tr w:rsidR="00A72AC9" w14:paraId="3AC7038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45E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5A9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520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F5B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4BC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D3E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330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E13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A72AC9" w14:paraId="45935A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E7C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BD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EC6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32C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023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E81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D08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03E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634D953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982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0F0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AA9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B80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E55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B40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19A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099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B7B0CF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24F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2DA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203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F36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30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8AE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29A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7AD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КАК</w:t>
            </w:r>
          </w:p>
        </w:tc>
      </w:tr>
      <w:tr w:rsidR="00A72AC9" w14:paraId="5F44824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D1F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B34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72E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614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471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442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A11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80A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010AFCE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6ED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816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B90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943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0F9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03D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030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A91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1A7DA54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554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5CF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441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284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1FC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878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41F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2C1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A72AC9" w14:paraId="7371EE1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B5A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917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8B9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3E2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355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7D3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B9C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1FB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3E16E48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725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597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8F8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4D9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3C5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B6E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8F7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07F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САД</w:t>
            </w:r>
          </w:p>
        </w:tc>
      </w:tr>
      <w:tr w:rsidR="00A72AC9" w14:paraId="0B54251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AB7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CF3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BA4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117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DC9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13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5D0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32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F389E6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EA6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39A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2CE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9AA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E41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906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D42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CB2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МСД</w:t>
            </w:r>
          </w:p>
        </w:tc>
      </w:tr>
      <w:tr w:rsidR="00A72AC9" w14:paraId="5304F72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309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192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A85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1A6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AF2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577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EF6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68E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АЦМ</w:t>
            </w:r>
          </w:p>
        </w:tc>
      </w:tr>
      <w:tr w:rsidR="00A72AC9" w14:paraId="194BABC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A1F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87D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4EA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506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504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A43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586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B51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МДС</w:t>
            </w:r>
          </w:p>
        </w:tc>
      </w:tr>
      <w:tr w:rsidR="00A72AC9" w14:paraId="57C3CC9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9F5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07F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FAC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C66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AD5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42B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8D5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228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6C5E7F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C44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F8A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0F0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5DE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2E7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BBE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B6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D24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 и др.</w:t>
            </w:r>
          </w:p>
        </w:tc>
      </w:tr>
      <w:tr w:rsidR="00A72AC9" w14:paraId="259CC47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030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301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E8D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18B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FD4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C93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045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822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ГМГ</w:t>
            </w:r>
          </w:p>
        </w:tc>
      </w:tr>
      <w:tr w:rsidR="00A72AC9" w14:paraId="3A5A380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953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572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999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276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9E7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A0D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0FD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0FA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02336E4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3BE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E04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B53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058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38B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FFB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CF7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850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ЛИЛ</w:t>
            </w:r>
          </w:p>
        </w:tc>
      </w:tr>
      <w:tr w:rsidR="00A72AC9" w14:paraId="503CAE0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10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22A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3F6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50D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0BB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F70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0BA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4AB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B7F185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C0F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8DE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12A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710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93C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556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D0C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7A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C3EE62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5AF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A54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22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69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F7F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90F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27E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915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4F6EA4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02F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D3A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CA3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16A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1A5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998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84A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D11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 ИНВЕСТМЪНТ ЕООД и др.</w:t>
            </w:r>
          </w:p>
        </w:tc>
      </w:tr>
      <w:tr w:rsidR="00A72AC9" w14:paraId="33E76D5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66C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B5C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D79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FD5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225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CCE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4A6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3D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C98A59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BB6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534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473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F9C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0A5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7C8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217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18F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E3FBD0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60F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2C2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78E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EE1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694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738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F7E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7E4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ААИ</w:t>
            </w:r>
          </w:p>
        </w:tc>
      </w:tr>
      <w:tr w:rsidR="00A72AC9" w14:paraId="4CE32F4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33A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326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07C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BE3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6FC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299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23A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890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23B5343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AC2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F98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AD3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9BB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20E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9B6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2BF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D0C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A72AC9" w14:paraId="0D8FEE8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1C2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802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007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0FF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E5D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5F1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987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7B8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A72AC9" w14:paraId="5AA6892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EAC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617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968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A1D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0E1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AA1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37E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AA1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ВЗК</w:t>
            </w:r>
          </w:p>
        </w:tc>
      </w:tr>
      <w:tr w:rsidR="00A72AC9" w14:paraId="5FF39D0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95B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7EE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E1F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83A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965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C09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35F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C26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24AB108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CC1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62A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634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80F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7F6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64F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01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FE1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ДЛК</w:t>
            </w:r>
          </w:p>
        </w:tc>
      </w:tr>
      <w:tr w:rsidR="00A72AC9" w14:paraId="5AAE4E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648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B38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02D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C60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B8C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7F1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72F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163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БЙИ</w:t>
            </w:r>
          </w:p>
        </w:tc>
      </w:tr>
      <w:tr w:rsidR="00A72AC9" w14:paraId="725C9CB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624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E64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62E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B2F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0D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17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D26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884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59749D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4F9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358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320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7AB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230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B60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C1E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2C3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ЙГМ и др.</w:t>
            </w:r>
          </w:p>
        </w:tc>
      </w:tr>
      <w:tr w:rsidR="00A72AC9" w14:paraId="4EDDD09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93F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311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943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AC8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A89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630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DCF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D92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МГУ и др.</w:t>
            </w:r>
          </w:p>
        </w:tc>
      </w:tr>
      <w:tr w:rsidR="00A72AC9" w14:paraId="18346A9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72D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85E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CD4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FC9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D02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4C8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524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311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1C3BB5D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AE4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F5A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D16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3FD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DF4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6EF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F2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265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4DD489C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CB0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DE1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CE4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840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E5D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77A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3E9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998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МГУ и др.</w:t>
            </w:r>
          </w:p>
        </w:tc>
      </w:tr>
      <w:tr w:rsidR="00A72AC9" w14:paraId="07766AA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58B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1C3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745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D73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F8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65A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45B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3EC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5E25B69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6D8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2FA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22C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2C7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BBD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DA6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064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8EC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ИГН</w:t>
            </w:r>
          </w:p>
        </w:tc>
      </w:tr>
      <w:tr w:rsidR="00A72AC9" w14:paraId="6074E21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E4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373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747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8F4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FA6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CCC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482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D32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30FE23A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303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8EE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DEC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EC4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420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02E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5FE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916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1999B1C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B21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059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478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C67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128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668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5D1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856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1BA9CDD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5C1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2FF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0B0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1F1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DC8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99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8E9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79C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ГТЙ</w:t>
            </w:r>
          </w:p>
        </w:tc>
      </w:tr>
      <w:tr w:rsidR="00A72AC9" w14:paraId="0634E05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A26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6A4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284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B13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4D6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3A9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7EB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F29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МГУ и др.</w:t>
            </w:r>
          </w:p>
        </w:tc>
      </w:tr>
      <w:tr w:rsidR="00A72AC9" w14:paraId="0F35614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E5A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82F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281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F36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75D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317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F1E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12B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МКВ</w:t>
            </w:r>
          </w:p>
        </w:tc>
      </w:tr>
      <w:tr w:rsidR="00A72AC9" w14:paraId="5E795B9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14A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9EC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33C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480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ED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0AD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5FA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342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 и др.</w:t>
            </w:r>
          </w:p>
        </w:tc>
      </w:tr>
      <w:tr w:rsidR="00A72AC9" w14:paraId="16ADF24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A8C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318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F3A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4DF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3BB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8DF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428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E90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АНВ</w:t>
            </w:r>
          </w:p>
        </w:tc>
      </w:tr>
      <w:tr w:rsidR="00A72AC9" w14:paraId="5C2C9E6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39C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962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F16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CEB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229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908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823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910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СНВ</w:t>
            </w:r>
          </w:p>
        </w:tc>
      </w:tr>
      <w:tr w:rsidR="00A72AC9" w14:paraId="6286F02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5C3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C45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FA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41E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FEE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080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82F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4F9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17FF314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78C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F22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E3B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38B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FD6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6D3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9E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E55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45D83B9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32B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856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811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571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71D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57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A81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A68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1FA1304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2F4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A10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003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1F9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4DC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EA9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290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C8B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ВТИ</w:t>
            </w:r>
          </w:p>
        </w:tc>
      </w:tr>
      <w:tr w:rsidR="00A72AC9" w14:paraId="68AC0F3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525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E0B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FD7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111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F16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AF4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88F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6EA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55CA6FE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0E4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3D0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CF2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1F5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1AC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451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9F0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CF2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A72AC9" w14:paraId="5C74FC0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347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2C8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C86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DCE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17C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A07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4A7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942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ГСП</w:t>
            </w:r>
          </w:p>
        </w:tc>
      </w:tr>
      <w:tr w:rsidR="00A72AC9" w14:paraId="3B54837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589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882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997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567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728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74C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4D4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9BE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ВИТ</w:t>
            </w:r>
          </w:p>
        </w:tc>
      </w:tr>
      <w:tr w:rsidR="00A72AC9" w14:paraId="25C76A4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4EB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D13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0A4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44A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95C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8AE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C55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AFE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A72AC9" w14:paraId="5980EAF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55F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7B5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E8E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9D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3D8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7A1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9CC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2E2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3305B79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389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A8F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EA8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376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7F9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1F2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4DC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F03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738F0BD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FF1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C80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E7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2B7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CE3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231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E0E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DA4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МГУ и др.</w:t>
            </w:r>
          </w:p>
        </w:tc>
      </w:tr>
      <w:tr w:rsidR="00A72AC9" w14:paraId="06163C9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6F0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F03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3CC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741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30D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7B5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3E3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A68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СДС</w:t>
            </w:r>
          </w:p>
        </w:tc>
      </w:tr>
      <w:tr w:rsidR="00A72AC9" w14:paraId="24E0900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EE6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D12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75D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868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66E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F8B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AA9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BE0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A72AC9" w14:paraId="46B502D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31E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EEE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648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260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4F5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CBA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F96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88C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A72AC9" w14:paraId="3B651BD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BC4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067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EC9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5C8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D6F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A11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E63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EB7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ДМЧ</w:t>
            </w:r>
          </w:p>
        </w:tc>
      </w:tr>
      <w:tr w:rsidR="00A72AC9" w14:paraId="429EEFC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B09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75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CD3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A53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9CF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9E2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503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AF6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ПРМ</w:t>
            </w:r>
          </w:p>
        </w:tc>
      </w:tr>
      <w:tr w:rsidR="00A72AC9" w14:paraId="486A5D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275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0C3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B92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0F2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621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242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9CF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E74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</w:t>
            </w:r>
          </w:p>
        </w:tc>
      </w:tr>
      <w:tr w:rsidR="00A72AC9" w14:paraId="11F32F3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0D1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D9F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9DB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48A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29D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F95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4D9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C1F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A72AC9" w14:paraId="517B05C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749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A37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F63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744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0D8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DB6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1D5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8C4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1DEBF97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A9B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64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5A4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904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A17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D9C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327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6D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C1549C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E4E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10E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EE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29F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B95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287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459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0A5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7A1859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BC9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D0A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EB0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397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C8D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D64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2DE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C75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A72AC9" w14:paraId="58956B1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11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CCA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7DD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C58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C2D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F2F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BAD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DDC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БДП</w:t>
            </w:r>
          </w:p>
        </w:tc>
      </w:tr>
      <w:tr w:rsidR="00A72AC9" w14:paraId="08B3588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B28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E99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6E1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741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7C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8A8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BBD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FB4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2A54655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8A4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D06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CB7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626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C84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2D4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D22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26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СГВ</w:t>
            </w:r>
          </w:p>
        </w:tc>
      </w:tr>
      <w:tr w:rsidR="00A72AC9" w14:paraId="774FD8B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171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2CD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440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E8E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91A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A4C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C68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AAF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0E33A22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B18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5AB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A95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8FD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45F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FD4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5D2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930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КАК</w:t>
            </w:r>
          </w:p>
        </w:tc>
      </w:tr>
      <w:tr w:rsidR="00A72AC9" w14:paraId="18BF541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FD8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C2F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08A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FE2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BE3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290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672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537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A72AC9" w14:paraId="3BDC56F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8E9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9AE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51B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DCB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A8E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ED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9A1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DA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 и др.</w:t>
            </w:r>
          </w:p>
        </w:tc>
      </w:tr>
      <w:tr w:rsidR="00A72AC9" w14:paraId="4F4296C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0FB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B98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304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A4F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FB1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525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5D8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2C3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03EA5A7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E9D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B1E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F68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F22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7F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9AD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A4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EAB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4BC33D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E26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AEC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865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607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86D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CF8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4BA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643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45C3402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CDF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CAD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561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182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70A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3F1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165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BFE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ГЦИ</w:t>
            </w:r>
          </w:p>
        </w:tc>
      </w:tr>
      <w:tr w:rsidR="00A72AC9" w14:paraId="16A6EF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0C2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CDA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CF8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04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E75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1A0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76A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630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25783C8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790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09F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9C0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0B1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9CF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6DC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91C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4A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ЙАГ</w:t>
            </w:r>
          </w:p>
        </w:tc>
      </w:tr>
      <w:tr w:rsidR="00A72AC9" w14:paraId="4305D51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06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E68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E0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231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DA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951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B9C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70A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ЕЛАНА АГРОКРЕДИТ АД</w:t>
            </w:r>
          </w:p>
        </w:tc>
      </w:tr>
      <w:tr w:rsidR="00A72AC9" w14:paraId="5A612F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C37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AF4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88F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3EE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EF4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91F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9E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C41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057276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7C8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0D8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4D5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1CD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460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568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B9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C7A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БСЛ</w:t>
            </w:r>
          </w:p>
        </w:tc>
      </w:tr>
      <w:tr w:rsidR="00A72AC9" w14:paraId="204D7DE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099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CFE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898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3DB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9C5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14C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45F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CFE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ГВВ</w:t>
            </w:r>
          </w:p>
        </w:tc>
      </w:tr>
      <w:tr w:rsidR="00A72AC9" w14:paraId="35E0BC8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482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18C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AC4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076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FFC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E28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149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094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АНС</w:t>
            </w:r>
          </w:p>
        </w:tc>
      </w:tr>
      <w:tr w:rsidR="00A72AC9" w14:paraId="7EE6CAC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E04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1B4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854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CCC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09F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770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C7C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2F1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6EBA469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E17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B2F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5BD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CD5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A41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E18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897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C5D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КВГ</w:t>
            </w:r>
          </w:p>
        </w:tc>
      </w:tr>
      <w:tr w:rsidR="00A72AC9" w14:paraId="164CE26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395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EAC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A71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641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20C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9BF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AA1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CC1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ИТИ</w:t>
            </w:r>
          </w:p>
        </w:tc>
      </w:tr>
      <w:tr w:rsidR="00A72AC9" w14:paraId="794142A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63C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10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0B4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F82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496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826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749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0C2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A72AC9" w14:paraId="3D75BF2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635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B8B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314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1EE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F63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33E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92C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BAC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НСВ</w:t>
            </w:r>
          </w:p>
        </w:tc>
      </w:tr>
      <w:tr w:rsidR="00A72AC9" w14:paraId="12133EB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227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1B0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7C4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40E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591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9A8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A88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3AD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36A74D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933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7F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3DE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C8B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334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4A5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FE0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1E9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НЗТ и др.</w:t>
            </w:r>
          </w:p>
        </w:tc>
      </w:tr>
      <w:tr w:rsidR="00A72AC9" w14:paraId="1490D19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0C5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5F7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52F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5FA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BFE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3E4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1DC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6BA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ВПБ</w:t>
            </w:r>
          </w:p>
        </w:tc>
      </w:tr>
      <w:tr w:rsidR="00A72AC9" w14:paraId="0A8054B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4E0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092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05B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383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738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3AB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411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21B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 и др.</w:t>
            </w:r>
          </w:p>
        </w:tc>
      </w:tr>
      <w:tr w:rsidR="00A72AC9" w14:paraId="3ADE276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DFB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122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B7B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EF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DB8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609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C8F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73D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 и др.</w:t>
            </w:r>
          </w:p>
        </w:tc>
      </w:tr>
      <w:tr w:rsidR="00A72AC9" w14:paraId="5B93219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955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7E8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866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399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846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4B1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0AB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20A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02A2C83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CA6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5E8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6B4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961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AF8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59E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CB9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FE0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140F329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6B1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5F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84E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A77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BDF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E3D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C53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BF6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АЙЦ</w:t>
            </w:r>
          </w:p>
        </w:tc>
      </w:tr>
      <w:tr w:rsidR="00A72AC9" w14:paraId="1E3703C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435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413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AF5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AB5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FBE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F04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E11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54E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A72AC9" w14:paraId="6075E78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7C0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47F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E56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6DE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2D0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A56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1A0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136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ЙАГ</w:t>
            </w:r>
          </w:p>
        </w:tc>
      </w:tr>
      <w:tr w:rsidR="00A72AC9" w14:paraId="578B0F8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F61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304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2A4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88D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324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A88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B9E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5EA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0829E2E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08B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7BA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BC0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F51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211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893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D64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992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ИЙЙ</w:t>
            </w:r>
          </w:p>
        </w:tc>
      </w:tr>
      <w:tr w:rsidR="00A72AC9" w14:paraId="34A120F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36D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7B6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195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9E6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42A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364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EE8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9D5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ЙХЙ</w:t>
            </w:r>
          </w:p>
        </w:tc>
      </w:tr>
      <w:tr w:rsidR="00A72AC9" w14:paraId="6B3FF54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9A5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B0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63F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F27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2D2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157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CB8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633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1DFA3C5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149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0BA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299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1DF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88D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8F6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8DB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E11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2827A16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ABE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A5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F7B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417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F19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A8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84A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888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АМИ</w:t>
            </w:r>
          </w:p>
        </w:tc>
      </w:tr>
      <w:tr w:rsidR="00A72AC9" w14:paraId="1864343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8EA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F97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71C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70F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0DC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164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114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1F4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A72AC9" w14:paraId="7D0FC23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2CF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9BF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6A1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2E9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8D5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247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154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EF5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КДЛ</w:t>
            </w:r>
          </w:p>
        </w:tc>
      </w:tr>
      <w:tr w:rsidR="00A72AC9" w14:paraId="1CB23E4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A0F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DB7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F6C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094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D37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7B9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D99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0FC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906E72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B6B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336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77F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F01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8CA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D98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64B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40A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71F13F5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F24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45D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BBD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FFB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E7F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F0B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454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C44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B42660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87D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198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6FA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886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2B7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3DA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866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CA5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КВС</w:t>
            </w:r>
          </w:p>
        </w:tc>
      </w:tr>
      <w:tr w:rsidR="00A72AC9" w14:paraId="0AD06D9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07C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974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F4F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E0C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9D4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6F5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0A5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91B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НИГ и др.</w:t>
            </w:r>
          </w:p>
        </w:tc>
      </w:tr>
      <w:tr w:rsidR="00A72AC9" w14:paraId="44AAA29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8EA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6C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5ED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F5E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B4C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22A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BBF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535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0BE1EBE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B6C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F93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48A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F7D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5B8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9D8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80E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55C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2CCC9FC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41B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FCA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32E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08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D9C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BC9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C47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723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</w:t>
            </w:r>
          </w:p>
        </w:tc>
      </w:tr>
      <w:tr w:rsidR="00A72AC9" w14:paraId="4929FED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9E9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103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465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75D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3B4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4B1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078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C21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6C93A1D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2BE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23E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399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A79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466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31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B93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2E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НКР</w:t>
            </w:r>
          </w:p>
        </w:tc>
      </w:tr>
      <w:tr w:rsidR="00A72AC9" w14:paraId="467BE7E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46B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BC9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F51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FE5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3E7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19B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1E7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278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689506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C22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D6D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997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B4B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97B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D17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DA8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85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</w:tr>
      <w:tr w:rsidR="00A72AC9" w14:paraId="5C18900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DFC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E0B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835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D1D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F03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632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85F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C3E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014C43B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AFA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D6C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AE9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B5E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776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DA1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C36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F06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27B0072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ED6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8A1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5BD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16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F8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2BC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2F3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3D1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1C2DB30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F68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A67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B7C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380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BCB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7E3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645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BAD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A72AC9" w14:paraId="4A2EEE6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994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933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58A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67E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D74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73F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C1F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21F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СНВ</w:t>
            </w:r>
          </w:p>
        </w:tc>
      </w:tr>
      <w:tr w:rsidR="00A72AC9" w14:paraId="6EE9300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DBA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E06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630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DA0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684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B34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A05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CC9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19F0F00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3E9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D9A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91D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070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B35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447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27C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659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ЛМГ</w:t>
            </w:r>
          </w:p>
        </w:tc>
      </w:tr>
      <w:tr w:rsidR="00A72AC9" w14:paraId="666EB25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550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A9A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1C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D99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36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180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550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621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91512B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D75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E8F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B62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D02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945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FC5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756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13F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6D58424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CA1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4A2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48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702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B21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743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946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EBF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 и др.</w:t>
            </w:r>
          </w:p>
        </w:tc>
      </w:tr>
      <w:tr w:rsidR="00A72AC9" w14:paraId="3CAB529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413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F26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0DB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5F7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848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ADE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62F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6EB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ГМГ</w:t>
            </w:r>
          </w:p>
        </w:tc>
      </w:tr>
      <w:tr w:rsidR="00A72AC9" w14:paraId="38DFC85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D45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056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DE9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B2B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423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D7F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52F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AAB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44A1310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49B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503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491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3B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EBB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BD1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0DA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627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A72AC9" w14:paraId="7F2E70E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369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2CD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85C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63A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362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47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653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A20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A72AC9" w14:paraId="45346BF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D42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C1A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324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14F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FCD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E55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9F4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15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СМР</w:t>
            </w:r>
          </w:p>
        </w:tc>
      </w:tr>
      <w:tr w:rsidR="00A72AC9" w14:paraId="7D0DBE3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FD1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ED4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332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F43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C4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AF3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D1E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EC6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0B2813C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6A3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B05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A04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126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5F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C6F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EC0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5BB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39CBC16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C4D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AEF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4B6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774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DD0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979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2E7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4B1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ЙМР</w:t>
            </w:r>
          </w:p>
        </w:tc>
      </w:tr>
      <w:tr w:rsidR="00A72AC9" w14:paraId="6914D6D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7F5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A58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E9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253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88D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621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07C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401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4DA9074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365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545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8C1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8F0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D03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2E4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52B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E0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A72AC9" w14:paraId="6530EF6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904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4A7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601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25C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0F2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011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C77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5E7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БЙИ</w:t>
            </w:r>
          </w:p>
        </w:tc>
      </w:tr>
      <w:tr w:rsidR="00A72AC9" w14:paraId="23E7523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E15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4B3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163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9BA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35D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853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C4B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B93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21D12D1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904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AE5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499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1CD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193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A40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984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4B8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A72AC9" w14:paraId="283CA90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AB4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C0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154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C29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2F9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AAC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070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8BF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ГЛР</w:t>
            </w:r>
          </w:p>
        </w:tc>
      </w:tr>
      <w:tr w:rsidR="00A72AC9" w14:paraId="59CA7ED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C6E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A9D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51B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AFE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03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E81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8FD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6F6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29067AB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176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B9E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D04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370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B22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69E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B14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ECA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02AF487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E24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01B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E08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E4B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189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C49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748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58E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4BCF719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B97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10C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807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D4B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EB5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5D6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96C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CCD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0A16AAE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614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555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EF7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78F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001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52A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48B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17E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АВМ</w:t>
            </w:r>
          </w:p>
        </w:tc>
      </w:tr>
      <w:tr w:rsidR="00A72AC9" w14:paraId="0BC3F1A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67D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23E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0D5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EFE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3AF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F97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387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AF2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АКД</w:t>
            </w:r>
          </w:p>
        </w:tc>
      </w:tr>
      <w:tr w:rsidR="00A72AC9" w14:paraId="2923F49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9BC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57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E80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8F0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3E6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57D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66D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4CA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304EED0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ACC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5B2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B3D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4A5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2E3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A14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07D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83E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ГАТ</w:t>
            </w:r>
          </w:p>
        </w:tc>
      </w:tr>
      <w:tr w:rsidR="00A72AC9" w14:paraId="64A84D6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837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903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FA4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2C0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332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35E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F8C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3FA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A72AC9" w14:paraId="6A28EE4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F44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3D2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49E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020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FD1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D15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1F4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14F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A72AC9" w14:paraId="1A0D20A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94E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093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5E9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B4C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3BE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CC6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85B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C96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A72AC9" w14:paraId="0EF62DF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A43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875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661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789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215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0B3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37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BB2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5EAA5FF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4B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8A7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8B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BFF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048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045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56B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BB9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НИГ и др.</w:t>
            </w:r>
          </w:p>
        </w:tc>
      </w:tr>
      <w:tr w:rsidR="00A72AC9" w14:paraId="2F905D2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132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908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6C1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0B6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814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E54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691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62B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A72AC9" w14:paraId="4258E84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22E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A70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AF0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E94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0F3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982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D4E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3EB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ФНК</w:t>
            </w:r>
          </w:p>
        </w:tc>
      </w:tr>
      <w:tr w:rsidR="00A72AC9" w14:paraId="432E39F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445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E0D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554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9E0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4B4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F76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14F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CAD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ЕАК</w:t>
            </w:r>
          </w:p>
        </w:tc>
      </w:tr>
      <w:tr w:rsidR="00A72AC9" w14:paraId="3AF852C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1FB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361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EC5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F80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934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3A3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24B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13D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РПЦ</w:t>
            </w:r>
          </w:p>
        </w:tc>
      </w:tr>
      <w:tr w:rsidR="00A72AC9" w14:paraId="6FB7ED9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CD7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A20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A79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221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ABC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501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CF9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B88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A72AC9" w14:paraId="1F7BBC2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1FB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64B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A7D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703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B81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5F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DC3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600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030D318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CD8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F7F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A99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256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0CE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1B0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FC2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322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НИВ</w:t>
            </w:r>
          </w:p>
        </w:tc>
      </w:tr>
      <w:tr w:rsidR="00A72AC9" w14:paraId="47693DD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29A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C8D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C1C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931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DC4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F81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73A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D72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A72AC9" w14:paraId="1FC82A8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541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376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AD9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F3E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DCB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127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3A7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D50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23A8B33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480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5C6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88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A1D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3B7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45D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AB9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83C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ККК и др.</w:t>
            </w:r>
          </w:p>
        </w:tc>
      </w:tr>
      <w:tr w:rsidR="00A72AC9" w14:paraId="398E87C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0EA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14F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A87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D4E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79F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6A2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74F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185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2440571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BD0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059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01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D53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D54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F05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4FE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CFA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13B3CBF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983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826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6DA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B21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043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41C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1CE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98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A72AC9" w14:paraId="7CF702A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46F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978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3D7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06D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2487.703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E5A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D0A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134.897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99E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2697.94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B15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AC9" w14:paraId="2CBE92E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ED0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FC8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751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BD9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5BA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2CC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002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BC1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ИАВ</w:t>
            </w:r>
          </w:p>
        </w:tc>
      </w:tr>
      <w:tr w:rsidR="00A72AC9" w14:paraId="14B962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661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98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B35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0ED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062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A6E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752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1C8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ССБ</w:t>
            </w:r>
          </w:p>
        </w:tc>
      </w:tr>
      <w:tr w:rsidR="00A72AC9" w14:paraId="37750A5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388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E59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E98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148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DC3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772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4FC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6AF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КЛК</w:t>
            </w:r>
          </w:p>
        </w:tc>
      </w:tr>
      <w:tr w:rsidR="00A72AC9" w14:paraId="44FF738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B98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DDD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FB4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60E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9F4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BDC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1E6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4F7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301316A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0ED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687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A92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5AA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AEA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3A5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454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543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НИВ и др.</w:t>
            </w:r>
          </w:p>
        </w:tc>
      </w:tr>
      <w:tr w:rsidR="00A72AC9" w14:paraId="6EE37EE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88A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983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FF5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641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A07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0B4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BB5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019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A72AC9" w14:paraId="1EC6848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892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07B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8B8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3CF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910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B56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FBD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AFC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A72AC9" w14:paraId="39E678F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683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EBE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89F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F6D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6FF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B9B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87C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090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A72AC9" w14:paraId="23231AE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C87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BDB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D3F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EBB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68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D7B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757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7BB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A72AC9" w14:paraId="08426B6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C65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1D4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492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65A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4DB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A2F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425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2E3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1D66ECD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E39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97A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CCD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25E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248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D8D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0C1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BFF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ТТГ</w:t>
            </w:r>
          </w:p>
        </w:tc>
      </w:tr>
      <w:tr w:rsidR="00A72AC9" w14:paraId="3AA1B27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7B1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A99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0FE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400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9D0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705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ABB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5A6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СЛК</w:t>
            </w:r>
          </w:p>
        </w:tc>
      </w:tr>
      <w:tr w:rsidR="00A72AC9" w14:paraId="74E211D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7FC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878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52C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10F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CD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9A5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F9C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BD8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0AC395D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278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271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CDB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A98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A04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8C5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878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FCC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ПНС</w:t>
            </w:r>
          </w:p>
        </w:tc>
      </w:tr>
      <w:tr w:rsidR="00A72AC9" w14:paraId="4FECA31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7A1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8FA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7EF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0E0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37D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94A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4F5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B40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ИТК</w:t>
            </w:r>
          </w:p>
        </w:tc>
      </w:tr>
      <w:tr w:rsidR="00A72AC9" w14:paraId="465294C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A2B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304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B7F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982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30F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E22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153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B7F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A72AC9" w14:paraId="0365139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307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174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14E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067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CE2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9AD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89E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AB6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9E7EB2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D77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596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BCC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6E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1F9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563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45F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1A8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A72AC9" w14:paraId="0571BF3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4C1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074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683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DB9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264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2E0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CED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281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A72AC9" w14:paraId="3C1B838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05E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206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EDC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F2F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761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968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D16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A40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A72AC9" w14:paraId="3C26D6C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49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078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9AA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91C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9CC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727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5A6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7C9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6FC681E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B82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228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790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944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233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061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F87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DFF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ЦАГ</w:t>
            </w:r>
          </w:p>
        </w:tc>
      </w:tr>
      <w:tr w:rsidR="00A72AC9" w14:paraId="20946E7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1CC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C12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ADD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C8D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BDE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3C0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A25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22E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1BE9BFA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EAD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A06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203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D6C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A79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C5D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F0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536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СНТ</w:t>
            </w:r>
          </w:p>
        </w:tc>
      </w:tr>
      <w:tr w:rsidR="00A72AC9" w14:paraId="48F3689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26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5D6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662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F0D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1C4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E19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2B2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891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МБМ</w:t>
            </w:r>
          </w:p>
        </w:tc>
      </w:tr>
      <w:tr w:rsidR="00A72AC9" w14:paraId="42AA571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124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332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707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7DC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E2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16D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537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B61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A72AC9" w14:paraId="4EA9E14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B99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DA0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687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6CE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CF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E41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D5C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126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03A001E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569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E1F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895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B25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CE0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32A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D3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F53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A72AC9" w14:paraId="210E111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66A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686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507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CF7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F6C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7CA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1E3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B14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617936C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2DF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253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04D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3DF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CD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B58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C21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ECC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64B7848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835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135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B53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B52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2FA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F3C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AF9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FBC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212D420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3D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EDD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F81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9D5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7D5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58F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F59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6E9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МДС</w:t>
            </w:r>
          </w:p>
        </w:tc>
      </w:tr>
      <w:tr w:rsidR="00A72AC9" w14:paraId="1FA994C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B6C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AF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4EB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6C7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EC3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557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D32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545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 и др.</w:t>
            </w:r>
          </w:p>
        </w:tc>
      </w:tr>
      <w:tr w:rsidR="00A72AC9" w14:paraId="7BBA31B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E83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D1E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A1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CF5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5AF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8F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D33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D4B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 и др.</w:t>
            </w:r>
          </w:p>
        </w:tc>
      </w:tr>
      <w:tr w:rsidR="00A72AC9" w14:paraId="7C43892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181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09D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C24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666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3C3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C75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B25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455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A72AC9" w14:paraId="1DBAC49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138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AA4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3BC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BC6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D29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56A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787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91B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МВГ</w:t>
            </w:r>
          </w:p>
        </w:tc>
      </w:tr>
      <w:tr w:rsidR="00A72AC9" w14:paraId="5468716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431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6EB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598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773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61F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2BA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376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869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ЛКЛ</w:t>
            </w:r>
          </w:p>
        </w:tc>
      </w:tr>
      <w:tr w:rsidR="00A72AC9" w14:paraId="1212287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2D5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552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EE5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B5D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7E8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B5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80A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417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1051B3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79F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6F6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7AE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F17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81F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677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2A6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B5F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</w:t>
            </w:r>
          </w:p>
        </w:tc>
      </w:tr>
      <w:tr w:rsidR="00A72AC9" w14:paraId="1A3B199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2AE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BE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E39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D4B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959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117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F9F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14A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A72AC9" w14:paraId="5B5FE3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216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E48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828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AA7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73B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AA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546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01C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БММ</w:t>
            </w:r>
          </w:p>
        </w:tc>
      </w:tr>
      <w:tr w:rsidR="00A72AC9" w14:paraId="3FCCB5A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68C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8DE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7DB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BC3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805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AFE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8C2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22E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59EF23D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0E1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F14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46D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6EC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AC7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8E1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DE2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84F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1BA51A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DF8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A53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E2B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4FB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9C4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4F3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86A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BC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ГМУ</w:t>
            </w:r>
          </w:p>
        </w:tc>
      </w:tr>
      <w:tr w:rsidR="00A72AC9" w14:paraId="121D827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C0A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980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416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D8D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290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3BE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1BE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DE9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6F43BE6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259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DC1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6E5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344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E16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FEF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182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7F4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НБП</w:t>
            </w:r>
          </w:p>
        </w:tc>
      </w:tr>
      <w:tr w:rsidR="00A72AC9" w14:paraId="399E48A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B86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5E2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E9B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BD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470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2E2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88E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4FC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НДТ</w:t>
            </w:r>
          </w:p>
        </w:tc>
      </w:tr>
      <w:tr w:rsidR="00A72AC9" w14:paraId="3C4E96C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5CC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3FB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C5D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9E4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0BC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B86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CC2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3DC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ИГН</w:t>
            </w:r>
          </w:p>
        </w:tc>
      </w:tr>
      <w:tr w:rsidR="00A72AC9" w14:paraId="2469FD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FE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B9D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B8F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92C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4BE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958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23B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3C3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A72AC9" w14:paraId="7D2120F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DE6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1D3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F74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54A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3A0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C26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527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538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0C87DD0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B10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3BF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456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9EF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651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69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682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725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НВН и др.</w:t>
            </w:r>
          </w:p>
        </w:tc>
      </w:tr>
      <w:tr w:rsidR="00A72AC9" w14:paraId="1DA9886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0A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594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1C4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8F4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2DE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D7B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AC5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28D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НЛЛ</w:t>
            </w:r>
          </w:p>
        </w:tc>
      </w:tr>
      <w:tr w:rsidR="00A72AC9" w14:paraId="7D209D4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211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0D6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C1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7B1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826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736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87E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173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A72AC9" w14:paraId="6DDB9B2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E53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75E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CA2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32C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9F5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C2A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A27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F49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5B16E55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D4B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B61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75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E52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2DA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A7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7D0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0E7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</w:tr>
      <w:tr w:rsidR="00A72AC9" w14:paraId="4B73742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A51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CC7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F19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02C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1DE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22C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EB5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005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069E386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AD5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2F7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187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A52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5BE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4E4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E3D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E59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</w:t>
            </w:r>
          </w:p>
        </w:tc>
      </w:tr>
      <w:tr w:rsidR="00A72AC9" w14:paraId="4E1EC93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712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24E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B8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8D4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EE1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7ED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DE5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37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</w:t>
            </w:r>
          </w:p>
        </w:tc>
      </w:tr>
      <w:tr w:rsidR="00A72AC9" w14:paraId="0CAD38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A7A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3D4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E6F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0D8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840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506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D39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458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ГДТ</w:t>
            </w:r>
          </w:p>
        </w:tc>
      </w:tr>
      <w:tr w:rsidR="00A72AC9" w14:paraId="23161F9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C52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2AA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0B7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FEE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3C9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421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4A7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D87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ГНЛ</w:t>
            </w:r>
          </w:p>
        </w:tc>
      </w:tr>
      <w:tr w:rsidR="00A72AC9" w14:paraId="0FE798A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5DB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D8D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0CB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36C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F51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64F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31C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A18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0365C5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84B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26D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88F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C6E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685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AE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504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D3F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ГМГ</w:t>
            </w:r>
          </w:p>
        </w:tc>
      </w:tr>
      <w:tr w:rsidR="00A72AC9" w14:paraId="709FA26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C43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547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2E2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DFA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BD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7F0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62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D63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ТИД</w:t>
            </w:r>
          </w:p>
        </w:tc>
      </w:tr>
      <w:tr w:rsidR="00A72AC9" w14:paraId="680AFB0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722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F4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3AD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6F8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460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A13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6EA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C0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ВТС и др.</w:t>
            </w:r>
          </w:p>
        </w:tc>
      </w:tr>
      <w:tr w:rsidR="00A72AC9" w14:paraId="2C43E30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CD7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28D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8B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8D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3E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F46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33E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FEC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4D0FDA3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A0A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D7F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74E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602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80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0D7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FEB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8C3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ЛСК и др.</w:t>
            </w:r>
          </w:p>
        </w:tc>
      </w:tr>
      <w:tr w:rsidR="00A72AC9" w14:paraId="49BC727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463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069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12A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E36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BC2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FC9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ED0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6AA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НИВ и др.</w:t>
            </w:r>
          </w:p>
        </w:tc>
      </w:tr>
      <w:tr w:rsidR="00A72AC9" w14:paraId="3DEF22C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F73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696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DA1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259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0C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A67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226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CAF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СЛМ</w:t>
            </w:r>
          </w:p>
        </w:tc>
      </w:tr>
      <w:tr w:rsidR="00A72AC9" w14:paraId="72B9AB4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4F5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CAE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A9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028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266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1CC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C8F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FC5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ВГС</w:t>
            </w:r>
          </w:p>
        </w:tc>
      </w:tr>
      <w:tr w:rsidR="00A72AC9" w14:paraId="0D17830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DB9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B38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104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4EE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673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C61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7FF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C39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45517AC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B2C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F3B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040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959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A95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3FB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BA0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A0B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A72AC9" w14:paraId="736A20E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FD6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1B4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8F5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FB6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494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0AE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587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1CC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КЛК</w:t>
            </w:r>
          </w:p>
        </w:tc>
      </w:tr>
      <w:tr w:rsidR="00A72AC9" w14:paraId="74D8EF5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DD8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1F2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0D4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1B6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CF8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855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E6B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77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A72AC9" w14:paraId="299336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40D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9F5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0CE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145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779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6D9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4FE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EB9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A72AC9" w14:paraId="0F4AA41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766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A6C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44A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875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3D8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92A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585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DB5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СЛК</w:t>
            </w:r>
          </w:p>
        </w:tc>
      </w:tr>
      <w:tr w:rsidR="00A72AC9" w14:paraId="2873CA4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6CF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573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93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AC3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511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C63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543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E1A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17B51FF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3B2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929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913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74E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A3E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694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2A1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92C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5343821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86E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EC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7AD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71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BBC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2DF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B7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99A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19DD7FE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21E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A51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44A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7C0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17B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B20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53A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041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СМР</w:t>
            </w:r>
          </w:p>
        </w:tc>
      </w:tr>
      <w:tr w:rsidR="00A72AC9" w14:paraId="3BF8832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F8D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1A7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C32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5F7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4F4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73D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7E9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FD9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A72AC9" w14:paraId="7F9CA8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C66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4F1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6D7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3C7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222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26B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505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BDE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1C0DFAE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F13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D09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665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000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E0E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5EE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67F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661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A72AC9" w14:paraId="1B0184F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ED5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31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5B9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901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2E7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416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BEC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17F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ЙАГ</w:t>
            </w:r>
          </w:p>
        </w:tc>
      </w:tr>
      <w:tr w:rsidR="00A72AC9" w14:paraId="1F618A5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787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4A6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3B5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E2E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CBC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1F0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CE9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210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A72AC9" w14:paraId="2FD446D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466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54A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6D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9B7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08E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33A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E97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59A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ТПМ</w:t>
            </w:r>
          </w:p>
        </w:tc>
      </w:tr>
      <w:tr w:rsidR="00A72AC9" w14:paraId="78B6419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E85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0F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EDD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689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8F5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544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49D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38D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ГЛН</w:t>
            </w:r>
          </w:p>
        </w:tc>
      </w:tr>
      <w:tr w:rsidR="00A72AC9" w14:paraId="1775C5F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069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F92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475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B54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B33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293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621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E71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АМИ</w:t>
            </w:r>
          </w:p>
        </w:tc>
      </w:tr>
      <w:tr w:rsidR="00A72AC9" w14:paraId="0EB2546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969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018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3EF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ACA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FBC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D3E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FB8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36F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A72AC9" w14:paraId="321CE28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C2B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A45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BFB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A17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722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057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9B6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22F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A72AC9" w14:paraId="77D73E6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B3B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9D0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30C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F17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C7B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30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755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D8B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РЦЦ и др.</w:t>
            </w:r>
          </w:p>
        </w:tc>
      </w:tr>
      <w:tr w:rsidR="00A72AC9" w14:paraId="45530E8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183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BEB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A48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134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B00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A7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E8C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8B5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4B8646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12C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34F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CC2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C36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AE9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E1D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59B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D9F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НИВ и др.</w:t>
            </w:r>
          </w:p>
        </w:tc>
      </w:tr>
      <w:tr w:rsidR="00A72AC9" w14:paraId="1438F2C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43B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8B4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797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871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747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99A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D85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575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3925FB2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606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6DF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501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675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0A7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529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F29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CC3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A72AC9" w14:paraId="1891E29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174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AFD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950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D7B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54A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D83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D50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57B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ЙБВ</w:t>
            </w:r>
          </w:p>
        </w:tc>
      </w:tr>
      <w:tr w:rsidR="00A72AC9" w14:paraId="775D86E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F15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B63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42A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20F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934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526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7F1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449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A72AC9" w14:paraId="1B4C951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D74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5AD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D53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92D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3B2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68A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ABA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6B8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7A41B11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0A6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F45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0B2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DA9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45C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302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A49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1AF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ТТГ</w:t>
            </w:r>
          </w:p>
        </w:tc>
      </w:tr>
      <w:tr w:rsidR="00A72AC9" w14:paraId="6998678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2C6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491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8FF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FD8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110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1D9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AAD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96B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СМР</w:t>
            </w:r>
          </w:p>
        </w:tc>
      </w:tr>
      <w:tr w:rsidR="00A72AC9" w14:paraId="0CCC406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7E4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99F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946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345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473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2F9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638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463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</w:t>
            </w:r>
          </w:p>
        </w:tc>
      </w:tr>
      <w:tr w:rsidR="00A72AC9" w14:paraId="76C1E8C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FB8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329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D27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FF8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9E1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994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70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74D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ВРК</w:t>
            </w:r>
          </w:p>
        </w:tc>
      </w:tr>
      <w:tr w:rsidR="00A72AC9" w14:paraId="27DE7DE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BF2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530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165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3CF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742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022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C42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203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A72AC9" w14:paraId="64AA8A1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0BE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7FE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F48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193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D98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85E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D55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141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1C214AC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138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2A7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F48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437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8E8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9EA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78D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C7F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 и др.</w:t>
            </w:r>
          </w:p>
        </w:tc>
      </w:tr>
      <w:tr w:rsidR="00A72AC9" w14:paraId="3ABA281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F31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CC5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363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DC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0DE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A85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D9A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A9B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A72AC9" w14:paraId="3F128F8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FED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01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4F8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FB1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864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7FB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986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F16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БГН</w:t>
            </w:r>
          </w:p>
        </w:tc>
      </w:tr>
      <w:tr w:rsidR="00A72AC9" w14:paraId="01D1909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CE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2E3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634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90D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A20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460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007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EA4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ХВЛ</w:t>
            </w:r>
          </w:p>
        </w:tc>
      </w:tr>
      <w:tr w:rsidR="00A72AC9" w14:paraId="08ACAE4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4E3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0F5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95B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95D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561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1CC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A6D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794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A72AC9" w14:paraId="626F346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623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717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A02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1C8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6BF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7D7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35A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BD2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</w:t>
            </w:r>
          </w:p>
        </w:tc>
      </w:tr>
      <w:tr w:rsidR="00A72AC9" w14:paraId="541DC19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6A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9DF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CB4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1DD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A1A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FC2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161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0B7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</w:t>
            </w:r>
          </w:p>
        </w:tc>
      </w:tr>
      <w:tr w:rsidR="00A72AC9" w14:paraId="20CAA5F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8F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E67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1BD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2B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28B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5D7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067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EA5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СВВ</w:t>
            </w:r>
          </w:p>
        </w:tc>
      </w:tr>
      <w:tr w:rsidR="00A72AC9" w14:paraId="0A6AA1F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D01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F0A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968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4D9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818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217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82D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636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2246EF3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56F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386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43F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0FD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861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8FC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99B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5A7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ТПМ</w:t>
            </w:r>
          </w:p>
        </w:tc>
      </w:tr>
      <w:tr w:rsidR="00A72AC9" w14:paraId="52E1A91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432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ЕМИЛИЯ ГЕОРГИЕВА СТЕФАНОВА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050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65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663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5C6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C6B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72A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301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4CF58B7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0B9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B4F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76F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F7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943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46C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E86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443.95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ABE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AC9" w14:paraId="549D24F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334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148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A31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EB5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74F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43E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813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AC2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308D322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F9B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B04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219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AD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D0E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F8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24C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DB5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62CCB7E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E1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FC6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A2E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C1B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F7E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2C0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51F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D08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0429ADB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7F5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4CA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69D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C8F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878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287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962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C52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33F2621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B3D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0D1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BDF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47D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9B0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9B6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EC4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9A8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A72AC9" w14:paraId="11FCAF3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AE0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1AD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8BF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7EF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E13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855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CB5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088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A72AC9" w14:paraId="70983C9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A40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7E4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C47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230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56D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FE3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0BA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56F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 и др.</w:t>
            </w:r>
          </w:p>
        </w:tc>
      </w:tr>
      <w:tr w:rsidR="00A72AC9" w14:paraId="7E08A94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947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F7B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0E2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A5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16B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958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A95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899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ВСП</w:t>
            </w:r>
          </w:p>
        </w:tc>
      </w:tr>
      <w:tr w:rsidR="00A72AC9" w14:paraId="2DC5E42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43F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D78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6F8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4AD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6AF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10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A5F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133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МВЦ</w:t>
            </w:r>
          </w:p>
        </w:tc>
      </w:tr>
      <w:tr w:rsidR="00A72AC9" w14:paraId="5F7C831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D94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A2D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082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3FC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3E5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568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F4C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63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ДЛК</w:t>
            </w:r>
          </w:p>
        </w:tc>
      </w:tr>
      <w:tr w:rsidR="00A72AC9" w14:paraId="17D484B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D6F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CCD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DAD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DE3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8E2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476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BA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432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НБП</w:t>
            </w:r>
          </w:p>
        </w:tc>
      </w:tr>
      <w:tr w:rsidR="00A72AC9" w14:paraId="1CBD376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441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6A1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0EF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541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C4F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636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E68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A69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</w:t>
            </w:r>
          </w:p>
        </w:tc>
      </w:tr>
      <w:tr w:rsidR="00A72AC9" w14:paraId="278F18D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2FA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1E8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0DA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2D9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9C3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D72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1BA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478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НКР и др.</w:t>
            </w:r>
          </w:p>
        </w:tc>
      </w:tr>
      <w:tr w:rsidR="00A72AC9" w14:paraId="0A1C2B9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9E5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6D1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E6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2B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CC2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649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DE8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010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</w:t>
            </w:r>
          </w:p>
        </w:tc>
      </w:tr>
      <w:tr w:rsidR="00A72AC9" w14:paraId="1B30054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208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9B7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9FB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9F2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93C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822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896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B4C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0C164C9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653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480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F24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73C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82B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BE1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50F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E61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0E06CC3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52A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6D9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9A3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BB3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EEA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6BA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609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4FF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ЗНР и др.</w:t>
            </w:r>
          </w:p>
        </w:tc>
      </w:tr>
      <w:tr w:rsidR="00A72AC9" w14:paraId="3AA3056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429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5BD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352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1AC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94A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E78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4D1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ED8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879429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409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A8A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D37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E56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AAE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1F9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C25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FD5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СЛК</w:t>
            </w:r>
          </w:p>
        </w:tc>
      </w:tr>
      <w:tr w:rsidR="00A72AC9" w14:paraId="4A6CBEC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CE4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381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211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085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22D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12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CB9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E60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524817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083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CA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E9F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BEC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CE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D52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4BD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42B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ГМП</w:t>
            </w:r>
          </w:p>
        </w:tc>
      </w:tr>
      <w:tr w:rsidR="00A72AC9" w14:paraId="50EFFEB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69F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719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750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CB7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599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1B6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FAD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CE6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A72AC9" w14:paraId="6063DF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AEE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BA7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936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ECF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F51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1FA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917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6A2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АСН</w:t>
            </w:r>
          </w:p>
        </w:tc>
      </w:tr>
      <w:tr w:rsidR="00A72AC9" w14:paraId="6AD520A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7F4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B24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B42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7CE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0EA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DF6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4AE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162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ПНС</w:t>
            </w:r>
          </w:p>
        </w:tc>
      </w:tr>
      <w:tr w:rsidR="00A72AC9" w14:paraId="500FD93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28A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8BC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13E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3D1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B86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AB0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B8B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80C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ГЛР</w:t>
            </w:r>
          </w:p>
        </w:tc>
      </w:tr>
      <w:tr w:rsidR="00A72AC9" w14:paraId="7AC4435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D66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DB3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8ED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5F5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3C0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AE7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0C4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417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A72AC9" w14:paraId="39BA0C8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8FD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5C9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63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482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304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B9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EB4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43A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5610654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41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1B1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39D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AFF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993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AAB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89C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81D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7A71C96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B76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178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73F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BFC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9DD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0A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89A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D93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</w:t>
            </w:r>
          </w:p>
        </w:tc>
      </w:tr>
      <w:tr w:rsidR="00A72AC9" w14:paraId="7946A25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856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0FD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FEC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CB3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9B4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B4D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D78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A1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ВТТ</w:t>
            </w:r>
          </w:p>
        </w:tc>
      </w:tr>
      <w:tr w:rsidR="00A72AC9" w14:paraId="43ACF09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FC2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68C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4EB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1CC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A3C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A06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9C6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0E7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A72AC9" w14:paraId="2BD1C89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780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8E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28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704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7AC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A6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D8D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9A2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ЛГЙ</w:t>
            </w:r>
          </w:p>
        </w:tc>
      </w:tr>
      <w:tr w:rsidR="00A72AC9" w14:paraId="10C6C13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824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5EF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DE9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058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716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E97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717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A18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7647376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E61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49B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1F4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E97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722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403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C1C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0C1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ВТС и др.</w:t>
            </w:r>
          </w:p>
        </w:tc>
      </w:tr>
      <w:tr w:rsidR="00A72AC9" w14:paraId="195508C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630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851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E2D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44A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2FF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A4A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D7D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3B6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ИТВ</w:t>
            </w:r>
          </w:p>
        </w:tc>
      </w:tr>
      <w:tr w:rsidR="00A72AC9" w14:paraId="506CC3C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F8B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803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54D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50C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6A0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61C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0CB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7BA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0E6A88B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ED2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E12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D31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DEC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380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20F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3A0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286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</w:tr>
      <w:tr w:rsidR="00A72AC9" w14:paraId="5B4B4FD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AD1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FAE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5A1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FAE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4B6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165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6A7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EB7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A72AC9" w14:paraId="5C8D365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3E4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2C9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8AA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1A0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687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638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A72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EA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ВМИ</w:t>
            </w:r>
          </w:p>
        </w:tc>
      </w:tr>
      <w:tr w:rsidR="00A72AC9" w14:paraId="1377A34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A5F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FDD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074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8C8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A8C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84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D67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1B7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73F20F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0B1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888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0ED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81E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716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E9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2D4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25B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ВНГ</w:t>
            </w:r>
          </w:p>
        </w:tc>
      </w:tr>
      <w:tr w:rsidR="00A72AC9" w14:paraId="585EE81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171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BD5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CCC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C44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E69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03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47A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E89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5B24C15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BAC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A10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993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DF6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F4B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E8C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22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09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319763D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AB5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4CD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54D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969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2F8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438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3B3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5CF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49218B5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DAA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420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10E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BB8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EF5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6A6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EC5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27C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ИБВ</w:t>
            </w:r>
          </w:p>
        </w:tc>
      </w:tr>
      <w:tr w:rsidR="00A72AC9" w14:paraId="59975A4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BFB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898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B8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A86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5A8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ECE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2C1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824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ВКВ</w:t>
            </w:r>
          </w:p>
        </w:tc>
      </w:tr>
      <w:tr w:rsidR="00A72AC9" w14:paraId="50B0A68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F17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595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5C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8D8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57B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1DE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2AA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5BA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3915517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0B1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9DF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97F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988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7C3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702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71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71A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ХИХ</w:t>
            </w:r>
          </w:p>
        </w:tc>
      </w:tr>
      <w:tr w:rsidR="00A72AC9" w14:paraId="0753A8A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70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4BE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F64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4C2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C57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5D8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B53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592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ПСА</w:t>
            </w:r>
          </w:p>
        </w:tc>
      </w:tr>
      <w:tr w:rsidR="00A72AC9" w14:paraId="5564FA8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9A5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588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91E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2E1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901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28C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0D3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1D6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A72AC9" w14:paraId="43CBC1F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B94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CEC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09D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91D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F1C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3E0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C9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073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ГКБ</w:t>
            </w:r>
          </w:p>
        </w:tc>
      </w:tr>
      <w:tr w:rsidR="00A72AC9" w14:paraId="6D1E0B0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CA7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A53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B98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3B0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E07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881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405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B3F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64740AC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AC2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CF4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5C1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527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479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629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B99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F5B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ИТВ</w:t>
            </w:r>
          </w:p>
        </w:tc>
      </w:tr>
      <w:tr w:rsidR="00A72AC9" w14:paraId="14A575D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DDF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3E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F4C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F87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9B8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A06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3E5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76B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ИНЛ</w:t>
            </w:r>
          </w:p>
        </w:tc>
      </w:tr>
      <w:tr w:rsidR="00A72AC9" w14:paraId="4C789A6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556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521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BCE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222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0E5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05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835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D5A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ВГС</w:t>
            </w:r>
          </w:p>
        </w:tc>
      </w:tr>
      <w:tr w:rsidR="00A72AC9" w14:paraId="605AFBD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7D0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A7D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BB7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C42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20B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7CF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BD4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624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СМР</w:t>
            </w:r>
          </w:p>
        </w:tc>
      </w:tr>
      <w:tr w:rsidR="00A72AC9" w14:paraId="37B1EB3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C10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369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4FF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2D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739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4F7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1C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DD2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ГКЛ</w:t>
            </w:r>
          </w:p>
        </w:tc>
      </w:tr>
      <w:tr w:rsidR="00A72AC9" w14:paraId="5CB30E6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9CB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96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C76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802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C6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3FB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2F1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96B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ЛКЛ</w:t>
            </w:r>
          </w:p>
        </w:tc>
      </w:tr>
      <w:tr w:rsidR="00A72AC9" w14:paraId="57F9D34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B61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D0E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EE9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C29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1E1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5EE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72A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3DB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СДЦ и др.</w:t>
            </w:r>
          </w:p>
        </w:tc>
      </w:tr>
      <w:tr w:rsidR="00A72AC9" w14:paraId="2282F66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B52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E1D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FE2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1DF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EF1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44F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EFA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755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A72AC9" w14:paraId="272609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2AB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8D3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84D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A85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BA5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A8E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775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E98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5122589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011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E90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7EB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C03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0EE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55C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4DC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B88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8E6240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DE2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506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03A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288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00E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593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67F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DE4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НГР</w:t>
            </w:r>
          </w:p>
        </w:tc>
      </w:tr>
      <w:tr w:rsidR="00A72AC9" w14:paraId="74CC442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FF5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C35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BA0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61D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DA3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BF4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C42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29C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ТЦП и др.</w:t>
            </w:r>
          </w:p>
        </w:tc>
      </w:tr>
      <w:tr w:rsidR="00A72AC9" w14:paraId="46E503C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92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E45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59D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C7B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BC7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7E0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DD0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0B8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ИЙИ</w:t>
            </w:r>
          </w:p>
        </w:tc>
      </w:tr>
      <w:tr w:rsidR="00A72AC9" w14:paraId="6164A31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008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090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B62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E0A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6FB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337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CA4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F67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4889A57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1D9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DD1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4A2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9C5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2E2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5E2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0D9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BF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</w:t>
            </w:r>
          </w:p>
        </w:tc>
      </w:tr>
      <w:tr w:rsidR="00A72AC9" w14:paraId="71C5ED5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DC3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247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C2B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59B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929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6DC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DBC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6AD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48EE3C7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FA7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B8C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C0F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F51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08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396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C72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38F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ЙГП</w:t>
            </w:r>
          </w:p>
        </w:tc>
      </w:tr>
      <w:tr w:rsidR="00A72AC9" w14:paraId="5CDDD22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3B1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EDC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D17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E1A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843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A97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3AC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FF7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A72AC9" w14:paraId="1DA0343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443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96E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127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CD9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FCD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81B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C38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7FD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НЛЛ</w:t>
            </w:r>
          </w:p>
        </w:tc>
      </w:tr>
      <w:tr w:rsidR="00A72AC9" w14:paraId="2696C5C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F98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8E4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0D3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7C9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6D8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80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8C6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C94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699CC4B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E2D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1AD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644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D1F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912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37D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F70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B9A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A72AC9" w14:paraId="0DC362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444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50F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A99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3D3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7DF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D87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08C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BDB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A72AC9" w14:paraId="0ECC960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C44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81A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A46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E91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986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901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833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ACF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3180BD3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541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018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049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8B6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C1D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48D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290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33F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A72AC9" w14:paraId="51EF3EC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71E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941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01E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D09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333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7C6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5D8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D66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ЦВГ и др.</w:t>
            </w:r>
          </w:p>
        </w:tc>
      </w:tr>
      <w:tr w:rsidR="00A72AC9" w14:paraId="30CA71B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75E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E00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E8F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34A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C7D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652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0DA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DAC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35D7C36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33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75A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C3B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EE4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CC6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8E7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336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B7B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АВГ</w:t>
            </w:r>
          </w:p>
        </w:tc>
      </w:tr>
      <w:tr w:rsidR="00A72AC9" w14:paraId="74B528B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EFC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ECC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ABC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417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EEA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51A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F55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CA2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ЕСБ и др.</w:t>
            </w:r>
          </w:p>
        </w:tc>
      </w:tr>
      <w:tr w:rsidR="00A72AC9" w14:paraId="50A8C7F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845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EA3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51E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4C0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1BE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024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707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E39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КХХ</w:t>
            </w:r>
          </w:p>
        </w:tc>
      </w:tr>
      <w:tr w:rsidR="00A72AC9" w14:paraId="4DBC7D5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D43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213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599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732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AB0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073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B74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ACA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A72AC9" w14:paraId="60D5342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27B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B78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ED2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47D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F40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5BA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EDF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749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1566603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E49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117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720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FF6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BF3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7D6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35B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80A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A72AC9" w14:paraId="7E8FA9B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597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20B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029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4AC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B05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C12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E3E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694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ДТЗ</w:t>
            </w:r>
          </w:p>
        </w:tc>
      </w:tr>
      <w:tr w:rsidR="00A72AC9" w14:paraId="2E36D57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F89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17B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AAA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306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45D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FC0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1AF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2E3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69348A6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92F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D04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8BF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F15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AFF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857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FCA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284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БГН</w:t>
            </w:r>
          </w:p>
        </w:tc>
      </w:tr>
      <w:tr w:rsidR="00A72AC9" w14:paraId="10C3D1F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F00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952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947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F98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EF3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ADC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BD5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140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ГСП</w:t>
            </w:r>
          </w:p>
        </w:tc>
      </w:tr>
      <w:tr w:rsidR="00A72AC9" w14:paraId="429AB9E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A4F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D08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C9C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D23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FE1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5D4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DB3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D42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ЕТА</w:t>
            </w:r>
          </w:p>
        </w:tc>
      </w:tr>
      <w:tr w:rsidR="00A72AC9" w14:paraId="172B04F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A86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443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B91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232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A75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33D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D77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7FE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6367CAF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9ED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D8C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998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6F4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05E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C0B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451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5D4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ВТИ</w:t>
            </w:r>
          </w:p>
        </w:tc>
      </w:tr>
      <w:tr w:rsidR="00A72AC9" w14:paraId="7940F16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56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A87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E16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723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813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E00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3BD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DBA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A72AC9" w14:paraId="3821681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965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5B5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8EC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874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F2B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C97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8EF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8A6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A72AC9" w14:paraId="0BFED1B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3EF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B30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3EA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2DE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1CA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233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E58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80E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АМИ</w:t>
            </w:r>
          </w:p>
        </w:tc>
      </w:tr>
      <w:tr w:rsidR="00A72AC9" w14:paraId="3997F65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FB9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315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E92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1F1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9BE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FF1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9EF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B55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8D7A17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1F1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1CE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82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59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C6D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29D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6E7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CF6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023238C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954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154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3D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B70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AD5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E95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FFA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736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МАНАСТИР СВЕТИ НИКОЛА</w:t>
            </w:r>
          </w:p>
        </w:tc>
      </w:tr>
      <w:tr w:rsidR="00A72AC9" w14:paraId="7432559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7E8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907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39E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479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D9B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D7E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D8D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193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40DE95C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9EE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D89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2C0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FB8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F81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03A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C8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64F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D9AC6D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5A8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EE8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4D6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31E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7BD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C13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74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C4E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44AA0F1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B5E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CB5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5F0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DBA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CCE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7AB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1A9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A48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МБМ</w:t>
            </w:r>
          </w:p>
        </w:tc>
      </w:tr>
      <w:tr w:rsidR="00A72AC9" w14:paraId="26F3DAA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198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FB5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F51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0BE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D9B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9B6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694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B0F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БМК</w:t>
            </w:r>
          </w:p>
        </w:tc>
      </w:tr>
      <w:tr w:rsidR="00A72AC9" w14:paraId="7F31D02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7E4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5E6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116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8CB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92C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416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B98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711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A72AC9" w14:paraId="02B417B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C8C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91E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A34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FDC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B04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1E6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185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D00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3BDD66B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F43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640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31E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440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9D8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39F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4E7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CA7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КГН</w:t>
            </w:r>
          </w:p>
        </w:tc>
      </w:tr>
      <w:tr w:rsidR="00A72AC9" w14:paraId="73ACB65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947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64E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3D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06A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9D0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1CF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47A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926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НМП</w:t>
            </w:r>
          </w:p>
        </w:tc>
      </w:tr>
      <w:tr w:rsidR="00A72AC9" w14:paraId="059AA52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60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835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1E7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920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207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8E4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D25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3C5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060F408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F0D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C5E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F8C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A3A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902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239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288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890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3E49DC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C71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B29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9F7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CC5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287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0D2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2FC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FB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6E1C6F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66E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EAB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98C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02A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BD6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F28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D56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BF7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БЛФ</w:t>
            </w:r>
          </w:p>
        </w:tc>
      </w:tr>
      <w:tr w:rsidR="00A72AC9" w14:paraId="2693A83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73E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2F1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D34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6C6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C48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9D7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0BD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0BB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A72AC9" w14:paraId="0C14DFD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9B2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2CF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878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A57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403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C5D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452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C98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72F6CA2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C50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6B2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A16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D75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DA1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DDE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E68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5CF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ЕГС</w:t>
            </w:r>
          </w:p>
        </w:tc>
      </w:tr>
      <w:tr w:rsidR="00A72AC9" w14:paraId="3D6A03B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613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1C2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A7E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E4A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CB8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233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11E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6C0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013FB5A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D41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D34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7BA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E83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30D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92C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E08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D0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 и др.</w:t>
            </w:r>
          </w:p>
        </w:tc>
      </w:tr>
      <w:tr w:rsidR="00A72AC9" w14:paraId="33558F9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925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1A6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B34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506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ACD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CC6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FEC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DBA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ИАВ</w:t>
            </w:r>
          </w:p>
        </w:tc>
      </w:tr>
      <w:tr w:rsidR="00A72AC9" w14:paraId="702A36A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16F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4D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5B2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C0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D08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164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D02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519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ИТВ</w:t>
            </w:r>
          </w:p>
        </w:tc>
      </w:tr>
      <w:tr w:rsidR="00A72AC9" w14:paraId="4AD95FD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EE2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00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999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46C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521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C19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F80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4F1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09E35B1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F29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198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DA3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F67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011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C9D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8E6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494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ЙАГ</w:t>
            </w:r>
          </w:p>
        </w:tc>
      </w:tr>
      <w:tr w:rsidR="00A72AC9" w14:paraId="3C3477B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B07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896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A88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354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C3B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1FC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943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961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СГВ</w:t>
            </w:r>
          </w:p>
        </w:tc>
      </w:tr>
      <w:tr w:rsidR="00A72AC9" w14:paraId="7130036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1BA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0B6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E93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49C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569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543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AFE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4A7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АРК</w:t>
            </w:r>
          </w:p>
        </w:tc>
      </w:tr>
      <w:tr w:rsidR="00A72AC9" w14:paraId="0EAA7DA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0B6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FE6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054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C8F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A96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2DE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296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590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ИЛК</w:t>
            </w:r>
          </w:p>
        </w:tc>
      </w:tr>
      <w:tr w:rsidR="00A72AC9" w14:paraId="0B24A15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351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E43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0EA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311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17B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2B4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9E6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146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A72AC9" w14:paraId="1A89C33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EAC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C63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E47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62B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4D1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E3C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CAF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795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0606C2B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2D1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852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F06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8B7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A32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A20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27E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E29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A72AC9" w14:paraId="4259ECB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985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907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1F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662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D35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50F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F06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C6C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7F5F560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A15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82E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C57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275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8AF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DE1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279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219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A72AC9" w14:paraId="7220093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3A7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70D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4DC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A73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BB6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1EB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09A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A35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A72AC9" w14:paraId="0257AAB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E5E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952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362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864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5EB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8D8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B82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356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A72AC9" w14:paraId="077619B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C67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699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239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8D9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969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BFC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C4A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BA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7487EDD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4DD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B83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589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900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FDC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FB0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B90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EDE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ИВГ</w:t>
            </w:r>
          </w:p>
        </w:tc>
      </w:tr>
      <w:tr w:rsidR="00A72AC9" w14:paraId="6B7AB64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BEE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9DF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95C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303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17E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FC5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124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0B2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0D1F96F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04F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390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B24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54D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7D6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88F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80E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557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ЛЛТ</w:t>
            </w:r>
          </w:p>
        </w:tc>
      </w:tr>
      <w:tr w:rsidR="00A72AC9" w14:paraId="1A8036F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FC6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8E9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FAA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486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A63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34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DD6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7FC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ГТЙ</w:t>
            </w:r>
          </w:p>
        </w:tc>
      </w:tr>
      <w:tr w:rsidR="00A72AC9" w14:paraId="5BECEF4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96C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D3B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976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6AD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35B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6D3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41A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99F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БТТ</w:t>
            </w:r>
          </w:p>
        </w:tc>
      </w:tr>
      <w:tr w:rsidR="00A72AC9" w14:paraId="62BEDAA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434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BB8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200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F23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333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D7C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078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17E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A72AC9" w14:paraId="2698BB2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61C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FA0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39C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9BD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DBC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9F8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EBA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27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A72AC9" w14:paraId="7180237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F86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8C2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C09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AD4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BEA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AEE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56E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D10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ХТК</w:t>
            </w:r>
          </w:p>
        </w:tc>
      </w:tr>
      <w:tr w:rsidR="00A72AC9" w14:paraId="497661C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DDA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34A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E29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FAD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880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216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AD2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77F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МСР</w:t>
            </w:r>
          </w:p>
        </w:tc>
      </w:tr>
      <w:tr w:rsidR="00A72AC9" w14:paraId="601C6AD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211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889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194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EA5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190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151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13F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C80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КГВ</w:t>
            </w:r>
          </w:p>
        </w:tc>
      </w:tr>
      <w:tr w:rsidR="00A72AC9" w14:paraId="3B8BA7C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BE0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2D9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E0A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CCD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60B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56F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77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0F5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ХИХ</w:t>
            </w:r>
          </w:p>
        </w:tc>
      </w:tr>
      <w:tr w:rsidR="00A72AC9" w14:paraId="022CD9D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F65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6E6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F05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B90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CC5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56B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0B7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303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ДХЛ</w:t>
            </w:r>
          </w:p>
        </w:tc>
      </w:tr>
      <w:tr w:rsidR="00A72AC9" w14:paraId="573AD18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D28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F4B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169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8D3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22E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B15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493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967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БГН</w:t>
            </w:r>
          </w:p>
        </w:tc>
      </w:tr>
      <w:tr w:rsidR="00A72AC9" w14:paraId="4ED0AD5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604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8CE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0BF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E50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4E3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ADC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3CC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43F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ТПМ</w:t>
            </w:r>
          </w:p>
        </w:tc>
      </w:tr>
      <w:tr w:rsidR="00A72AC9" w14:paraId="5E4713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7BC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D88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989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A7C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BD4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1AA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E31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256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НКР и др.</w:t>
            </w:r>
          </w:p>
        </w:tc>
      </w:tr>
      <w:tr w:rsidR="00A72AC9" w14:paraId="0326D97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9DF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D0D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942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DA4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F6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C0D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E58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4EC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1ECD0AB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1A9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1B7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B71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7A1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18F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920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D5B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2B5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A72AC9" w14:paraId="66761B5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1BF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CF0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75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B9B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B23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9DC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213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085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0A9D27F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46A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6F4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A4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2A8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2D9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554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839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FE9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A72AC9" w14:paraId="69014BD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31A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B9B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4ED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356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A1D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A92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EE3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A3F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A72AC9" w14:paraId="7E6A5E7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669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554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9B4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53E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1CE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7A6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9CA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3E6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ВСС</w:t>
            </w:r>
          </w:p>
        </w:tc>
      </w:tr>
      <w:tr w:rsidR="00A72AC9" w14:paraId="164EF13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721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E82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1B8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A46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6C8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637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79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201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ИАВ</w:t>
            </w:r>
          </w:p>
        </w:tc>
      </w:tr>
      <w:tr w:rsidR="00A72AC9" w14:paraId="0895B20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810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DB4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8F3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3EF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142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F30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DF7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478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BEFD5A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B1D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D8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717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FC5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197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FEB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60E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187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ИВС</w:t>
            </w:r>
          </w:p>
        </w:tc>
      </w:tr>
      <w:tr w:rsidR="00A72AC9" w14:paraId="7CA83A4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47B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885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7F1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930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5EE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EE1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785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4D7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4DCAF26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152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5C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70F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A6B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382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1CA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305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133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ВЙТ</w:t>
            </w:r>
          </w:p>
        </w:tc>
      </w:tr>
      <w:tr w:rsidR="00A72AC9" w14:paraId="6EF2528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278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F85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DE4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2A6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75F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2D8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B8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48A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A72AC9" w14:paraId="577F44C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4FA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086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760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A80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E44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5A9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464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7C0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ЕЛАНА АГРОКРЕДИТ АД</w:t>
            </w:r>
          </w:p>
        </w:tc>
      </w:tr>
      <w:tr w:rsidR="00A72AC9" w14:paraId="55F1727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DF9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9B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8DD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CC6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EC0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421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878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7B2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КДА</w:t>
            </w:r>
          </w:p>
        </w:tc>
      </w:tr>
      <w:tr w:rsidR="00A72AC9" w14:paraId="2F5A8A3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14E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2DC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B45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2C9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989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240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BC9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BC1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НТК</w:t>
            </w:r>
          </w:p>
        </w:tc>
      </w:tr>
      <w:tr w:rsidR="00A72AC9" w14:paraId="1BF8952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45A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C57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9FF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C2C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38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753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827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449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418F2A8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E9D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C22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4E2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558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6A7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A99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7B4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52B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708F555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F2D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515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4B4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FDE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F9E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23A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0F9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12B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ЛКЛ</w:t>
            </w:r>
          </w:p>
        </w:tc>
      </w:tr>
      <w:tr w:rsidR="00A72AC9" w14:paraId="4F31603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19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6AC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19B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C17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5E0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385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A77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A58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5B37936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50F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61B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6B3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3C3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A6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6B6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D6C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187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АДГ</w:t>
            </w:r>
          </w:p>
        </w:tc>
      </w:tr>
      <w:tr w:rsidR="00A72AC9" w14:paraId="2BA5CD1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EDC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818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D5D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255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087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214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1A8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D89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C335B1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991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3FA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13B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1B8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070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145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54F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9D7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ХИХ</w:t>
            </w:r>
          </w:p>
        </w:tc>
      </w:tr>
      <w:tr w:rsidR="00A72AC9" w14:paraId="28FC8AC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A34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101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10B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BB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E5D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B55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2A0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E5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E91E93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5BF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FB0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68B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0A6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A2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74C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4C5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937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МГУ</w:t>
            </w:r>
          </w:p>
        </w:tc>
      </w:tr>
      <w:tr w:rsidR="00A72AC9" w14:paraId="153B148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BBB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871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7D5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773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AD2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5C1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146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A8B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6001274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02B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37C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AD9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7A0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772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491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687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9C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FDED09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C29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EDC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822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78D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A73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FF5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2D9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CA8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БСН</w:t>
            </w:r>
          </w:p>
        </w:tc>
      </w:tr>
      <w:tr w:rsidR="00A72AC9" w14:paraId="6544ED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59E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121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E45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67A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39E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0C3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726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D14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078898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7EA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16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63E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16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DEA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8B5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A60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327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60DE9BC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1C4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70F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438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A38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D8C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0FA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713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56C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ГКЛ</w:t>
            </w:r>
          </w:p>
        </w:tc>
      </w:tr>
      <w:tr w:rsidR="00A72AC9" w14:paraId="1AAABE0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9EE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D28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288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13C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D2A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A35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64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868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АСН</w:t>
            </w:r>
          </w:p>
        </w:tc>
      </w:tr>
      <w:tr w:rsidR="00A72AC9" w14:paraId="0F1BB0C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7BA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70C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DB1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6CE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1F5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50E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140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A2F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A72AC9" w14:paraId="14D745A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8FC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BAA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FB7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0A7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978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838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59D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DA6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ГСП</w:t>
            </w:r>
          </w:p>
        </w:tc>
      </w:tr>
      <w:tr w:rsidR="00A72AC9" w14:paraId="634A4AA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7A9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9F5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24C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0B1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AB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5E4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AEA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4AB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961ABF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F0E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5C4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DD8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FA5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6CA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9FC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F43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3ED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A72AC9" w14:paraId="446B569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EAB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BCA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FEB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DDF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2A9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8BD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FAB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A6E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1A3476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5B6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7FA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1FB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5D1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750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3F5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C36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365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ГВВ</w:t>
            </w:r>
          </w:p>
        </w:tc>
      </w:tr>
      <w:tr w:rsidR="00A72AC9" w14:paraId="74E6679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7B0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90C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21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986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76E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F88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823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287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ИВС</w:t>
            </w:r>
          </w:p>
        </w:tc>
      </w:tr>
      <w:tr w:rsidR="00A72AC9" w14:paraId="0528A2B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1F9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513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389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7B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D02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16C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B11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01E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A72AC9" w14:paraId="253FDDF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6CE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E1E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45E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2F7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285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539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DD4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5C8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6D2009C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35F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2DF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981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45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5DE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6F1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060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4B5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A72AC9" w14:paraId="6D4C1D3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518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6D9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D1D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83B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D96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3F5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90B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20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БМК</w:t>
            </w:r>
          </w:p>
        </w:tc>
      </w:tr>
      <w:tr w:rsidR="00A72AC9" w14:paraId="270D39D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AB7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AC9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5A1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2AB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94E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C9C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D5D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95C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A72AC9" w14:paraId="547B2F3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000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E7A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1B2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A45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D93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8C3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3CB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FB6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2B686B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F03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AF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788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C88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C21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32C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146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CB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БДП</w:t>
            </w:r>
          </w:p>
        </w:tc>
      </w:tr>
      <w:tr w:rsidR="00A72AC9" w14:paraId="103B392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9B2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896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520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DC8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D94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3C2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835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C56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A72AC9" w14:paraId="7F6C491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BC9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9D8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C18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185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131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878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8D3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D7F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БГН</w:t>
            </w:r>
          </w:p>
        </w:tc>
      </w:tr>
      <w:tr w:rsidR="00A72AC9" w14:paraId="6B64940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DCA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08E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82B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E4E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B9C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B2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B82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F9F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64EA42F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FAB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502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CB0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FAB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090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81E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A10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EE6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БГН</w:t>
            </w:r>
          </w:p>
        </w:tc>
      </w:tr>
      <w:tr w:rsidR="00A72AC9" w14:paraId="295634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799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879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C9F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738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969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3C7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094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FFA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29E0354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7F9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897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07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E94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C2B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FC4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E5D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0B8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ИЙИ</w:t>
            </w:r>
          </w:p>
        </w:tc>
      </w:tr>
      <w:tr w:rsidR="00A72AC9" w14:paraId="74AA369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833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D6D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30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59D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5E6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9A5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1E8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75D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50E3DC9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C35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65E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933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BA4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975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694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03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29A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A72AC9" w14:paraId="0C8D856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283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EDB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BC7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5A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B74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710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EA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836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НСЯ</w:t>
            </w:r>
          </w:p>
        </w:tc>
      </w:tr>
      <w:tr w:rsidR="00A72AC9" w14:paraId="4F4C844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418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ECE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04D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23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B28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D4E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9BC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501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ВНГ</w:t>
            </w:r>
          </w:p>
        </w:tc>
      </w:tr>
      <w:tr w:rsidR="00A72AC9" w14:paraId="3902160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BB5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250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89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32B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F4D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22C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38D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B26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9EB267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353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46E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950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AEA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E59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C35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7CB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AFA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A72AC9" w14:paraId="6679DB7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EF6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7D5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97E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88F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E2C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FE7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64B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106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A72AC9" w14:paraId="64582C6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5DE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0D4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0D2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64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B11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3D7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054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125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ДДП</w:t>
            </w:r>
          </w:p>
        </w:tc>
      </w:tr>
      <w:tr w:rsidR="00A72AC9" w14:paraId="7197CFC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BB5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F3F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2D2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15F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3C5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1B3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142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199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0E62165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AFD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CB9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02C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FE2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7FB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1C1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43D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884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ЗВВ</w:t>
            </w:r>
          </w:p>
        </w:tc>
      </w:tr>
      <w:tr w:rsidR="00A72AC9" w14:paraId="79D4FE6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F46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BAF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FB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D10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7D1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FF4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96D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DA8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ЦАГ</w:t>
            </w:r>
          </w:p>
        </w:tc>
      </w:tr>
      <w:tr w:rsidR="00A72AC9" w14:paraId="0F88E7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084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85C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0DF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69D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E81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A1A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A2B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169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26A6EA3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ED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B63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E38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B33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7AC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A14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F24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EB1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67D897D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458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DF2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651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0B6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062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E3E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65E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A06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49A8745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653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C20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E1B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041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BD2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431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A4D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BDF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602E49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4BB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B7B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F75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B7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EA7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14B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E54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6C5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4F66632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F7B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847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5A1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055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CFB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27E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2D3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BD1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A72AC9" w14:paraId="2215768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7DD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EF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23F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79B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AD2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B9E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6A5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BF0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1691E6D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19F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E8F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4B4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E0C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502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AAD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04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F59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434C0B4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1E8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1FC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F20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4FE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2D3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BF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CD2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24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A72AC9" w14:paraId="3ACF85B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9E6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DB1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C13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DD8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14C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312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9FE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A08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50231E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AC6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B8A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F89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465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AE2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E02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1E0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618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АБХ</w:t>
            </w:r>
          </w:p>
        </w:tc>
      </w:tr>
      <w:tr w:rsidR="00A72AC9" w14:paraId="6539637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520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195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001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4DD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CEE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6D4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ED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C96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05BADD5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9BA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A0F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E7F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1D0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86F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039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AC9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30F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ЙБВ</w:t>
            </w:r>
          </w:p>
        </w:tc>
      </w:tr>
      <w:tr w:rsidR="00A72AC9" w14:paraId="5D2B3CF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AF7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004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7BC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4E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77C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B31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A50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ABA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601DDE9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E09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30B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95D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5BA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258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A2B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3AD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FD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АЙЦ</w:t>
            </w:r>
          </w:p>
        </w:tc>
      </w:tr>
      <w:tr w:rsidR="00A72AC9" w14:paraId="7546E3B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259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9C2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4CD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8DE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281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5E0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1DE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2F2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07DEE6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A15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545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842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0C9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C97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A31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BD5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60A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7042B88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065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0B9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4E3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C69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CFA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02B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52C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073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ВТИ</w:t>
            </w:r>
          </w:p>
        </w:tc>
      </w:tr>
      <w:tr w:rsidR="00A72AC9" w14:paraId="4DDAE90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D7E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8A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047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751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E7B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B8F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A5D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12B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ХСХ</w:t>
            </w:r>
          </w:p>
        </w:tc>
      </w:tr>
      <w:tr w:rsidR="00A72AC9" w14:paraId="01A16F8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9BC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BC5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876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6E4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5CE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FAC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6FA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32E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ГСЛ</w:t>
            </w:r>
          </w:p>
        </w:tc>
      </w:tr>
      <w:tr w:rsidR="00A72AC9" w14:paraId="08BEC13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10E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89B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DDE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241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EA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6EC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75F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807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НИВ и др.</w:t>
            </w:r>
          </w:p>
        </w:tc>
      </w:tr>
      <w:tr w:rsidR="00A72AC9" w14:paraId="4CC33BF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670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9E0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CC0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D0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B98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97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1FC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63B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АВГ</w:t>
            </w:r>
          </w:p>
        </w:tc>
      </w:tr>
      <w:tr w:rsidR="00A72AC9" w14:paraId="2500F0D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0EE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B7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A41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FFF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433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E2A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F1E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5F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КВС</w:t>
            </w:r>
          </w:p>
        </w:tc>
      </w:tr>
      <w:tr w:rsidR="00A72AC9" w14:paraId="3E1D08F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392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981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3AB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42A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510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4E6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AEF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AF7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A72AC9" w14:paraId="3B7DED9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E42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48B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CA5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48A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48C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A1E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F0C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16D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ЕЛАНА АГРОКРЕДИТ АД</w:t>
            </w:r>
          </w:p>
        </w:tc>
      </w:tr>
      <w:tr w:rsidR="00A72AC9" w14:paraId="6166D30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FD8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9C8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86D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DA2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173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BC3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2D2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BD8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A72AC9" w14:paraId="7216894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981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D48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293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4D9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568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6BD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4AE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D43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611D1C4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D85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A3E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913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E92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3D4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C40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77A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F44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A72AC9" w14:paraId="73437FC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338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D66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39F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A6F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A5A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BF0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32C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C13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1DF12CC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98B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732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209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DC2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67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C1C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FD3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6D3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A72AC9" w14:paraId="345927E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FEC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E4B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951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F56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89B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9E4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24D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590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68B3988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B9D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9E1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190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045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84F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EB8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E31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061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ЙВР</w:t>
            </w:r>
          </w:p>
        </w:tc>
      </w:tr>
      <w:tr w:rsidR="00A72AC9" w14:paraId="5881EAC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E9A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DA0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83F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918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A8A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2C6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0F9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134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A72AC9" w14:paraId="1A8F67B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9F5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A8B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110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416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0AD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86B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88B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B13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A72AC9" w14:paraId="145CC3E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B69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AEA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07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D4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AF1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BD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7F4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B5C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ГКБ</w:t>
            </w:r>
          </w:p>
        </w:tc>
      </w:tr>
      <w:tr w:rsidR="00A72AC9" w14:paraId="35B9D4B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54C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7C4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487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E3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5E3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33C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E3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EFB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A72AC9" w14:paraId="0D67B50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149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399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842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7D7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386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326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402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551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A72AC9" w14:paraId="695CC6C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81E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678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B9C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2AE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C5C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764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DA6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E0B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ХСХ</w:t>
            </w:r>
          </w:p>
        </w:tc>
      </w:tr>
      <w:tr w:rsidR="00A72AC9" w14:paraId="630617F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326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C4A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BC1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059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C2F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816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896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8C9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МДС</w:t>
            </w:r>
          </w:p>
        </w:tc>
      </w:tr>
      <w:tr w:rsidR="00A72AC9" w14:paraId="156842B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19B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399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B6E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6BE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417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F6C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AB1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966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ГМГ</w:t>
            </w:r>
          </w:p>
        </w:tc>
      </w:tr>
      <w:tr w:rsidR="00A72AC9" w14:paraId="07BF5CF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547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F14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BEE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616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BC5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2A3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90F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37F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 и др.</w:t>
            </w:r>
          </w:p>
        </w:tc>
      </w:tr>
      <w:tr w:rsidR="00A72AC9" w14:paraId="6F91E8E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D64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BA2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172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3A0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DFC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0D9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7BF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FAC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</w:t>
            </w:r>
          </w:p>
        </w:tc>
      </w:tr>
      <w:tr w:rsidR="00A72AC9" w14:paraId="3B65D9B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FD0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1E4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5E3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4ED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6D8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A8D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7B8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043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A72AC9" w14:paraId="67E3753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E8E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2C3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01F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7FC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557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E90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5EA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F99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3F562F1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4DE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02A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04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4B3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D6F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FED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E63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CB0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65A20BC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90F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49B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494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DB1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E10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D56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59C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20B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52A9AD6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B28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FF0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B71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F96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503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6E8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BAD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5BF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ЙХЙ</w:t>
            </w:r>
          </w:p>
        </w:tc>
      </w:tr>
      <w:tr w:rsidR="00A72AC9" w14:paraId="16EDC35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DDF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C82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6DD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742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BC4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E0F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977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B87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27712B1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B62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390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52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7C2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167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4FA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F28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FC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A72AC9" w14:paraId="38D16B8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DF1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97E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2D3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B6E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C12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247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DDC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8D2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НСВ</w:t>
            </w:r>
          </w:p>
        </w:tc>
      </w:tr>
      <w:tr w:rsidR="00A72AC9" w14:paraId="4DFEB7F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67D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F19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FA4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92B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5FA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B91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C41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773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A72AC9" w14:paraId="7DF4146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4C7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6A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DB7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BF3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3D3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505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D13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553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БМК</w:t>
            </w:r>
          </w:p>
        </w:tc>
      </w:tr>
      <w:tr w:rsidR="00A72AC9" w14:paraId="632B641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06C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C6C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759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9D4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6E4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9CB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3ED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6D4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A72AC9" w14:paraId="2EC3124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BD0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CBB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784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460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9E2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C1F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CF1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07C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A72AC9" w14:paraId="0E28288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042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298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363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8CB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33F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7CD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0F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88D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4EAF15B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6DC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8C6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42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B84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FC9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9B6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18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532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БДП</w:t>
            </w:r>
          </w:p>
        </w:tc>
      </w:tr>
      <w:tr w:rsidR="00A72AC9" w14:paraId="39C1F6C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FD4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80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415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658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479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16C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048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C1E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5A1F9C0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46B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A5D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287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770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F6A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5C2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8DE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9D5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 ИНВЕСТМЪНТ ЕООД и др.</w:t>
            </w:r>
          </w:p>
        </w:tc>
      </w:tr>
      <w:tr w:rsidR="00A72AC9" w14:paraId="5B2468B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0C0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055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76A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57F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1F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DDE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002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B0D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79EEA9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325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3CE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205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EC7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8AA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AD9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1A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0D6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7F86218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A78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4F1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377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C3F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E17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192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1F6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6CB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7302E2D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174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8F2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BD5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39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399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BBD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7F5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5B8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27DA9AF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4AE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7CD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62A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41D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78D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6B2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8B3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075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79F1CC0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84B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0CF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D1F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3C9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B5C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FAA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B6D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834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ИБВ</w:t>
            </w:r>
          </w:p>
        </w:tc>
      </w:tr>
      <w:tr w:rsidR="00A72AC9" w14:paraId="5A46C47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DAB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D77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DB1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EB0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019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DF5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0FF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559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ИТИ</w:t>
            </w:r>
          </w:p>
        </w:tc>
      </w:tr>
      <w:tr w:rsidR="00A72AC9" w14:paraId="30698F5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B89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655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BE6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7E9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BCD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F62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F9D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E89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АИИ</w:t>
            </w:r>
          </w:p>
        </w:tc>
      </w:tr>
      <w:tr w:rsidR="00A72AC9" w14:paraId="7087D77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C66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DC5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E5B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55D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0E4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E87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F73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1AE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A72AC9" w14:paraId="424C2C3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121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E8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E0E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646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AE7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CD0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429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03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564CF4E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A1E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7E5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C0A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C7F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36B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F86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96B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724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28B90AB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B56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6E7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84B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310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C9A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960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CF1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171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ХАК</w:t>
            </w:r>
          </w:p>
        </w:tc>
      </w:tr>
      <w:tr w:rsidR="00A72AC9" w14:paraId="25C2FE4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DE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0D4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14F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6CA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E82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FD7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CA4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CBB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НКР</w:t>
            </w:r>
          </w:p>
        </w:tc>
      </w:tr>
      <w:tr w:rsidR="00A72AC9" w14:paraId="6156272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52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D38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DCC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101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20E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C39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E77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38B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 и др.</w:t>
            </w:r>
          </w:p>
        </w:tc>
      </w:tr>
      <w:tr w:rsidR="00A72AC9" w14:paraId="0A74C24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80D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CD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99C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5EB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3DD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69A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E91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031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2D1EBEE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E8A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C75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A8C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A9F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119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437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B46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38A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73166D7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E14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923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EB4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5D2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0A9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97A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5C0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AAB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 и др.</w:t>
            </w:r>
          </w:p>
        </w:tc>
      </w:tr>
      <w:tr w:rsidR="00A72AC9" w14:paraId="70DDDAD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165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072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8F2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999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B3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1F9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9A2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5CB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34CF199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088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070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85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D2D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690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88F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C7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B9E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АММ и др.</w:t>
            </w:r>
          </w:p>
        </w:tc>
      </w:tr>
      <w:tr w:rsidR="00A72AC9" w14:paraId="00247A8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498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5BC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360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BEC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627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7FA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6F2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F01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АБА</w:t>
            </w:r>
          </w:p>
        </w:tc>
      </w:tr>
      <w:tr w:rsidR="00A72AC9" w14:paraId="6608F3F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4B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3A7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00A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C7D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957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BE3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7D0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62A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ЛКБ</w:t>
            </w:r>
          </w:p>
        </w:tc>
      </w:tr>
      <w:tr w:rsidR="00A72AC9" w14:paraId="4A4040F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530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1B9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3BB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081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187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11E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9C4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4AD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4D256B1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86F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7E8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644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2C8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80B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82A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724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1D7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ВЗК</w:t>
            </w:r>
          </w:p>
        </w:tc>
      </w:tr>
      <w:tr w:rsidR="00A72AC9" w14:paraId="4DF2F0D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A34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DFF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D9A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E6B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6CD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3C4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932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388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7386A89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D28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DD8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34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F7C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A54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79B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C55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782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A72AC9" w14:paraId="6864E92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DC7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0BB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88A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567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60A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09B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0AC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686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НСВ</w:t>
            </w:r>
          </w:p>
        </w:tc>
      </w:tr>
      <w:tr w:rsidR="00A72AC9" w14:paraId="586B2B3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04E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F82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BA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FC8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1D4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B0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C9D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004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ИАВ</w:t>
            </w:r>
          </w:p>
        </w:tc>
      </w:tr>
      <w:tr w:rsidR="00A72AC9" w14:paraId="0C20E58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561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A9A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7B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4E7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3E1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E50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013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2A8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АДГ</w:t>
            </w:r>
          </w:p>
        </w:tc>
      </w:tr>
      <w:tr w:rsidR="00A72AC9" w14:paraId="68EA5D8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352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3B1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A91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2A0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623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F95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8D8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3F7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A72AC9" w14:paraId="76CE8A3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242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C05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640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E92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DFA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2B6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740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D45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5CB8303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A3E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7DC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96D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452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41D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D68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A55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007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647BC3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F74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E7C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925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E93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AD3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50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054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8FE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АКД</w:t>
            </w:r>
          </w:p>
        </w:tc>
      </w:tr>
      <w:tr w:rsidR="00A72AC9" w14:paraId="45F41FF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CED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EB3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4CF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8C3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4BB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CB1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443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0E7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7092C9A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C57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F19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6BD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E08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A7F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3BA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B26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B14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</w:t>
            </w:r>
          </w:p>
        </w:tc>
      </w:tr>
      <w:tr w:rsidR="00A72AC9" w14:paraId="3916F35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E35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EAE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BBA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0D4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698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809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BE9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C24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054EB32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2B0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C81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472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FEA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19A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334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3B2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2CA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5B72AF9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39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8EF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947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A2F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29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54A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A82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A04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ЙГМ</w:t>
            </w:r>
          </w:p>
        </w:tc>
      </w:tr>
      <w:tr w:rsidR="00A72AC9" w14:paraId="64B3824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679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DD6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A9D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370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D3F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B4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10D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E81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ВТС и др.</w:t>
            </w:r>
          </w:p>
        </w:tc>
      </w:tr>
      <w:tr w:rsidR="00A72AC9" w14:paraId="62950A1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8CE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0A5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8C0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CAB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EB1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DA4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6CE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A4E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3D03F81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0E7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C11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741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AC0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12C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DAB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15D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25A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СВД</w:t>
            </w:r>
          </w:p>
        </w:tc>
      </w:tr>
      <w:tr w:rsidR="00A72AC9" w14:paraId="3C7D4E3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070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128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6C0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17C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4D7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9D1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3B2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A1F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A72AC9" w14:paraId="60588B2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D57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542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50E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DC0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BF8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8BF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125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64E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СДЦ</w:t>
            </w:r>
          </w:p>
        </w:tc>
      </w:tr>
      <w:tr w:rsidR="00A72AC9" w14:paraId="1B2D975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EF1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F79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954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2C4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8DF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1E8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93C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A3C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A72AC9" w14:paraId="4A1B46E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379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AA3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72E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8AA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1B8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01C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134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C97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ИБВ</w:t>
            </w:r>
          </w:p>
        </w:tc>
      </w:tr>
      <w:tr w:rsidR="00A72AC9" w14:paraId="06BE087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BF7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ED5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3DB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5C9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6B0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B1E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FD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AE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ИЙИ</w:t>
            </w:r>
          </w:p>
        </w:tc>
      </w:tr>
      <w:tr w:rsidR="00A72AC9" w14:paraId="60575B0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706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B18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FCA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BD8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D71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B14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80F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FFD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</w:t>
            </w:r>
          </w:p>
        </w:tc>
      </w:tr>
      <w:tr w:rsidR="00A72AC9" w14:paraId="547B255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C2C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662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67B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40C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24D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405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F71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A2B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A72AC9" w14:paraId="0D4A26E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3B5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79D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DB2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73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EC0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D85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9DF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A96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12F9EE0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423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B5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363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C61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090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545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93A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A3A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A72AC9" w14:paraId="2B9B003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DE4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81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D40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CCA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34C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21D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3A6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5A9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0BF0E37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379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316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274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C05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457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87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C20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D2E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A72AC9" w14:paraId="3126222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3C3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FD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CA2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A3A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5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ACD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756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CF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ХДГ</w:t>
            </w:r>
          </w:p>
        </w:tc>
      </w:tr>
      <w:tr w:rsidR="00A72AC9" w14:paraId="614D2AA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84B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166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77A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26F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E04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D2B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D48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FFF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ММХ и др.</w:t>
            </w:r>
          </w:p>
        </w:tc>
      </w:tr>
      <w:tr w:rsidR="00A72AC9" w14:paraId="6416B2D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A50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0D6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A13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DB5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661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B69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566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1EC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015E7AF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94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867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946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BD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CE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81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7F2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59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ГМИ и др.</w:t>
            </w:r>
          </w:p>
        </w:tc>
      </w:tr>
      <w:tr w:rsidR="00A72AC9" w14:paraId="43822DA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FA6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BB2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0F4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982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225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511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720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F9D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ДИГ</w:t>
            </w:r>
          </w:p>
        </w:tc>
      </w:tr>
      <w:tr w:rsidR="00A72AC9" w14:paraId="0FB821C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E06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2DA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FC0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760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1F3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C86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A8B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81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A72AC9" w14:paraId="47A4475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49D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42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0FD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9CA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008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C0A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FD5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48B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A72AC9" w14:paraId="1BFD2B8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17E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E6F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5F4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C32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92B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AE8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34E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85B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АЙА</w:t>
            </w:r>
          </w:p>
        </w:tc>
      </w:tr>
      <w:tr w:rsidR="00A72AC9" w14:paraId="3657E13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B02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B89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D14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2DD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B9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D44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00A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DA2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СТОЕВ ЕООД</w:t>
            </w:r>
          </w:p>
        </w:tc>
      </w:tr>
      <w:tr w:rsidR="00A72AC9" w14:paraId="4EA0C7A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746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864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DB6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DA1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6E6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A52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18A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BA6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</w:t>
            </w:r>
          </w:p>
        </w:tc>
      </w:tr>
      <w:tr w:rsidR="00A72AC9" w14:paraId="405A9BA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759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396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8AE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3CC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BD9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364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3B7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62A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ХИХ</w:t>
            </w:r>
          </w:p>
        </w:tc>
      </w:tr>
      <w:tr w:rsidR="00A72AC9" w14:paraId="064DCD7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2B7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555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F18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157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2B2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C82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FFA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265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A72AC9" w14:paraId="51AA770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0B5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257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AB9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B74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088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690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AD0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DF2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ВГС</w:t>
            </w:r>
          </w:p>
        </w:tc>
      </w:tr>
      <w:tr w:rsidR="00A72AC9" w14:paraId="4A483AE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610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4A2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0F4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F98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B53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880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C56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F3D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РЦЦ</w:t>
            </w:r>
          </w:p>
        </w:tc>
      </w:tr>
      <w:tr w:rsidR="00A72AC9" w14:paraId="3A5DAEC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7DE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D51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EE2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F6B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19A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AF0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7BA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E24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АРК</w:t>
            </w:r>
          </w:p>
        </w:tc>
      </w:tr>
      <w:tr w:rsidR="00A72AC9" w14:paraId="2B0FFAD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816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0EF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561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AF9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8B2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D0D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939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033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ЕИП</w:t>
            </w:r>
          </w:p>
        </w:tc>
      </w:tr>
      <w:tr w:rsidR="00A72AC9" w14:paraId="0854D4D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7B5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CC2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E9B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CE7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0E4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46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1DB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DCD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ТЙЦ</w:t>
            </w:r>
          </w:p>
        </w:tc>
      </w:tr>
      <w:tr w:rsidR="00A72AC9" w14:paraId="614C8F2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57A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DE2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DFA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144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09B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435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78C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336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ПАМ</w:t>
            </w:r>
          </w:p>
        </w:tc>
      </w:tr>
      <w:tr w:rsidR="00A72AC9" w14:paraId="205FDD4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BA5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7C9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D9A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DCF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0FE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D67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6B5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9E3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НКС</w:t>
            </w:r>
          </w:p>
        </w:tc>
      </w:tr>
      <w:tr w:rsidR="00A72AC9" w14:paraId="6C5A4B7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99E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831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69E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8E5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313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A4C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C0B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CE0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4B8F66E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D40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1A5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2A8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7C6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CCF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E1F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3C5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99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ББС</w:t>
            </w:r>
          </w:p>
        </w:tc>
      </w:tr>
      <w:tr w:rsidR="00A72AC9" w14:paraId="0C927EE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B4C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798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120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BCC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774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489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D21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8A9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ЦЪРКОВНО НАСТОЯТЕЛСТВО .</w:t>
            </w:r>
          </w:p>
        </w:tc>
      </w:tr>
      <w:tr w:rsidR="00A72AC9" w14:paraId="573E91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B3E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F8B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B3B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482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1B4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E5C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E60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3BD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646CC5C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9B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0BD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26F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ED8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8FC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49A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48B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41C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ТИД</w:t>
            </w:r>
          </w:p>
        </w:tc>
      </w:tr>
      <w:tr w:rsidR="00A72AC9" w14:paraId="21ADE3D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D49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44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7CF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352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B54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81E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6C8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634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A72AC9" w14:paraId="0C5D621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AA2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2F1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0F5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32D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4AC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50E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37C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214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ЗНР и др.</w:t>
            </w:r>
          </w:p>
        </w:tc>
      </w:tr>
      <w:tr w:rsidR="00A72AC9" w14:paraId="1DBE49C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8A8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C8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3B6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922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A99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A03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31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420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315D163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142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758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504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D10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6F5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651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AEC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F63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7DA5F6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AEF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C93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481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335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1DD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515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2CA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491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НМП</w:t>
            </w:r>
          </w:p>
        </w:tc>
      </w:tr>
      <w:tr w:rsidR="00A72AC9" w14:paraId="2A92C4B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DB4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3BC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C53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795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F1E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215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80E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F01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2026C77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25C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766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4F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CD3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CD8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7B4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F6C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A77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ЗНР и др.</w:t>
            </w:r>
          </w:p>
        </w:tc>
      </w:tr>
      <w:tr w:rsidR="00A72AC9" w14:paraId="5E0A89E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DEA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84B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2C1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07E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20C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147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D2F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66C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ГРАДИНИ АЛЕКСАНДЪР 78 ЕООД</w:t>
            </w:r>
          </w:p>
        </w:tc>
      </w:tr>
      <w:tr w:rsidR="00A72AC9" w14:paraId="7733102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8A7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052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673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B56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0EB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BC0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2A2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A17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7ACB6BC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01E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C0B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72A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FE5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688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13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C36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BD2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ВТС и др.</w:t>
            </w:r>
          </w:p>
        </w:tc>
      </w:tr>
      <w:tr w:rsidR="00A72AC9" w14:paraId="6323CE8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2D2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FAE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11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94C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ABE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3D0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C93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6D6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7FC92D7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D3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0BF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0FC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AA7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A28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E20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6DF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402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19E45CB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4B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BF8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5AA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A93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FFE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15C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449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5F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АТМ</w:t>
            </w:r>
          </w:p>
        </w:tc>
      </w:tr>
      <w:tr w:rsidR="00A72AC9" w14:paraId="7F4709E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548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BFC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20B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568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8DC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284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FD2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CE6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753E71B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521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107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73D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10B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957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EA0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FBA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B7E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 и др.</w:t>
            </w:r>
          </w:p>
        </w:tc>
      </w:tr>
      <w:tr w:rsidR="00A72AC9" w14:paraId="43758F6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CA7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78B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623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1FE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DEE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DFA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A05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77F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1E420B4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A7C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C2D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B70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801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897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10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AC9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239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ГКЛ</w:t>
            </w:r>
          </w:p>
        </w:tc>
      </w:tr>
      <w:tr w:rsidR="00A72AC9" w14:paraId="6BE33AD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78D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1A7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E7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258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535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AA2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7F6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68E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ИЙИ</w:t>
            </w:r>
          </w:p>
        </w:tc>
      </w:tr>
      <w:tr w:rsidR="00A72AC9" w14:paraId="145E87E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45E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7A1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DF7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E92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FB4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7F5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32E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763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2DBFBFE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120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98E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F13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F43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1CF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452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FB1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B47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СТИ</w:t>
            </w:r>
          </w:p>
        </w:tc>
      </w:tr>
      <w:tr w:rsidR="00A72AC9" w14:paraId="303376A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0B3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D33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60D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6A3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BD1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AFF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9E5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6B6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ЛКЛ</w:t>
            </w:r>
          </w:p>
        </w:tc>
      </w:tr>
      <w:tr w:rsidR="00A72AC9" w14:paraId="7205BDB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CB6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487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E2B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AF2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D97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491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101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063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МСП</w:t>
            </w:r>
          </w:p>
        </w:tc>
      </w:tr>
      <w:tr w:rsidR="00A72AC9" w14:paraId="50A2F64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D2D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A89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A82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65E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9BA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3C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859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941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ГЕОРГИЕВА СТОИЛОВА и др.</w:t>
            </w:r>
          </w:p>
        </w:tc>
      </w:tr>
      <w:tr w:rsidR="00A72AC9" w14:paraId="6894A83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FFE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7F1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BAD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B08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24D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388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AA5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3BD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A72AC9" w14:paraId="3C3DC16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69B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C37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2E6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379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F94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63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8C2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A7C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ГМИ и др.</w:t>
            </w:r>
          </w:p>
        </w:tc>
      </w:tr>
      <w:tr w:rsidR="00A72AC9" w14:paraId="33A412A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079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15C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F7A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FCA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AE2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237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BC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D69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778F766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CDE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086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C75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BDA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7E0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AA8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1C5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281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АПМ</w:t>
            </w:r>
          </w:p>
        </w:tc>
      </w:tr>
      <w:tr w:rsidR="00A72AC9" w14:paraId="7E14CD5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F34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170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5A3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5F7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948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EC4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E68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A10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A72AC9" w14:paraId="726629A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656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3DE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96D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12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3B4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E75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0BC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336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ГБМ</w:t>
            </w:r>
          </w:p>
        </w:tc>
      </w:tr>
      <w:tr w:rsidR="00A72AC9" w14:paraId="3582B8E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9DF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8D7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048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2F1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0EE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F39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CF6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6FA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3F4136C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BDD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E9D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A89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04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14F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464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A05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019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ДЛК</w:t>
            </w:r>
          </w:p>
        </w:tc>
      </w:tr>
      <w:tr w:rsidR="00A72AC9" w14:paraId="0C4F346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67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613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58A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CF7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E6A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4A7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C91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90B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ЙАГ и др.</w:t>
            </w:r>
          </w:p>
        </w:tc>
      </w:tr>
      <w:tr w:rsidR="00A72AC9" w14:paraId="5D70EA5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98E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780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CF8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711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B3D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263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A2D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D4C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</w:t>
            </w:r>
          </w:p>
        </w:tc>
      </w:tr>
      <w:tr w:rsidR="00A72AC9" w14:paraId="032F07D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ACC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C82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15D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B63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4DE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BD8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A5D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E45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НКГ</w:t>
            </w:r>
          </w:p>
        </w:tc>
      </w:tr>
      <w:tr w:rsidR="00A72AC9" w14:paraId="5FF0F0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C78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5E0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517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541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D16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1DF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B6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801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 и др.</w:t>
            </w:r>
          </w:p>
        </w:tc>
      </w:tr>
      <w:tr w:rsidR="00A72AC9" w14:paraId="359EF05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70A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2A2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F1C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F81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3F7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7D7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41A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047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НТК</w:t>
            </w:r>
          </w:p>
        </w:tc>
      </w:tr>
      <w:tr w:rsidR="00A72AC9" w14:paraId="72958CB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6F1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BA8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29A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DC0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0F2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848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288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7F5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A72AC9" w14:paraId="7C82A1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3C7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853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71A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BA9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55C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2C6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3E0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492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МГУ</w:t>
            </w:r>
          </w:p>
        </w:tc>
      </w:tr>
      <w:tr w:rsidR="00A72AC9" w14:paraId="405947C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37E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46D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63F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1CE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921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CF8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FA7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D86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МКК и др.</w:t>
            </w:r>
          </w:p>
        </w:tc>
      </w:tr>
      <w:tr w:rsidR="00A72AC9" w14:paraId="018DE10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481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758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FBB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271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A39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CA2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F70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927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БГН</w:t>
            </w:r>
          </w:p>
        </w:tc>
      </w:tr>
      <w:tr w:rsidR="00A72AC9" w14:paraId="19FCA47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E76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4E5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E75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91F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17B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C50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D6B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11C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00F780C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F4B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753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FFA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945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E8D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136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B25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6D2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A72AC9" w14:paraId="5AFD378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4D8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27B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430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658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BF3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F82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FFA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41D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F8C77B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707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A8B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D7F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53E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0F1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F44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E53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D9F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A72AC9" w14:paraId="747BA3C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9AA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2D1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08A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E51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4D6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337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7B5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38A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A72AC9" w14:paraId="0C8FF72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5F0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BA3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7CC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EE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BCE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AE2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FA8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C45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01ED226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998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94B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B97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F33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E42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E3C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67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BE4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4E6CD1A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E00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04B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3C4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C37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2E1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B03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4F8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154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ЛИЛ</w:t>
            </w:r>
          </w:p>
        </w:tc>
      </w:tr>
      <w:tr w:rsidR="00A72AC9" w14:paraId="1F701FE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434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313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0B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2E6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6DF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6B7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ADE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D74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ЦДГ</w:t>
            </w:r>
          </w:p>
        </w:tc>
      </w:tr>
      <w:tr w:rsidR="00A72AC9" w14:paraId="4B82C9A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4AB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310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E07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288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935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201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C5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791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45580BE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FC4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F1D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4A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632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38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DBD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0F4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F0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</w:t>
            </w:r>
          </w:p>
        </w:tc>
      </w:tr>
      <w:tr w:rsidR="00A72AC9" w14:paraId="1B8519E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C7C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E12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E10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B67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F95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E30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B7D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D01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ГМЯ</w:t>
            </w:r>
          </w:p>
        </w:tc>
      </w:tr>
      <w:tr w:rsidR="00A72AC9" w14:paraId="048CED8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EF1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28C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3C2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586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6F6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F0E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BF6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9C8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ИЙИ</w:t>
            </w:r>
          </w:p>
        </w:tc>
      </w:tr>
      <w:tr w:rsidR="00A72AC9" w14:paraId="0BA9631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11B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9C8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C16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8EF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94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35F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63D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130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ХДГ</w:t>
            </w:r>
          </w:p>
        </w:tc>
      </w:tr>
      <w:tr w:rsidR="00A72AC9" w14:paraId="0CB5F4B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B3B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874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808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2A6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C58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5A3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CB8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AC3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A72AC9" w14:paraId="6262F03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1A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1E3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DE2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CBD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866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3E5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B9E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2F2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ТЙТ</w:t>
            </w:r>
          </w:p>
        </w:tc>
      </w:tr>
      <w:tr w:rsidR="00A72AC9" w14:paraId="4A4C34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625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3D0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0B5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E95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771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671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B64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327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ТХГ</w:t>
            </w:r>
          </w:p>
        </w:tc>
      </w:tr>
      <w:tr w:rsidR="00A72AC9" w14:paraId="6A4A2F6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6AB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F27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D8C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DD1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A8C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173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2F1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56F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134D84C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8BE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DD1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5AA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75E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FA4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FBB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FA6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6ED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A72AC9" w14:paraId="3E01992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B4D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9B7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09F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43D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4D4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258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92B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587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 и др.</w:t>
            </w:r>
          </w:p>
        </w:tc>
      </w:tr>
      <w:tr w:rsidR="00A72AC9" w14:paraId="4BF56EC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D9A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ADA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16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A4F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13A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1BE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D22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257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ЦДГ и др.</w:t>
            </w:r>
          </w:p>
        </w:tc>
      </w:tr>
      <w:tr w:rsidR="00A72AC9" w14:paraId="6D7C6DD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756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0B1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ADF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B04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B7A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29A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89F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54D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ТЙТ</w:t>
            </w:r>
          </w:p>
        </w:tc>
      </w:tr>
      <w:tr w:rsidR="00A72AC9" w14:paraId="073A731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DE5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A8C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780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C1C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C72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44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A82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EDC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6FA2F6E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E8E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322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EB9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318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07C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196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E05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F52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ТЙТ</w:t>
            </w:r>
          </w:p>
        </w:tc>
      </w:tr>
      <w:tr w:rsidR="00A72AC9" w14:paraId="0240910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6E8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D64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8C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2F5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BE0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8B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272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8E6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4AE48AC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7AA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639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69C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21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30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4B0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537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069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БГИ</w:t>
            </w:r>
          </w:p>
        </w:tc>
      </w:tr>
      <w:tr w:rsidR="00A72AC9" w14:paraId="7A904C6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C21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F29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CF6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5E0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B00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F2B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3E6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352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ИСЛ</w:t>
            </w:r>
          </w:p>
        </w:tc>
      </w:tr>
      <w:tr w:rsidR="00A72AC9" w14:paraId="685B0BE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FAE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124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891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682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86A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3AA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25B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46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СГВ и др.</w:t>
            </w:r>
          </w:p>
        </w:tc>
      </w:tr>
      <w:tr w:rsidR="00A72AC9" w14:paraId="2A67DAD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4DF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AD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40A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A28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6E8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F0C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2B0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67B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3BBF5E1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3DA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8A9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E50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516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CC3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3DA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D00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172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 и др.</w:t>
            </w:r>
          </w:p>
        </w:tc>
      </w:tr>
      <w:tr w:rsidR="00A72AC9" w14:paraId="3771E10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873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731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A97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8F5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1F7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751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622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91A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A72AC9" w14:paraId="5BDF42D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387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F6F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0CE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4C4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3F2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32C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EF2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8EE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ЦСД</w:t>
            </w:r>
          </w:p>
        </w:tc>
      </w:tr>
      <w:tr w:rsidR="00A72AC9" w14:paraId="5D0F7D5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4D7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894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D18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CFF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750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6B4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DD7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380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4F16838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7B3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4A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7BF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F4C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CEB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839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974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8AA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ВГТ и др.</w:t>
            </w:r>
          </w:p>
        </w:tc>
      </w:tr>
      <w:tr w:rsidR="00A72AC9" w14:paraId="4F782DB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0D6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9C5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D79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879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4BB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EBA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31C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9F7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 и др.</w:t>
            </w:r>
          </w:p>
        </w:tc>
      </w:tr>
      <w:tr w:rsidR="00A72AC9" w14:paraId="6941C98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F76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DEA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ACB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96F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1E7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952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BF3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83B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МИМ и др.</w:t>
            </w:r>
          </w:p>
        </w:tc>
      </w:tr>
      <w:tr w:rsidR="00A72AC9" w14:paraId="365DB0F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DF6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67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65C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D3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300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24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37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263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A72AC9" w14:paraId="12F5DAE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A36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B6F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756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597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3C5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C95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714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D0C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A72AC9" w14:paraId="1802634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C60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68E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6AE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E0A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526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BDE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463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DF6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ИНЛ</w:t>
            </w:r>
          </w:p>
        </w:tc>
      </w:tr>
      <w:tr w:rsidR="00A72AC9" w14:paraId="3A89D6E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678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3CF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E04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438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719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BEC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FC4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244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ПЙТ</w:t>
            </w:r>
          </w:p>
        </w:tc>
      </w:tr>
      <w:tr w:rsidR="00A72AC9" w14:paraId="0579C14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673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11A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494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F0F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FB1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397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AC7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0B4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МГВ</w:t>
            </w:r>
          </w:p>
        </w:tc>
      </w:tr>
      <w:tr w:rsidR="00A72AC9" w14:paraId="4D08222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807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809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F87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441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A14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BBD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292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B82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 и др.</w:t>
            </w:r>
          </w:p>
        </w:tc>
      </w:tr>
      <w:tr w:rsidR="00A72AC9" w14:paraId="7AA17FE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41E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641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F2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25D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C2D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9D5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149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15D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ТИД</w:t>
            </w:r>
          </w:p>
        </w:tc>
      </w:tr>
      <w:tr w:rsidR="00A72AC9" w14:paraId="6313B56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5F1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47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279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7F9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BB1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8EC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249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C70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4772E3D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42F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B9C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0F4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79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064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4E7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385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2EB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795C57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AF5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B5B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41D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DB9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1AB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B6B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964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8B4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АМИ</w:t>
            </w:r>
          </w:p>
        </w:tc>
      </w:tr>
      <w:tr w:rsidR="00A72AC9" w14:paraId="084530E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E7F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145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BBC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A61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825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74E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3B3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C5D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АЙЦ</w:t>
            </w:r>
          </w:p>
        </w:tc>
      </w:tr>
      <w:tr w:rsidR="00A72AC9" w14:paraId="38F1B37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27A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6D1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677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25F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55D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785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C33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E27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4D1674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E35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E60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9C0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C4D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206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077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526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284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ХДС</w:t>
            </w:r>
          </w:p>
        </w:tc>
      </w:tr>
      <w:tr w:rsidR="00A72AC9" w14:paraId="35EE08C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3E6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464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691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B50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37D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4ED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A5B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A3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БФД и др.</w:t>
            </w:r>
          </w:p>
        </w:tc>
      </w:tr>
      <w:tr w:rsidR="00A72AC9" w14:paraId="6042F43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38C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45B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72E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40B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F4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8AA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24F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298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ВЗК</w:t>
            </w:r>
          </w:p>
        </w:tc>
      </w:tr>
      <w:tr w:rsidR="00A72AC9" w14:paraId="4B621D6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02D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535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54D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049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7D7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EBE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969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511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СЦД</w:t>
            </w:r>
          </w:p>
        </w:tc>
      </w:tr>
      <w:tr w:rsidR="00A72AC9" w14:paraId="0DAB02F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F01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C0D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5D9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478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42A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A63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F3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CC1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ВРМ</w:t>
            </w:r>
          </w:p>
        </w:tc>
      </w:tr>
      <w:tr w:rsidR="00A72AC9" w14:paraId="1CA703B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D7A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000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65F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D1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D53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F45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76C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570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АВГ</w:t>
            </w:r>
          </w:p>
        </w:tc>
      </w:tr>
      <w:tr w:rsidR="00A72AC9" w14:paraId="45B66B2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701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FA9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527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3A9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0B1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5A0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AD6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FEF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515435D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920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ACD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41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F67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B8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E26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598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118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 и др.</w:t>
            </w:r>
          </w:p>
        </w:tc>
      </w:tr>
      <w:tr w:rsidR="00A72AC9" w14:paraId="09E8175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141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A36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70D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647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FBF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817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C8F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835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A72AC9" w14:paraId="0115C69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3F0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13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D26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F60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F60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B6A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260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04D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ЛЕСИЧОВО</w:t>
            </w:r>
          </w:p>
        </w:tc>
      </w:tr>
      <w:tr w:rsidR="00A72AC9" w14:paraId="2AF755C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007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A2E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B50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97C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AB2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B2C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8BA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738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ТЙТ</w:t>
            </w:r>
          </w:p>
        </w:tc>
      </w:tr>
      <w:tr w:rsidR="00A72AC9" w14:paraId="04048B9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2FE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2DE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088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340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A6C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C2B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BBD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D6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ИСЛ</w:t>
            </w:r>
          </w:p>
        </w:tc>
      </w:tr>
      <w:tr w:rsidR="00A72AC9" w14:paraId="0A6BD6D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B06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317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8DF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758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1EB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2EB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014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8ED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НСГ</w:t>
            </w:r>
          </w:p>
        </w:tc>
      </w:tr>
      <w:tr w:rsidR="00A72AC9" w14:paraId="6862FE6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D76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A02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D04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B99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9CA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C44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0C8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3CB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ПАК и др.</w:t>
            </w:r>
          </w:p>
        </w:tc>
      </w:tr>
      <w:tr w:rsidR="00A72AC9" w14:paraId="0741371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5C4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85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7F0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1B4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59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565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EE4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1E9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A72AC9" w14:paraId="2070A6F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A9B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DA3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7B9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CE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94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AE3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9A5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BCE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МБГ</w:t>
            </w:r>
          </w:p>
        </w:tc>
      </w:tr>
      <w:tr w:rsidR="00A72AC9" w14:paraId="4B1CE0E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15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BB1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BC9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E75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22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86A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AAC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31F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ПБЙ</w:t>
            </w:r>
          </w:p>
        </w:tc>
      </w:tr>
      <w:tr w:rsidR="00A72AC9" w14:paraId="48AC74F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C98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58C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D01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D06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541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A48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A77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922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ЙБЛ</w:t>
            </w:r>
          </w:p>
        </w:tc>
      </w:tr>
      <w:tr w:rsidR="00A72AC9" w14:paraId="256EE8D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00E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B98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89C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967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DEB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169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62B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525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ПБЙ и др.</w:t>
            </w:r>
          </w:p>
        </w:tc>
      </w:tr>
      <w:tr w:rsidR="00A72AC9" w14:paraId="5AFF2FB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67C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5E9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779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DB5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AE7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E56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BA7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28F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ИНЛ</w:t>
            </w:r>
          </w:p>
        </w:tc>
      </w:tr>
      <w:tr w:rsidR="00A72AC9" w14:paraId="6699604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5BA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0C1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9CB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CBD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0BE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C5D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39A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3D7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ПБЙ и др.</w:t>
            </w:r>
          </w:p>
        </w:tc>
      </w:tr>
      <w:tr w:rsidR="00A72AC9" w14:paraId="3D8F178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E86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14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C88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B79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D70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286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E91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B38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ЦБД</w:t>
            </w:r>
          </w:p>
        </w:tc>
      </w:tr>
      <w:tr w:rsidR="00A72AC9" w14:paraId="223F301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6E0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9A0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51D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E3B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859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DCB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03D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6FE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ИВК и др.</w:t>
            </w:r>
          </w:p>
        </w:tc>
      </w:tr>
      <w:tr w:rsidR="00A72AC9" w14:paraId="32E6CB9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522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0EA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114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44D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5C6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D0F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08B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7A0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ВРМ</w:t>
            </w:r>
          </w:p>
        </w:tc>
      </w:tr>
      <w:tr w:rsidR="00A72AC9" w14:paraId="446E7B4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DED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83D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129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FB2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86E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190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510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45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БТТ</w:t>
            </w:r>
          </w:p>
        </w:tc>
      </w:tr>
      <w:tr w:rsidR="00A72AC9" w14:paraId="02129C4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D12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927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BD0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388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E25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7D1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B1D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287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4BF30C0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105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AB5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33B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B1E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7F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1F0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625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5F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БГИ</w:t>
            </w:r>
          </w:p>
        </w:tc>
      </w:tr>
      <w:tr w:rsidR="00A72AC9" w14:paraId="6FB5DC7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104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485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06D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E1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3C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DCF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5A4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E1F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ТЙТ</w:t>
            </w:r>
          </w:p>
        </w:tc>
      </w:tr>
      <w:tr w:rsidR="00A72AC9" w14:paraId="2E6455C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6DA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A9E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DE8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274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D68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E77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B83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F45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ПАК и др.</w:t>
            </w:r>
          </w:p>
        </w:tc>
      </w:tr>
      <w:tr w:rsidR="00A72AC9" w14:paraId="5AC4EDE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B83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0F4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B09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D92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7A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790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CDB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BBB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НИВ</w:t>
            </w:r>
          </w:p>
        </w:tc>
      </w:tr>
      <w:tr w:rsidR="00A72AC9" w14:paraId="655A447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766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6DC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78E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C3D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BA6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F20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394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022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БАА</w:t>
            </w:r>
          </w:p>
        </w:tc>
      </w:tr>
      <w:tr w:rsidR="00A72AC9" w14:paraId="21C0A1E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B2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4F1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5BB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D92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1A6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A71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F5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AC0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КИВ</w:t>
            </w:r>
          </w:p>
        </w:tc>
      </w:tr>
      <w:tr w:rsidR="00A72AC9" w14:paraId="2806C49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07A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120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87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07D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51A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5B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B62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D12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2F6E570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FF2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A79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C6B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76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7DF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AD7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E33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7ED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ГПА</w:t>
            </w:r>
          </w:p>
        </w:tc>
      </w:tr>
      <w:tr w:rsidR="00A72AC9" w14:paraId="6FF9B09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DB5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724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BF6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90F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20F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C58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3F6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77E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ААА</w:t>
            </w:r>
          </w:p>
        </w:tc>
      </w:tr>
      <w:tr w:rsidR="00A72AC9" w14:paraId="25EB3CB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9AF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A6F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E3F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894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1BE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BF9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A18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BD4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ГПВ</w:t>
            </w:r>
          </w:p>
        </w:tc>
      </w:tr>
      <w:tr w:rsidR="00A72AC9" w14:paraId="74EA654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46C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363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319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B56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17E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DC2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D5C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305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5997C1F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CAE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C11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43E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793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19F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8F4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E04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23E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ВПВ</w:t>
            </w:r>
          </w:p>
        </w:tc>
      </w:tr>
      <w:tr w:rsidR="00A72AC9" w14:paraId="2C84806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98A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64C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415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456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A91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338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B9D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8AF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КАА</w:t>
            </w:r>
          </w:p>
        </w:tc>
      </w:tr>
      <w:tr w:rsidR="00A72AC9" w14:paraId="2D59CBD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F0D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664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71E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D02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7DE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F90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943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185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ЙГС</w:t>
            </w:r>
          </w:p>
        </w:tc>
      </w:tr>
      <w:tr w:rsidR="00A72AC9" w14:paraId="0423D95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CDC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3CC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E82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589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FF0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02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617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186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0C29579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C9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7C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DCB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76E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DF2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B3E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8D5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BAF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ЕЛАНА АГРОКРЕДИТ АД</w:t>
            </w:r>
          </w:p>
        </w:tc>
      </w:tr>
      <w:tr w:rsidR="00A72AC9" w14:paraId="51BEBD2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207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D97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AA6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222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551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1E3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969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A92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АММ и др.</w:t>
            </w:r>
          </w:p>
        </w:tc>
      </w:tr>
      <w:tr w:rsidR="00A72AC9" w14:paraId="351E034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C3F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422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3E5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1BD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F03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654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D62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B93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ГХГ и др.</w:t>
            </w:r>
          </w:p>
        </w:tc>
      </w:tr>
      <w:tr w:rsidR="00A72AC9" w14:paraId="18B1742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1C5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EDE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A50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793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58D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14C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83E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390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КСМ</w:t>
            </w:r>
          </w:p>
        </w:tc>
      </w:tr>
      <w:tr w:rsidR="00A72AC9" w14:paraId="2906F8A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145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155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F38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333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32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5B4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865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1B9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ГДТ</w:t>
            </w:r>
          </w:p>
        </w:tc>
      </w:tr>
      <w:tr w:rsidR="00A72AC9" w14:paraId="1C0BC4A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E40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F07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CA1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19A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604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D37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5C2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BDE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67FE80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53B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6D3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D2D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831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DB3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8C1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5D4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9A4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ИНЛ и др.</w:t>
            </w:r>
          </w:p>
        </w:tc>
      </w:tr>
      <w:tr w:rsidR="00A72AC9" w14:paraId="37469E1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45C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22F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332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855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31A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821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FED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439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55DB495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C6B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EE5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044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434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DA7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92A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2C9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DED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094B6B3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8A9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3D8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889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820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C13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C5B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FFB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12E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6B979CC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E0E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1C5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F6A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811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89D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900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A02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16B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ЙХЙ</w:t>
            </w:r>
          </w:p>
        </w:tc>
      </w:tr>
      <w:tr w:rsidR="00A72AC9" w14:paraId="0B0C87F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735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E04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CE4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C1F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690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87F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9D1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272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БГН</w:t>
            </w:r>
          </w:p>
        </w:tc>
      </w:tr>
      <w:tr w:rsidR="00A72AC9" w14:paraId="3B47A0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96D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015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38F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3FE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DF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106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F3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51D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6367D63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B00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CEB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FA6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780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C28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C9A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08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E49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A72AC9" w14:paraId="5572A2B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13C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133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A00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1A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3C6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2EB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74E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9D6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61227E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D0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FAB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FEC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579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28C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A69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AE5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A80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 и др.</w:t>
            </w:r>
          </w:p>
        </w:tc>
      </w:tr>
      <w:tr w:rsidR="00A72AC9" w14:paraId="400D009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AE1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567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114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C44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566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352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A29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584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0500C1D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C18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639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26F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A47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402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BA4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32D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4EB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A72AC9" w14:paraId="1A5009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886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CEE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F38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DEE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3CA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69D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FE2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751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ИБВ</w:t>
            </w:r>
          </w:p>
        </w:tc>
      </w:tr>
      <w:tr w:rsidR="00A72AC9" w14:paraId="022C5DB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840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F24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061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89E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FEB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4B6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2FB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428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СФВ</w:t>
            </w:r>
          </w:p>
        </w:tc>
      </w:tr>
      <w:tr w:rsidR="00A72AC9" w14:paraId="25D87FE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4BD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061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526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E48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CB7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B48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BAC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4C1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A72AC9" w14:paraId="7707E4A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FFE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ИНВЕСТ-ГЕРГАНА СПАСОВА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E49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67D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1EF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F3C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3EA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7AA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EC4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A72AC9" w14:paraId="7FDFB39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D11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1F7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2D2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544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1039.256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46C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0C5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188.224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6DD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3764.47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123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AC9" w14:paraId="06BADF7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AAB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23A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983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D48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0F5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986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653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052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A72AC9" w14:paraId="5A68F9C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A97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516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EC3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C8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01B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C92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A15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670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ИТП</w:t>
            </w:r>
          </w:p>
        </w:tc>
      </w:tr>
      <w:tr w:rsidR="00A72AC9" w14:paraId="65DEB30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46E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267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A58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F97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6C1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99F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B13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747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  АДСИЦ</w:t>
            </w:r>
          </w:p>
        </w:tc>
      </w:tr>
      <w:tr w:rsidR="00A72AC9" w14:paraId="218C505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677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CA5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EE0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690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5B8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F5D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764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063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6984B24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2D5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322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2EB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BDA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A5D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2B1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79A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00D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 и др.</w:t>
            </w:r>
          </w:p>
        </w:tc>
      </w:tr>
      <w:tr w:rsidR="00A72AC9" w14:paraId="01896C7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79E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BD0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9BB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98E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22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679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216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447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 и др.</w:t>
            </w:r>
          </w:p>
        </w:tc>
      </w:tr>
      <w:tr w:rsidR="00A72AC9" w14:paraId="20BF79A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240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42A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3F2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A80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FB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4BE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19F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D5C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A72AC9" w14:paraId="6F04507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A83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ABB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979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699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10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E51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667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C1E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1BB4974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FBF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7A7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F8F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711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D89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A6D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514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581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КНВ</w:t>
            </w:r>
          </w:p>
        </w:tc>
      </w:tr>
      <w:tr w:rsidR="00A72AC9" w14:paraId="0975C8F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BCF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93D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122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8F2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AEE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1A8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CB4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09B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НХГ</w:t>
            </w:r>
          </w:p>
        </w:tc>
      </w:tr>
      <w:tr w:rsidR="00A72AC9" w14:paraId="070E5BF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B6C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8E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04C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B34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961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E26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7E0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749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5D2589B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5C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7AE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592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E18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4E4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E5E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462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0E8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БКК</w:t>
            </w:r>
          </w:p>
        </w:tc>
      </w:tr>
      <w:tr w:rsidR="00A72AC9" w14:paraId="152E432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00E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6AE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1F5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B27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34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396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879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BA9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A72AC9" w14:paraId="7DBBE7E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286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C64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69D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FC8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27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8CB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EBD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B39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ХИХ</w:t>
            </w:r>
          </w:p>
        </w:tc>
      </w:tr>
      <w:tr w:rsidR="00A72AC9" w14:paraId="3DD3A09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D64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E77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CCE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AC9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E06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ECF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20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AE3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54680FA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390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EDC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81F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1CF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A2E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91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FB5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65F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2C31352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D23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6E6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0F4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E9B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86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435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46C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FD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ТДП</w:t>
            </w:r>
          </w:p>
        </w:tc>
      </w:tr>
      <w:tr w:rsidR="00A72AC9" w14:paraId="75B37DC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1FD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99A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70F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01A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C73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DC3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E87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E66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НКС</w:t>
            </w:r>
          </w:p>
        </w:tc>
      </w:tr>
      <w:tr w:rsidR="00A72AC9" w14:paraId="20994A1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D5F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40A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F71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47F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438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623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096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FBB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A72AC9" w14:paraId="10898F0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B07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BA2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4E8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B05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F5D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98A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A0B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DBA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5CCCC93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029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D46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A89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3CE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330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B0A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F33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A5D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6F859D1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157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76D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BF4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CAB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5E8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8D0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2FD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680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ВГБ</w:t>
            </w:r>
          </w:p>
        </w:tc>
      </w:tr>
      <w:tr w:rsidR="00A72AC9" w14:paraId="7B13C46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756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A47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10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335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73A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850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638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CA3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A72AC9" w14:paraId="3C7FFC6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2D6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D45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A11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D38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433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531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95D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FC7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 и др.</w:t>
            </w:r>
          </w:p>
        </w:tc>
      </w:tr>
      <w:tr w:rsidR="00A72AC9" w14:paraId="270F4F8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1DC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384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9F7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2F3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3DA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A98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3D9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8CD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СБС</w:t>
            </w:r>
          </w:p>
        </w:tc>
      </w:tr>
      <w:tr w:rsidR="00A72AC9" w14:paraId="2AC6338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BE8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249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62E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E9E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3E1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48D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30F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EED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561178D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3C2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FB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80E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820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249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49E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BB1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E9B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A72AC9" w14:paraId="13CF32A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560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BD9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C0B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F85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FD9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569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240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E0F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НИВ</w:t>
            </w:r>
          </w:p>
        </w:tc>
      </w:tr>
      <w:tr w:rsidR="00A72AC9" w14:paraId="24138C4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745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5A9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9A7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54E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0EA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ACB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427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0E2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КИВ</w:t>
            </w:r>
          </w:p>
        </w:tc>
      </w:tr>
      <w:tr w:rsidR="00A72AC9" w14:paraId="33B9C6B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9BD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9C1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BD5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899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3E3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DFB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F36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E8F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A72AC9" w14:paraId="71E0961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86A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7DC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85A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92D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25F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895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CD1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F7F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АКГ</w:t>
            </w:r>
          </w:p>
        </w:tc>
      </w:tr>
      <w:tr w:rsidR="00A72AC9" w14:paraId="31BD6EE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BA0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15F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234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206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EB9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9CD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0E7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098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МВЦ</w:t>
            </w:r>
          </w:p>
        </w:tc>
      </w:tr>
      <w:tr w:rsidR="00A72AC9" w14:paraId="6870AF4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44F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5B0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F7F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B9F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D54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9E8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972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EB2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ВКТ</w:t>
            </w:r>
          </w:p>
        </w:tc>
      </w:tr>
      <w:tr w:rsidR="00A72AC9" w14:paraId="3CB06C8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13E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E79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1D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1EA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468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35C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ED0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F37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A72AC9" w14:paraId="6D7F730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54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860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E7F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DAD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03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A20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C39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1DB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A72AC9" w14:paraId="0EFC009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DD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22D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C27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A35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561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2C0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2C9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11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НГН</w:t>
            </w:r>
          </w:p>
        </w:tc>
      </w:tr>
      <w:tr w:rsidR="00A72AC9" w14:paraId="2F4F770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F76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098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A7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044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0EF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30F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A1A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4A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САД</w:t>
            </w:r>
          </w:p>
        </w:tc>
      </w:tr>
      <w:tr w:rsidR="00A72AC9" w14:paraId="26DEE8E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727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0D9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B13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3E8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703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659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747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D5E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67BD803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AA6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C58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993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D6B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298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8B4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47E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148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A72AC9" w14:paraId="35E3698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C83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F67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82D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21C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C18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912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B24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BD9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ИЛК</w:t>
            </w:r>
          </w:p>
        </w:tc>
      </w:tr>
      <w:tr w:rsidR="00A72AC9" w14:paraId="13BA206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32C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416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52C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843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41F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945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A1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B4A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ИДЛ</w:t>
            </w:r>
          </w:p>
        </w:tc>
      </w:tr>
      <w:tr w:rsidR="00A72AC9" w14:paraId="4135BA1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A18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F08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5D6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65A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DC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CF5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121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F6C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A72AC9" w14:paraId="770C276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FF6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105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F6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5EF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692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246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A94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1B7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СГВ</w:t>
            </w:r>
          </w:p>
        </w:tc>
      </w:tr>
      <w:tr w:rsidR="00A72AC9" w14:paraId="2A70611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103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B22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79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DDE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CF1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C14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BAC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FD3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215FD20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A71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003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374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D2E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06A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EE2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AEC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0DA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6DC4645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87D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D25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7C8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899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370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B47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6A0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190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25DFEC4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A50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215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24C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E35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951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C20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D07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43E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НГИ</w:t>
            </w:r>
          </w:p>
        </w:tc>
      </w:tr>
      <w:tr w:rsidR="00A72AC9" w14:paraId="3737456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755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137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E0E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452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DE4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EDA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E4B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560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ГПВ</w:t>
            </w:r>
          </w:p>
        </w:tc>
      </w:tr>
      <w:tr w:rsidR="00A72AC9" w14:paraId="1980F9D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DB2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E8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BAB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E59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446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FDC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FDF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D3F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МВК и др.</w:t>
            </w:r>
          </w:p>
        </w:tc>
      </w:tr>
      <w:tr w:rsidR="00A72AC9" w14:paraId="25F2544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E4C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F4F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945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8D4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1F2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DBF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02C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A77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ГПА</w:t>
            </w:r>
          </w:p>
        </w:tc>
      </w:tr>
      <w:tr w:rsidR="00A72AC9" w14:paraId="156C3B3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F8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5CB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3C6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A70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92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25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588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8D7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A72AC9" w14:paraId="1849015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8F2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71D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77E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441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B92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9E9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B48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0AB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44ADEBD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47F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0D4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98C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A92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21D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44E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125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6AB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КИВ</w:t>
            </w:r>
          </w:p>
        </w:tc>
      </w:tr>
      <w:tr w:rsidR="00A72AC9" w14:paraId="49FA83F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C8A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173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5CA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4C1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59D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219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B15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A5E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A72AC9" w14:paraId="32B7B80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589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352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1EC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D3B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D4D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C0E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C84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7DB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ЙАГ</w:t>
            </w:r>
          </w:p>
        </w:tc>
      </w:tr>
      <w:tr w:rsidR="00A72AC9" w14:paraId="32ECE0C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C21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B9C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835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0AF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C58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CB0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A8C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A05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A72AC9" w14:paraId="161E922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867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509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CEA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0E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45F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20D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ABC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A61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ВПВ</w:t>
            </w:r>
          </w:p>
        </w:tc>
      </w:tr>
      <w:tr w:rsidR="00A72AC9" w14:paraId="572E8C6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9DA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1F6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6EC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B69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DCC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18B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7C2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EC2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A72AC9" w14:paraId="3115FB0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D68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BF1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FA1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31C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6FE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8F2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DF0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273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A72AC9" w14:paraId="3939601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05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B84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452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EBF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04E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00D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CAD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8B6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A72AC9" w14:paraId="5F34140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E6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CA9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687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391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825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A9F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BB9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BA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A72AC9" w14:paraId="25F235D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0F7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11B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DE8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655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617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311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D11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617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ГВЧ</w:t>
            </w:r>
          </w:p>
        </w:tc>
      </w:tr>
      <w:tr w:rsidR="00A72AC9" w14:paraId="2C1025C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86D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E12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6B2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341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500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FAD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BB7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667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</w:t>
            </w:r>
          </w:p>
        </w:tc>
      </w:tr>
      <w:tr w:rsidR="00A72AC9" w14:paraId="19AFDB5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71A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1FD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C70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002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A77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EC7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839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6CF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КАТ</w:t>
            </w:r>
          </w:p>
        </w:tc>
      </w:tr>
      <w:tr w:rsidR="00A72AC9" w14:paraId="6577C83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E7D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2BD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DCA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2E5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81E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24E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1EC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0B7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0CA869A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1C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1E6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4B6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501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EEC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0CB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C53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C32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НИГ и др.</w:t>
            </w:r>
          </w:p>
        </w:tc>
      </w:tr>
      <w:tr w:rsidR="00A72AC9" w14:paraId="4932CEB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8D7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667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13F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B15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85D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039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542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2DB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ДКР и др.</w:t>
            </w:r>
          </w:p>
        </w:tc>
      </w:tr>
      <w:tr w:rsidR="00A72AC9" w14:paraId="1ECFEF1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21F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968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643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FE6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DBE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8E4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242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2F1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3CD5EB2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410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EAC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43B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83F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6A2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D49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695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811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ИАВ</w:t>
            </w:r>
          </w:p>
        </w:tc>
      </w:tr>
      <w:tr w:rsidR="00A72AC9" w14:paraId="221AE2F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BEA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F53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C3B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8EE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048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D0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BC1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502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КПК</w:t>
            </w:r>
          </w:p>
        </w:tc>
      </w:tr>
      <w:tr w:rsidR="00A72AC9" w14:paraId="5B810BF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14C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F54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275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573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EB8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202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EF5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2D7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НСВ</w:t>
            </w:r>
          </w:p>
        </w:tc>
      </w:tr>
      <w:tr w:rsidR="00A72AC9" w14:paraId="09EE97B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3E2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AEE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790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AF0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9A0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4AF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E15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179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A72AC9" w14:paraId="40F99B9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FF3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2CD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053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A5B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FFD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9A4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0DA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74A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6EFF332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234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425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34B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697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18B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37A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466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0B7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57275A1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B4F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513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E89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B5D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D09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E98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0DC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55D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АЙА</w:t>
            </w:r>
          </w:p>
        </w:tc>
      </w:tr>
      <w:tr w:rsidR="00A72AC9" w14:paraId="3C4B15B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7BE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FC3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21C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137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C19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050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6C8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FB7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55A1AFC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C79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744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47E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FE6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C24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2A9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45C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DA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A72AC9" w14:paraId="685B021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16D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17C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B54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F85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C89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741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17C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748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4AEC4AF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CBD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341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AE8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55A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EF2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634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FBD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BB1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ГЕОРГИЕВА СТОИЛОВА</w:t>
            </w:r>
          </w:p>
        </w:tc>
      </w:tr>
      <w:tr w:rsidR="00A72AC9" w14:paraId="741E22E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456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66A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E7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35E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12C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44A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42F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39D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БНЛ</w:t>
            </w:r>
          </w:p>
        </w:tc>
      </w:tr>
      <w:tr w:rsidR="00A72AC9" w14:paraId="5062C1E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E67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9CE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69D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0E3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07E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29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79C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BD6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ЛИЛ</w:t>
            </w:r>
          </w:p>
        </w:tc>
      </w:tr>
      <w:tr w:rsidR="00A72AC9" w14:paraId="5E4931B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59D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D79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C50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8FA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49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0FD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FD8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ED6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A72AC9" w14:paraId="5512AEE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616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8A3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48A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A78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07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F83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60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080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НИВ</w:t>
            </w:r>
          </w:p>
        </w:tc>
      </w:tr>
      <w:tr w:rsidR="00A72AC9" w14:paraId="13F9163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C79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697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5A8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6E2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A51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064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DFC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EFC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ЛМГ</w:t>
            </w:r>
          </w:p>
        </w:tc>
      </w:tr>
      <w:tr w:rsidR="00A72AC9" w14:paraId="261FF08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5B6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D4F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467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7D7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745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2ED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F82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C17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A72AC9" w14:paraId="49B4D53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B84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F75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EE7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710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E1F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9C8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A36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AEB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3E37227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46C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F7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2F6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905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A1A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A1F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95A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D69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A72AC9" w14:paraId="48D4AC2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1D3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5C5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762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D7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8C0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A2E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61B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CFB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31B9D20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E50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7BF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B28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012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3F8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21D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DA6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B04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70C7EDA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BBB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160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3AA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AC7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19E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CEC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E1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F24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СФВ</w:t>
            </w:r>
          </w:p>
        </w:tc>
      </w:tr>
      <w:tr w:rsidR="00A72AC9" w14:paraId="4899078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415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8B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C06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F0C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46F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838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BB2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486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A72AC9" w14:paraId="5AFF1CB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246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2D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877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729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11C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225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2CD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12F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</w:t>
            </w:r>
          </w:p>
        </w:tc>
      </w:tr>
      <w:tr w:rsidR="00A72AC9" w14:paraId="2710ABD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EB2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09C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561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ACA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CA6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6D4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FBA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E31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2668A9B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D56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5E5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10C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295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E6F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467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DFC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DEF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ПЙТ</w:t>
            </w:r>
          </w:p>
        </w:tc>
      </w:tr>
      <w:tr w:rsidR="00A72AC9" w14:paraId="69A58BB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47C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892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BFD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E79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8FC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1E9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E91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36C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ХТГ</w:t>
            </w:r>
          </w:p>
        </w:tc>
      </w:tr>
      <w:tr w:rsidR="00A72AC9" w14:paraId="27E84A5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EF0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208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002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DDF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807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D37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6B5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8D8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МКК и др.</w:t>
            </w:r>
          </w:p>
        </w:tc>
      </w:tr>
      <w:tr w:rsidR="00A72AC9" w14:paraId="3F9BD08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902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4E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F70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72B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B2D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F35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EE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E65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</w:tr>
      <w:tr w:rsidR="00A72AC9" w14:paraId="356F1A2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C98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7F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7C3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3E6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A2F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CCC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7D0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F7B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65DDA3E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B39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1A4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73D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68C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F15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F3F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C2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F4B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05B08BF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6F4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C48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F94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34C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166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525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796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7C2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14262B1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754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A72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2FB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2BA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6F6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87A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8C9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7D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6B7A19B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FCC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FA3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A31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AB1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1C0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5B8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731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A5E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A72AC9" w14:paraId="7DDA898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AA3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C94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1D9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6CF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277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DDD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8FD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F67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435C263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B0D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3AC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946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EC1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5DE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13E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9B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792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457A9B2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223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5CB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95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F39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E15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56B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088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495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02DACF3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E88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9EC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F9F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279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EF1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5CB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CC8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327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480D1CF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B56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451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9F9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9E4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247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39C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E45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D49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ПМП</w:t>
            </w:r>
          </w:p>
        </w:tc>
      </w:tr>
      <w:tr w:rsidR="00A72AC9" w14:paraId="6DDE0F1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0E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F34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29D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33E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943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0A2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3B2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A18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ИЛК</w:t>
            </w:r>
          </w:p>
        </w:tc>
      </w:tr>
      <w:tr w:rsidR="00A72AC9" w14:paraId="57191BA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523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53F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DC0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DEC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2BC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944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62D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01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 и др.</w:t>
            </w:r>
          </w:p>
        </w:tc>
      </w:tr>
      <w:tr w:rsidR="00A72AC9" w14:paraId="2013776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6C7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0F5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02C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05B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928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51B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A7E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BE6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ГКЛ</w:t>
            </w:r>
          </w:p>
        </w:tc>
      </w:tr>
      <w:tr w:rsidR="00A72AC9" w14:paraId="3CF3AAE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959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9D8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464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292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D57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8DC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5F4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280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7346EBC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08B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0C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629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E88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0A9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CE0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2A2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33A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35BBF82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017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233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5A4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5CB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4FF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0E6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B99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F89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511814E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CF2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B60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40B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4B0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F5C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CA9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686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8F1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A72AC9" w14:paraId="70B9665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5EE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534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E7D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B4B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0E4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B2F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D57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C14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425DF96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87E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9E1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6AE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40F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062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AC2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51E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AEA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4023837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5DB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D48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AA1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6F2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F87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AF3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E49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038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1BC0DA7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7DA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1D1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EEB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F8C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BB4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5D4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772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44F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</w:t>
            </w:r>
          </w:p>
        </w:tc>
      </w:tr>
      <w:tr w:rsidR="00A72AC9" w14:paraId="7519749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8B7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743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1F0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D0A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259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766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A3C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7B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 и др.</w:t>
            </w:r>
          </w:p>
        </w:tc>
      </w:tr>
      <w:tr w:rsidR="00A72AC9" w14:paraId="4EF3F0E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A28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650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C5B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7C8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953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0CD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A20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9CB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6F48222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DEE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8D4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8CA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772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2D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1F9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E1C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0CF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0AE493F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408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C07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BA0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0FC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1FE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019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79F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812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4343591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E1F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A0C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1E3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383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7C2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83D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3F0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D67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A72AC9" w14:paraId="24CAE8A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CD3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2B0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F5B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984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82C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0B5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E9D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F05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НТК</w:t>
            </w:r>
          </w:p>
        </w:tc>
      </w:tr>
      <w:tr w:rsidR="00A72AC9" w14:paraId="75B1C7F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BA7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3B4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B91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837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FF1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54F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5A9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2DB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ИЙИ</w:t>
            </w:r>
          </w:p>
        </w:tc>
      </w:tr>
      <w:tr w:rsidR="00A72AC9" w14:paraId="684D74B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144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CC9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A6C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FEC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37D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55E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A9B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7A4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0B2F53A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4A5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CBD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F51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214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8B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4DB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213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246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</w:tr>
      <w:tr w:rsidR="00A72AC9" w14:paraId="04EBB37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966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614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5AB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641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0F7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FD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1E7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464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A72AC9" w14:paraId="6D14AD2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F94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95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E81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A4A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777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3DD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BFB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DE5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3130A7D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485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D8C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B5B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7ED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F01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38C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006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B88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6B59603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8B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67D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C8B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26B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863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E4D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015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2B2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ГАТ</w:t>
            </w:r>
          </w:p>
        </w:tc>
      </w:tr>
      <w:tr w:rsidR="00A72AC9" w14:paraId="14D9A91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DA5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039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38F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08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D61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328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B01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A66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</w:t>
            </w:r>
          </w:p>
        </w:tc>
      </w:tr>
      <w:tr w:rsidR="00A72AC9" w14:paraId="23E393F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7AF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DD9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256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F08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A42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356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D92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B6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НМП</w:t>
            </w:r>
          </w:p>
        </w:tc>
      </w:tr>
      <w:tr w:rsidR="00A72AC9" w14:paraId="494A45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132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E6C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9D0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EF5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528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DB8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35B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011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ГМТ</w:t>
            </w:r>
          </w:p>
        </w:tc>
      </w:tr>
      <w:tr w:rsidR="00A72AC9" w14:paraId="72F0B1D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1F4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A64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13F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08C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D20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C1E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940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CF7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СЙБ</w:t>
            </w:r>
          </w:p>
        </w:tc>
      </w:tr>
      <w:tr w:rsidR="00A72AC9" w14:paraId="40EFA4E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458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38C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86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CB4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B07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94A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434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DCD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АТМ</w:t>
            </w:r>
          </w:p>
        </w:tc>
      </w:tr>
      <w:tr w:rsidR="00A72AC9" w14:paraId="6363BA9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68C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FA5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764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E52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1C3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588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517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655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ТНС</w:t>
            </w:r>
          </w:p>
        </w:tc>
      </w:tr>
      <w:tr w:rsidR="00A72AC9" w14:paraId="275C73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A65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560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C92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9AC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E42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9B3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DD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E85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ЛКЛ</w:t>
            </w:r>
          </w:p>
        </w:tc>
      </w:tr>
      <w:tr w:rsidR="00A72AC9" w14:paraId="72DCA9F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6D2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363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E12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602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433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B2A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7ED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8EF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33F2818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1B5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5C5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75D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920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174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D81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8D5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2E8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ЙВР</w:t>
            </w:r>
          </w:p>
        </w:tc>
      </w:tr>
      <w:tr w:rsidR="00A72AC9" w14:paraId="281977F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F2C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191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AA1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8AF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146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599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D5F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66B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СМР</w:t>
            </w:r>
          </w:p>
        </w:tc>
      </w:tr>
      <w:tr w:rsidR="00A72AC9" w14:paraId="11994C2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CB6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5B9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BFC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61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BCA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76E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5EB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19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ГЛР</w:t>
            </w:r>
          </w:p>
        </w:tc>
      </w:tr>
      <w:tr w:rsidR="00A72AC9" w14:paraId="2E98E37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BF7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9F0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2AD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0B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E59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B82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8BF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DB3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ЦВГ и др.</w:t>
            </w:r>
          </w:p>
        </w:tc>
      </w:tr>
      <w:tr w:rsidR="00A72AC9" w14:paraId="44CDBA7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B05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54A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58E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7D1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F25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8F2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19C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7FE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ССД</w:t>
            </w:r>
          </w:p>
        </w:tc>
      </w:tr>
      <w:tr w:rsidR="00A72AC9" w14:paraId="3E2B2C2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682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B89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F89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6BE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855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B5D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27A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133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ГИН</w:t>
            </w:r>
          </w:p>
        </w:tc>
      </w:tr>
      <w:tr w:rsidR="00A72AC9" w14:paraId="5A0925A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8F7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9D0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8D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022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7C1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D4B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28D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CF5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A72AC9" w14:paraId="01E0249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6B1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533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3DF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798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2E3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A1E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FEE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D0D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ИБП</w:t>
            </w:r>
          </w:p>
        </w:tc>
      </w:tr>
      <w:tr w:rsidR="00A72AC9" w14:paraId="006421A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763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899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734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7A3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9A1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697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E74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FD3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АРК</w:t>
            </w:r>
          </w:p>
        </w:tc>
      </w:tr>
      <w:tr w:rsidR="00A72AC9" w14:paraId="5F81298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C55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07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57D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0AA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355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6A2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28D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9D8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МВЦ</w:t>
            </w:r>
          </w:p>
        </w:tc>
      </w:tr>
      <w:tr w:rsidR="00A72AC9" w14:paraId="1213FFC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64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3C6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FE0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269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957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1BE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9D3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D8F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ГМГ</w:t>
            </w:r>
          </w:p>
        </w:tc>
      </w:tr>
      <w:tr w:rsidR="00A72AC9" w14:paraId="053B69B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832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8E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2C6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FA9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243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625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CB0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EE3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6ADB52D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369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F7D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D14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620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C17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4D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20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286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ГЕОРГИЕВА СТОИЛОВА</w:t>
            </w:r>
          </w:p>
        </w:tc>
      </w:tr>
      <w:tr w:rsidR="00A72AC9" w14:paraId="47750D0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512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7E0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C77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AA6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D1E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E5A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1B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924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ЙВР</w:t>
            </w:r>
          </w:p>
        </w:tc>
      </w:tr>
      <w:tr w:rsidR="00A72AC9" w14:paraId="0328953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0E5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AE5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EFC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4E0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55C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5DA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250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D89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ДИГ</w:t>
            </w:r>
          </w:p>
        </w:tc>
      </w:tr>
      <w:tr w:rsidR="00A72AC9" w14:paraId="7ED9B11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0C4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C4B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C6F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373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19C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682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A4A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ECD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БСН</w:t>
            </w:r>
          </w:p>
        </w:tc>
      </w:tr>
      <w:tr w:rsidR="00A72AC9" w14:paraId="133FE4C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BE9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77A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27F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CB1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4EF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E61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FF8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8D4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ГМИ</w:t>
            </w:r>
          </w:p>
        </w:tc>
      </w:tr>
      <w:tr w:rsidR="00A72AC9" w14:paraId="4D62F96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750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336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760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A36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006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805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239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0C7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504F92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705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C9F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E82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054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74C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6AD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D90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076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ИКР</w:t>
            </w:r>
          </w:p>
        </w:tc>
      </w:tr>
      <w:tr w:rsidR="00A72AC9" w14:paraId="78A174D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3DD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15F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A38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2F1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A8B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9E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056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204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ВКВ</w:t>
            </w:r>
          </w:p>
        </w:tc>
      </w:tr>
      <w:tr w:rsidR="00A72AC9" w14:paraId="7BF38FA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D08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A6C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F47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A3B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3FE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94B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1E0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D14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A72AC9" w14:paraId="6544034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AE6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0D2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65B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D8B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DB8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4AF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AC4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E10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КАК</w:t>
            </w:r>
          </w:p>
        </w:tc>
      </w:tr>
      <w:tr w:rsidR="00A72AC9" w14:paraId="3BD64D5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DD8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C2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1BB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D04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9BB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B03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8BE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770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A72AC9" w14:paraId="48F7D23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15C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9B0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4A7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D3E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ADE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552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326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A04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КВС</w:t>
            </w:r>
          </w:p>
        </w:tc>
      </w:tr>
      <w:tr w:rsidR="00A72AC9" w14:paraId="48603E2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93A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3B1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D36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EE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7D0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92E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59E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7E2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A72AC9" w14:paraId="006B64F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DCD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253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EAF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5C9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0FF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412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3B5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6B5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3A40EA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CA1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338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6A4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519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FB2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B5A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DC4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D48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СМР</w:t>
            </w:r>
          </w:p>
        </w:tc>
      </w:tr>
      <w:tr w:rsidR="00A72AC9" w14:paraId="4C4820D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2EB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3FD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BAE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1DE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308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B7B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B2F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A91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A72AC9" w14:paraId="4B08F8E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183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098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759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ED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412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8FC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6F9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AD3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2E92FCA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2C0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C89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C7D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C72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E64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F2D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5B1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E23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АЦМ</w:t>
            </w:r>
          </w:p>
        </w:tc>
      </w:tr>
      <w:tr w:rsidR="00A72AC9" w14:paraId="4168E08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458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0B1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354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E09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59C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730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A8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4A9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ПВЖ и др.</w:t>
            </w:r>
          </w:p>
        </w:tc>
      </w:tr>
      <w:tr w:rsidR="00A72AC9" w14:paraId="0D50BA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AB3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8C7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B62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D2D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B3B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6F2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FFE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CC5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742ED3F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553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829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7A2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3B8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01A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618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E1E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263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 и др.</w:t>
            </w:r>
          </w:p>
        </w:tc>
      </w:tr>
      <w:tr w:rsidR="00A72AC9" w14:paraId="42680B1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625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32B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8B2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3B0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001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89A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9DF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163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ЙБВ</w:t>
            </w:r>
          </w:p>
        </w:tc>
      </w:tr>
      <w:tr w:rsidR="00A72AC9" w14:paraId="761ED74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DA6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68B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7EB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4D5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C93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66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50C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C13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АЙА</w:t>
            </w:r>
          </w:p>
        </w:tc>
      </w:tr>
      <w:tr w:rsidR="00A72AC9" w14:paraId="4CA220A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4D2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E65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2B2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1B9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019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89F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EBB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C85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ГЛР</w:t>
            </w:r>
          </w:p>
        </w:tc>
      </w:tr>
      <w:tr w:rsidR="00A72AC9" w14:paraId="5601F2F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C3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3B3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7FF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F55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2C0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C77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F1D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F85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ДИГ</w:t>
            </w:r>
          </w:p>
        </w:tc>
      </w:tr>
      <w:tr w:rsidR="00A72AC9" w14:paraId="56EB02B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1E7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DE1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F31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CE2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D54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92E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516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C89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78F6901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54E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43A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691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8E5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288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45E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C21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5D4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</w:tr>
      <w:tr w:rsidR="00A72AC9" w14:paraId="7E172B8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351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B42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3F9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3ED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E2A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898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5A1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DD5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ВТС и др.</w:t>
            </w:r>
          </w:p>
        </w:tc>
      </w:tr>
      <w:tr w:rsidR="00A72AC9" w14:paraId="3DE125D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E1D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A00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BE9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FD6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0EF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248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255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80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ТСД</w:t>
            </w:r>
          </w:p>
        </w:tc>
      </w:tr>
      <w:tr w:rsidR="00A72AC9" w14:paraId="2D61D8B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4DD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6ED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810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E5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C34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3E7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96B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9A9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 и др.</w:t>
            </w:r>
          </w:p>
        </w:tc>
      </w:tr>
      <w:tr w:rsidR="00A72AC9" w14:paraId="2D5D7B8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42F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EDD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097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0F6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111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95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F28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E1F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A72AC9" w14:paraId="70022D2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7D3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A25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342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054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E24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739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65C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131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0A97A0D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BB4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B18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679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D1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44D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E91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67F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A7E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МВЦ</w:t>
            </w:r>
          </w:p>
        </w:tc>
      </w:tr>
      <w:tr w:rsidR="00A72AC9" w14:paraId="5166B1D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1B8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C74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883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F1C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2E2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1FF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1EE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CBC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A72AC9" w14:paraId="56F1905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093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939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039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D50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58F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E1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F62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F07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A72AC9" w14:paraId="18F6B79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AB3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F4A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845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673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2A0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0F4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2A7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48E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53381E8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F19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B08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EBE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F6D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ECB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452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FF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83B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ФНК</w:t>
            </w:r>
          </w:p>
        </w:tc>
      </w:tr>
      <w:tr w:rsidR="00A72AC9" w14:paraId="05BC631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7A6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A32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9B2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07E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9FA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E36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EBB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229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319DFDC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1F4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5CF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AA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7B6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068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7AD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3D5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1D6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0BAE6C1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CC3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9F4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38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DBE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81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D3F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988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E42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ГСП</w:t>
            </w:r>
          </w:p>
        </w:tc>
      </w:tr>
      <w:tr w:rsidR="00A72AC9" w14:paraId="6181EC9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515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49E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5A4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86C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78F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410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A47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E90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ИНН</w:t>
            </w:r>
          </w:p>
        </w:tc>
      </w:tr>
      <w:tr w:rsidR="00A72AC9" w14:paraId="057449E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EDE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63A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9F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82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B5F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838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8D9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551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ЕЛАНА АГРОКРЕДИТ АД</w:t>
            </w:r>
          </w:p>
        </w:tc>
      </w:tr>
      <w:tr w:rsidR="00A72AC9" w14:paraId="5876813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449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6CB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35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BDB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608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94F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3B5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725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РЯХ</w:t>
            </w:r>
          </w:p>
        </w:tc>
      </w:tr>
      <w:tr w:rsidR="00A72AC9" w14:paraId="0429F9F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7A2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97B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B77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7B5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99F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161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7E7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7BC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1EECC56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690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14C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E5F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C9A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F7B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43C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09F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071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A72AC9" w14:paraId="70BF2C9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DF9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AD0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E9C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774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E53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859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751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A70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2622B72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DA0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36D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ACE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C7E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3AE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CEA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324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E75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МКД</w:t>
            </w:r>
          </w:p>
        </w:tc>
      </w:tr>
      <w:tr w:rsidR="00A72AC9" w14:paraId="16C4C21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9A9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280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811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04E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698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D3F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9CE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B09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НТГ</w:t>
            </w:r>
          </w:p>
        </w:tc>
      </w:tr>
      <w:tr w:rsidR="00A72AC9" w14:paraId="5D501DC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72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335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65F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F2B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4FB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BF7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5A5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1F7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15D8A84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332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FCF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410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E3D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3C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D71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912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509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ВРМ</w:t>
            </w:r>
          </w:p>
        </w:tc>
      </w:tr>
      <w:tr w:rsidR="00A72AC9" w14:paraId="3A722A4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CE8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77E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EE6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E93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CA3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170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4BB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445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647F708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BFE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FA9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931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C4E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9E5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342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090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51F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ГЕОРГИЕВА СТОИЛОВА и др.</w:t>
            </w:r>
          </w:p>
        </w:tc>
      </w:tr>
      <w:tr w:rsidR="00A72AC9" w14:paraId="0B89E1F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C6F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E97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45F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0EB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4B3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EF2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71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484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738B698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D6A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A50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D3C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8A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F83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F02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8E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C0F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00EF32E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C8B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9F8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938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E4D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498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354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969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1D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ЛМГ</w:t>
            </w:r>
          </w:p>
        </w:tc>
      </w:tr>
      <w:tr w:rsidR="00A72AC9" w14:paraId="5896811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F5B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B54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F34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34C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9AD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FDC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932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688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A72AC9" w14:paraId="3760BED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2B7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659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FD7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0F4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AC7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5C5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182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73A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7CA7561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689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58B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427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F47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FD1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55C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3A9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63A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A72AC9" w14:paraId="39431A1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F94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1A5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762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4BA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C89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DEB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F5C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DB1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 и др.</w:t>
            </w:r>
          </w:p>
        </w:tc>
      </w:tr>
      <w:tr w:rsidR="00A72AC9" w14:paraId="33B77C2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C98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EF6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E64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9AD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DE6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F36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817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B75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</w:t>
            </w:r>
          </w:p>
        </w:tc>
      </w:tr>
      <w:tr w:rsidR="00A72AC9" w14:paraId="60FBD31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194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05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E52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3AD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ADB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76A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BFB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00F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5653A40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CFC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680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58C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950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124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2F8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4EB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D39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</w:t>
            </w:r>
          </w:p>
        </w:tc>
      </w:tr>
      <w:tr w:rsidR="00A72AC9" w14:paraId="267CE15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7EF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EA2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F01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389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BCC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481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A3E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0B8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ДСЦ</w:t>
            </w:r>
          </w:p>
        </w:tc>
      </w:tr>
      <w:tr w:rsidR="00A72AC9" w14:paraId="6E29B3E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E54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230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A7B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DE5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974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BC4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F86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50C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ААИ</w:t>
            </w:r>
          </w:p>
        </w:tc>
      </w:tr>
      <w:tr w:rsidR="00A72AC9" w14:paraId="4EE7905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74F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986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C15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DA3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714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50B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92A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A75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ГПА</w:t>
            </w:r>
          </w:p>
        </w:tc>
      </w:tr>
      <w:tr w:rsidR="00A72AC9" w14:paraId="62BFB3D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A58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A33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613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486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6F7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F3D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8A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B68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4668C56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60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D6C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D5C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9C3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000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D53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832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AC0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БЙИ</w:t>
            </w:r>
          </w:p>
        </w:tc>
      </w:tr>
      <w:tr w:rsidR="00A72AC9" w14:paraId="1DFDABC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D0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CB7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986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895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506.010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60C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A8D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265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1066.18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256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AC9" w14:paraId="71583AC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45A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412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8C5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AD6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DD6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8E7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465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6B3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АЦМ</w:t>
            </w:r>
          </w:p>
        </w:tc>
      </w:tr>
      <w:tr w:rsidR="00A72AC9" w14:paraId="36FBBB0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2CC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A71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F7A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843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405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983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106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3C9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04B839E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2A7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631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6A4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AB9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5A1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593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7CA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D88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ВЗК</w:t>
            </w:r>
          </w:p>
        </w:tc>
      </w:tr>
      <w:tr w:rsidR="00A72AC9" w14:paraId="26FA9CB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31A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F85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7CC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00E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B24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B65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771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7B1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6D3262E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9D6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80F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A6E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C95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28C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583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1FF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8EF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7524ADF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A17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8D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9D6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532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89F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DE0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A42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061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A72AC9" w14:paraId="669C4C1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2DB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351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73D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AC9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8A4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B19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58B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5F1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4F937F8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070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0EC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26A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CA6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9CF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6D2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EE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661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</w:t>
            </w:r>
          </w:p>
        </w:tc>
      </w:tr>
      <w:tr w:rsidR="00A72AC9" w14:paraId="2D011FD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AF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476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438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C1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5F2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C0A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E64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7A8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576883F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E87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F1B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0CA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779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76D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9FE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68D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108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НДТ</w:t>
            </w:r>
          </w:p>
        </w:tc>
      </w:tr>
      <w:tr w:rsidR="00A72AC9" w14:paraId="4EE1961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B5D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43E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64A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B4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3C8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21E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45B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D18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ВЗК</w:t>
            </w:r>
          </w:p>
        </w:tc>
      </w:tr>
      <w:tr w:rsidR="00A72AC9" w14:paraId="4E1EA78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86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C4C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CAF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08C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CA5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1A5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AAB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9AD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НИВ</w:t>
            </w:r>
          </w:p>
        </w:tc>
      </w:tr>
      <w:tr w:rsidR="00A72AC9" w14:paraId="43F3108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EC9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808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ECF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F7A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916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753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A09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8EA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ЕАК</w:t>
            </w:r>
          </w:p>
        </w:tc>
      </w:tr>
      <w:tr w:rsidR="00A72AC9" w14:paraId="720A52D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DED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5B4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AEB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63B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65E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DA9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094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F66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5157A9F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946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8C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E9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47C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761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9EE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6C5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44F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23B7BAB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078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DF0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65B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A99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CEA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5AC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ED6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8A9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3D689BB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216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9C2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934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1C7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C22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746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1F8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8EE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A72AC9" w14:paraId="219209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A71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2DA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58B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7C4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C47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87E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2A1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834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7DF3EE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8FF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59D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B3A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E13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D4F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F58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5B6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8F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0001574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157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043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8F4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852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031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F36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37F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384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3465DCB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D6B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B1B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0CE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B69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83A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F2D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36D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D91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3F03E9E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0E2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64F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7D6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AAE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AE3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8A2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BED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32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0C6FFB0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18A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D71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7D0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135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45E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87F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29A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A09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A72AC9" w14:paraId="3D2F1A9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E7E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66C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116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754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EB9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5B5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078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EAA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ИЯП</w:t>
            </w:r>
          </w:p>
        </w:tc>
      </w:tr>
      <w:tr w:rsidR="00A72AC9" w14:paraId="1A63458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C6A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5E1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C0F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6FE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E28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2D4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1C8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5A1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ИИИ</w:t>
            </w:r>
          </w:p>
        </w:tc>
      </w:tr>
      <w:tr w:rsidR="00A72AC9" w14:paraId="49405F6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F44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F0C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7E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DEB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CFB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AE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DB1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35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САА</w:t>
            </w:r>
          </w:p>
        </w:tc>
      </w:tr>
      <w:tr w:rsidR="00A72AC9" w14:paraId="641628E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9C6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EC1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EC7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CDD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AAB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82E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4DE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5BB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ИДЧ и др.</w:t>
            </w:r>
          </w:p>
        </w:tc>
      </w:tr>
      <w:tr w:rsidR="00A72AC9" w14:paraId="4DB08F3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B38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15F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C51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D6F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958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700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A07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83E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МГМ и др.</w:t>
            </w:r>
          </w:p>
        </w:tc>
      </w:tr>
      <w:tr w:rsidR="00A72AC9" w14:paraId="7B5106B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2C5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B83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020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9F6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3CF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47C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C68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1C0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АДГ</w:t>
            </w:r>
          </w:p>
        </w:tc>
      </w:tr>
      <w:tr w:rsidR="00A72AC9" w14:paraId="43A14E3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AAB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CDA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2EC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59B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089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97B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C50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83C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A72AC9" w14:paraId="7FC0278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1F0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BB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B37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F9D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0D4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8DC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D5F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596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A72AC9" w14:paraId="4C30342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929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359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ACD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C91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0CA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715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7C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737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ВСД</w:t>
            </w:r>
          </w:p>
        </w:tc>
      </w:tr>
      <w:tr w:rsidR="00A72AC9" w14:paraId="6575D02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D66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ACE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DCD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1E9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A24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872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A58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3C2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ИАВ</w:t>
            </w:r>
          </w:p>
        </w:tc>
      </w:tr>
      <w:tr w:rsidR="00A72AC9" w14:paraId="0712007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EF6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FBA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17E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BD8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06E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68E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FE6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DC0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5C78CEF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914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0A7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A03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62A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1F1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FEB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7C6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36F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A72AC9" w14:paraId="6608176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83E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РАДКА ГЕОРГИЕВА КРЪСТЕВА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223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84C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501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0C5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35D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EEA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68D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ПАГ</w:t>
            </w:r>
          </w:p>
        </w:tc>
      </w:tr>
      <w:tr w:rsidR="00A72AC9" w14:paraId="0DF293D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66C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369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753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78A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6BA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891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3C0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CF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AC9" w14:paraId="6D97040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D7A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565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BD0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F76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20B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70B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36A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224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28B354E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162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A7F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4E5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FB4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657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877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C42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12B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2AACFE0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C70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782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C64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F95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54E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475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54E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FDA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ЛВВ</w:t>
            </w:r>
          </w:p>
        </w:tc>
      </w:tr>
      <w:tr w:rsidR="00A72AC9" w14:paraId="64A8B6C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9F1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502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90B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0BA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990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7DA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9C4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6CE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ВРМ</w:t>
            </w:r>
          </w:p>
        </w:tc>
      </w:tr>
      <w:tr w:rsidR="00A72AC9" w14:paraId="01AA097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82F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C97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1C9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A7B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AEA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419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DA6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7B5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3CF6321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B09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B09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A24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C49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A95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6EB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D25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A67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СНТ и др.</w:t>
            </w:r>
          </w:p>
        </w:tc>
      </w:tr>
      <w:tr w:rsidR="00A72AC9" w14:paraId="29A855F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DAF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D1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A6F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D89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CAF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472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188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72D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60E1701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7E5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45B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F46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D13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474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112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4E4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EA0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АММ и др.</w:t>
            </w:r>
          </w:p>
        </w:tc>
      </w:tr>
      <w:tr w:rsidR="00A72AC9" w14:paraId="2F3CD3C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68F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7C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7C0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5B8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994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EC0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295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F22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17233DB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4D9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B02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E13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9D3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F7F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647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C0C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43C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6EEEA2C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38F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676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A5B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B2F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5EF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05D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1D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FB2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 и др.</w:t>
            </w:r>
          </w:p>
        </w:tc>
      </w:tr>
      <w:tr w:rsidR="00A72AC9" w14:paraId="6BA78FD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859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FCA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B10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9EB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36F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6A1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73C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6C2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ТПМ</w:t>
            </w:r>
          </w:p>
        </w:tc>
      </w:tr>
      <w:tr w:rsidR="00A72AC9" w14:paraId="35C67DB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6B2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CEE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086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62F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6D0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6A2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E8D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E43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6715884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08C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8E4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302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B85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C90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4E9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006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C1D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7316DB8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920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D9D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FC2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B2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6B2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4B9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2F6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700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A72AC9" w14:paraId="02784BD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1F7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33B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E50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DDB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D40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F9C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C2C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8DF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ТСД</w:t>
            </w:r>
          </w:p>
        </w:tc>
      </w:tr>
      <w:tr w:rsidR="00A72AC9" w14:paraId="6E9CEB8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1A7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2A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4CD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55D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AEA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95A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F38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C1E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ДКР и др.</w:t>
            </w:r>
          </w:p>
        </w:tc>
      </w:tr>
      <w:tr w:rsidR="00A72AC9" w14:paraId="1062A5A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562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BFB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3BD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818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548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CC7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1AA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0FB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АЦМ</w:t>
            </w:r>
          </w:p>
        </w:tc>
      </w:tr>
      <w:tr w:rsidR="00A72AC9" w14:paraId="51987B6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916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63C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96A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89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17D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A91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41C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ED4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5C331D5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2C7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E61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755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201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0B4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260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02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DD8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A72AC9" w14:paraId="12AEBE7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98F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1C5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282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B99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A3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6B1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C48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3C1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ЙХЙ</w:t>
            </w:r>
          </w:p>
        </w:tc>
      </w:tr>
      <w:tr w:rsidR="00A72AC9" w14:paraId="1B6F167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EC5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06F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254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FB5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EC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70A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887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5EE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A72AC9" w14:paraId="0A141B4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D6D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16B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6E5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66F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33A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D77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4B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CBE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0F4D1CE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714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914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D93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D33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D22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E6C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B91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74F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НКР и др.</w:t>
            </w:r>
          </w:p>
        </w:tc>
      </w:tr>
      <w:tr w:rsidR="00A72AC9" w14:paraId="1DB322A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B85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B15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38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7A1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FE1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883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C31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42E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ВСД</w:t>
            </w:r>
          </w:p>
        </w:tc>
      </w:tr>
      <w:tr w:rsidR="00A72AC9" w14:paraId="0A4EAEB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4AF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58F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2EE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4D7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B25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B69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B10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7E4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53F68F0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1CA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55F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404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BAE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604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91A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2FE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59A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0B9A2CD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9D2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861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2E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D78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B2D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32C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0D5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0CF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5301A1A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75F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1C1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3DA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1AE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C9E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965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1FD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357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50152D8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31B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CE8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B4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907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555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226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4D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7CF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</w:t>
            </w:r>
          </w:p>
        </w:tc>
      </w:tr>
      <w:tr w:rsidR="00A72AC9" w14:paraId="7BAE905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03E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B9A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342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F0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20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0FB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CA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0DB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A72AC9" w14:paraId="6ABC564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4CF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860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CA7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0BD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481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229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BEB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468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ГАТ и др.</w:t>
            </w:r>
          </w:p>
        </w:tc>
      </w:tr>
      <w:tr w:rsidR="00A72AC9" w14:paraId="15A118E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64E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E84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1BC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96D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3B6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C88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799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F02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 и др.</w:t>
            </w:r>
          </w:p>
        </w:tc>
      </w:tr>
      <w:tr w:rsidR="00A72AC9" w14:paraId="54CEE94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463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2B7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EF1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3A2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488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0D9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AD7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9F0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МАЦ</w:t>
            </w:r>
          </w:p>
        </w:tc>
      </w:tr>
      <w:tr w:rsidR="00A72AC9" w14:paraId="64F186D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770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4C5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A21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5C6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806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C0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FDA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E64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МСД</w:t>
            </w:r>
          </w:p>
        </w:tc>
      </w:tr>
      <w:tr w:rsidR="00A72AC9" w14:paraId="662A5C9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FD7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3D5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96F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BE0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EBD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944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D27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5D9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ГЕОРГИЕВА СТОИЛОВА</w:t>
            </w:r>
          </w:p>
        </w:tc>
      </w:tr>
      <w:tr w:rsidR="00A72AC9" w14:paraId="4910545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E9E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48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6D5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4C1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CC8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0DB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F49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331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НЗТ и др.</w:t>
            </w:r>
          </w:p>
        </w:tc>
      </w:tr>
      <w:tr w:rsidR="00A72AC9" w14:paraId="4E6406B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FE9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02B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C07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7FC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244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85E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99E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C72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ТНТ</w:t>
            </w:r>
          </w:p>
        </w:tc>
      </w:tr>
      <w:tr w:rsidR="00A72AC9" w14:paraId="0091C96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253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5B7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0E6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F99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25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C6F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F41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5F4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A45436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8A5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295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82B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CF9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9EA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E58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6A5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75B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4A35B32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892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772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F74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B5D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CC7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0D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7C2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9E5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 ИНВЕСТМЪНТ ЕООД и др.</w:t>
            </w:r>
          </w:p>
        </w:tc>
      </w:tr>
      <w:tr w:rsidR="00A72AC9" w14:paraId="42B2F17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77A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6C5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6A3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E13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9FC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C78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DC7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05C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A72AC9" w14:paraId="7192333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6FC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864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3FA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010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47C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728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0D2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C44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СДЦ и др.</w:t>
            </w:r>
          </w:p>
        </w:tc>
      </w:tr>
      <w:tr w:rsidR="00A72AC9" w14:paraId="23C0455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4F8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83A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0A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BDE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16C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DB4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854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67A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507C57E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08C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43E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E2B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F79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967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444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2B1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48B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59B927A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5EE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972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C48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ABB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752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714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242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D17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35BA79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38F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88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725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B19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9D3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2CC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717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268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A72AC9" w14:paraId="76FD6BE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81B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FA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B80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297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8C5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1B9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EB1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8A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СТИ</w:t>
            </w:r>
          </w:p>
        </w:tc>
      </w:tr>
      <w:tr w:rsidR="00A72AC9" w14:paraId="429ADF1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0BA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20F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6F2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507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592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EB4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B57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182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2FF2CFE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DD5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D5B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60D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DA2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3DA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13A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648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40E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017BBB4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E2B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42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3D7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6E8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9E7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76F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0A2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702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2A3F625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BFA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53A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90A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E09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F4F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E32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AB4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A88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6CA6B19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B6D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A45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978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48E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F33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C50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6F7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7A0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20B1A03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87A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995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9BC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E7F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8E4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275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DB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575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651C678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BE9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BAB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8A6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E0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946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4E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13B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BBC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КББ</w:t>
            </w:r>
          </w:p>
        </w:tc>
      </w:tr>
      <w:tr w:rsidR="00A72AC9" w14:paraId="031FE95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D64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C48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992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535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0E0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0EC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CFC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046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МТП</w:t>
            </w:r>
          </w:p>
        </w:tc>
      </w:tr>
      <w:tr w:rsidR="00A72AC9" w14:paraId="35C1A4C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77F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5DF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DA5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074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FA6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D14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05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A49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ААИ</w:t>
            </w:r>
          </w:p>
        </w:tc>
      </w:tr>
      <w:tr w:rsidR="00A72AC9" w14:paraId="25E3E40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AA5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3D4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E80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45A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B75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586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C36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67D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A72AC9" w14:paraId="2F9EAAE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0BF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850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900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332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F4D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713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FF6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2C9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7AEC3CB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E80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E78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FDC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047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8CB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ED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6E6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A48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20E91B6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353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B7A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A04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76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800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B88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2B5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482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A72AC9" w14:paraId="269684D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C15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40B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785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C59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3C1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8FF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2B2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E26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5735055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222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56F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C6E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4C0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2B9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6B4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166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01F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09BBE5B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A30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ECE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DA2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F5D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55A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B88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037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72A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 и др.</w:t>
            </w:r>
          </w:p>
        </w:tc>
      </w:tr>
      <w:tr w:rsidR="00A72AC9" w14:paraId="593D989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96F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229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363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480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56A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949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C4F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02A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АЦС</w:t>
            </w:r>
          </w:p>
        </w:tc>
      </w:tr>
      <w:tr w:rsidR="00A72AC9" w14:paraId="1CFC0D0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3E0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BF9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C58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2F4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D79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A9F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423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A18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МВЦ</w:t>
            </w:r>
          </w:p>
        </w:tc>
      </w:tr>
      <w:tr w:rsidR="00A72AC9" w14:paraId="3BB0B0F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C5D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B56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AF9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5A5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A52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E2E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BFE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F98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САД</w:t>
            </w:r>
          </w:p>
        </w:tc>
      </w:tr>
      <w:tr w:rsidR="00A72AC9" w14:paraId="4EF7E79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29D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984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AD2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4A2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3F7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C87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DE8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094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A72AC9" w14:paraId="2C3C8F9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D45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8EC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B94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506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164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804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CB8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4C3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53CC930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E67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407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138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385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69F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5B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77E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32C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 и др.</w:t>
            </w:r>
          </w:p>
        </w:tc>
      </w:tr>
      <w:tr w:rsidR="00A72AC9" w14:paraId="578C88D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0E8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6A7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763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7E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77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0C3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BB8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076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ГКЛ</w:t>
            </w:r>
          </w:p>
        </w:tc>
      </w:tr>
      <w:tr w:rsidR="00A72AC9" w14:paraId="6ABE37E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BC0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9D6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F69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2A1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63C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C12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032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CB4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НХГ</w:t>
            </w:r>
          </w:p>
        </w:tc>
      </w:tr>
      <w:tr w:rsidR="00A72AC9" w14:paraId="08694F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4A9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596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FBE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961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28F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4C1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1BD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44E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ИХХ</w:t>
            </w:r>
          </w:p>
        </w:tc>
      </w:tr>
      <w:tr w:rsidR="00A72AC9" w14:paraId="3DE00AA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A9A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19A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819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262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71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9C7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F90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FFA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АИИ</w:t>
            </w:r>
          </w:p>
        </w:tc>
      </w:tr>
      <w:tr w:rsidR="00A72AC9" w14:paraId="75BB4BE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61C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CBD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59A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FD8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628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D1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DD7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E7A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73BB4FB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D13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C67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7DB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717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796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4D8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613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92D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50EE2C0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E05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71B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804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7EE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04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A96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0B7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0CC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ПНС</w:t>
            </w:r>
          </w:p>
        </w:tc>
      </w:tr>
      <w:tr w:rsidR="00A72AC9" w14:paraId="65D237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C6B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D8E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5D7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57B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3A2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D91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99E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325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5539264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721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E77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330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7E2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473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C9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33B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073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СВБ</w:t>
            </w:r>
          </w:p>
        </w:tc>
      </w:tr>
      <w:tr w:rsidR="00A72AC9" w14:paraId="03A63D7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E08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A6C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D9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AFF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83C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577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DBF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7C3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A72AC9" w14:paraId="01EF17E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0CA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893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F08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D1F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C84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62A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9A6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F9E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A72AC9" w14:paraId="5083FDB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560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EF9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F1D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80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770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3AE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827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C3A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A72AC9" w14:paraId="6914057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A67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A93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A9F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784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9DE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9E2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C79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096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ЗХТ</w:t>
            </w:r>
          </w:p>
        </w:tc>
      </w:tr>
      <w:tr w:rsidR="00A72AC9" w14:paraId="5CAA849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265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012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7E6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953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82C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062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1AE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EB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НЗТ и др.</w:t>
            </w:r>
          </w:p>
        </w:tc>
      </w:tr>
      <w:tr w:rsidR="00A72AC9" w14:paraId="6BBAF67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E0B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B86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122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34C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10F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D99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7F9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DEA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A72AC9" w14:paraId="6E2761E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D05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343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A76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3EE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5C2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361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3D0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FAB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ИКР</w:t>
            </w:r>
          </w:p>
        </w:tc>
      </w:tr>
      <w:tr w:rsidR="00A72AC9" w14:paraId="72660DA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3B9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ADF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229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604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F36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CB0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F47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39B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242BFC0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7D4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1E3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EA8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622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01E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4A5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3F4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39B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2B2A3D3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F75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000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709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B6A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C6A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CB4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389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E5A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ГМИ</w:t>
            </w:r>
          </w:p>
        </w:tc>
      </w:tr>
      <w:tr w:rsidR="00A72AC9" w14:paraId="04E2B73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A74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56B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16E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7A5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E54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2B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136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A58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20AC707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5D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7FB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395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DBE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36D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7F3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0EB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841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МКВ</w:t>
            </w:r>
          </w:p>
        </w:tc>
      </w:tr>
      <w:tr w:rsidR="00A72AC9" w14:paraId="035BEA5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390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0B2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7D4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7AB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D0C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3A3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F36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F0F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6A2628A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93F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DB6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1E7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686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166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F9A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669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889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</w:t>
            </w:r>
          </w:p>
        </w:tc>
      </w:tr>
      <w:tr w:rsidR="00A72AC9" w14:paraId="2D631D1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19B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A56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949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7FB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B04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D60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1F6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A6D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ЛГЙ</w:t>
            </w:r>
          </w:p>
        </w:tc>
      </w:tr>
      <w:tr w:rsidR="00A72AC9" w14:paraId="09A5A26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103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FA6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F1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328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225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A34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CA4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531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ЦБЦ</w:t>
            </w:r>
          </w:p>
        </w:tc>
      </w:tr>
      <w:tr w:rsidR="00A72AC9" w14:paraId="30DCC3A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301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940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216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53C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2C3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575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A85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E0E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ПМП</w:t>
            </w:r>
          </w:p>
        </w:tc>
      </w:tr>
      <w:tr w:rsidR="00A72AC9" w14:paraId="23C22B3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B0F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7B0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463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58E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64A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808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E99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6DA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A72AC9" w14:paraId="7CEFB7A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0DC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287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85D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6B3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3F3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0AD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947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411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480B9D9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4D7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E6B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2A2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393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410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074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307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4F65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 и др.</w:t>
            </w:r>
          </w:p>
        </w:tc>
      </w:tr>
      <w:tr w:rsidR="00A72AC9" w14:paraId="6295A61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A25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DBE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C56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0BE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2CD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50B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AB8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A7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5412E12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119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F60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740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ED1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49E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260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938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0C0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НКС</w:t>
            </w:r>
          </w:p>
        </w:tc>
      </w:tr>
      <w:tr w:rsidR="00A72AC9" w14:paraId="77801F4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23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5D9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975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D2F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7D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CA1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C0B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6BF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077F1FD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C9C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C17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66B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F15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644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B63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5CF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F99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3F2CC6A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5B4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C74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0B5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AB7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D81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ECD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4B8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8BD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39E1775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DAD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47B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341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7AA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D33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E59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0CE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B58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A72AC9" w14:paraId="7F93064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C1C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E10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9DD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8BE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608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F7A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96D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D22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БСН</w:t>
            </w:r>
          </w:p>
        </w:tc>
      </w:tr>
      <w:tr w:rsidR="00A72AC9" w14:paraId="0DE1A14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4DE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060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667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B58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7A1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F56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716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2A0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15BF30B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5FD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3EB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749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E0D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944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6B7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8B8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E8A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A72AC9" w14:paraId="5F26C6C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C25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6A2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F5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E6C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DC6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25C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118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B14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A72AC9" w14:paraId="5DC4BCF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3DE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380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BAF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241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22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6B8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6C9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524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1BF6AC2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1C8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5DF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DD6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483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B79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DA3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52E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AB7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A72AC9" w14:paraId="0AE2175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77A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97E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633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C9C1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C75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0C8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69C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A03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ИНЛ</w:t>
            </w:r>
          </w:p>
        </w:tc>
      </w:tr>
      <w:tr w:rsidR="00A72AC9" w14:paraId="35FD4F1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61B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C28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D78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B66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A2A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B43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C7A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DC2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АЙЦ</w:t>
            </w:r>
          </w:p>
        </w:tc>
      </w:tr>
      <w:tr w:rsidR="00A72AC9" w14:paraId="5DD2582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117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52E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011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AEE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DB2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C2D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B16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1DD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58138C1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C47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1CA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BFE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073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075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D25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CB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3C9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2DB1190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184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271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34C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A26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109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F6C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333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912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534EC67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A14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245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4C6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917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497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3E5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E7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9F31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485AC14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1982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6FB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841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A34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9ED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862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A44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627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ХТК</w:t>
            </w:r>
          </w:p>
        </w:tc>
      </w:tr>
      <w:tr w:rsidR="00A72AC9" w14:paraId="4160A33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543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DE0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5EB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9C5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D28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B63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C8E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6F2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АНИ</w:t>
            </w:r>
          </w:p>
        </w:tc>
      </w:tr>
      <w:tr w:rsidR="00A72AC9" w14:paraId="48356C2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2E5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57C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878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43D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D0A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D08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1F1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92B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59DEEAE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2A8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BCC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3DF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955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064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1C1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8D7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CD2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 и др.</w:t>
            </w:r>
          </w:p>
        </w:tc>
      </w:tr>
      <w:tr w:rsidR="00A72AC9" w14:paraId="2E52A3B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61B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6DB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19B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4BD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796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61A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F89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39A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ВГТ и др.</w:t>
            </w:r>
          </w:p>
        </w:tc>
      </w:tr>
      <w:tr w:rsidR="00A72AC9" w14:paraId="6091D0A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F31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606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08A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CF1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598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FC0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E49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8E0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191D835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E80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61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88D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69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4D1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4FD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EC5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2B9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68636F1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3C8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08B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2F3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07F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722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7E3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36F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82F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ИЛЛ</w:t>
            </w:r>
          </w:p>
        </w:tc>
      </w:tr>
      <w:tr w:rsidR="00A72AC9" w14:paraId="2F9401F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89C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912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61B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F0A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F3A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54B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9E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CDA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5BC1CF7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CBC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CA4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1EA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86F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04A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D8A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EB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29E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БСД</w:t>
            </w:r>
          </w:p>
        </w:tc>
      </w:tr>
      <w:tr w:rsidR="00A72AC9" w14:paraId="7584CFD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1E4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05F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735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F31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A3B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CA8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0D1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609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МВК и др.</w:t>
            </w:r>
          </w:p>
        </w:tc>
      </w:tr>
      <w:tr w:rsidR="00A72AC9" w14:paraId="0E5FFC6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6A0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B4B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EF8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FB7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2D3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38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D65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A3E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ИСЛ</w:t>
            </w:r>
          </w:p>
        </w:tc>
      </w:tr>
      <w:tr w:rsidR="00A72AC9" w14:paraId="155D2B7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283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923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207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6D8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B48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E75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5D3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329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СДЦ и др.</w:t>
            </w:r>
          </w:p>
        </w:tc>
      </w:tr>
      <w:tr w:rsidR="00A72AC9" w14:paraId="1F2480C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A0F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74C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A7D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F7C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F1E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838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E36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CF0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31C1D96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1C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BFA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776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7A90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C84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8DD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51B6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A5F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A72AC9" w14:paraId="159FB78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E03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209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09B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67B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DBF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9EB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E6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1E8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ИВГ</w:t>
            </w:r>
          </w:p>
        </w:tc>
      </w:tr>
      <w:tr w:rsidR="00A72AC9" w14:paraId="2A5F1ED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8A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554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835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4B0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2D1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A2F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10D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93A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 ИНВЕСТМЪНТ ЕООД</w:t>
            </w:r>
          </w:p>
        </w:tc>
      </w:tr>
      <w:tr w:rsidR="00A72AC9" w14:paraId="497B116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F5A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1A6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3B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F6E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23A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928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3AA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321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A72AC9" w14:paraId="16F7F6F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8A1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38F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05C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EC4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ED1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C3A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47D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50D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6CBB05D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9F4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E7C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BE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284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C5E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D7A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B0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BC9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НИГ и др.</w:t>
            </w:r>
          </w:p>
        </w:tc>
      </w:tr>
      <w:tr w:rsidR="00A72AC9" w14:paraId="2E809FB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B1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1EB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60F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6C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0B4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25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34A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D43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4E67795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AFC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02F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CF0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4A3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0BE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C1D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A67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E12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 и др.</w:t>
            </w:r>
          </w:p>
        </w:tc>
      </w:tr>
      <w:tr w:rsidR="00A72AC9" w14:paraId="4AB8F80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78A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26C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A0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E47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E17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282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2BA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8B4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52D6D33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04E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DFC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7E0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83D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3F5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B1F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D85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A2A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ДКР</w:t>
            </w:r>
          </w:p>
        </w:tc>
      </w:tr>
      <w:tr w:rsidR="00A72AC9" w14:paraId="53DFC82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148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1BC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674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4B5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583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CA2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C96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8B3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НКР и др.</w:t>
            </w:r>
          </w:p>
        </w:tc>
      </w:tr>
      <w:tr w:rsidR="00A72AC9" w14:paraId="56FCEF2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D65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F36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16B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698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A52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238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CFA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6C2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ВГТ и др.</w:t>
            </w:r>
          </w:p>
        </w:tc>
      </w:tr>
      <w:tr w:rsidR="00A72AC9" w14:paraId="57F0EA7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000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DF9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E32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C43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258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194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F64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946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БСВ</w:t>
            </w:r>
          </w:p>
        </w:tc>
      </w:tr>
      <w:tr w:rsidR="00A72AC9" w14:paraId="730C27E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0DB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192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E7F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7A6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83A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9F9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4A9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7F4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БГИ</w:t>
            </w:r>
          </w:p>
        </w:tc>
      </w:tr>
      <w:tr w:rsidR="00A72AC9" w14:paraId="44CF68D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484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3F8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27B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A65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8D1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B9E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721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A58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ГТЙ</w:t>
            </w:r>
          </w:p>
        </w:tc>
      </w:tr>
      <w:tr w:rsidR="00A72AC9" w14:paraId="1A8A34E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512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783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795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A50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8BD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BAD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DB4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451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ДИМИТРИЯ ГЕОРГИЕВА СТОИЛОВА и др.</w:t>
            </w:r>
          </w:p>
        </w:tc>
      </w:tr>
      <w:tr w:rsidR="00A72AC9" w14:paraId="1BDC83E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BBB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A27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AE1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715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072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6DC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D53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6E5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 и др.</w:t>
            </w:r>
          </w:p>
        </w:tc>
      </w:tr>
      <w:tr w:rsidR="00A72AC9" w14:paraId="4212388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C1D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89B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2CD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FC7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1EF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31C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ED5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07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451253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FF6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15E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7BD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C70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492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3D5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D26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C95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61E0B3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44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AE1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8A6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D78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05C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9FA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BF8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677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КГГ и др.</w:t>
            </w:r>
          </w:p>
        </w:tc>
      </w:tr>
      <w:tr w:rsidR="00A72AC9" w14:paraId="6836D76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8FC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9F1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F52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69D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75B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E34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343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E6C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340ABC6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177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762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9BB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D60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DEF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1E3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40A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399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A72AC9" w14:paraId="6F4E7EE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A13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D16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576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166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573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A34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BF0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F87E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11A6C61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6CA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553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B73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D73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A3E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F0C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806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D06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ЙТД</w:t>
            </w:r>
          </w:p>
        </w:tc>
      </w:tr>
      <w:tr w:rsidR="00A72AC9" w14:paraId="5FF3469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9E9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DEC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5BD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D95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213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461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0B1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843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5A77EA0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831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DE8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74E7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A0B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C9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CDF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837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A16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4BA5F42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B35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54A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3BA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8FA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371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0FE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287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4F7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34E2224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4B4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BDA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AAB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7A8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924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70C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AD0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E47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A72AC9" w14:paraId="067891B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8EB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80B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AD9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E2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21E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0FE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C23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204A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1EE7031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21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66D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8E2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743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324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062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BC6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001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МДС</w:t>
            </w:r>
          </w:p>
        </w:tc>
      </w:tr>
      <w:tr w:rsidR="00A72AC9" w14:paraId="1112D62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F19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A8B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1F6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5698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DC7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72A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1D0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9F6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31345E3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ED6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6DE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957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FAF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862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715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DEA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5FC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A72AC9" w14:paraId="135768A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E7F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CFC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503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5DC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75B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500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5BF8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BF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1F8B7DB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6D0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910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F3B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F81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F41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4B5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C28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DED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19FFB0A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28A3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CE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6FE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9A3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4BE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5F10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BDB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80E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ИИИ</w:t>
            </w:r>
          </w:p>
        </w:tc>
      </w:tr>
      <w:tr w:rsidR="00A72AC9" w14:paraId="22F643E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87A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B70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50A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E81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1A4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F6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EBB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F68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46C3C1F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0F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60B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803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6A3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5FB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514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9DD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B91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55CFA03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541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28A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933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730A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33E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41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F19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8A2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63FAFAA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30F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370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0ED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59B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2CB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755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F19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0F8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3C52D8B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E04D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BE2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3E0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412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83F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8DE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230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B2C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МВК и др.</w:t>
            </w:r>
          </w:p>
        </w:tc>
      </w:tr>
      <w:tr w:rsidR="00A72AC9" w14:paraId="028A3BF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FA2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84C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D30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A61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DB7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735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6C4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B29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A72AC9" w14:paraId="36F9C73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A4F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BC4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A2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58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671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174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84D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074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63A6C67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BD7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4154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155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49F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1A3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3B9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982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944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НБД</w:t>
            </w:r>
          </w:p>
        </w:tc>
      </w:tr>
      <w:tr w:rsidR="00A72AC9" w14:paraId="7472F5F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5B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7E3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BB1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651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D89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641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C88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2C4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КАК</w:t>
            </w:r>
          </w:p>
        </w:tc>
      </w:tr>
      <w:tr w:rsidR="00A72AC9" w14:paraId="30CA58B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37E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05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5029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03E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B6B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9107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947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346A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A72AC9" w14:paraId="4DA4E4B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991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86C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6EF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71F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DA6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E67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699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2C8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КВС</w:t>
            </w:r>
          </w:p>
        </w:tc>
      </w:tr>
      <w:tr w:rsidR="00A72AC9" w14:paraId="6A232405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67D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DBC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B5C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9D6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39C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57C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736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D28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A72AC9" w14:paraId="0E2206C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9CD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340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D8D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AA6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0E7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AB2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FF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7B2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ПИГ</w:t>
            </w:r>
          </w:p>
        </w:tc>
      </w:tr>
      <w:tr w:rsidR="00A72AC9" w14:paraId="52F03B0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9EE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7725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47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3B1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0C1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BB2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9904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033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ПСА</w:t>
            </w:r>
          </w:p>
        </w:tc>
      </w:tr>
      <w:tr w:rsidR="00A72AC9" w14:paraId="2A9204D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569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E9F7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935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2BD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BCB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DD2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205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B0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СДЦ и др.</w:t>
            </w:r>
          </w:p>
        </w:tc>
      </w:tr>
      <w:tr w:rsidR="00A72AC9" w14:paraId="3B2850F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193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714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A1F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404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052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798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FE9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F47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7306467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80D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FFB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5D0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A9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FB2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152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4D6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034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ИТВ</w:t>
            </w:r>
          </w:p>
        </w:tc>
      </w:tr>
      <w:tr w:rsidR="00A72AC9" w14:paraId="18F0DBE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A9C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4D0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7D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7A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CFB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FE6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63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F22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АЦТ</w:t>
            </w:r>
          </w:p>
        </w:tc>
      </w:tr>
      <w:tr w:rsidR="00A72AC9" w14:paraId="7578598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19F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DA9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D23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6DB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009D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5F0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EA4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ADE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ЕНЕРДЖИ ЕООД</w:t>
            </w:r>
          </w:p>
        </w:tc>
      </w:tr>
      <w:tr w:rsidR="00A72AC9" w14:paraId="4FF57F3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04D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D6BE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152C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1C9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EB8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B6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5FA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E67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КАК</w:t>
            </w:r>
          </w:p>
        </w:tc>
      </w:tr>
      <w:tr w:rsidR="00A72AC9" w14:paraId="6229B0D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E8B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850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0D8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8B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60B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7D8B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30C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49F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 и др.</w:t>
            </w:r>
          </w:p>
        </w:tc>
      </w:tr>
      <w:tr w:rsidR="00A72AC9" w14:paraId="05083F7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196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D2B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56A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772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85E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3D8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2AA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140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241BEB9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688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ECE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3C8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6F3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880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4FA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FF0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B64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618A208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92D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C5C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798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48A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0A6F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31C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C52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3BB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67D8F47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EFC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597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683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A16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48B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648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4E6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F38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ГПВ</w:t>
            </w:r>
          </w:p>
        </w:tc>
      </w:tr>
      <w:tr w:rsidR="00A72AC9" w14:paraId="66E5E6C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79F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BC76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E8E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129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4A36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D66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BA2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1DC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НЗТ</w:t>
            </w:r>
          </w:p>
        </w:tc>
      </w:tr>
      <w:tr w:rsidR="00A72AC9" w14:paraId="5BBBE36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45C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B06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B33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D80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AA2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BCB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9AC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94D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28460BB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EFB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168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717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469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DD0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268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919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4C1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КИВ</w:t>
            </w:r>
          </w:p>
        </w:tc>
      </w:tr>
      <w:tr w:rsidR="00A72AC9" w14:paraId="4E3AA9B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C3B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25E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3D93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1BA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A3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8B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798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2A0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САД</w:t>
            </w:r>
          </w:p>
        </w:tc>
      </w:tr>
      <w:tr w:rsidR="00A72AC9" w14:paraId="72854DA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CE8E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EEA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637F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A60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408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791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D92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7A9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ЙВР</w:t>
            </w:r>
          </w:p>
        </w:tc>
      </w:tr>
      <w:tr w:rsidR="00A72AC9" w14:paraId="39BA6A0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FF60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E2A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561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72D4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1C5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879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C2B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5639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МВК и др.</w:t>
            </w:r>
          </w:p>
        </w:tc>
      </w:tr>
      <w:tr w:rsidR="00A72AC9" w14:paraId="4868039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364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146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99DA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2D1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E41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EE55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09F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B5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1B34F4A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F14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D49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4BCF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185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3128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B5B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6F0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218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0CECA44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A8F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3AD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DC8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BC0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74D7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2C7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CAF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122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A72AC9" w14:paraId="3F261D9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66E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A7F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983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9FA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0D1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398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C28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E5B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</w:tr>
      <w:tr w:rsidR="00A72AC9" w14:paraId="23CFFC5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9F6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B4B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44E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62A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C66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8E1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229E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E8D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A72AC9" w14:paraId="097AF26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0AF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6DAE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9BC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F2F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C73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2A3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01A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1B4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НИГ и др.</w:t>
            </w:r>
          </w:p>
        </w:tc>
      </w:tr>
      <w:tr w:rsidR="00A72AC9" w14:paraId="49E460DD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348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DFE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08F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4A9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9F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EA0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E25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23A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ПТМ</w:t>
            </w:r>
          </w:p>
        </w:tc>
      </w:tr>
      <w:tr w:rsidR="00A72AC9" w14:paraId="7476FA9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4C8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E30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BD4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D4A0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A4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92E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A03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B48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2343B32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8B9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E0A3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B0A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E14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37D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875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E85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E1D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1DAABC0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DAA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A32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231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2F5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8EB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6E30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F598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A8A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 и др.</w:t>
            </w:r>
          </w:p>
        </w:tc>
      </w:tr>
      <w:tr w:rsidR="00A72AC9" w14:paraId="46E4660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B1F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D66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0013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AAF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442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5F7F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6BD3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8B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 и др.</w:t>
            </w:r>
          </w:p>
        </w:tc>
      </w:tr>
      <w:tr w:rsidR="00A72AC9" w14:paraId="56865B3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B79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50A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C05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0E34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FD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472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17F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2A0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 и др.</w:t>
            </w:r>
          </w:p>
        </w:tc>
      </w:tr>
      <w:tr w:rsidR="00A72AC9" w14:paraId="51F3365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597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CAE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C70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6DA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8E49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781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563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3AF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ПТМ</w:t>
            </w:r>
          </w:p>
        </w:tc>
      </w:tr>
      <w:tr w:rsidR="00A72AC9" w14:paraId="544269A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7C8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D22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FBC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16E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780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997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0E70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B2D3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124644F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B06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076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56C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624B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B88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F7DC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9CDE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D0C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РИК</w:t>
            </w:r>
          </w:p>
        </w:tc>
      </w:tr>
      <w:tr w:rsidR="00A72AC9" w14:paraId="039C770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FC9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9F06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875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FB1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851D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79E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9BE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E0C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 ИНВЕСТМЪНТ ЕООД и др.</w:t>
            </w:r>
          </w:p>
        </w:tc>
      </w:tr>
      <w:tr w:rsidR="00A72AC9" w14:paraId="578DA81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FAA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E724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1FF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B34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C56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0CC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4C4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AE9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A72AC9" w14:paraId="6B807DF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6812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ЧЕРИ ДРИЙМС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59D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E38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9C6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287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405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9517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67F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КРЪСТЕВ и др.</w:t>
            </w:r>
          </w:p>
        </w:tc>
      </w:tr>
      <w:tr w:rsidR="00A72AC9" w14:paraId="3F3A2BD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E09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F5C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017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717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594.354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C33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9415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D09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637.46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039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AC9" w14:paraId="01B712F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161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F4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9E8F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ACE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6B9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005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9A7B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3A1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460F7D8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F8F5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B79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F63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7256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350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B04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7D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60E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A72AC9" w14:paraId="4F36323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EEE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3D0D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EE3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5C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54C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E9A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C9B4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D83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A72AC9" w14:paraId="45005D9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1C4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645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BD24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F55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00D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3638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D82B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B7B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33CBA19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343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5F5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6B3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A4D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A59A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E15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A84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8FC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75C14E8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2461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8AB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520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6A1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F4C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694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CEA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F894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ГСЛ</w:t>
            </w:r>
          </w:p>
        </w:tc>
      </w:tr>
      <w:tr w:rsidR="00A72AC9" w14:paraId="1957A04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DF7D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AD8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8642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6FA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F1F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692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755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923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ТИД</w:t>
            </w:r>
          </w:p>
        </w:tc>
      </w:tr>
      <w:tr w:rsidR="00A72AC9" w14:paraId="67064AF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BEA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3B74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A42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68A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E4D4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7CB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3A4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CEC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59E324F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6F0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AE10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6AEF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31E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7E7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8071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4DA0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DA5E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 ЕМ ВИ АД</w:t>
            </w:r>
          </w:p>
        </w:tc>
      </w:tr>
      <w:tr w:rsidR="00A72AC9" w14:paraId="1B8FD5C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E674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D14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9D4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611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857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0B7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8498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97D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АВМ</w:t>
            </w:r>
          </w:p>
        </w:tc>
      </w:tr>
      <w:tr w:rsidR="00A72AC9" w14:paraId="59E1398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974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110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605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B358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29E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DD9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8BD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79C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1955168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A18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9F3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1B9A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D05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60F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BBF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6CA4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B479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A72AC9" w14:paraId="18B8879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E5A9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61E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A13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4DB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62D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1D5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7C2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0826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ДКЯ</w:t>
            </w:r>
          </w:p>
        </w:tc>
      </w:tr>
      <w:tr w:rsidR="00A72AC9" w14:paraId="14D027A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54B5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94D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CBC6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3855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F4B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262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8C6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2B1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АКФ</w:t>
            </w:r>
          </w:p>
        </w:tc>
      </w:tr>
      <w:tr w:rsidR="00A72AC9" w14:paraId="23C36E2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D4B2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977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8C29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ECC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D6D9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32F8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2FB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5477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ИЛК</w:t>
            </w:r>
          </w:p>
        </w:tc>
      </w:tr>
      <w:tr w:rsidR="00A72AC9" w14:paraId="3DCD9FE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5CA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0EA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CDD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71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1A1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F3B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8581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8FFE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ГМТ</w:t>
            </w:r>
          </w:p>
        </w:tc>
      </w:tr>
      <w:tr w:rsidR="00A72AC9" w14:paraId="73FD4A2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B2A3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06C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F84D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87F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094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C48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433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BF7C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72AC9" w14:paraId="35D5713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1E71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A8C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E70A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5058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292E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A16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FA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4AD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ТМВ</w:t>
            </w:r>
          </w:p>
        </w:tc>
      </w:tr>
      <w:tr w:rsidR="00A72AC9" w14:paraId="2BED3D8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536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D3FF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B76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9B2B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B09C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1E5B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6649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DB6D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45A6FBA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E974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E1E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474E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4C2E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6697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9E2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2957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D287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1CE9041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22BD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9751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E73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F0AA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F32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89E4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DB6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00FC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A72AC9" w14:paraId="72B62A8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EC5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D969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6F1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4731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F7C6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44B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3881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9607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ГИН</w:t>
            </w:r>
          </w:p>
        </w:tc>
      </w:tr>
      <w:tr w:rsidR="00A72AC9" w14:paraId="1140FA7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9E4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A12B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DA6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659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8E43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851B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3F9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4A0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 и др.</w:t>
            </w:r>
          </w:p>
        </w:tc>
      </w:tr>
      <w:tr w:rsidR="00A72AC9" w14:paraId="63492E94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578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EEF2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A81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2FB0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6108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570C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4325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B5E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 и др.</w:t>
            </w:r>
          </w:p>
        </w:tc>
      </w:tr>
      <w:tr w:rsidR="00A72AC9" w14:paraId="7C22A298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CC72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FC4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462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D16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F4F2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D62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839E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1A98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ИЛК</w:t>
            </w:r>
          </w:p>
        </w:tc>
      </w:tr>
      <w:tr w:rsidR="00A72AC9" w14:paraId="367A956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4A4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FF8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519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F58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FE05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D0D3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1D57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8380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НБП</w:t>
            </w:r>
          </w:p>
        </w:tc>
      </w:tr>
      <w:tr w:rsidR="00A72AC9" w14:paraId="0ECD512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151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21CE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ABE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B663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BFBF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E9D0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B15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FB2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</w:t>
            </w:r>
          </w:p>
        </w:tc>
      </w:tr>
      <w:tr w:rsidR="00A72AC9" w14:paraId="5248BF1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E23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554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BBB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31C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A06E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8362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1FB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AFF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ПГВ</w:t>
            </w:r>
          </w:p>
        </w:tc>
      </w:tr>
      <w:tr w:rsidR="00A72AC9" w14:paraId="3F9E5B0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8D82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882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C41D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4B2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D77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E7C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6D2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838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ЛПП</w:t>
            </w:r>
          </w:p>
        </w:tc>
      </w:tr>
      <w:tr w:rsidR="00A72AC9" w14:paraId="343E8AA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7330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E37D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0FCD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06D6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726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E30B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05D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0782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A72AC9" w14:paraId="3005F5E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AB0C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D1A1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E9CA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B8FC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77D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A7B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ACE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5AB3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A72AC9" w14:paraId="644EAA0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8980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D4C5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577F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950C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D6FF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CFFA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8172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D5E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ТНТ</w:t>
            </w:r>
          </w:p>
        </w:tc>
      </w:tr>
      <w:tr w:rsidR="00A72AC9" w14:paraId="207261BE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E57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07A4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F41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620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D5656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6096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32D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932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МСЛ</w:t>
            </w:r>
          </w:p>
        </w:tc>
      </w:tr>
      <w:tr w:rsidR="00A72AC9" w14:paraId="049102AC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6D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ABE9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DFA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B457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3D80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2F4B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A93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053F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НГН</w:t>
            </w:r>
          </w:p>
        </w:tc>
      </w:tr>
      <w:tr w:rsidR="00A72AC9" w14:paraId="1CA4039B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023D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C31D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1088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113D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1D43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686D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09A1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3201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ЮЛИЯН АТАНАСОВ ДРАГИЕВ</w:t>
            </w:r>
          </w:p>
        </w:tc>
      </w:tr>
      <w:tr w:rsidR="00A72AC9" w14:paraId="283CD1E6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B09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B5C6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52C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0688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5ED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1B91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6D9C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CD3F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БФД и др.</w:t>
            </w:r>
          </w:p>
        </w:tc>
      </w:tr>
      <w:tr w:rsidR="00A72AC9" w14:paraId="0A97D043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D215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42C8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D9D9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3CCE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876F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97CC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F42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5609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ЦТД</w:t>
            </w:r>
          </w:p>
        </w:tc>
      </w:tr>
      <w:tr w:rsidR="00A72AC9" w14:paraId="014F03D2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D456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D2B1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A9F5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0B1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E87C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BD6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C0F1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BEC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ГПП</w:t>
            </w:r>
          </w:p>
        </w:tc>
      </w:tr>
      <w:tr w:rsidR="00A72AC9" w14:paraId="01972179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250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737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A967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2A5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73B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2B14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8349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603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A72AC9" w14:paraId="1E1A6C70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BBF7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D7EB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31E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A08A8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ADA1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E768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5295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F35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ЕИК</w:t>
            </w:r>
          </w:p>
        </w:tc>
      </w:tr>
      <w:tr w:rsidR="00A72AC9" w14:paraId="5314307F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EC8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1789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CBDF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120B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036AF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ED8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85DB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F2FA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 ИНВЕСТМЪНТ ЕООД и др.</w:t>
            </w:r>
          </w:p>
        </w:tc>
      </w:tr>
      <w:tr w:rsidR="00A72AC9" w14:paraId="267155E1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6AA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86AF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B92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383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C9A3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46DA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01C7B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148C3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ЕТБГ ИНВЕСТ-ГЕРГАНА СПАСОВА</w:t>
            </w:r>
          </w:p>
        </w:tc>
      </w:tr>
      <w:tr w:rsidR="00A72AC9" w14:paraId="50308C6A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867F0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ЮЛИАН АТАНАСОВ ДРАГИЕВ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83BCE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B0A9A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29BB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BEF21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19B6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2C2A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1BE5C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ГЦИ</w:t>
            </w:r>
          </w:p>
        </w:tc>
      </w:tr>
      <w:tr w:rsidR="00A72AC9" w14:paraId="38598257" w14:textId="77777777" w:rsidTr="00A72AC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792C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7A992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143D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48E69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81CED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A6E37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FDB5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176.87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FEC4" w14:textId="77777777" w:rsidR="00A72AC9" w:rsidRDefault="00A72AC9" w:rsidP="00817C4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EA14FA" w14:textId="77777777" w:rsidR="00A72AC9" w:rsidRDefault="00A72AC9" w:rsidP="00A72AC9"/>
    <w:p w14:paraId="70BC3337" w14:textId="77777777" w:rsidR="00A72AC9" w:rsidRDefault="00A72AC9"/>
    <w:p w14:paraId="7F05B585" w14:textId="77777777" w:rsidR="00A72AC9" w:rsidRDefault="00A72AC9"/>
    <w:sectPr w:rsidR="00A72AC9" w:rsidSect="005009B1">
      <w:footerReference w:type="even" r:id="rId11"/>
      <w:footerReference w:type="default" r:id="rId12"/>
      <w:type w:val="continuous"/>
      <w:pgSz w:w="11909" w:h="16834" w:code="9"/>
      <w:pgMar w:top="993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4B084" w14:textId="77777777" w:rsidR="006A38BE" w:rsidRDefault="006A38BE">
      <w:r>
        <w:separator/>
      </w:r>
    </w:p>
  </w:endnote>
  <w:endnote w:type="continuationSeparator" w:id="0">
    <w:p w14:paraId="589E905E" w14:textId="77777777" w:rsidR="006A38BE" w:rsidRDefault="006A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BAF6F" w14:textId="77777777" w:rsidR="005009B1" w:rsidRDefault="005009B1" w:rsidP="00835A1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45E919" w14:textId="77777777" w:rsidR="005009B1" w:rsidRDefault="005009B1" w:rsidP="005009B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45664" w14:textId="77777777" w:rsidR="005009B1" w:rsidRDefault="005009B1" w:rsidP="00835A1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72AC9">
      <w:rPr>
        <w:rStyle w:val="aa"/>
        <w:noProof/>
      </w:rPr>
      <w:t>3</w:t>
    </w:r>
    <w:r>
      <w:rPr>
        <w:rStyle w:val="aa"/>
      </w:rPr>
      <w:fldChar w:fldCharType="end"/>
    </w:r>
    <w:r>
      <w:rPr>
        <w:rStyle w:val="aa"/>
      </w:rPr>
      <w:t>/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 w:rsidR="00A72AC9">
      <w:rPr>
        <w:rStyle w:val="aa"/>
        <w:noProof/>
      </w:rPr>
      <w:t>48</w:t>
    </w:r>
    <w:r>
      <w:rPr>
        <w:rStyle w:val="aa"/>
      </w:rPr>
      <w:fldChar w:fldCharType="end"/>
    </w:r>
  </w:p>
  <w:p w14:paraId="1993306B" w14:textId="77777777"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14:paraId="3EB5368A" w14:textId="77777777" w:rsidR="00851CC9" w:rsidRPr="00A5142D" w:rsidRDefault="00851CC9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14:paraId="48FA126A" w14:textId="77777777" w:rsidR="00851CC9" w:rsidRDefault="00851C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C5A36" w14:textId="77777777" w:rsidR="006A38BE" w:rsidRDefault="006A38BE">
      <w:r>
        <w:separator/>
      </w:r>
    </w:p>
  </w:footnote>
  <w:footnote w:type="continuationSeparator" w:id="0">
    <w:p w14:paraId="2C84C0F0" w14:textId="77777777" w:rsidR="006A38BE" w:rsidRDefault="006A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14CD4"/>
    <w:rsid w:val="000221A1"/>
    <w:rsid w:val="00023D3E"/>
    <w:rsid w:val="00033F64"/>
    <w:rsid w:val="00043694"/>
    <w:rsid w:val="00054887"/>
    <w:rsid w:val="00056AEA"/>
    <w:rsid w:val="000A1279"/>
    <w:rsid w:val="000A7E2D"/>
    <w:rsid w:val="000C3C22"/>
    <w:rsid w:val="000C5AF3"/>
    <w:rsid w:val="000D4E48"/>
    <w:rsid w:val="000F2AFD"/>
    <w:rsid w:val="00101E5E"/>
    <w:rsid w:val="0010363F"/>
    <w:rsid w:val="00105E83"/>
    <w:rsid w:val="001178EE"/>
    <w:rsid w:val="001422F5"/>
    <w:rsid w:val="001676C6"/>
    <w:rsid w:val="0017354A"/>
    <w:rsid w:val="001774CF"/>
    <w:rsid w:val="001855F7"/>
    <w:rsid w:val="00187BCD"/>
    <w:rsid w:val="001B2E79"/>
    <w:rsid w:val="001C5DB5"/>
    <w:rsid w:val="001E7B1D"/>
    <w:rsid w:val="00206B2A"/>
    <w:rsid w:val="0021081D"/>
    <w:rsid w:val="00210BA2"/>
    <w:rsid w:val="0021642E"/>
    <w:rsid w:val="002246C5"/>
    <w:rsid w:val="00227960"/>
    <w:rsid w:val="00230370"/>
    <w:rsid w:val="002479BF"/>
    <w:rsid w:val="00252686"/>
    <w:rsid w:val="00286368"/>
    <w:rsid w:val="0028781C"/>
    <w:rsid w:val="002B03D8"/>
    <w:rsid w:val="002C5C3D"/>
    <w:rsid w:val="002D0BE9"/>
    <w:rsid w:val="002F11DF"/>
    <w:rsid w:val="002F4058"/>
    <w:rsid w:val="0033241C"/>
    <w:rsid w:val="0033456A"/>
    <w:rsid w:val="00335B43"/>
    <w:rsid w:val="00342543"/>
    <w:rsid w:val="003734B1"/>
    <w:rsid w:val="00380701"/>
    <w:rsid w:val="00384970"/>
    <w:rsid w:val="003A33F9"/>
    <w:rsid w:val="003B3DC7"/>
    <w:rsid w:val="003B6AE1"/>
    <w:rsid w:val="003C4BF7"/>
    <w:rsid w:val="003E2348"/>
    <w:rsid w:val="00436194"/>
    <w:rsid w:val="0044410B"/>
    <w:rsid w:val="004460A2"/>
    <w:rsid w:val="00453E35"/>
    <w:rsid w:val="00466B81"/>
    <w:rsid w:val="00466F0A"/>
    <w:rsid w:val="00475DAD"/>
    <w:rsid w:val="00485C79"/>
    <w:rsid w:val="00487F0E"/>
    <w:rsid w:val="004939C3"/>
    <w:rsid w:val="00496661"/>
    <w:rsid w:val="00497BA3"/>
    <w:rsid w:val="004B0556"/>
    <w:rsid w:val="004C6848"/>
    <w:rsid w:val="004C7CE0"/>
    <w:rsid w:val="004D45E1"/>
    <w:rsid w:val="004D59D7"/>
    <w:rsid w:val="004E28B8"/>
    <w:rsid w:val="004E6424"/>
    <w:rsid w:val="004E79F2"/>
    <w:rsid w:val="004F7AF0"/>
    <w:rsid w:val="005009B1"/>
    <w:rsid w:val="0052453D"/>
    <w:rsid w:val="00527FD9"/>
    <w:rsid w:val="0053405A"/>
    <w:rsid w:val="00541893"/>
    <w:rsid w:val="00550C56"/>
    <w:rsid w:val="00553236"/>
    <w:rsid w:val="005947A9"/>
    <w:rsid w:val="005A06B8"/>
    <w:rsid w:val="005A6BCF"/>
    <w:rsid w:val="005C0CF4"/>
    <w:rsid w:val="005C4144"/>
    <w:rsid w:val="005D0919"/>
    <w:rsid w:val="005F7B6F"/>
    <w:rsid w:val="0060021A"/>
    <w:rsid w:val="00621AF5"/>
    <w:rsid w:val="006304E5"/>
    <w:rsid w:val="00630A5D"/>
    <w:rsid w:val="006428EC"/>
    <w:rsid w:val="00643C60"/>
    <w:rsid w:val="00666DE7"/>
    <w:rsid w:val="00685BC8"/>
    <w:rsid w:val="00692A98"/>
    <w:rsid w:val="006A38BE"/>
    <w:rsid w:val="006B742E"/>
    <w:rsid w:val="006D3399"/>
    <w:rsid w:val="006D75BC"/>
    <w:rsid w:val="006E6B95"/>
    <w:rsid w:val="007016AB"/>
    <w:rsid w:val="0071128E"/>
    <w:rsid w:val="00712234"/>
    <w:rsid w:val="00720E09"/>
    <w:rsid w:val="007267D5"/>
    <w:rsid w:val="00752106"/>
    <w:rsid w:val="0075760E"/>
    <w:rsid w:val="0076038F"/>
    <w:rsid w:val="00760440"/>
    <w:rsid w:val="00785494"/>
    <w:rsid w:val="007A1313"/>
    <w:rsid w:val="007A3FD0"/>
    <w:rsid w:val="007B1D6F"/>
    <w:rsid w:val="007B2153"/>
    <w:rsid w:val="007B3258"/>
    <w:rsid w:val="007C40FD"/>
    <w:rsid w:val="007D4516"/>
    <w:rsid w:val="007D4ABD"/>
    <w:rsid w:val="007F683E"/>
    <w:rsid w:val="007F759E"/>
    <w:rsid w:val="00826124"/>
    <w:rsid w:val="00835A17"/>
    <w:rsid w:val="008409A3"/>
    <w:rsid w:val="00841BEB"/>
    <w:rsid w:val="00845D5D"/>
    <w:rsid w:val="00851CC9"/>
    <w:rsid w:val="00852AF4"/>
    <w:rsid w:val="0087115F"/>
    <w:rsid w:val="00872929"/>
    <w:rsid w:val="00877A3F"/>
    <w:rsid w:val="00880599"/>
    <w:rsid w:val="008877D8"/>
    <w:rsid w:val="008A1668"/>
    <w:rsid w:val="008A6662"/>
    <w:rsid w:val="008B022B"/>
    <w:rsid w:val="008B1007"/>
    <w:rsid w:val="008B3506"/>
    <w:rsid w:val="008B5549"/>
    <w:rsid w:val="008B7BB1"/>
    <w:rsid w:val="008C688B"/>
    <w:rsid w:val="008E0515"/>
    <w:rsid w:val="008E447E"/>
    <w:rsid w:val="00910E63"/>
    <w:rsid w:val="00912FF1"/>
    <w:rsid w:val="009148A6"/>
    <w:rsid w:val="009158E3"/>
    <w:rsid w:val="00920E33"/>
    <w:rsid w:val="009216C9"/>
    <w:rsid w:val="00932CFA"/>
    <w:rsid w:val="0093695F"/>
    <w:rsid w:val="00945A06"/>
    <w:rsid w:val="00947AA0"/>
    <w:rsid w:val="00970F94"/>
    <w:rsid w:val="00974518"/>
    <w:rsid w:val="00975584"/>
    <w:rsid w:val="00995149"/>
    <w:rsid w:val="009A1792"/>
    <w:rsid w:val="009A3E5A"/>
    <w:rsid w:val="009A7275"/>
    <w:rsid w:val="009B5804"/>
    <w:rsid w:val="009C31C5"/>
    <w:rsid w:val="009D1E30"/>
    <w:rsid w:val="009E7EA5"/>
    <w:rsid w:val="009F238C"/>
    <w:rsid w:val="009F2864"/>
    <w:rsid w:val="00A02BA3"/>
    <w:rsid w:val="00A14F38"/>
    <w:rsid w:val="00A15F9C"/>
    <w:rsid w:val="00A3523E"/>
    <w:rsid w:val="00A359E2"/>
    <w:rsid w:val="00A41FE8"/>
    <w:rsid w:val="00A5142D"/>
    <w:rsid w:val="00A520CF"/>
    <w:rsid w:val="00A72AC9"/>
    <w:rsid w:val="00A735B2"/>
    <w:rsid w:val="00A837CE"/>
    <w:rsid w:val="00A9014A"/>
    <w:rsid w:val="00A959A7"/>
    <w:rsid w:val="00A96704"/>
    <w:rsid w:val="00AA48D5"/>
    <w:rsid w:val="00AA6729"/>
    <w:rsid w:val="00AD5271"/>
    <w:rsid w:val="00AE0DDB"/>
    <w:rsid w:val="00B06938"/>
    <w:rsid w:val="00B1114A"/>
    <w:rsid w:val="00B163AA"/>
    <w:rsid w:val="00B23ADA"/>
    <w:rsid w:val="00B35EBD"/>
    <w:rsid w:val="00B40B87"/>
    <w:rsid w:val="00B44F68"/>
    <w:rsid w:val="00B47860"/>
    <w:rsid w:val="00B53866"/>
    <w:rsid w:val="00B70CAA"/>
    <w:rsid w:val="00B72117"/>
    <w:rsid w:val="00B7709E"/>
    <w:rsid w:val="00B934B7"/>
    <w:rsid w:val="00B940B3"/>
    <w:rsid w:val="00BB1FEB"/>
    <w:rsid w:val="00BC7A07"/>
    <w:rsid w:val="00BD4622"/>
    <w:rsid w:val="00BD6D20"/>
    <w:rsid w:val="00C10FD6"/>
    <w:rsid w:val="00C20C12"/>
    <w:rsid w:val="00C25D9D"/>
    <w:rsid w:val="00C30135"/>
    <w:rsid w:val="00C555C8"/>
    <w:rsid w:val="00C82790"/>
    <w:rsid w:val="00C902CD"/>
    <w:rsid w:val="00CA071B"/>
    <w:rsid w:val="00CC7869"/>
    <w:rsid w:val="00CD269C"/>
    <w:rsid w:val="00CF3997"/>
    <w:rsid w:val="00D00692"/>
    <w:rsid w:val="00D213D4"/>
    <w:rsid w:val="00D37353"/>
    <w:rsid w:val="00D40417"/>
    <w:rsid w:val="00D445BB"/>
    <w:rsid w:val="00D45290"/>
    <w:rsid w:val="00D56F11"/>
    <w:rsid w:val="00D63CA7"/>
    <w:rsid w:val="00D65A6E"/>
    <w:rsid w:val="00D703E0"/>
    <w:rsid w:val="00D76BCF"/>
    <w:rsid w:val="00D941F7"/>
    <w:rsid w:val="00D96A35"/>
    <w:rsid w:val="00DA7362"/>
    <w:rsid w:val="00DB2D92"/>
    <w:rsid w:val="00DE5C75"/>
    <w:rsid w:val="00DE7771"/>
    <w:rsid w:val="00E02BD6"/>
    <w:rsid w:val="00E04B1E"/>
    <w:rsid w:val="00E07CC8"/>
    <w:rsid w:val="00E15FB9"/>
    <w:rsid w:val="00E3419B"/>
    <w:rsid w:val="00E379F0"/>
    <w:rsid w:val="00E63C7E"/>
    <w:rsid w:val="00E63FC0"/>
    <w:rsid w:val="00E6704F"/>
    <w:rsid w:val="00E7206D"/>
    <w:rsid w:val="00E94A8A"/>
    <w:rsid w:val="00E96B8B"/>
    <w:rsid w:val="00E96EBD"/>
    <w:rsid w:val="00EA312B"/>
    <w:rsid w:val="00EC369F"/>
    <w:rsid w:val="00EE5486"/>
    <w:rsid w:val="00EE779B"/>
    <w:rsid w:val="00EF0A39"/>
    <w:rsid w:val="00EF3C2E"/>
    <w:rsid w:val="00F062DD"/>
    <w:rsid w:val="00F16D20"/>
    <w:rsid w:val="00F22081"/>
    <w:rsid w:val="00F3419C"/>
    <w:rsid w:val="00F46E3C"/>
    <w:rsid w:val="00F82831"/>
    <w:rsid w:val="00F850F2"/>
    <w:rsid w:val="00F90A57"/>
    <w:rsid w:val="00F91EB7"/>
    <w:rsid w:val="00F95B05"/>
    <w:rsid w:val="00F968BA"/>
    <w:rsid w:val="00FC4ABA"/>
    <w:rsid w:val="00FC6658"/>
    <w:rsid w:val="00FD43EA"/>
    <w:rsid w:val="00FD700E"/>
    <w:rsid w:val="00FE287A"/>
    <w:rsid w:val="00FF4A6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8E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5009B1"/>
  </w:style>
  <w:style w:type="character" w:styleId="ab">
    <w:name w:val="Hyperlink"/>
    <w:rsid w:val="00D76BCF"/>
    <w:rPr>
      <w:color w:val="0000FF"/>
      <w:u w:val="single"/>
    </w:rPr>
  </w:style>
  <w:style w:type="character" w:customStyle="1" w:styleId="cursorpointer">
    <w:name w:val="cursorpointer"/>
    <w:basedOn w:val="a0"/>
    <w:rsid w:val="008B1007"/>
  </w:style>
  <w:style w:type="character" w:customStyle="1" w:styleId="a4">
    <w:name w:val="Горен колонтитул Знак"/>
    <w:basedOn w:val="a0"/>
    <w:link w:val="a3"/>
    <w:uiPriority w:val="99"/>
    <w:rsid w:val="00A72AC9"/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A72AC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5009B1"/>
  </w:style>
  <w:style w:type="character" w:styleId="ab">
    <w:name w:val="Hyperlink"/>
    <w:rsid w:val="00D76BCF"/>
    <w:rPr>
      <w:color w:val="0000FF"/>
      <w:u w:val="single"/>
    </w:rPr>
  </w:style>
  <w:style w:type="character" w:customStyle="1" w:styleId="cursorpointer">
    <w:name w:val="cursorpointer"/>
    <w:basedOn w:val="a0"/>
    <w:rsid w:val="008B1007"/>
  </w:style>
  <w:style w:type="character" w:customStyle="1" w:styleId="a4">
    <w:name w:val="Горен колонтитул Знак"/>
    <w:basedOn w:val="a0"/>
    <w:link w:val="a3"/>
    <w:uiPriority w:val="99"/>
    <w:rsid w:val="00A72AC9"/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A72AC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59A2C-9CFC-44C2-BD9B-9EFD28C3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1</TotalTime>
  <Pages>1</Pages>
  <Words>17781</Words>
  <Characters>101356</Characters>
  <Application>Microsoft Office Word</Application>
  <DocSecurity>0</DocSecurity>
  <Lines>844</Lines>
  <Paragraphs>237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118900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4</cp:revision>
  <cp:lastPrinted>2020-10-01T07:00:00Z</cp:lastPrinted>
  <dcterms:created xsi:type="dcterms:W3CDTF">2022-09-29T12:23:00Z</dcterms:created>
  <dcterms:modified xsi:type="dcterms:W3CDTF">2022-09-29T12:36:00Z</dcterms:modified>
</cp:coreProperties>
</file>