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CC93D" w14:textId="77777777" w:rsidR="00851CC9" w:rsidRPr="005009B1" w:rsidRDefault="0053405A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52FA4741" wp14:editId="668C60BA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8F15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AEma88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u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ASZrzz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3267B0CA" wp14:editId="4EF5FA77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3F21143C" w14:textId="77777777" w:rsidR="00851CC9" w:rsidRPr="005009B1" w:rsidRDefault="00475DAD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</w:p>
    <w:p w14:paraId="73120AED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14:paraId="163A0ABB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4BBA5950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47012070" w14:textId="77777777" w:rsidR="00851CC9" w:rsidRPr="00FF4A62" w:rsidRDefault="00851CC9" w:rsidP="00FF4A62">
      <w:pPr>
        <w:rPr>
          <w:lang w:val="bg-BG" w:eastAsia="bg-BG"/>
        </w:rPr>
      </w:pPr>
    </w:p>
    <w:p w14:paraId="11464261" w14:textId="50542B83" w:rsidR="00851CC9" w:rsidRPr="00FF4A62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FB7478">
        <w:rPr>
          <w:rStyle w:val="cursorpointer"/>
        </w:rPr>
        <w:t>РД-04-217/ 30.09.2022</w:t>
      </w:r>
      <w:r w:rsidRPr="00FF4A62">
        <w:rPr>
          <w:lang w:val="bg-BG" w:eastAsia="bg-BG"/>
        </w:rPr>
        <w:t>г.</w:t>
      </w:r>
    </w:p>
    <w:p w14:paraId="4F6D46F9" w14:textId="77777777" w:rsidR="00851CC9" w:rsidRPr="00FF4A62" w:rsidRDefault="00851CC9" w:rsidP="00FF4A62">
      <w:pPr>
        <w:rPr>
          <w:lang w:val="bg-BG" w:eastAsia="bg-BG"/>
        </w:rPr>
      </w:pPr>
    </w:p>
    <w:p w14:paraId="2E48A017" w14:textId="77777777" w:rsidR="00851CC9" w:rsidRPr="00FF4A62" w:rsidRDefault="00475DAD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F062DD">
        <w:rPr>
          <w:b/>
          <w:lang w:val="bg-BG" w:eastAsia="bg-BG"/>
        </w:rPr>
        <w:t xml:space="preserve"> 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 xml:space="preserve">ната преписка за землището на </w:t>
      </w:r>
      <w:r w:rsidR="004B0556">
        <w:rPr>
          <w:b/>
          <w:lang w:val="bg-BG" w:eastAsia="bg-BG"/>
        </w:rPr>
        <w:t>с.</w:t>
      </w:r>
      <w:r w:rsidR="00A00166">
        <w:rPr>
          <w:b/>
          <w:lang w:eastAsia="bg-BG"/>
        </w:rPr>
        <w:t xml:space="preserve"> </w:t>
      </w:r>
      <w:r w:rsidR="00A00166">
        <w:rPr>
          <w:b/>
          <w:lang w:val="bg-BG" w:eastAsia="bg-BG"/>
        </w:rPr>
        <w:t>Церово</w:t>
      </w:r>
      <w:r w:rsidR="007D4516">
        <w:rPr>
          <w:b/>
          <w:lang w:val="bg-BG" w:eastAsia="bg-BG"/>
        </w:rPr>
        <w:t>, община Лесичово</w:t>
      </w:r>
      <w:r w:rsidR="00C902CD">
        <w:rPr>
          <w:b/>
          <w:lang w:val="bg-BG" w:eastAsia="bg-BG"/>
        </w:rPr>
        <w:t>,</w:t>
      </w:r>
      <w:r w:rsidR="00851CC9" w:rsidRPr="008E447E">
        <w:rPr>
          <w:b/>
          <w:lang w:val="bg-BG" w:eastAsia="bg-BG"/>
        </w:rPr>
        <w:t xml:space="preserve"> област Пазарджик</w:t>
      </w:r>
      <w:r w:rsidR="0053405A">
        <w:rPr>
          <w:lang w:val="bg-BG" w:eastAsia="bg-BG"/>
        </w:rPr>
        <w:t>, за ст</w:t>
      </w:r>
      <w:r w:rsidR="0053405A">
        <w:rPr>
          <w:lang w:val="bg-BG" w:eastAsia="bg-BG"/>
        </w:rPr>
        <w:t>о</w:t>
      </w:r>
      <w:r w:rsidR="0053405A">
        <w:rPr>
          <w:lang w:val="bg-BG" w:eastAsia="bg-BG"/>
        </w:rPr>
        <w:t>пан</w:t>
      </w:r>
      <w:r w:rsidR="00F062DD">
        <w:rPr>
          <w:lang w:val="bg-BG" w:eastAsia="bg-BG"/>
        </w:rPr>
        <w:t>с</w:t>
      </w:r>
      <w:r w:rsidR="009158E3">
        <w:rPr>
          <w:lang w:val="bg-BG" w:eastAsia="bg-BG"/>
        </w:rPr>
        <w:t xml:space="preserve">ката </w:t>
      </w:r>
      <w:r w:rsidR="009158E3" w:rsidRPr="009158E3">
        <w:rPr>
          <w:b/>
          <w:lang w:val="bg-BG" w:eastAsia="bg-BG"/>
        </w:rPr>
        <w:t>2022</w:t>
      </w:r>
      <w:r w:rsidR="0053405A" w:rsidRPr="009158E3">
        <w:rPr>
          <w:b/>
          <w:lang w:val="bg-BG" w:eastAsia="bg-BG"/>
        </w:rPr>
        <w:t xml:space="preserve"> – 2</w:t>
      </w:r>
      <w:r w:rsidR="009158E3" w:rsidRPr="009158E3">
        <w:rPr>
          <w:b/>
          <w:lang w:val="bg-BG" w:eastAsia="bg-BG"/>
        </w:rPr>
        <w:t>023</w:t>
      </w:r>
      <w:r w:rsidR="004E79F2" w:rsidRPr="009158E3">
        <w:rPr>
          <w:b/>
          <w:lang w:val="bg-BG" w:eastAsia="bg-BG"/>
        </w:rPr>
        <w:t xml:space="preserve"> г.</w:t>
      </w:r>
      <w:r w:rsidR="00851CC9" w:rsidRPr="009158E3">
        <w:rPr>
          <w:b/>
          <w:lang w:val="bg-BG" w:eastAsia="bg-BG"/>
        </w:rPr>
        <w:t>,</w:t>
      </w:r>
      <w:r w:rsidR="00851CC9">
        <w:rPr>
          <w:lang w:val="bg-BG" w:eastAsia="bg-BG"/>
        </w:rPr>
        <w:t xml:space="preserve"> а именно: заповед </w:t>
      </w:r>
      <w:r w:rsidR="00A00166">
        <w:rPr>
          <w:b/>
          <w:lang w:val="bg-BG" w:eastAsia="bg-BG"/>
        </w:rPr>
        <w:t>№ РД 07-74</w:t>
      </w:r>
      <w:r w:rsidR="009158E3">
        <w:rPr>
          <w:b/>
          <w:lang w:val="bg-BG" w:eastAsia="bg-BG"/>
        </w:rPr>
        <w:t>/05</w:t>
      </w:r>
      <w:r w:rsidR="00851CC9" w:rsidRPr="00550C56">
        <w:rPr>
          <w:b/>
          <w:lang w:val="bg-BG" w:eastAsia="bg-BG"/>
        </w:rPr>
        <w:t>.08.20</w:t>
      </w:r>
      <w:r w:rsidR="00F062DD">
        <w:rPr>
          <w:b/>
          <w:lang w:val="bg-BG" w:eastAsia="bg-BG"/>
        </w:rPr>
        <w:t>2</w:t>
      </w:r>
      <w:r w:rsidR="009158E3">
        <w:rPr>
          <w:b/>
          <w:lang w:val="bg-BG" w:eastAsia="bg-BG"/>
        </w:rPr>
        <w:t>2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</w:t>
      </w:r>
      <w:r w:rsidR="00851CC9" w:rsidRPr="00752106">
        <w:rPr>
          <w:b/>
          <w:lang w:val="bg-BG" w:eastAsia="bg-BG"/>
        </w:rPr>
        <w:t>а</w:t>
      </w:r>
      <w:r w:rsidR="00851CC9" w:rsidRPr="00752106">
        <w:rPr>
          <w:b/>
          <w:lang w:val="bg-BG" w:eastAsia="bg-BG"/>
        </w:rPr>
        <w:t>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</w:t>
      </w:r>
      <w:r w:rsidR="00851CC9" w:rsidRPr="00FF4A62">
        <w:rPr>
          <w:lang w:val="bg-BG" w:eastAsia="bg-BG"/>
        </w:rPr>
        <w:t>а</w:t>
      </w:r>
      <w:r w:rsidR="00851CC9" w:rsidRPr="00FF4A62">
        <w:rPr>
          <w:lang w:val="bg-BG" w:eastAsia="bg-BG"/>
        </w:rPr>
        <w:t>нали документи по преписката,  за да се произнеса установих от фактическа и правна страна следното:</w:t>
      </w:r>
    </w:p>
    <w:p w14:paraId="33325FD5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14:paraId="2E93412D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62382A2C" w14:textId="77777777" w:rsidR="00851CC9" w:rsidRPr="00FF4A62" w:rsidRDefault="00851CC9" w:rsidP="00FF4A62">
      <w:pPr>
        <w:rPr>
          <w:lang w:val="bg-BG" w:eastAsia="bg-BG"/>
        </w:rPr>
      </w:pPr>
    </w:p>
    <w:p w14:paraId="1FB6B71F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A00166">
        <w:rPr>
          <w:b/>
          <w:lang w:val="bg-BG" w:eastAsia="bg-BG"/>
        </w:rPr>
        <w:t>РД 07-74</w:t>
      </w:r>
      <w:r w:rsidR="009158E3">
        <w:rPr>
          <w:b/>
          <w:lang w:val="bg-BG" w:eastAsia="bg-BG"/>
        </w:rPr>
        <w:t>/05.08.2022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A00166">
        <w:rPr>
          <w:b/>
          <w:lang w:val="bg-BG" w:eastAsia="bg-BG"/>
        </w:rPr>
        <w:t>Церово</w:t>
      </w:r>
      <w:r w:rsidR="007B3258">
        <w:rPr>
          <w:b/>
          <w:lang w:val="bg-BG" w:eastAsia="bg-BG"/>
        </w:rPr>
        <w:t xml:space="preserve">, </w:t>
      </w:r>
      <w:r w:rsidR="007D4516">
        <w:rPr>
          <w:b/>
          <w:lang w:val="bg-BG" w:eastAsia="bg-BG"/>
        </w:rPr>
        <w:t>община Лесич</w:t>
      </w:r>
      <w:r w:rsidR="007D4516">
        <w:rPr>
          <w:b/>
          <w:lang w:val="bg-BG" w:eastAsia="bg-BG"/>
        </w:rPr>
        <w:t>о</w:t>
      </w:r>
      <w:r w:rsidR="007D4516">
        <w:rPr>
          <w:b/>
          <w:lang w:val="bg-BG" w:eastAsia="bg-BG"/>
        </w:rPr>
        <w:t>во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9158E3">
        <w:rPr>
          <w:lang w:val="bg-BG" w:eastAsia="bg-BG"/>
        </w:rPr>
        <w:t xml:space="preserve">арджик, е издадена </w:t>
      </w:r>
      <w:r w:rsidR="009158E3" w:rsidRPr="00E51C17">
        <w:rPr>
          <w:b/>
          <w:lang w:val="bg-BG" w:eastAsia="bg-BG"/>
        </w:rPr>
        <w:t>до 05.08.2022</w:t>
      </w:r>
      <w:r w:rsidRPr="00E51C17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съгласно разпоредбата на чл. 37в, ал. 1 ЗСПЗЗ.</w:t>
      </w:r>
    </w:p>
    <w:p w14:paraId="3F9BF1A2" w14:textId="77777777" w:rsidR="00851CC9" w:rsidRPr="00FF4A62" w:rsidRDefault="00851CC9" w:rsidP="0053405A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53405A"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5C91B7B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5D425FA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F062DD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9158E3">
        <w:rPr>
          <w:lang w:val="bg-BG" w:eastAsia="bg-BG"/>
        </w:rPr>
        <w:t xml:space="preserve"> в землището за стопанската </w:t>
      </w:r>
      <w:r w:rsidR="009158E3" w:rsidRPr="009158E3">
        <w:rPr>
          <w:b/>
          <w:lang w:val="bg-BG" w:eastAsia="bg-BG"/>
        </w:rPr>
        <w:t>2022</w:t>
      </w:r>
      <w:r w:rsidR="0053405A" w:rsidRPr="009158E3">
        <w:rPr>
          <w:b/>
          <w:lang w:val="bg-BG" w:eastAsia="bg-BG"/>
        </w:rPr>
        <w:t xml:space="preserve"> – 2</w:t>
      </w:r>
      <w:r w:rsidR="009158E3" w:rsidRPr="009158E3">
        <w:rPr>
          <w:b/>
          <w:lang w:val="bg-BG" w:eastAsia="bg-BG"/>
        </w:rPr>
        <w:t>023</w:t>
      </w:r>
      <w:r w:rsidR="004E79F2" w:rsidRPr="009158E3">
        <w:rPr>
          <w:b/>
          <w:lang w:val="bg-BG" w:eastAsia="bg-BG"/>
        </w:rPr>
        <w:t xml:space="preserve"> г.</w:t>
      </w:r>
    </w:p>
    <w:p w14:paraId="565C073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. Спазени са изискванията на чл. 37в, ал. 2 определящи срок за сключване на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мението и минимална обща площ на масивите за ползване.</w:t>
      </w:r>
    </w:p>
    <w:p w14:paraId="238CE33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6EF60EA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709CC354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48FE633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62318FB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2262818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14:paraId="380FADB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4C87727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033EE8D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1F766C80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1D2D246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67DB1D5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5C02B30E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D445BB">
        <w:rPr>
          <w:b/>
          <w:lang w:val="bg-BG" w:eastAsia="bg-BG"/>
        </w:rPr>
        <w:t xml:space="preserve">село </w:t>
      </w:r>
      <w:r w:rsidR="00A00166">
        <w:rPr>
          <w:b/>
          <w:lang w:val="bg-BG" w:eastAsia="bg-BG"/>
        </w:rPr>
        <w:t>Церово</w:t>
      </w:r>
      <w:r w:rsidR="00B44F68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485C79">
        <w:rPr>
          <w:b/>
          <w:lang w:val="bg-BG" w:eastAsia="bg-BG"/>
        </w:rPr>
        <w:t>Лесичово</w:t>
      </w:r>
      <w:r w:rsidRPr="00A520CF">
        <w:rPr>
          <w:b/>
          <w:lang w:val="bg-BG" w:eastAsia="bg-BG"/>
        </w:rPr>
        <w:t>, област Пазарджик</w:t>
      </w:r>
      <w:r w:rsidR="00F16D20">
        <w:rPr>
          <w:lang w:val="bg-BG" w:eastAsia="bg-BG"/>
        </w:rPr>
        <w:t xml:space="preserve">, за стопанската  </w:t>
      </w:r>
      <w:r w:rsidR="00F16D20" w:rsidRPr="00F16D20">
        <w:rPr>
          <w:b/>
          <w:lang w:val="bg-BG" w:eastAsia="bg-BG"/>
        </w:rPr>
        <w:t>2022 -2023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9158E3">
        <w:rPr>
          <w:b/>
          <w:lang w:val="bg-BG" w:eastAsia="bg-BG"/>
        </w:rPr>
        <w:t>01.10.2022 г. до 01.10.2023</w:t>
      </w:r>
      <w:r w:rsidRPr="00A520CF">
        <w:rPr>
          <w:b/>
          <w:lang w:val="bg-BG" w:eastAsia="bg-BG"/>
        </w:rPr>
        <w:t xml:space="preserve"> г.</w:t>
      </w:r>
    </w:p>
    <w:p w14:paraId="6E9C0F5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9158E3">
        <w:rPr>
          <w:b/>
          <w:lang w:val="bg-BG" w:eastAsia="bg-BG"/>
        </w:rPr>
        <w:t>01.10.2022 г. до 01.10.2023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7405E5C8" w14:textId="77777777" w:rsidR="00851CC9" w:rsidRPr="008C688B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8B7BB1">
        <w:rPr>
          <w:lang w:val="bg-BG" w:eastAsia="bg-BG"/>
        </w:rPr>
        <w:t xml:space="preserve">ви в сградата на </w:t>
      </w:r>
      <w:r w:rsidR="00252686">
        <w:rPr>
          <w:b/>
          <w:lang w:val="bg-BG" w:eastAsia="bg-BG"/>
        </w:rPr>
        <w:t xml:space="preserve">кметство село </w:t>
      </w:r>
      <w:r w:rsidR="00D96A35">
        <w:rPr>
          <w:b/>
          <w:lang w:val="bg-BG" w:eastAsia="bg-BG"/>
        </w:rPr>
        <w:t xml:space="preserve">  </w:t>
      </w:r>
      <w:r w:rsidR="00A00166">
        <w:rPr>
          <w:b/>
          <w:lang w:val="bg-BG" w:eastAsia="bg-BG"/>
        </w:rPr>
        <w:t>Церово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75760E">
        <w:rPr>
          <w:lang w:val="bg-BG" w:eastAsia="bg-BG"/>
        </w:rPr>
        <w:t>Септември</w:t>
      </w:r>
      <w:r w:rsidR="00485C79">
        <w:rPr>
          <w:lang w:val="bg-BG" w:eastAsia="bg-BG"/>
        </w:rPr>
        <w:t>,офис с. Калугерово</w:t>
      </w:r>
      <w:r w:rsidR="00105E83">
        <w:rPr>
          <w:lang w:val="bg-BG" w:eastAsia="bg-BG"/>
        </w:rPr>
        <w:t xml:space="preserve">, 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105E83">
        <w:rPr>
          <w:lang w:val="bg-BG" w:eastAsia="bg-BG"/>
        </w:rPr>
        <w:t xml:space="preserve"> о</w:t>
      </w:r>
      <w:r w:rsidR="00105E83">
        <w:rPr>
          <w:lang w:val="bg-BG" w:eastAsia="bg-BG"/>
        </w:rPr>
        <w:t>б</w:t>
      </w:r>
      <w:r w:rsidR="00105E83">
        <w:rPr>
          <w:lang w:val="bg-BG" w:eastAsia="bg-BG"/>
        </w:rPr>
        <w:t xml:space="preserve">щина </w:t>
      </w:r>
      <w:r w:rsidR="00A3523E">
        <w:rPr>
          <w:lang w:val="bg-BG" w:eastAsia="bg-BG"/>
        </w:rPr>
        <w:t xml:space="preserve"> </w:t>
      </w:r>
      <w:r w:rsidR="00485C79">
        <w:rPr>
          <w:b/>
          <w:lang w:val="bg-BG" w:eastAsia="bg-BG"/>
        </w:rPr>
        <w:t>Лесичово</w:t>
      </w:r>
      <w:r w:rsidR="003B6AE1">
        <w:rPr>
          <w:b/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</w:t>
      </w:r>
      <w:r w:rsidRPr="00FF4A62">
        <w:rPr>
          <w:lang w:val="bg-BG" w:eastAsia="bg-BG"/>
        </w:rPr>
        <w:t>о</w:t>
      </w:r>
      <w:r w:rsidRPr="00FF4A62">
        <w:rPr>
          <w:lang w:val="bg-BG" w:eastAsia="bg-BG"/>
        </w:rPr>
        <w:t>то издаване.</w:t>
      </w:r>
    </w:p>
    <w:p w14:paraId="214D0DB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158E3">
        <w:rPr>
          <w:lang w:val="bg-BG" w:eastAsia="bg-BG"/>
        </w:rPr>
        <w:t xml:space="preserve"> за ползване за стопанската </w:t>
      </w:r>
      <w:r w:rsidR="009158E3" w:rsidRPr="009158E3">
        <w:rPr>
          <w:b/>
          <w:lang w:val="bg-BG" w:eastAsia="bg-BG"/>
        </w:rPr>
        <w:t>2022</w:t>
      </w:r>
      <w:r w:rsidR="00056AEA" w:rsidRPr="009158E3">
        <w:rPr>
          <w:b/>
          <w:lang w:val="bg-BG" w:eastAsia="bg-BG"/>
        </w:rPr>
        <w:t xml:space="preserve"> – 20</w:t>
      </w:r>
      <w:r w:rsidR="009158E3" w:rsidRPr="009158E3">
        <w:rPr>
          <w:b/>
          <w:lang w:val="bg-BG" w:eastAsia="bg-BG"/>
        </w:rPr>
        <w:t>23</w:t>
      </w:r>
      <w:r w:rsidRPr="009158E3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 на провоимащите лица, в срок от 10 (десет) години.</w:t>
      </w:r>
    </w:p>
    <w:p w14:paraId="2412DF4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030D2F98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</w:t>
      </w:r>
      <w:r w:rsidR="00910E63">
        <w:rPr>
          <w:lang w:val="bg-BG" w:eastAsia="bg-BG"/>
        </w:rPr>
        <w:t xml:space="preserve">нистъра на земеделието </w:t>
      </w:r>
      <w:r w:rsidRPr="00FF4A62">
        <w:rPr>
          <w:lang w:val="bg-BG" w:eastAsia="bg-BG"/>
        </w:rPr>
        <w:t xml:space="preserve">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</w:t>
      </w:r>
      <w:r w:rsidR="00C20C12">
        <w:rPr>
          <w:lang w:val="bg-BG" w:eastAsia="bg-BG"/>
        </w:rPr>
        <w:t>р</w:t>
      </w:r>
      <w:r w:rsidR="00C20C12">
        <w:rPr>
          <w:lang w:val="bg-BG" w:eastAsia="bg-BG"/>
        </w:rPr>
        <w:t>джик</w:t>
      </w:r>
      <w:r w:rsidRPr="00FF4A62">
        <w:rPr>
          <w:lang w:val="bg-BG" w:eastAsia="bg-BG"/>
        </w:rPr>
        <w:t>.</w:t>
      </w:r>
    </w:p>
    <w:p w14:paraId="2BE78A8D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6CBAFCC4" w14:textId="77777777" w:rsidR="00851CC9" w:rsidRDefault="00851CC9" w:rsidP="00541893">
      <w:pPr>
        <w:jc w:val="both"/>
        <w:rPr>
          <w:b/>
          <w:lang w:val="bg-BG" w:eastAsia="bg-BG"/>
        </w:rPr>
      </w:pPr>
    </w:p>
    <w:p w14:paraId="5C7FEF3A" w14:textId="77777777" w:rsidR="009B5804" w:rsidRDefault="009B5804" w:rsidP="005947A9">
      <w:pPr>
        <w:ind w:left="7200"/>
        <w:jc w:val="both"/>
        <w:rPr>
          <w:lang w:val="bg-BG" w:eastAsia="bg-BG"/>
        </w:rPr>
      </w:pPr>
    </w:p>
    <w:p w14:paraId="33096002" w14:textId="77777777" w:rsidR="009B5804" w:rsidRDefault="009B5804" w:rsidP="005947A9">
      <w:pPr>
        <w:ind w:left="7200"/>
        <w:jc w:val="both"/>
        <w:rPr>
          <w:lang w:val="bg-BG" w:eastAsia="bg-BG"/>
        </w:rPr>
      </w:pPr>
    </w:p>
    <w:p w14:paraId="09B501B3" w14:textId="77777777" w:rsidR="00E3419B" w:rsidRDefault="00AD5271" w:rsidP="00475DAD">
      <w:pPr>
        <w:jc w:val="both"/>
        <w:rPr>
          <w:sz w:val="26"/>
          <w:szCs w:val="26"/>
          <w:lang w:val="ru-RU"/>
        </w:rPr>
      </w:pPr>
      <w:r>
        <w:rPr>
          <w:lang w:val="bg-BG" w:eastAsia="bg-BG"/>
        </w:rPr>
        <w:t xml:space="preserve"> </w:t>
      </w:r>
    </w:p>
    <w:p w14:paraId="000EE2C2" w14:textId="77777777" w:rsidR="005009B1" w:rsidRPr="005009B1" w:rsidRDefault="005009B1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14:paraId="561DDED4" w14:textId="77777777" w:rsidR="00A2188C" w:rsidRDefault="0092520B">
      <w:r>
        <w:br/>
      </w:r>
      <w:r>
        <w:rPr>
          <w:noProof/>
          <w:lang w:val="bg-BG" w:eastAsia="bg-BG"/>
        </w:rPr>
        <w:drawing>
          <wp:inline distT="0" distB="0" distL="0" distR="0" wp14:anchorId="4D969334" wp14:editId="249A01EB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29.09.2022г. 16:49ч.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4C12D8E9" w14:textId="77777777" w:rsidR="00A42D57" w:rsidRDefault="00A42D57"/>
    <w:p w14:paraId="61957308" w14:textId="77777777" w:rsidR="00A42D57" w:rsidRDefault="00A42D57" w:rsidP="00A42D57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3D6AED72" w14:textId="77777777" w:rsidR="00A42D57" w:rsidRDefault="00A42D57" w:rsidP="00A42D57">
      <w:pPr>
        <w:autoSpaceDE w:val="0"/>
        <w:autoSpaceDN w:val="0"/>
        <w:adjustRightInd w:val="0"/>
        <w:spacing w:line="249" w:lineRule="exact"/>
        <w:jc w:val="right"/>
      </w:pPr>
    </w:p>
    <w:p w14:paraId="4A240BB3" w14:textId="77777777" w:rsidR="00A42D57" w:rsidRDefault="00A42D57" w:rsidP="00A42D57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14:paraId="63E1B156" w14:textId="77777777" w:rsidR="00A42D57" w:rsidRDefault="00A42D57" w:rsidP="00A42D57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2022/2023 година</w:t>
      </w:r>
    </w:p>
    <w:p w14:paraId="645D0BE1" w14:textId="77777777" w:rsidR="00A42D57" w:rsidRDefault="00A42D57" w:rsidP="00A42D57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Церово, ЕКАТТЕ 78478, община Лесичово, област Пазарджик.</w:t>
      </w:r>
    </w:p>
    <w:p w14:paraId="609D9632" w14:textId="77777777" w:rsidR="00A42D57" w:rsidRDefault="00A42D57" w:rsidP="00A42D57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A42D57" w:rsidRPr="00A54BB3" w14:paraId="3CA6B24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E5B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55A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C2DB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1FC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518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A42D57" w:rsidRPr="00A54BB3" w14:paraId="2925C7B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25EC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AE45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6B4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B27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6E7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863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B48F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A81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D57" w:rsidRPr="00A54BB3" w14:paraId="129A9DC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B79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811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669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4911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FE3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D0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28.461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E7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199.23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672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ЛАГУНА МЕНИДЖМЪНТ ЕООД</w:t>
            </w:r>
          </w:p>
        </w:tc>
      </w:tr>
      <w:tr w:rsidR="00A42D57" w:rsidRPr="00A54BB3" w14:paraId="14942F3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3E54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0F7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D6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5C7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8CFB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5AA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9BB9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57.35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FB0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КХС</w:t>
            </w:r>
          </w:p>
        </w:tc>
      </w:tr>
      <w:tr w:rsidR="00A42D57" w:rsidRPr="00A54BB3" w14:paraId="729B2FA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43A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CF0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4E6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E8C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81C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539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F7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9B2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ММЧ</w:t>
            </w:r>
          </w:p>
        </w:tc>
      </w:tr>
      <w:tr w:rsidR="00A42D57" w:rsidRPr="00A54BB3" w14:paraId="429F6BF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F420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3E6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90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30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309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65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C7D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E8E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БИО ОРАНЖЕРИЯ ЕООД и др.</w:t>
            </w:r>
          </w:p>
        </w:tc>
      </w:tr>
      <w:tr w:rsidR="00A42D57" w:rsidRPr="00A54BB3" w14:paraId="2C05AA5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E047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F82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07CB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C7C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75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E46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D55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6AF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НАШ</w:t>
            </w:r>
          </w:p>
        </w:tc>
      </w:tr>
      <w:tr w:rsidR="00A42D57" w:rsidRPr="00A54BB3" w14:paraId="26C214E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4A41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81A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A2B5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DE3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11A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23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4D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5D0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БКВ</w:t>
            </w:r>
          </w:p>
        </w:tc>
      </w:tr>
      <w:tr w:rsidR="00A42D57" w:rsidRPr="00A54BB3" w14:paraId="4115B40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8EB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A18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B33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B06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9E9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79C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B770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1EF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ЛАГУНА МЕНИДЖМЪНТ ЕООД</w:t>
            </w:r>
          </w:p>
        </w:tc>
      </w:tr>
      <w:tr w:rsidR="00A42D57" w:rsidRPr="00A54BB3" w14:paraId="61CBF2C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7DF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BC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238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06DA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AAE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DA0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826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E45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БИО ОРАНЖЕРИЯ ЕООД и др.</w:t>
            </w:r>
          </w:p>
        </w:tc>
      </w:tr>
      <w:tr w:rsidR="00A42D57" w:rsidRPr="00A54BB3" w14:paraId="5F620E8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D2A6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E1F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DB8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736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9C9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117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CF3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4A4C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A42D57" w:rsidRPr="00A54BB3" w14:paraId="49C4D24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43F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A2DF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1A6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B6A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548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8055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0C3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98B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A42D57" w:rsidRPr="00A54BB3" w14:paraId="4203A73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488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556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997A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B1B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4CFB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0C0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5EE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4635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A42D57" w:rsidRPr="00A54BB3" w14:paraId="7ED3592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1F18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C4D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45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E13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A24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93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83F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358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БИО ОРАНЖЕРИЯ ЕООД и др.</w:t>
            </w:r>
          </w:p>
        </w:tc>
      </w:tr>
      <w:tr w:rsidR="00A42D57" w:rsidRPr="00A54BB3" w14:paraId="754DDA8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049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C76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9E2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0EC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186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0505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6A3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F98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ММЧ</w:t>
            </w:r>
          </w:p>
        </w:tc>
      </w:tr>
      <w:tr w:rsidR="00A42D57" w:rsidRPr="00A54BB3" w14:paraId="547FC53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663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832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2BE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B1A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14D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88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3222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24F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A42D57" w:rsidRPr="00A54BB3" w14:paraId="15FA19B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E35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2DF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F1E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7541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1E0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9C3E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D5D8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34.73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980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ГГЕ</w:t>
            </w:r>
          </w:p>
        </w:tc>
      </w:tr>
      <w:tr w:rsidR="00A42D57" w:rsidRPr="00A54BB3" w14:paraId="35B41B7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9ED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DCEA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E23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00E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BD61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092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AFF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22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ЕГГ</w:t>
            </w:r>
          </w:p>
        </w:tc>
      </w:tr>
      <w:tr w:rsidR="00A42D57" w:rsidRPr="00A54BB3" w14:paraId="6AE5C69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9D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4EE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781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191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5C7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191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8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2C8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A42D57" w:rsidRPr="00A54BB3" w14:paraId="55B09EB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117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6D91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2CF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8B9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DE7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965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2.827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0CC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524C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A42D57" w:rsidRPr="00A54BB3" w14:paraId="628AB07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A3B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6065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DD1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81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0B4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8DE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E4C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2C3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A42D57" w:rsidRPr="00A54BB3" w14:paraId="2FF1AA4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0005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B191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FA79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D9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372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54E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F79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C7E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НКЗ</w:t>
            </w:r>
          </w:p>
        </w:tc>
      </w:tr>
      <w:tr w:rsidR="00A42D57" w:rsidRPr="00A54BB3" w14:paraId="6874282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68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C6E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271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43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0443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53A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C03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BB2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СБП</w:t>
            </w:r>
          </w:p>
        </w:tc>
      </w:tr>
      <w:tr w:rsidR="00A42D57" w:rsidRPr="00A54BB3" w14:paraId="2925BA9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88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78E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A48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A67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D7D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997E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44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58.84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AED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РЦУ</w:t>
            </w:r>
          </w:p>
        </w:tc>
      </w:tr>
      <w:tr w:rsidR="00A42D57" w:rsidRPr="00A54BB3" w14:paraId="0097B79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C75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2121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CE7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86F5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342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46A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3D6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58.18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A7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A42D57" w:rsidRPr="00A54BB3" w14:paraId="5F0B0D6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A97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D82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726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675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39E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D06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35B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40.87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ED1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A42D57" w:rsidRPr="00A54BB3" w14:paraId="4B2C870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25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4FED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199F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C1E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0AD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F05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4A5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28.69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858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ЦНБ</w:t>
            </w:r>
          </w:p>
        </w:tc>
      </w:tr>
      <w:tr w:rsidR="00A42D57" w:rsidRPr="00A54BB3" w14:paraId="5A0EBEE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50B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281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AF4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138E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FBA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15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B0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49C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НКЗ</w:t>
            </w:r>
          </w:p>
        </w:tc>
      </w:tr>
      <w:tr w:rsidR="00A42D57" w:rsidRPr="00A54BB3" w14:paraId="1F5938B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E8A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3F7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DD5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899D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385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924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722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6C7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A42D57" w:rsidRPr="00A54BB3" w14:paraId="7CC257C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1678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E400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A07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25EF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292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B25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6D5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B1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A42D57" w:rsidRPr="00A54BB3" w14:paraId="06EBAED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73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5E9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A982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BD06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60C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F4B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D384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570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A42D57" w:rsidRPr="00A54BB3" w14:paraId="71D4DDD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FCD9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FF9D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1A0D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39D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023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F30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712A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2A8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РВК</w:t>
            </w:r>
          </w:p>
        </w:tc>
      </w:tr>
      <w:tr w:rsidR="00A42D57" w:rsidRPr="00A54BB3" w14:paraId="0E748F2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FD6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673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8830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89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84F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F60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5.081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CA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35.57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28E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ЙИГ и др.</w:t>
            </w:r>
          </w:p>
        </w:tc>
      </w:tr>
      <w:tr w:rsidR="00A42D57" w:rsidRPr="00A54BB3" w14:paraId="6510A90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570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EB0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C5CE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AA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F43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64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2B8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E13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ЗПЕ</w:t>
            </w:r>
          </w:p>
        </w:tc>
      </w:tr>
      <w:tr w:rsidR="00A42D57" w:rsidRPr="00A54BB3" w14:paraId="47E360B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D3E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B14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3BB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115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41A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6E6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C9E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F54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ЛАГУНА МЕНИДЖМЪНТ ЕООД</w:t>
            </w:r>
          </w:p>
        </w:tc>
      </w:tr>
      <w:tr w:rsidR="00A42D57" w:rsidRPr="00A54BB3" w14:paraId="16C864B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19DB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B5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1E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1C9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955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F84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1E4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7C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ЛАГУНА МЕНИДЖМЪНТ ЕООД</w:t>
            </w:r>
          </w:p>
        </w:tc>
      </w:tr>
      <w:tr w:rsidR="00A42D57" w:rsidRPr="00A54BB3" w14:paraId="32891BD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51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DCB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5B8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7E8E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82C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B70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4A3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85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A42D57" w:rsidRPr="00A54BB3" w14:paraId="5908A46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F5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383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38F5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E0CB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B81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994B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B19F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28.68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082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АДР</w:t>
            </w:r>
          </w:p>
        </w:tc>
      </w:tr>
      <w:tr w:rsidR="00A42D57" w:rsidRPr="00A54BB3" w14:paraId="7EE7E97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7F99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8D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15A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48A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381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0CD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AB1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111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A42D57" w:rsidRPr="00A54BB3" w14:paraId="0437A2C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D6C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3E08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91F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186D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DDE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DD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71E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FF9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A42D57" w:rsidRPr="00A54BB3" w14:paraId="557006D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C5C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BC0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DBE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948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F37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501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22B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14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A42D57" w:rsidRPr="00A54BB3" w14:paraId="4E12D29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285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93A5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04B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D12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8C3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5A0D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66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781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ИГШ</w:t>
            </w:r>
          </w:p>
        </w:tc>
      </w:tr>
      <w:tr w:rsidR="00A42D57" w:rsidRPr="00A54BB3" w14:paraId="30ED4A4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FF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233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99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165A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B2F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C265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6A5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E2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КСС</w:t>
            </w:r>
          </w:p>
        </w:tc>
      </w:tr>
      <w:tr w:rsidR="00A42D57" w:rsidRPr="00A54BB3" w14:paraId="2BDA598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6BD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72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69D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294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C11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E75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D31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A53B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A42D57" w:rsidRPr="00A54BB3" w14:paraId="03848B4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9D6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AB91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CB8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853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BAC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0E6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A47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2D4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A42D57" w:rsidRPr="00A54BB3" w14:paraId="1F30CDF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F9AE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74D2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20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932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DB3C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700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D8A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D10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РМЛ</w:t>
            </w:r>
          </w:p>
        </w:tc>
      </w:tr>
      <w:tr w:rsidR="00A42D57" w:rsidRPr="00A54BB3" w14:paraId="7E44899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953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24F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807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330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C4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BBE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8B1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D36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ДГН</w:t>
            </w:r>
          </w:p>
        </w:tc>
      </w:tr>
      <w:tr w:rsidR="00A42D57" w:rsidRPr="00A54BB3" w14:paraId="2F5AB3E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EF1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6E8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35C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09F7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2928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96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E81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12DE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БКИ</w:t>
            </w:r>
          </w:p>
        </w:tc>
      </w:tr>
      <w:tr w:rsidR="00A42D57" w:rsidRPr="00A54BB3" w14:paraId="386ABBF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4C61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02F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915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86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0C05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95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59C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7801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НКШ</w:t>
            </w:r>
          </w:p>
        </w:tc>
      </w:tr>
      <w:tr w:rsidR="00A42D57" w:rsidRPr="00A54BB3" w14:paraId="47DCF16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9CD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lastRenderedPageBreak/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06C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5D1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31E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984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BE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27D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B42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БИО ОРАНЖЕРИЯ ЕООД и др.</w:t>
            </w:r>
          </w:p>
        </w:tc>
      </w:tr>
      <w:tr w:rsidR="00A42D57" w:rsidRPr="00A54BB3" w14:paraId="5EED9B2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5EF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37E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0D9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83D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3A2A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4CE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482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DCC2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СМЧ</w:t>
            </w:r>
          </w:p>
        </w:tc>
      </w:tr>
      <w:tr w:rsidR="00A42D57" w:rsidRPr="00A54BB3" w14:paraId="6C27C4D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52C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DEAA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117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110C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DAF6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E1D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10A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782F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ТКИ</w:t>
            </w:r>
          </w:p>
        </w:tc>
      </w:tr>
      <w:tr w:rsidR="00A42D57" w:rsidRPr="00A54BB3" w14:paraId="70B413F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79C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B31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A1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57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D16D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F9B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2F51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146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ММЧ</w:t>
            </w:r>
          </w:p>
        </w:tc>
      </w:tr>
      <w:tr w:rsidR="00A42D57" w:rsidRPr="00A54BB3" w14:paraId="47AEB68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80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DC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DF8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914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FB4C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784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A31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741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АМН</w:t>
            </w:r>
          </w:p>
        </w:tc>
      </w:tr>
      <w:tr w:rsidR="00A42D57" w:rsidRPr="00A54BB3" w14:paraId="72598E2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E26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3F57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CAA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7FD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1F4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12D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DC9F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727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A42D57" w:rsidRPr="00A54BB3" w14:paraId="02E61A9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06F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209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755D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43BE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A9B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D73F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7AA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6C1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A42D57" w:rsidRPr="00A54BB3" w14:paraId="77B937E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7A8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C75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74B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51FE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17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255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DF9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2ED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ГИШ</w:t>
            </w:r>
          </w:p>
        </w:tc>
      </w:tr>
      <w:tr w:rsidR="00A42D57" w:rsidRPr="00A54BB3" w14:paraId="14303B9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212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154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32F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115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8AE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159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8D7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B0E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БДС</w:t>
            </w:r>
          </w:p>
        </w:tc>
      </w:tr>
      <w:tr w:rsidR="00A42D57" w:rsidRPr="00A54BB3" w14:paraId="23F0328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A818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8971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97F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162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2541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1BE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323E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65BE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СКН</w:t>
            </w:r>
          </w:p>
        </w:tc>
      </w:tr>
      <w:tr w:rsidR="00A42D57" w:rsidRPr="00A54BB3" w14:paraId="275B8B0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FA3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0A81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D497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8C6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D6B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239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DDB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43F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A42D57" w:rsidRPr="00A54BB3" w14:paraId="4707015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1EB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8A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CE91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917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468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E9B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723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1D8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A42D57" w:rsidRPr="00A54BB3" w14:paraId="342AC4D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804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712C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956E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7D5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4E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647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A7E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4B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A42D57" w:rsidRPr="00A54BB3" w14:paraId="76BCEAC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69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F08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B43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BA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2C1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9E3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06D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626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БНК</w:t>
            </w:r>
          </w:p>
        </w:tc>
      </w:tr>
      <w:tr w:rsidR="00A42D57" w:rsidRPr="00A54BB3" w14:paraId="378EFF5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7C3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63B1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68C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36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612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4B9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2.591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358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2B8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ЙПМ</w:t>
            </w:r>
          </w:p>
        </w:tc>
      </w:tr>
      <w:tr w:rsidR="00A42D57" w:rsidRPr="00A54BB3" w14:paraId="247C73A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58FC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9BE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A96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590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6D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9C4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5CC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2B3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ВВВ</w:t>
            </w:r>
          </w:p>
        </w:tc>
      </w:tr>
      <w:tr w:rsidR="00A42D57" w:rsidRPr="00A54BB3" w14:paraId="6851993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3D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215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AE7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B56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124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17E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695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BE1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A42D57" w:rsidRPr="00A54BB3" w14:paraId="68E500A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07C0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C0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DFB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3EC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4CB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583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DFE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ADB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АКВ</w:t>
            </w:r>
          </w:p>
        </w:tc>
      </w:tr>
      <w:tr w:rsidR="00A42D57" w:rsidRPr="00A54BB3" w14:paraId="0402DB6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7A8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8F2F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46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53C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56E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264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6721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49F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ХИЛ</w:t>
            </w:r>
          </w:p>
        </w:tc>
      </w:tr>
      <w:tr w:rsidR="00A42D57" w:rsidRPr="00A54BB3" w14:paraId="011F565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BF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BD1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3F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AE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253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A6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04B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FA2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A42D57" w:rsidRPr="00A54BB3" w14:paraId="0437C1C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FAB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EEF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89C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A50A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597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59C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4A5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D6C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ИКС и др.</w:t>
            </w:r>
          </w:p>
        </w:tc>
      </w:tr>
      <w:tr w:rsidR="00A42D57" w:rsidRPr="00A54BB3" w14:paraId="06B17A3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20E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B17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75B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3E4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EB3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75C1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61B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BA3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A42D57" w:rsidRPr="00A54BB3" w14:paraId="1623F8A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9F5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BF8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73B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40C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978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6F4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8D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C43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МПФ</w:t>
            </w:r>
          </w:p>
        </w:tc>
      </w:tr>
      <w:tr w:rsidR="00A42D57" w:rsidRPr="00A54BB3" w14:paraId="16F7CE4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603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82C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D0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11E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6620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A64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BEA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5818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A42D57" w:rsidRPr="00A54BB3" w14:paraId="647B6D6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020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8D1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E9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BEE7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95E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C37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8A9F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E7D5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ИФГ</w:t>
            </w:r>
          </w:p>
        </w:tc>
      </w:tr>
      <w:tr w:rsidR="00A42D57" w:rsidRPr="00A54BB3" w14:paraId="10F889A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4A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7BC4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EA31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4A00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ADB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AB3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6AE4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942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A42D57" w:rsidRPr="00A54BB3" w14:paraId="473A18D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683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4DF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46C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00F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118A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CFE8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CDB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C7E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A42D57" w:rsidRPr="00A54BB3" w14:paraId="08865D7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18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413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F9B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6511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1B8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AE6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052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377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A42D57" w:rsidRPr="00A54BB3" w14:paraId="4B27C16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C40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C93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07A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F185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8A4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8CD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4A60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211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ЙПМ</w:t>
            </w:r>
          </w:p>
        </w:tc>
      </w:tr>
      <w:tr w:rsidR="00A42D57" w:rsidRPr="00A54BB3" w14:paraId="26EF212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3B0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23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D4E1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AE4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2BD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F9E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4FE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3AF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МАБ</w:t>
            </w:r>
          </w:p>
        </w:tc>
      </w:tr>
      <w:tr w:rsidR="00A42D57" w:rsidRPr="00A54BB3" w14:paraId="0516566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96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521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00C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2A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09B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398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29DC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C305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A42D57" w:rsidRPr="00A54BB3" w14:paraId="0AFF71E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DE2D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62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AF0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947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567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604C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21A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D13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НДЯ</w:t>
            </w:r>
          </w:p>
        </w:tc>
      </w:tr>
      <w:tr w:rsidR="00A42D57" w:rsidRPr="00A54BB3" w14:paraId="5EE3400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09CD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E48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CCF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4BF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5B7C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844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A21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36.26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601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ГГИ</w:t>
            </w:r>
          </w:p>
        </w:tc>
      </w:tr>
      <w:tr w:rsidR="00A42D57" w:rsidRPr="00A54BB3" w14:paraId="06D7A46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CA4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676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9F2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AE02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66E9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E88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96B4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27.82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60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АИН</w:t>
            </w:r>
          </w:p>
        </w:tc>
      </w:tr>
      <w:tr w:rsidR="00A42D57" w:rsidRPr="00A54BB3" w14:paraId="34C80C1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B21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634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666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DC4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5A27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7C2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1CC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ECA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A42D57" w:rsidRPr="00A54BB3" w14:paraId="6B369A0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CF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5F3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856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62FC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4117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F5EE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4E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4D6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РНГ</w:t>
            </w:r>
          </w:p>
        </w:tc>
      </w:tr>
      <w:tr w:rsidR="00A42D57" w:rsidRPr="00A54BB3" w14:paraId="4A1853C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0F9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1A6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7C3A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8D7C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A8A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F7E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E3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B39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A42D57" w:rsidRPr="00A54BB3" w14:paraId="5EF1DF0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256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407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D60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F8A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FB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248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245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D7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A42D57" w:rsidRPr="00A54BB3" w14:paraId="0C5D4E9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599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9306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261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6CFD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F8F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62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C3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AA9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РМЛ</w:t>
            </w:r>
          </w:p>
        </w:tc>
      </w:tr>
      <w:tr w:rsidR="00A42D57" w:rsidRPr="00A54BB3" w14:paraId="03BF975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9A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85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3C94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C87B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EA3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8743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021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9AC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ИЕИ</w:t>
            </w:r>
          </w:p>
        </w:tc>
      </w:tr>
      <w:tr w:rsidR="00A42D57" w:rsidRPr="00A54BB3" w14:paraId="3745E1F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CA4C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AB3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636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359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243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C8F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FBC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CB8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ЛИЕ</w:t>
            </w:r>
          </w:p>
        </w:tc>
      </w:tr>
      <w:tr w:rsidR="00A42D57" w:rsidRPr="00A54BB3" w14:paraId="56896AE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AE3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586E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42B1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25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FD0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B72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180A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277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МТС</w:t>
            </w:r>
          </w:p>
        </w:tc>
      </w:tr>
      <w:tr w:rsidR="00A42D57" w:rsidRPr="00A54BB3" w14:paraId="420B2B7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6EB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351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7DF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B5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90C2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3E83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175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88D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ЛТК</w:t>
            </w:r>
          </w:p>
        </w:tc>
      </w:tr>
      <w:tr w:rsidR="00A42D57" w:rsidRPr="00A54BB3" w14:paraId="517365D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8A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AC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9B8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B80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6D9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5CC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1B4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8C7B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МТС</w:t>
            </w:r>
          </w:p>
        </w:tc>
      </w:tr>
      <w:tr w:rsidR="00A42D57" w:rsidRPr="00A54BB3" w14:paraId="3C47019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5D9B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D59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3198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7CF8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216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2D5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4D5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B91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АГЗ и др.</w:t>
            </w:r>
          </w:p>
        </w:tc>
      </w:tr>
      <w:tr w:rsidR="00A42D57" w:rsidRPr="00A54BB3" w14:paraId="20872FD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3D6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B5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F7B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659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7348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69D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866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086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ГПИ</w:t>
            </w:r>
          </w:p>
        </w:tc>
      </w:tr>
      <w:tr w:rsidR="00A42D57" w:rsidRPr="00A54BB3" w14:paraId="5CC8968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2B1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270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C39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34B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2C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37D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F01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D59B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СБК</w:t>
            </w:r>
          </w:p>
        </w:tc>
      </w:tr>
      <w:tr w:rsidR="00A42D57" w:rsidRPr="00A54BB3" w14:paraId="7239D5B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98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7F5A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7CC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CEE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549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6992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E1C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632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СБГ</w:t>
            </w:r>
          </w:p>
        </w:tc>
      </w:tr>
      <w:tr w:rsidR="00A42D57" w:rsidRPr="00A54BB3" w14:paraId="65245A7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FB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D0F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F17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C2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318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14E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CC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7715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РИВ</w:t>
            </w:r>
          </w:p>
        </w:tc>
      </w:tr>
      <w:tr w:rsidR="00A42D57" w:rsidRPr="00A54BB3" w14:paraId="19779E9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F80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78B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C20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885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1A5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1391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87F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D2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A42D57" w:rsidRPr="00A54BB3" w14:paraId="3869FB2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27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75D4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15C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D1B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C2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9329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67C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37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A42D57" w:rsidRPr="00A54BB3" w14:paraId="50B8065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3E6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24B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B52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62A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3C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C4A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41D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2CB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КПЕ</w:t>
            </w:r>
          </w:p>
        </w:tc>
      </w:tr>
      <w:tr w:rsidR="00A42D57" w:rsidRPr="00A54BB3" w14:paraId="3F7B5F1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05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768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DB6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463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DEA4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2C3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64D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B50E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A42D57" w:rsidRPr="00A54BB3" w14:paraId="45D398B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B155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FC3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E54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20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C05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FF6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913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9EF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ЛАВ</w:t>
            </w:r>
          </w:p>
        </w:tc>
      </w:tr>
      <w:tr w:rsidR="00A42D57" w:rsidRPr="00A54BB3" w14:paraId="3CEFCA5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6E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01C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1D2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648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499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7F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11D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7AB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A42D57" w:rsidRPr="00A54BB3" w14:paraId="7DDD990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A3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FB0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2B8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D5F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27CE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23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B21B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977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ХТТ</w:t>
            </w:r>
          </w:p>
        </w:tc>
      </w:tr>
      <w:tr w:rsidR="00A42D57" w:rsidRPr="00A54BB3" w14:paraId="310BB4E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0E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BB2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607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EC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210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4A5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527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8EF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A42D57" w:rsidRPr="00A54BB3" w14:paraId="11BE573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85F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290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102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F9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BB4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AC3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22C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D83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A42D57" w:rsidRPr="00A54BB3" w14:paraId="5959E1C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33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B6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60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C15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F97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5F1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0.655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067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519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ИЙВ</w:t>
            </w:r>
          </w:p>
        </w:tc>
      </w:tr>
      <w:tr w:rsidR="00A42D57" w:rsidRPr="00A54BB3" w14:paraId="0C5698A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728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0FE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678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D6A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A501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07D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C67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615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A42D57" w:rsidRPr="00A54BB3" w14:paraId="37A44F0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BF1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9AE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83E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21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98D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80B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5E3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15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ВПГ</w:t>
            </w:r>
          </w:p>
        </w:tc>
      </w:tr>
      <w:tr w:rsidR="00A42D57" w:rsidRPr="00A54BB3" w14:paraId="199F75D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97D6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2C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D061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023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FFD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F39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BB8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E7D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A42D57" w:rsidRPr="00A54BB3" w14:paraId="1602845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8F4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lastRenderedPageBreak/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37B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F7C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9D18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7A1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0F3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E4A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7AF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КИБ</w:t>
            </w:r>
          </w:p>
        </w:tc>
      </w:tr>
      <w:tr w:rsidR="00A42D57" w:rsidRPr="00A54BB3" w14:paraId="635FBE2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C45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963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854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3B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CE2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62E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167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B14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A42D57" w:rsidRPr="00A54BB3" w14:paraId="4F0C616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ED6A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DA1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9AD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D66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FD6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6FB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956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D5E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ГНР</w:t>
            </w:r>
          </w:p>
        </w:tc>
      </w:tr>
      <w:tr w:rsidR="00A42D57" w:rsidRPr="00A54BB3" w14:paraId="61813E8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270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96F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179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4D4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ACD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EC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CE7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915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КХМ</w:t>
            </w:r>
          </w:p>
        </w:tc>
      </w:tr>
      <w:tr w:rsidR="00A42D57" w:rsidRPr="00A54BB3" w14:paraId="2F52AED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983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AD0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DC2B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3E7C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0B7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AD36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FB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94B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A42D57" w:rsidRPr="00A54BB3" w14:paraId="3314A37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AC3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F3B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C68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EC9F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683D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70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65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BB82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A42D57" w:rsidRPr="00A54BB3" w14:paraId="5298794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094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B05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6029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DD1C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60D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F56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7C7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A72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ХИГ</w:t>
            </w:r>
          </w:p>
        </w:tc>
      </w:tr>
      <w:tr w:rsidR="00A42D57" w:rsidRPr="00A54BB3" w14:paraId="5A42D9C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201E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F8B4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E07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0C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A9C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1C2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001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217A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A42D57" w:rsidRPr="00A54BB3" w14:paraId="0B377F3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8AA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BD90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1A16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8FD2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47E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FBE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ECAA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1B63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A42D57" w:rsidRPr="00A54BB3" w14:paraId="1C1A596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866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2DCB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A16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775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2617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FC9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0C9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95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A42D57" w:rsidRPr="00A54BB3" w14:paraId="1985B33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508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144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9A7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5D2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E2A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F46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1B7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BAF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A42D57" w:rsidRPr="00A54BB3" w14:paraId="1ED9D2C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86C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124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F82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2A2B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055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EA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8E9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024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A42D57" w:rsidRPr="00A54BB3" w14:paraId="622F858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902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598A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DF5D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C20C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241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A38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D1A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1B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A42D57" w:rsidRPr="00A54BB3" w14:paraId="015664E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16E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AAB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FC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19B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E55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585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EDD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283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A42D57" w:rsidRPr="00A54BB3" w14:paraId="1D5035B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AA6B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9E9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672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703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3BA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28B1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F2D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4D08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A42D57" w:rsidRPr="00A54BB3" w14:paraId="01BC1F6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883B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106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6171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161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AB9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DD1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108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1EA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ДКР</w:t>
            </w:r>
          </w:p>
        </w:tc>
      </w:tr>
      <w:tr w:rsidR="00A42D57" w:rsidRPr="00A54BB3" w14:paraId="3A05E7C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DCC9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FC2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7CD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E1F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604F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9F5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B45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9CFC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БАС</w:t>
            </w:r>
          </w:p>
        </w:tc>
      </w:tr>
      <w:tr w:rsidR="00A42D57" w:rsidRPr="00A54BB3" w14:paraId="257A976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9A4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ECE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0B3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092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A99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94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7C5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446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A42D57" w:rsidRPr="00A54BB3" w14:paraId="0C04113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017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165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D67C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373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246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158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9A8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24.41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121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A42D57" w:rsidRPr="00A54BB3" w14:paraId="03C8D86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594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215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CA9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16A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CE7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9A9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244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3F6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A42D57" w:rsidRPr="00A54BB3" w14:paraId="0A12696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27A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90C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5E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D72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25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7253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C76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F18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КАБ</w:t>
            </w:r>
          </w:p>
        </w:tc>
      </w:tr>
      <w:tr w:rsidR="00A42D57" w:rsidRPr="00A54BB3" w14:paraId="3F5F1CF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17A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4B11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CF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4CD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D8AE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710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60C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1755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СХВ</w:t>
            </w:r>
          </w:p>
        </w:tc>
      </w:tr>
      <w:tr w:rsidR="00A42D57" w:rsidRPr="00A54BB3" w14:paraId="671929C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6F6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9F8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660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C97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655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943E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EB1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954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НХВ</w:t>
            </w:r>
          </w:p>
        </w:tc>
      </w:tr>
      <w:tr w:rsidR="00A42D57" w:rsidRPr="00A54BB3" w14:paraId="0C4CF4B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32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8E0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8D0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66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A20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906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1E1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D96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ЦХВ</w:t>
            </w:r>
          </w:p>
        </w:tc>
      </w:tr>
      <w:tr w:rsidR="00A42D57" w:rsidRPr="00A54BB3" w14:paraId="0DC3D29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53F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B0A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C9C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6C6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A7E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96C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0BC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9E6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ЦЕТИН БЪЛГАРИЯ ЕАД</w:t>
            </w:r>
          </w:p>
        </w:tc>
      </w:tr>
      <w:tr w:rsidR="00A42D57" w:rsidRPr="00A54BB3" w14:paraId="790B773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1DC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EE3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5B7A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49E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9AE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250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73E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47.89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73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МПФ</w:t>
            </w:r>
          </w:p>
        </w:tc>
      </w:tr>
      <w:tr w:rsidR="00A42D57" w:rsidRPr="00A54BB3" w14:paraId="45B43F7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881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E9D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614E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B7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E54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D92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3.228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8EC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921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ХЯЕ</w:t>
            </w:r>
          </w:p>
        </w:tc>
      </w:tr>
      <w:tr w:rsidR="00A42D57" w:rsidRPr="00A54BB3" w14:paraId="4B2A8BB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293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766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C0D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DA4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697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C8B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DDE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B3B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ДММ</w:t>
            </w:r>
          </w:p>
        </w:tc>
      </w:tr>
      <w:tr w:rsidR="00A42D57" w:rsidRPr="00A54BB3" w14:paraId="02D04C1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F89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5A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316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8B8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031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88D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C814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B9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A42D57" w:rsidRPr="00A54BB3" w14:paraId="656A45C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4D96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497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65B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46D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DA1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DB06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4DA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10E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АНВ</w:t>
            </w:r>
          </w:p>
        </w:tc>
      </w:tr>
      <w:tr w:rsidR="00A42D57" w:rsidRPr="00A54BB3" w14:paraId="2021B7D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353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689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0EC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BF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2F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83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BC6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5C19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ПИН</w:t>
            </w:r>
          </w:p>
        </w:tc>
      </w:tr>
      <w:tr w:rsidR="00A42D57" w:rsidRPr="00A54BB3" w14:paraId="6D2E88D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7A7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2E91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62DE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C5A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206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1E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513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064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ПИН</w:t>
            </w:r>
          </w:p>
        </w:tc>
      </w:tr>
      <w:tr w:rsidR="00A42D57" w:rsidRPr="00A54BB3" w14:paraId="391EBAA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426E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619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E86E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9F6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4669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1D5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828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C2D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A42D57" w:rsidRPr="00A54BB3" w14:paraId="76C6D3F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A56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F00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8FF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E78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905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500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25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E7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ХЯЕ</w:t>
            </w:r>
          </w:p>
        </w:tc>
      </w:tr>
      <w:tr w:rsidR="00A42D57" w:rsidRPr="00A54BB3" w14:paraId="361419D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E4EB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E3B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506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8A0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65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E15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963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6C1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АИЛ</w:t>
            </w:r>
          </w:p>
        </w:tc>
      </w:tr>
      <w:tr w:rsidR="00A42D57" w:rsidRPr="00A54BB3" w14:paraId="1D44414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0BC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9819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CFE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612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DD5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121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EA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0A2D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МКГ</w:t>
            </w:r>
          </w:p>
        </w:tc>
      </w:tr>
      <w:tr w:rsidR="00A42D57" w:rsidRPr="00A54BB3" w14:paraId="62C2FA4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981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199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BE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486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ACA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C629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0495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9CD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КМТ</w:t>
            </w:r>
          </w:p>
        </w:tc>
      </w:tr>
      <w:tr w:rsidR="00A42D57" w:rsidRPr="00A54BB3" w14:paraId="0A7A166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826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112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F59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29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CFE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36BE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018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4A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ЖЛД и др.</w:t>
            </w:r>
          </w:p>
        </w:tc>
      </w:tr>
      <w:tr w:rsidR="00A42D57" w:rsidRPr="00A54BB3" w14:paraId="75A96E2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A6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67CC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E4D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320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DF2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067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D0B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689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ЛНР</w:t>
            </w:r>
          </w:p>
        </w:tc>
      </w:tr>
      <w:tr w:rsidR="00A42D57" w:rsidRPr="00A54BB3" w14:paraId="2D416F7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912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46D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C87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B39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7B91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43F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E7E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851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АМС и др.</w:t>
            </w:r>
          </w:p>
        </w:tc>
      </w:tr>
      <w:tr w:rsidR="00A42D57" w:rsidRPr="00A54BB3" w14:paraId="4D61EA1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F28E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1615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F1E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C23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7B2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3848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7B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FCB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A42D57" w:rsidRPr="00A54BB3" w14:paraId="234072F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E5A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2109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4B23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533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51B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F37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10.581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91E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74.06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5F4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A42D57" w:rsidRPr="00A54BB3" w14:paraId="2FC8AAC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834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725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ECB3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711C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242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1E0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685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50.79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F42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A42D57" w:rsidRPr="00A54BB3" w14:paraId="4532AC5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C76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28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817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7650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A9F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C8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2A0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26.65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CC1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A42D57" w:rsidRPr="00A54BB3" w14:paraId="2BDD5E1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A0C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20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B87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91F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E06F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E68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70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571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A42D57" w:rsidRPr="00A54BB3" w14:paraId="2C8CB88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02E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34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E01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24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885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D9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23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2F9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A42D57" w:rsidRPr="00A54BB3" w14:paraId="5CC2BA2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8A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55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ADF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FC1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50E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218E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39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5AC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A42D57" w:rsidRPr="00A54BB3" w14:paraId="40B29DF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BB3B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8B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C3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EB9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3318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6E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F3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03D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ЦХВ</w:t>
            </w:r>
          </w:p>
        </w:tc>
      </w:tr>
      <w:tr w:rsidR="00A42D57" w:rsidRPr="00A54BB3" w14:paraId="1F0EB2F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31E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920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A4A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442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785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64E7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DF2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BFA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ПКН</w:t>
            </w:r>
          </w:p>
        </w:tc>
      </w:tr>
      <w:tr w:rsidR="00A42D57" w:rsidRPr="00A54BB3" w14:paraId="678A614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4C8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DED9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067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91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C1F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26F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F5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EB8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СКН</w:t>
            </w:r>
          </w:p>
        </w:tc>
      </w:tr>
      <w:tr w:rsidR="00A42D57" w:rsidRPr="00A54BB3" w14:paraId="3EF516A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2A5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88F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663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DD6C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53F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EF5B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64C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0C2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НАА и др.</w:t>
            </w:r>
          </w:p>
        </w:tc>
      </w:tr>
      <w:tr w:rsidR="00A42D57" w:rsidRPr="00A54BB3" w14:paraId="21988B4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243E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4DDB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E6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CD1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AB2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3F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5E4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34.86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407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ЕГГ</w:t>
            </w:r>
          </w:p>
        </w:tc>
      </w:tr>
      <w:tr w:rsidR="00A42D57" w:rsidRPr="00A54BB3" w14:paraId="0E6CE9A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361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B0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E74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56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86C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AE93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2C2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D1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A42D57" w:rsidRPr="00A54BB3" w14:paraId="0AB4364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00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1E9E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84C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4FA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9F1E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25E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0FD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F0C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КЛЕ</w:t>
            </w:r>
          </w:p>
        </w:tc>
      </w:tr>
      <w:tr w:rsidR="00A42D57" w:rsidRPr="00A54BB3" w14:paraId="269ECFE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41B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EE8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58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DA93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0D4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AB8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5E9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5D3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ХНИ</w:t>
            </w:r>
          </w:p>
        </w:tc>
      </w:tr>
      <w:tr w:rsidR="00A42D57" w:rsidRPr="00A54BB3" w14:paraId="39CAAD3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AB0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EDD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CD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E0F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8A9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A8DE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193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60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A42D57" w:rsidRPr="00A54BB3" w14:paraId="340EA10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42BD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94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39D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1DF7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56E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E11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9A6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4041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A42D57" w:rsidRPr="00A54BB3" w14:paraId="709F1EB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56B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2B0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73D1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F07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CD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466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CD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2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ДММ</w:t>
            </w:r>
          </w:p>
        </w:tc>
      </w:tr>
      <w:tr w:rsidR="00A42D57" w:rsidRPr="00A54BB3" w14:paraId="5BF1204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9B8E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5EB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5C3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A1A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437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590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051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BA0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A42D57" w:rsidRPr="00A54BB3" w14:paraId="1D626D1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F82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9AD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15D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13B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69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F3F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C9D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8D86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КПЕ</w:t>
            </w:r>
          </w:p>
        </w:tc>
      </w:tr>
      <w:tr w:rsidR="00A42D57" w:rsidRPr="00A54BB3" w14:paraId="4E39E80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0C3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780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BE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4E03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9D7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09A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9D5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3EF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ИАЗ</w:t>
            </w:r>
          </w:p>
        </w:tc>
      </w:tr>
      <w:tr w:rsidR="00A42D57" w:rsidRPr="00A54BB3" w14:paraId="51B3680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6C3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10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D947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6C0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50A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158C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8927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59A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ЛББ</w:t>
            </w:r>
          </w:p>
        </w:tc>
      </w:tr>
      <w:tr w:rsidR="00A42D57" w:rsidRPr="00A54BB3" w14:paraId="5EB7859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BB0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lastRenderedPageBreak/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F59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2CB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87E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54E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DBA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583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2C1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ГЯГ</w:t>
            </w:r>
          </w:p>
        </w:tc>
      </w:tr>
      <w:tr w:rsidR="00A42D57" w:rsidRPr="00A54BB3" w14:paraId="0CBD5F4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C4C5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899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9B7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1AD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509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2F3E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465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6E9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A42D57" w:rsidRPr="00A54BB3" w14:paraId="68B68F4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C79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8184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937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5FD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ED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680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E2F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129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ПХЛ</w:t>
            </w:r>
          </w:p>
        </w:tc>
      </w:tr>
      <w:tr w:rsidR="00A42D57" w:rsidRPr="00A54BB3" w14:paraId="6D74172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4756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8067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D09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540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41D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BB5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AD8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38D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ГКФ</w:t>
            </w:r>
          </w:p>
        </w:tc>
      </w:tr>
      <w:tr w:rsidR="00A42D57" w:rsidRPr="00A54BB3" w14:paraId="5918D25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A48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A77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485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6C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5DB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F9B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73A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342D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A42D57" w:rsidRPr="00A54BB3" w14:paraId="28AB4E9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ABE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CE6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E204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8265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4CC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E6B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D82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C50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A42D57" w:rsidRPr="00A54BB3" w14:paraId="7585BE0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DF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5AD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D1D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CEC1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98D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38C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FED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4135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A42D57" w:rsidRPr="00A54BB3" w14:paraId="4CB2A6C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8D8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0060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4098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DF8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0ED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DA3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8CE1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736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КАН</w:t>
            </w:r>
          </w:p>
        </w:tc>
      </w:tr>
      <w:tr w:rsidR="00A42D57" w:rsidRPr="00A54BB3" w14:paraId="4C58A00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687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6DD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54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308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5D2E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7C7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B90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16E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МАЧ</w:t>
            </w:r>
          </w:p>
        </w:tc>
      </w:tr>
      <w:tr w:rsidR="00A42D57" w:rsidRPr="00A54BB3" w14:paraId="2E6A0F6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0465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880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328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378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967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107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64B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3CDC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НМР</w:t>
            </w:r>
          </w:p>
        </w:tc>
      </w:tr>
      <w:tr w:rsidR="00A42D57" w:rsidRPr="00A54BB3" w14:paraId="42F7046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DC0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FDA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5AA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54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982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9BC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8D37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67D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A42D57" w:rsidRPr="00A54BB3" w14:paraId="74133C6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0F8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6F9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529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81CD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7F0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089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19CC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A5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СЗЧ</w:t>
            </w:r>
          </w:p>
        </w:tc>
      </w:tr>
      <w:tr w:rsidR="00A42D57" w:rsidRPr="00A54BB3" w14:paraId="324937F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222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725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4BC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B52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D43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45A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0ACC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124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ЛББ</w:t>
            </w:r>
          </w:p>
        </w:tc>
      </w:tr>
      <w:tr w:rsidR="00A42D57" w:rsidRPr="00A54BB3" w14:paraId="73AC8F5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522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D2A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50D7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30EC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B1AD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1CAE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1D21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86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МАЧ</w:t>
            </w:r>
          </w:p>
        </w:tc>
      </w:tr>
      <w:tr w:rsidR="00A42D57" w:rsidRPr="00A54BB3" w14:paraId="013805F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417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E54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01C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130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3A2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86C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FE5B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CCB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ИАВ и др.</w:t>
            </w:r>
          </w:p>
        </w:tc>
      </w:tr>
      <w:tr w:rsidR="00A42D57" w:rsidRPr="00A54BB3" w14:paraId="6971503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917F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92C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30A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FC91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2DF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4674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9B5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4D2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A42D57" w:rsidRPr="00A54BB3" w14:paraId="166AE17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27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FB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017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0A6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174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E4D1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FFA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AC0F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A42D57" w:rsidRPr="00A54BB3" w14:paraId="0347384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92C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233D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BBC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891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1ED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6235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7C1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C1C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A42D57" w:rsidRPr="00A54BB3" w14:paraId="02E4096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5CD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9E1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8E9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2154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85A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9D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3EA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6DC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АДР</w:t>
            </w:r>
          </w:p>
        </w:tc>
      </w:tr>
      <w:tr w:rsidR="00A42D57" w:rsidRPr="00A54BB3" w14:paraId="1A0D637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8AC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B91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75D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08E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A9E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54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135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48D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A42D57" w:rsidRPr="00A54BB3" w14:paraId="3976F6C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D42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DDD5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FFD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30D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11C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706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D1D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E6BB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ЯГГ</w:t>
            </w:r>
          </w:p>
        </w:tc>
      </w:tr>
      <w:tr w:rsidR="00A42D57" w:rsidRPr="00A54BB3" w14:paraId="594B3A7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7CC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D862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078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3547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D6D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C2D5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411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EFC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ННЕ</w:t>
            </w:r>
          </w:p>
        </w:tc>
      </w:tr>
      <w:tr w:rsidR="00A42D57" w:rsidRPr="00A54BB3" w14:paraId="290750F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F86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DAC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2FA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937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8A4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FAD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244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F20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ВСИ</w:t>
            </w:r>
          </w:p>
        </w:tc>
      </w:tr>
      <w:tr w:rsidR="00A42D57" w:rsidRPr="00A54BB3" w14:paraId="53E5452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CF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806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BE9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5F1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45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EC9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743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263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A42D57" w:rsidRPr="00A54BB3" w14:paraId="1BD29DF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A62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61C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FB8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DD4A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460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A4A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F9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E3A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ДСФ</w:t>
            </w:r>
          </w:p>
        </w:tc>
      </w:tr>
      <w:tr w:rsidR="00A42D57" w:rsidRPr="00A54BB3" w14:paraId="42867E2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CB5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C15E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033C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F27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9053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945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0EB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C7D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АМФ</w:t>
            </w:r>
          </w:p>
        </w:tc>
      </w:tr>
      <w:tr w:rsidR="00A42D57" w:rsidRPr="00A54BB3" w14:paraId="555C21C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26E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FE71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0E48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CB97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8F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ACF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78C8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680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A42D57" w:rsidRPr="00A54BB3" w14:paraId="29219E0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814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64F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8CB7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386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DF5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AFB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2DA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4AD8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ГИШ</w:t>
            </w:r>
          </w:p>
        </w:tc>
      </w:tr>
      <w:tr w:rsidR="00A42D57" w:rsidRPr="00A54BB3" w14:paraId="7A2B82F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792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13D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F78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CA2D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08CF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CBE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B5E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80B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КНШ</w:t>
            </w:r>
          </w:p>
        </w:tc>
      </w:tr>
      <w:tr w:rsidR="00A42D57" w:rsidRPr="00A54BB3" w14:paraId="7846366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7C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DE6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ECC3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DAFF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4DA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5AB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46E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71D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МХР</w:t>
            </w:r>
          </w:p>
        </w:tc>
      </w:tr>
      <w:tr w:rsidR="00A42D57" w:rsidRPr="00A54BB3" w14:paraId="6CB9A5C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177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9815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4B2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A5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19D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60C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D1D8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39A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A42D57" w:rsidRPr="00A54BB3" w14:paraId="2FCA772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EB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B1C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A5E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2D0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E14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2EB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5F5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687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A42D57" w:rsidRPr="00A54BB3" w14:paraId="728431F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8FE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B92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FED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187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5A3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237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61F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CDB4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ДИВ</w:t>
            </w:r>
          </w:p>
        </w:tc>
      </w:tr>
      <w:tr w:rsidR="00A42D57" w:rsidRPr="00A54BB3" w14:paraId="571B8F4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EAD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4F5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24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4A8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25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FBBA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E2A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37D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A42D57" w:rsidRPr="00A54BB3" w14:paraId="630B3AA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369A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84E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6B9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457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C87E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7991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DD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B19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A42D57" w:rsidRPr="00A54BB3" w14:paraId="0CA5ECD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67CE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268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DEB0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D2E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3735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DA7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B4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CD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A42D57" w:rsidRPr="00A54BB3" w14:paraId="753A191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10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2BC6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2275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BF4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AA1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C1C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B8D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733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A42D57" w:rsidRPr="00A54BB3" w14:paraId="20C823D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1DB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379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C885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86C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ABF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8C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6A5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AE4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A42D57" w:rsidRPr="00A54BB3" w14:paraId="62E2A04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42F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D0CA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BD74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FCD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39B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03D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5FB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CCFF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ААН</w:t>
            </w:r>
          </w:p>
        </w:tc>
      </w:tr>
      <w:tr w:rsidR="00A42D57" w:rsidRPr="00A54BB3" w14:paraId="79E01F8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AA4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84F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FE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27D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FBF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1F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6EB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37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A42D57" w:rsidRPr="00A54BB3" w14:paraId="7CF6263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657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64A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47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ECE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A4C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220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803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E1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ХТМ</w:t>
            </w:r>
          </w:p>
        </w:tc>
      </w:tr>
      <w:tr w:rsidR="00A42D57" w:rsidRPr="00A54BB3" w14:paraId="4F90188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527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093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E8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1E50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C12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DC5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CE49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A021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A42D57" w:rsidRPr="00A54BB3" w14:paraId="460E1A4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904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9A5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C60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E6D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50C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FB1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7C92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D25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ЛЛК</w:t>
            </w:r>
          </w:p>
        </w:tc>
      </w:tr>
      <w:tr w:rsidR="00A42D57" w:rsidRPr="00A54BB3" w14:paraId="15551FB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11D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36A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F0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921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EB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52AE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C45E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1674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СГФ</w:t>
            </w:r>
          </w:p>
        </w:tc>
      </w:tr>
      <w:tr w:rsidR="00A42D57" w:rsidRPr="00A54BB3" w14:paraId="049E31D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F47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381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A20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4CE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D8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B31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9B0C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0D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A42D57" w:rsidRPr="00A54BB3" w14:paraId="54A5091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AB9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1BD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0AF3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EF1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91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A2E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8611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50.70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26E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A42D57" w:rsidRPr="00A54BB3" w14:paraId="61AF99E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AE8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8A6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C3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C6E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C6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C3F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D5A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D8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ИХП</w:t>
            </w:r>
          </w:p>
        </w:tc>
      </w:tr>
      <w:tr w:rsidR="00A42D57" w:rsidRPr="00A54BB3" w14:paraId="611CBED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4CC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B37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86E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91D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9E8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87A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DBA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9F1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ЛЛК</w:t>
            </w:r>
          </w:p>
        </w:tc>
      </w:tr>
      <w:tr w:rsidR="00A42D57" w:rsidRPr="00A54BB3" w14:paraId="3A0DE26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272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F75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89E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FA74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4A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407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F8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96C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ВПВ</w:t>
            </w:r>
          </w:p>
        </w:tc>
      </w:tr>
      <w:tr w:rsidR="00A42D57" w:rsidRPr="00A54BB3" w14:paraId="4022E4A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395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515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600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AE4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EEC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B78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41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DF5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СБП</w:t>
            </w:r>
          </w:p>
        </w:tc>
      </w:tr>
      <w:tr w:rsidR="00A42D57" w:rsidRPr="00A54BB3" w14:paraId="2F95DEF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B54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DCE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4F3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2E2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548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243C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EF2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32.43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FD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A42D57" w:rsidRPr="00A54BB3" w14:paraId="331EC45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FE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CF0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8B5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943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E2B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CA9C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A3E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E08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A42D57" w:rsidRPr="00A54BB3" w14:paraId="0434B18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DFC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CB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12AC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332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86A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E34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8EA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449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КГБ</w:t>
            </w:r>
          </w:p>
        </w:tc>
      </w:tr>
      <w:tr w:rsidR="00A42D57" w:rsidRPr="00A54BB3" w14:paraId="0A62C9C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B75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38A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048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00A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EE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510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0E0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DA07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БНК</w:t>
            </w:r>
          </w:p>
        </w:tc>
      </w:tr>
      <w:tr w:rsidR="00A42D57" w:rsidRPr="00A54BB3" w14:paraId="36EFAF3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3C6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2722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29D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D8B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C5D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065D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EE0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AB6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МГП</w:t>
            </w:r>
          </w:p>
        </w:tc>
      </w:tr>
      <w:tr w:rsidR="00A42D57" w:rsidRPr="00A54BB3" w14:paraId="5012FAD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0A5C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44E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9AA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C1F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38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EC36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A3C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49E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ДНЩ</w:t>
            </w:r>
          </w:p>
        </w:tc>
      </w:tr>
      <w:tr w:rsidR="00A42D57" w:rsidRPr="00A54BB3" w14:paraId="146AFD4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EA4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5F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4C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890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A8C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5AC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9E6D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A31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РПВ</w:t>
            </w:r>
          </w:p>
        </w:tc>
      </w:tr>
      <w:tr w:rsidR="00A42D57" w:rsidRPr="00A54BB3" w14:paraId="693E0BF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7D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005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3491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8DF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8A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5B2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76CF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BA7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МГП</w:t>
            </w:r>
          </w:p>
        </w:tc>
      </w:tr>
      <w:tr w:rsidR="00A42D57" w:rsidRPr="00A54BB3" w14:paraId="50E87B7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E43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ED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25F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72F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300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DE8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105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E21E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A42D57" w:rsidRPr="00A54BB3" w14:paraId="4F241E7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502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A7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27A4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A51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04A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5A92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709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64FE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A42D57" w:rsidRPr="00A54BB3" w14:paraId="73CA07D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1BB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D83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C40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54C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725F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7BC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485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8F55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A42D57" w:rsidRPr="00A54BB3" w14:paraId="2129080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BA4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4B53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064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ED9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7A1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0BB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AEE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02C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A42D57" w:rsidRPr="00A54BB3" w14:paraId="1B2D058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59A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lastRenderedPageBreak/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350E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34B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7B6F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38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BF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80E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78D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A42D57" w:rsidRPr="00A54BB3" w14:paraId="4C19759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07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0C5E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619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D5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B3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4A9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DA1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D1E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АБС</w:t>
            </w:r>
          </w:p>
        </w:tc>
      </w:tr>
      <w:tr w:rsidR="00A42D57" w:rsidRPr="00A54BB3" w14:paraId="31334B0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030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B4C5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FA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0EFD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E09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CCA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569A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257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A42D57" w:rsidRPr="00A54BB3" w14:paraId="015BC33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2C8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CF8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8E9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FEF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50D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AFA3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EDE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88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ВЕИ</w:t>
            </w:r>
          </w:p>
        </w:tc>
      </w:tr>
      <w:tr w:rsidR="00A42D57" w:rsidRPr="00A54BB3" w14:paraId="479A62B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D53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B1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A4F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9C31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F255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7A94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7127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C46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ГИШ</w:t>
            </w:r>
          </w:p>
        </w:tc>
      </w:tr>
      <w:tr w:rsidR="00A42D57" w:rsidRPr="00A54BB3" w14:paraId="385C282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99E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EC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786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37C6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7D5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4F2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809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3DD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АЙТ</w:t>
            </w:r>
          </w:p>
        </w:tc>
      </w:tr>
      <w:tr w:rsidR="00A42D57" w:rsidRPr="00A54BB3" w14:paraId="1CEA102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D78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3455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70F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A55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00DD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087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6D2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FD9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A42D57" w:rsidRPr="00A54BB3" w14:paraId="79F7876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A9B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2C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915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99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1EC5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399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18E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2B8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ЛПТ</w:t>
            </w:r>
          </w:p>
        </w:tc>
      </w:tr>
      <w:tr w:rsidR="00A42D57" w:rsidRPr="00A54BB3" w14:paraId="1533646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269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314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56F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15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41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C8A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521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8BE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ЛИП</w:t>
            </w:r>
          </w:p>
        </w:tc>
      </w:tr>
      <w:tr w:rsidR="00A42D57" w:rsidRPr="00A54BB3" w14:paraId="32EB22D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E6B8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0CE4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71D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62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A2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10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1100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0A1C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A42D57" w:rsidRPr="00A54BB3" w14:paraId="0A76E38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59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33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348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6F1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D49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D6D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03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E87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РИВ</w:t>
            </w:r>
          </w:p>
        </w:tc>
      </w:tr>
      <w:tr w:rsidR="00A42D57" w:rsidRPr="00A54BB3" w14:paraId="114A5BF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3D7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8CC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BC3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D033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09CC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B9C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D2C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E9A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A42D57" w:rsidRPr="00A54BB3" w14:paraId="187F448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724E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00D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123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42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A9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5A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6E5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B1F5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A42D57" w:rsidRPr="00A54BB3" w14:paraId="50B18F7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487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B08C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D9B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1E6C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FF4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B7A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71F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71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A42D57" w:rsidRPr="00A54BB3" w14:paraId="3E7A6E0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95A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099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D22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FD5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7A4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BEE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E49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BB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ЛПФ</w:t>
            </w:r>
          </w:p>
        </w:tc>
      </w:tr>
      <w:tr w:rsidR="00A42D57" w:rsidRPr="00A54BB3" w14:paraId="207658D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B33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7D1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4F2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FAFA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3098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0E7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0C9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93F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ГНШ</w:t>
            </w:r>
          </w:p>
        </w:tc>
      </w:tr>
      <w:tr w:rsidR="00A42D57" w:rsidRPr="00A54BB3" w14:paraId="1D7D76B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9DD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CE1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184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C4F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79B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B4D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B4A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CA9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МПФ</w:t>
            </w:r>
          </w:p>
        </w:tc>
      </w:tr>
      <w:tr w:rsidR="00A42D57" w:rsidRPr="00A54BB3" w14:paraId="105E6D3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F358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2B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759C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C6A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30B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4EE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CB32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1978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A42D57" w:rsidRPr="00A54BB3" w14:paraId="3A0312C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064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5E0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4196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E0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E34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D07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68F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DB2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A42D57" w:rsidRPr="00A54BB3" w14:paraId="32E5F82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52A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A03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89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29E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90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BBF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E8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9A0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ЙДВ</w:t>
            </w:r>
          </w:p>
        </w:tc>
      </w:tr>
      <w:tr w:rsidR="00A42D57" w:rsidRPr="00A54BB3" w14:paraId="1261960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D81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CFD9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93C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A79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8B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EDD4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D1D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357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ТНК</w:t>
            </w:r>
          </w:p>
        </w:tc>
      </w:tr>
      <w:tr w:rsidR="00A42D57" w:rsidRPr="00A54BB3" w14:paraId="1F41B5F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8F6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ACB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C25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695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196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7E0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A4E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1616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ХТТ</w:t>
            </w:r>
          </w:p>
        </w:tc>
      </w:tr>
      <w:tr w:rsidR="00A42D57" w:rsidRPr="00A54BB3" w14:paraId="210D032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E4B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C8A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77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B2C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8283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B17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9B8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E4D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ВКИ</w:t>
            </w:r>
          </w:p>
        </w:tc>
      </w:tr>
      <w:tr w:rsidR="00A42D57" w:rsidRPr="00A54BB3" w14:paraId="017991A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EC5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CA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0ED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A1DE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9B7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C221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57D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3A9E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A42D57" w:rsidRPr="00A54BB3" w14:paraId="4FF8114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691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1A4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A3BB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DB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CFAA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FE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F4D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98B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ДЛК</w:t>
            </w:r>
          </w:p>
        </w:tc>
      </w:tr>
      <w:tr w:rsidR="00A42D57" w:rsidRPr="00A54BB3" w14:paraId="64C1330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C6B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60CD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84E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2B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922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D0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68F4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46E1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ДИЧ</w:t>
            </w:r>
          </w:p>
        </w:tc>
      </w:tr>
      <w:tr w:rsidR="00A42D57" w:rsidRPr="00A54BB3" w14:paraId="16E4737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EEA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ADCB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282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C5B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DF2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08F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01F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018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НАБ</w:t>
            </w:r>
          </w:p>
        </w:tc>
      </w:tr>
      <w:tr w:rsidR="00A42D57" w:rsidRPr="00A54BB3" w14:paraId="1D3B246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F87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8A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7C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07D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0F3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E6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A43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5FC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ЕГГ</w:t>
            </w:r>
          </w:p>
        </w:tc>
      </w:tr>
      <w:tr w:rsidR="00A42D57" w:rsidRPr="00A54BB3" w14:paraId="1FEFBA8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149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F67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39F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AE7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6297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1A9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902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A3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БНК</w:t>
            </w:r>
          </w:p>
        </w:tc>
      </w:tr>
      <w:tr w:rsidR="00A42D57" w:rsidRPr="00A54BB3" w14:paraId="5A888EC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491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CC9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00A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517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97F5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626D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96F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7C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БХГ</w:t>
            </w:r>
          </w:p>
        </w:tc>
      </w:tr>
      <w:tr w:rsidR="00A42D57" w:rsidRPr="00A54BB3" w14:paraId="7164C96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A0AA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8C3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97C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940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16D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BFB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AB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03D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МТС</w:t>
            </w:r>
          </w:p>
        </w:tc>
      </w:tr>
      <w:tr w:rsidR="00A42D57" w:rsidRPr="00A54BB3" w14:paraId="503535A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BF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1686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E793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D89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8F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556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65C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6E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A42D57" w:rsidRPr="00A54BB3" w14:paraId="304035F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8AB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1BB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AFE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7796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8E3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778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76B5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61.64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FC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A42D57" w:rsidRPr="00A54BB3" w14:paraId="4E01C56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40A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741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24B1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7C3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70E3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BD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60B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81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ЗНГ</w:t>
            </w:r>
          </w:p>
        </w:tc>
      </w:tr>
      <w:tr w:rsidR="00A42D57" w:rsidRPr="00A54BB3" w14:paraId="3BBBF99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EF3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09C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009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6A3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08FE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E8F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6ECB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516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ИНТ</w:t>
            </w:r>
          </w:p>
        </w:tc>
      </w:tr>
      <w:tr w:rsidR="00A42D57" w:rsidRPr="00A54BB3" w14:paraId="74FB914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F6C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AB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D6F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4F1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5D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6485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0E73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35E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A42D57" w:rsidRPr="00A54BB3" w14:paraId="60094D8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1EA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"Ню Агро Холд"ЕООД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36F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64A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7971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CDF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1FC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F4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21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ГПГ</w:t>
            </w:r>
          </w:p>
        </w:tc>
      </w:tr>
      <w:tr w:rsidR="00A42D57" w:rsidRPr="00A54BB3" w14:paraId="17DD852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F5E5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77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A277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A06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9.259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8306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5413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529.072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3F9D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3703.51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16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D57" w:rsidRPr="00A54BB3" w14:paraId="30820CF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93E5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8B46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CD4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4F4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848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F4B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4C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49.36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1EA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КЛЕ</w:t>
            </w:r>
          </w:p>
        </w:tc>
      </w:tr>
      <w:tr w:rsidR="00A42D57" w:rsidRPr="00A54BB3" w14:paraId="1429C1A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8AE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DBD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B5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559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B63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93F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C87D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22.88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351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A42D57" w:rsidRPr="00A54BB3" w14:paraId="14CF6F5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630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1386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CCB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D03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69D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1BF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802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798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A42D57" w:rsidRPr="00A54BB3" w14:paraId="5592B11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FA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BAD5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12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3D8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8C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6DF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0FC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62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A42D57" w:rsidRPr="00A54BB3" w14:paraId="0CF3B70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FD3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77A8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3EC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191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5D1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017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D86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C8DA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A42D57" w:rsidRPr="00A54BB3" w14:paraId="60CAAEA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092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0041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AD5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AB15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1E8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4B3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813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6CB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A42D57" w:rsidRPr="00A54BB3" w14:paraId="14A9AFA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AB7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D2F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A3A3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919E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310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0B6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F4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152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КХС</w:t>
            </w:r>
          </w:p>
        </w:tc>
      </w:tr>
      <w:tr w:rsidR="00A42D57" w:rsidRPr="00A54BB3" w14:paraId="5E75E1F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D3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52E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67FC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0B11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670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56A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035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2BC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РВК</w:t>
            </w:r>
          </w:p>
        </w:tc>
      </w:tr>
      <w:tr w:rsidR="00A42D57" w:rsidRPr="00A54BB3" w14:paraId="0AD60DD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BE4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ECB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FC3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D3D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84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5D9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C004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AA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ВКШ</w:t>
            </w:r>
          </w:p>
        </w:tc>
      </w:tr>
      <w:tr w:rsidR="00A42D57" w:rsidRPr="00A54BB3" w14:paraId="629D055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95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CB4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8277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000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17A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385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34B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825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НКЗ</w:t>
            </w:r>
          </w:p>
        </w:tc>
      </w:tr>
      <w:tr w:rsidR="00A42D57" w:rsidRPr="00A54BB3" w14:paraId="72016D6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315E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D02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288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D69C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C0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B93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030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078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A42D57" w:rsidRPr="00A54BB3" w14:paraId="6807062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E55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D22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35BB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1CA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FEB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B8E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A69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992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A42D57" w:rsidRPr="00A54BB3" w14:paraId="72B1411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522B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1F16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66F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464D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CD2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3C51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D39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BA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A42D57" w:rsidRPr="00A54BB3" w14:paraId="538E22B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AB6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B6D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39F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453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B84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43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FCA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37.01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253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АЙТ</w:t>
            </w:r>
          </w:p>
        </w:tc>
      </w:tr>
      <w:tr w:rsidR="00A42D57" w:rsidRPr="00A54BB3" w14:paraId="731DE67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5BA5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68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F84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6EE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8483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681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1B63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895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A42D57" w:rsidRPr="00A54BB3" w14:paraId="04258FB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EFD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6DAB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0BA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DB4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BFE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C7E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3AB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52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A42D57" w:rsidRPr="00A54BB3" w14:paraId="6B58E12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7B9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513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DD3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B75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9890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96A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489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CEE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ИФГ</w:t>
            </w:r>
          </w:p>
        </w:tc>
      </w:tr>
      <w:tr w:rsidR="00A42D57" w:rsidRPr="00A54BB3" w14:paraId="3BA00A4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283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BCED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9EA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56E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92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FB5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A56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ED5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A42D57" w:rsidRPr="00A54BB3" w14:paraId="1E2CE01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DBE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ED0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F0F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2327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6CA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EF2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C33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E21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КДГ</w:t>
            </w:r>
          </w:p>
        </w:tc>
      </w:tr>
      <w:tr w:rsidR="00A42D57" w:rsidRPr="00A54BB3" w14:paraId="5691E08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CE9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3BC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C24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2885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675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E44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426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01AD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A42D57" w:rsidRPr="00A54BB3" w14:paraId="7428B1A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F66A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AC5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D951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D8D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9D13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39D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028B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40.82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614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A42D57" w:rsidRPr="00A54BB3" w14:paraId="2C64458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4EB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D9D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597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07C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3AB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FE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9E3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0F0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A42D57" w:rsidRPr="00A54BB3" w14:paraId="369CF88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CAC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DD8A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C9F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EE4F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45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0204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3B0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63C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КДГ</w:t>
            </w:r>
          </w:p>
        </w:tc>
      </w:tr>
      <w:tr w:rsidR="00A42D57" w:rsidRPr="00A54BB3" w14:paraId="7636BA5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80D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E47E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A22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3C1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9E4D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C46A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F19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35E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ЛИП</w:t>
            </w:r>
          </w:p>
        </w:tc>
      </w:tr>
      <w:tr w:rsidR="00A42D57" w:rsidRPr="00A54BB3" w14:paraId="0DB9EF3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6B4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lastRenderedPageBreak/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D54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64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450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0E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2A0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158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A5AC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A42D57" w:rsidRPr="00A54BB3" w14:paraId="56B5D3A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A15A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D5B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B2AD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690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F0D5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004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D1F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80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РПВ</w:t>
            </w:r>
          </w:p>
        </w:tc>
      </w:tr>
      <w:tr w:rsidR="00A42D57" w:rsidRPr="00A54BB3" w14:paraId="6CBB7CC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648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ECA7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B46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C1B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8F2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0F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442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84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СЗЧ</w:t>
            </w:r>
          </w:p>
        </w:tc>
      </w:tr>
      <w:tr w:rsidR="00A42D57" w:rsidRPr="00A54BB3" w14:paraId="57CE5F3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E11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F1B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C3B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676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89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059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95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606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A42D57" w:rsidRPr="00A54BB3" w14:paraId="04B59EE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CDD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0C3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7D54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EABC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11C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C7C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3.076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8EFE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AF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МДД и др.</w:t>
            </w:r>
          </w:p>
        </w:tc>
      </w:tr>
      <w:tr w:rsidR="00A42D57" w:rsidRPr="00A54BB3" w14:paraId="553E184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6C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550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C8AF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BFED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B97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CDD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E32E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485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КХМ</w:t>
            </w:r>
          </w:p>
        </w:tc>
      </w:tr>
      <w:tr w:rsidR="00A42D57" w:rsidRPr="00A54BB3" w14:paraId="3F5C4CF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568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BC6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C3F1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D2B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A9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3D6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8D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AE4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ИКЛ</w:t>
            </w:r>
          </w:p>
        </w:tc>
      </w:tr>
      <w:tr w:rsidR="00A42D57" w:rsidRPr="00A54BB3" w14:paraId="35FE1CE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1BC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5B4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C0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C20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0BA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DD9B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6114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34.88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1BBC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КДГ</w:t>
            </w:r>
          </w:p>
        </w:tc>
      </w:tr>
      <w:tr w:rsidR="00A42D57" w:rsidRPr="00A54BB3" w14:paraId="01DA18C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7D9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DDF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72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E9E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37F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394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87B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CB8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КДГ</w:t>
            </w:r>
          </w:p>
        </w:tc>
      </w:tr>
      <w:tr w:rsidR="00A42D57" w:rsidRPr="00A54BB3" w14:paraId="161127E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5DD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D0CA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B09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A70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7C3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BF0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CEFE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CB8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A42D57" w:rsidRPr="00A54BB3" w14:paraId="23B161D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EE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91B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EC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A15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18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9AF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E52E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044E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A42D57" w:rsidRPr="00A54BB3" w14:paraId="5128EF7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22C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1A1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277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8A3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941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F30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86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E1DC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КДГ</w:t>
            </w:r>
          </w:p>
        </w:tc>
      </w:tr>
      <w:tr w:rsidR="00A42D57" w:rsidRPr="00A54BB3" w14:paraId="24890E0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6E3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AB04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878B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AF8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40E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CC8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4D4C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3EEB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A42D57" w:rsidRPr="00A54BB3" w14:paraId="15221EE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C54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D5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41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737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39C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24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CC2F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176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ЯГГ</w:t>
            </w:r>
          </w:p>
        </w:tc>
      </w:tr>
      <w:tr w:rsidR="00A42D57" w:rsidRPr="00A54BB3" w14:paraId="23FF053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8AA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A9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A4C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C2F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C04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CE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96D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3B9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ИФГ</w:t>
            </w:r>
          </w:p>
        </w:tc>
      </w:tr>
      <w:tr w:rsidR="00A42D57" w:rsidRPr="00A54BB3" w14:paraId="1331BFC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8015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87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CA60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94A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8F9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70DB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5412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146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A42D57" w:rsidRPr="00A54BB3" w14:paraId="7908C3C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625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C90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23B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F6F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958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406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EA8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A8A4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АНВ</w:t>
            </w:r>
          </w:p>
        </w:tc>
      </w:tr>
      <w:tr w:rsidR="00A42D57" w:rsidRPr="00A54BB3" w14:paraId="64C8655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B83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40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C50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E65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B0A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AB0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839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D873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A42D57" w:rsidRPr="00A54BB3" w14:paraId="712AE6C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40B0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7D8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0A8E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C9DF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73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DC8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38C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2B3D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A42D57" w:rsidRPr="00A54BB3" w14:paraId="2AFCFDB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0A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D0E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6453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976C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05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8D7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1B5E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D3B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A42D57" w:rsidRPr="00A54BB3" w14:paraId="52D002F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E35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16E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60C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C37E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2A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F70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B87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96AB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A42D57" w:rsidRPr="00A54BB3" w14:paraId="481C8D2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F7E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93FA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B83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291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744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1F1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1B0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8359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A42D57" w:rsidRPr="00A54BB3" w14:paraId="72DAF78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05D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577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768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B8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823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5DCC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3E7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F8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A42D57" w:rsidRPr="00A54BB3" w14:paraId="1F96417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82B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5CB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F0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51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225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160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C44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94E1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A42D57" w:rsidRPr="00A54BB3" w14:paraId="7D7E51C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B56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133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885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C6A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B78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647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1FC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E5C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АЙТ</w:t>
            </w:r>
          </w:p>
        </w:tc>
      </w:tr>
      <w:tr w:rsidR="00A42D57" w:rsidRPr="00A54BB3" w14:paraId="4B020C4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572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2AB2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D4A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39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0DF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9A9E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8FE9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B5BE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A42D57" w:rsidRPr="00A54BB3" w14:paraId="5FB7A8A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EB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7AE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8B6B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68CA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E9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264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3CE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D0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A42D57" w:rsidRPr="00A54BB3" w14:paraId="69AAC2B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E27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388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E4B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8F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B96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6E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A9E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4BE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A42D57" w:rsidRPr="00A54BB3" w14:paraId="604F559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C69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5B0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8C1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183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377D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89EF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71D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40.61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22A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A42D57" w:rsidRPr="00A54BB3" w14:paraId="6169936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2E7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76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95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48B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44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EAF1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EC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A9B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ЖКМ и др.</w:t>
            </w:r>
          </w:p>
        </w:tc>
      </w:tr>
      <w:tr w:rsidR="00A42D57" w:rsidRPr="00A54BB3" w14:paraId="4CEB367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3C2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554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BEC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F27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70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D8C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13F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204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КХМ</w:t>
            </w:r>
          </w:p>
        </w:tc>
      </w:tr>
      <w:tr w:rsidR="00A42D57" w:rsidRPr="00A54BB3" w14:paraId="291E290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D07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C5A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3DE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150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0F57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65A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90E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26.62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FB0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A42D57" w:rsidRPr="00A54BB3" w14:paraId="0371AEB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607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77EE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CB93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B38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0F0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44E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638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64F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A42D57" w:rsidRPr="00A54BB3" w14:paraId="538F455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94D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29E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DFB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BF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481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F3A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83B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54C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A42D57" w:rsidRPr="00A54BB3" w14:paraId="764F92C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394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30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430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0E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3E5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672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BC1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1CB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A42D57" w:rsidRPr="00A54BB3" w14:paraId="7D6612F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E69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A0C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B9E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E35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0E2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CD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116E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5E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A42D57" w:rsidRPr="00A54BB3" w14:paraId="054DB38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A4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36F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8C5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AA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0D8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84A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0759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BD3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A42D57" w:rsidRPr="00A54BB3" w14:paraId="786CD7F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C44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6D2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5BF3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5E0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0ABD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C64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565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1E6B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ДДГ</w:t>
            </w:r>
          </w:p>
        </w:tc>
      </w:tr>
      <w:tr w:rsidR="00A42D57" w:rsidRPr="00A54BB3" w14:paraId="331CBD3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6F9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00F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AB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A5D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653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AFF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D708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27E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A42D57" w:rsidRPr="00A54BB3" w14:paraId="0802ACB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394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775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801C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9A8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7B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1B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39E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9A7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КДГ</w:t>
            </w:r>
          </w:p>
        </w:tc>
      </w:tr>
      <w:tr w:rsidR="00A42D57" w:rsidRPr="00A54BB3" w14:paraId="3A93C35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44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7AD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93C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A3D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C81D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CFB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6FE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36.77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82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A42D57" w:rsidRPr="00A54BB3" w14:paraId="19EB0C7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993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7D1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E87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025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EDF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7CF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A0C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059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A42D57" w:rsidRPr="00A54BB3" w14:paraId="090FFBD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9EC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A18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586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BF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1D1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802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63D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304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A42D57" w:rsidRPr="00A54BB3" w14:paraId="000DB3C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D25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405B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B55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E04E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EBD0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93D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5C6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A7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A42D57" w:rsidRPr="00A54BB3" w14:paraId="2455457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5FA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9D0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16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0EF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161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9604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E70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57B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АЙТ</w:t>
            </w:r>
          </w:p>
        </w:tc>
      </w:tr>
      <w:tr w:rsidR="00A42D57" w:rsidRPr="00A54BB3" w14:paraId="602EB4D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61D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2BC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A4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9C3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57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7E7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BB2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44.76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A47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ФМС</w:t>
            </w:r>
          </w:p>
        </w:tc>
      </w:tr>
      <w:tr w:rsidR="00A42D57" w:rsidRPr="00A54BB3" w14:paraId="38B934D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B6E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1D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BA6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06FF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553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6D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08D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27.68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130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A42D57" w:rsidRPr="00A54BB3" w14:paraId="1AE86A1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DC2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B5C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BB7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FC2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47D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E56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552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0BE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ЕГГ</w:t>
            </w:r>
          </w:p>
        </w:tc>
      </w:tr>
      <w:tr w:rsidR="00A42D57" w:rsidRPr="00A54BB3" w14:paraId="66642B0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B0C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559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4BE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9EB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3C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CC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28C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58C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НИКЕЯ-2011 ЕООД</w:t>
            </w:r>
          </w:p>
        </w:tc>
      </w:tr>
      <w:tr w:rsidR="00A42D57" w:rsidRPr="00A54BB3" w14:paraId="5D526C4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4A4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6A3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A327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00E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163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18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9.327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151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65.29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260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МКГ</w:t>
            </w:r>
          </w:p>
        </w:tc>
      </w:tr>
      <w:tr w:rsidR="00A42D57" w:rsidRPr="00A54BB3" w14:paraId="2238BA9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11E5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59F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D4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27C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6B9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60A3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398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43E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МКГ</w:t>
            </w:r>
          </w:p>
        </w:tc>
      </w:tr>
      <w:tr w:rsidR="00A42D57" w:rsidRPr="00A54BB3" w14:paraId="5DCD644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AC4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457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E889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C06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3C0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110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CFE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9CE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A42D57" w:rsidRPr="00A54BB3" w14:paraId="5B1E178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BCF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603B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8B44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908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D33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D14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85F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695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ДПН</w:t>
            </w:r>
          </w:p>
        </w:tc>
      </w:tr>
      <w:tr w:rsidR="00A42D57" w:rsidRPr="00A54BB3" w14:paraId="0B839A0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C6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E0D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4FF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8D5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43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E5E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F87B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647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A42D57" w:rsidRPr="00A54BB3" w14:paraId="42F432A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9AF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046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46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5EA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7844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949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904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19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A42D57" w:rsidRPr="00A54BB3" w14:paraId="294F496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57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384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41EC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EAA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050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D36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DFD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0613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БАС</w:t>
            </w:r>
          </w:p>
        </w:tc>
      </w:tr>
      <w:tr w:rsidR="00A42D57" w:rsidRPr="00A54BB3" w14:paraId="12AF7F0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F27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84A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D89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2008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BC2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FE8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B5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338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ВЕИ</w:t>
            </w:r>
          </w:p>
        </w:tc>
      </w:tr>
      <w:tr w:rsidR="00A42D57" w:rsidRPr="00A54BB3" w14:paraId="2BE9D87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91E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2C1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8FB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C49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350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178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21E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D55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АИШ</w:t>
            </w:r>
          </w:p>
        </w:tc>
      </w:tr>
      <w:tr w:rsidR="00A42D57" w:rsidRPr="00A54BB3" w14:paraId="33B38D9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353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53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D7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A9A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223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8ED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1AE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AA3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ЗСЖ</w:t>
            </w:r>
          </w:p>
        </w:tc>
      </w:tr>
      <w:tr w:rsidR="00A42D57" w:rsidRPr="00A54BB3" w14:paraId="61022BB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C6FE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E407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C1A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3CB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FEF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48DD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2987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11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A42D57" w:rsidRPr="00A54BB3" w14:paraId="30DBD57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404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197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18F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D9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120A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F27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4D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57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A42D57" w:rsidRPr="00A54BB3" w14:paraId="5763A10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9B1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E1C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152C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2820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219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26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91F2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D06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СИЕ</w:t>
            </w:r>
          </w:p>
        </w:tc>
      </w:tr>
      <w:tr w:rsidR="00A42D57" w:rsidRPr="00A54BB3" w14:paraId="07F7631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99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lastRenderedPageBreak/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B34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1D7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3AA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EF9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A1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37D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5DA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A42D57" w:rsidRPr="00A54BB3" w14:paraId="0DB472A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1BF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0F0C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2CA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1B2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59C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66C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377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ADE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ББС</w:t>
            </w:r>
          </w:p>
        </w:tc>
      </w:tr>
      <w:tr w:rsidR="00A42D57" w:rsidRPr="00A54BB3" w14:paraId="0133CCA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069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13F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713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5C9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23ED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0E8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14A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85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A42D57" w:rsidRPr="00A54BB3" w14:paraId="0DBBFFD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DFA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296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09D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34B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94B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DFA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1FF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7BE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ЛХК</w:t>
            </w:r>
          </w:p>
        </w:tc>
      </w:tr>
      <w:tr w:rsidR="00A42D57" w:rsidRPr="00A54BB3" w14:paraId="62ED607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21B7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582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A28C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C43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459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35B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03EA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F97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A42D57" w:rsidRPr="00A54BB3" w14:paraId="6502662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4F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C8B7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25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DAF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13F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BFF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CED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413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A42D57" w:rsidRPr="00A54BB3" w14:paraId="5C08718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9FE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0DB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B9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9A9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8A0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11B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415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64B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АЙТ</w:t>
            </w:r>
          </w:p>
        </w:tc>
      </w:tr>
      <w:tr w:rsidR="00A42D57" w:rsidRPr="00A54BB3" w14:paraId="0EA2DD8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8D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2B3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628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B7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04D5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13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C54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E56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ХИГ</w:t>
            </w:r>
          </w:p>
        </w:tc>
      </w:tr>
      <w:tr w:rsidR="00A42D57" w:rsidRPr="00A54BB3" w14:paraId="3917631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8DB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F99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237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220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9BA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39B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E46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A2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A42D57" w:rsidRPr="00A54BB3" w14:paraId="18CBBAD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0E9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AE1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F1A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598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643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50B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EBF3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B91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АДР</w:t>
            </w:r>
          </w:p>
        </w:tc>
      </w:tr>
      <w:tr w:rsidR="00A42D57" w:rsidRPr="00A54BB3" w14:paraId="01917A1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CBF0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923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6A6C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A1D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8C5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522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2C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F6D5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A42D57" w:rsidRPr="00A54BB3" w14:paraId="13EB98C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5B10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35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08A2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0D1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906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7A9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B39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41DE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A42D57" w:rsidRPr="00A54BB3" w14:paraId="6F8C16E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017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3E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3F5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F46E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05E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7C4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0F3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B4F4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ВВГ</w:t>
            </w:r>
          </w:p>
        </w:tc>
      </w:tr>
      <w:tr w:rsidR="00A42D57" w:rsidRPr="00A54BB3" w14:paraId="4AB4653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76EC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2115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F84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A9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02CE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88C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507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27D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ЛЛК</w:t>
            </w:r>
          </w:p>
        </w:tc>
      </w:tr>
      <w:tr w:rsidR="00A42D57" w:rsidRPr="00A54BB3" w14:paraId="4729FA5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BD4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FD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208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807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583D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A5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19D4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CDB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A42D57" w:rsidRPr="00A54BB3" w14:paraId="2FF2893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612C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C46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A912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F33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8C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A4C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7A0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E3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ИБМ</w:t>
            </w:r>
          </w:p>
        </w:tc>
      </w:tr>
      <w:tr w:rsidR="00A42D57" w:rsidRPr="00A54BB3" w14:paraId="5157C0B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6D5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4021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216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428B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ADF5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6744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6BA4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24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A42D57" w:rsidRPr="00A54BB3" w14:paraId="6C06096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8819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18E7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480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194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B8B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0B7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A5E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C098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ББС</w:t>
            </w:r>
          </w:p>
        </w:tc>
      </w:tr>
      <w:tr w:rsidR="00A42D57" w:rsidRPr="00A54BB3" w14:paraId="3E19242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3CF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59AB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C5D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8CDF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99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63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9D6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A55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A42D57" w:rsidRPr="00A54BB3" w14:paraId="2125150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CF8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AF5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2A1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E91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4D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42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36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153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КДГ</w:t>
            </w:r>
          </w:p>
        </w:tc>
      </w:tr>
      <w:tr w:rsidR="00A42D57" w:rsidRPr="00A54BB3" w14:paraId="7177E6B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6A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BD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55CC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622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C36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0E6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DA5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323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ПКН</w:t>
            </w:r>
          </w:p>
        </w:tc>
      </w:tr>
      <w:tr w:rsidR="00A42D57" w:rsidRPr="00A54BB3" w14:paraId="02A7129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9E8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B55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850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381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ECA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82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144E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B7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ХГТ</w:t>
            </w:r>
          </w:p>
        </w:tc>
      </w:tr>
      <w:tr w:rsidR="00A42D57" w:rsidRPr="00A54BB3" w14:paraId="226E41F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7ED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B5F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CF7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C85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909E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E35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8DF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9C3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A42D57" w:rsidRPr="00A54BB3" w14:paraId="35FF284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671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41A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DBEE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1ED4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78C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E01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C6E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BBD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ЯГГ</w:t>
            </w:r>
          </w:p>
        </w:tc>
      </w:tr>
      <w:tr w:rsidR="00A42D57" w:rsidRPr="00A54BB3" w14:paraId="28B15F2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926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F31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CEB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80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4E2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F17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978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D24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ЖХЦ</w:t>
            </w:r>
          </w:p>
        </w:tc>
      </w:tr>
      <w:tr w:rsidR="00A42D57" w:rsidRPr="00A54BB3" w14:paraId="4A00278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C84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F6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9081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5A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6F1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03A2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3B8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73.36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5DD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A42D57" w:rsidRPr="00A54BB3" w14:paraId="116883A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76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23A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E7E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50A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7D4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A9FC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013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23.78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9FA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A42D57" w:rsidRPr="00A54BB3" w14:paraId="62A8D65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B07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5DF6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7BE7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3C65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C8D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F894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68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08B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МТС</w:t>
            </w:r>
          </w:p>
        </w:tc>
      </w:tr>
      <w:tr w:rsidR="00A42D57" w:rsidRPr="00A54BB3" w14:paraId="0505B02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334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660A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664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5C2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7A1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55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2F74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5BA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ПТМ</w:t>
            </w:r>
          </w:p>
        </w:tc>
      </w:tr>
      <w:tr w:rsidR="00A42D57" w:rsidRPr="00A54BB3" w14:paraId="4A6FEED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346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F76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45A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CD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57C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4C64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77D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AD8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ПГШ</w:t>
            </w:r>
          </w:p>
        </w:tc>
      </w:tr>
      <w:tr w:rsidR="00A42D57" w:rsidRPr="00A54BB3" w14:paraId="74046B1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A16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B448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04B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50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51D3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F94C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BC4E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CB6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A42D57" w:rsidRPr="00A54BB3" w14:paraId="5887E45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CBC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C39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066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7D5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0834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A4E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57E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87B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ТКИ</w:t>
            </w:r>
          </w:p>
        </w:tc>
      </w:tr>
      <w:tr w:rsidR="00A42D57" w:rsidRPr="00A54BB3" w14:paraId="7F7F80A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051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18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4B3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207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493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47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D4F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D241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ГНШ</w:t>
            </w:r>
          </w:p>
        </w:tc>
      </w:tr>
      <w:tr w:rsidR="00A42D57" w:rsidRPr="00A54BB3" w14:paraId="39F4B83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7FDE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57D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0593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BE8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BB0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B3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4B9D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B144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ЗПЕ</w:t>
            </w:r>
          </w:p>
        </w:tc>
      </w:tr>
      <w:tr w:rsidR="00A42D57" w:rsidRPr="00A54BB3" w14:paraId="5B81B50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CBF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F16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E5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E9C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E34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3E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857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F06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A42D57" w:rsidRPr="00A54BB3" w14:paraId="106F6EA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AAD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D01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AD3F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270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388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C0E2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7CD5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CDD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A42D57" w:rsidRPr="00A54BB3" w14:paraId="10C0521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5F2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321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A25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27B7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808F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D63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433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CC0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A42D57" w:rsidRPr="00A54BB3" w14:paraId="7E07247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969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7F85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E387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9A6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8DBE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805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D6E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A6A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A42D57" w:rsidRPr="00A54BB3" w14:paraId="7852DA7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F61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969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A3E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EAC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387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592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C99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8D72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A42D57" w:rsidRPr="00A54BB3" w14:paraId="36C4407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5001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271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8F0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BDA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A3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4B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96F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89D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A42D57" w:rsidRPr="00A54BB3" w14:paraId="720598A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15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B4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691B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04F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1FD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419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290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037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НКЗ</w:t>
            </w:r>
          </w:p>
        </w:tc>
      </w:tr>
      <w:tr w:rsidR="00A42D57" w:rsidRPr="00A54BB3" w14:paraId="68FB2F5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194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07D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9CD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29D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D8FB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E95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0EAE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0B7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A42D57" w:rsidRPr="00A54BB3" w14:paraId="10B79C3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4BA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D724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EFE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4EF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48A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93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B4E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415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A42D57" w:rsidRPr="00A54BB3" w14:paraId="68986BD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0A85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630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C88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F04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F54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DDBF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C26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B67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A42D57" w:rsidRPr="00A54BB3" w14:paraId="75EB0B6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E2C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71E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579A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802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6BA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64C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2B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CB3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A42D57" w:rsidRPr="00A54BB3" w14:paraId="71D2DEB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11C7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F29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E52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CA88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9B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D5BE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B3F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6C9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ДКР</w:t>
            </w:r>
          </w:p>
        </w:tc>
      </w:tr>
      <w:tr w:rsidR="00A42D57" w:rsidRPr="00A54BB3" w14:paraId="02EECD2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7BD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8AEB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38E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E68D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7BB5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AF9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92E1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A4CB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ТНК</w:t>
            </w:r>
          </w:p>
        </w:tc>
      </w:tr>
      <w:tr w:rsidR="00A42D57" w:rsidRPr="00A54BB3" w14:paraId="219C856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20B1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0A2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B76E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E5D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31E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4B1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7F1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DB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АДБ</w:t>
            </w:r>
          </w:p>
        </w:tc>
      </w:tr>
      <w:tr w:rsidR="00A42D57" w:rsidRPr="00A54BB3" w14:paraId="496F310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567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918B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35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221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71A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E09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00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4CE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ФГЕ</w:t>
            </w:r>
          </w:p>
        </w:tc>
      </w:tr>
      <w:tr w:rsidR="00A42D57" w:rsidRPr="00A54BB3" w14:paraId="0E4EE85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839F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D9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0A7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C4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84DE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29A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632B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59A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АДБ</w:t>
            </w:r>
          </w:p>
        </w:tc>
      </w:tr>
      <w:tr w:rsidR="00A42D57" w:rsidRPr="00A54BB3" w14:paraId="2E593EF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C9C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D54D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BD65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B21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E07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9D6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F7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035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A42D57" w:rsidRPr="00A54BB3" w14:paraId="2EDCD42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220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862C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2301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3E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51BB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50E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FE7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303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A42D57" w:rsidRPr="00A54BB3" w14:paraId="77B685B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D4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7A7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7EF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C1C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079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374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257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568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АДР</w:t>
            </w:r>
          </w:p>
        </w:tc>
      </w:tr>
      <w:tr w:rsidR="00A42D57" w:rsidRPr="00A54BB3" w14:paraId="6CB8AA6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58E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32C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EA7C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72CB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B8E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BF2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2C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4F4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A42D57" w:rsidRPr="00A54BB3" w14:paraId="1D5A28A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F532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57EC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E0F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6651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0D49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83EE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3126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56F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A42D57" w:rsidRPr="00A54BB3" w14:paraId="14A51EB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72C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C62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FE4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159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7423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4A9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0B1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4F3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СБГ</w:t>
            </w:r>
          </w:p>
        </w:tc>
      </w:tr>
      <w:tr w:rsidR="00A42D57" w:rsidRPr="00A54BB3" w14:paraId="194CD38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6D4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7213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31E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5442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34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6C17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9F26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4A4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A42D57" w:rsidRPr="00A54BB3" w14:paraId="4D263E2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BE4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6B8C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CB2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BF4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7C2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41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14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1C45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A42D57" w:rsidRPr="00A54BB3" w14:paraId="2AF4838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C5F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DF8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0B9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F42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B601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34BF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73B1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2F0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ЖХЦ</w:t>
            </w:r>
          </w:p>
        </w:tc>
      </w:tr>
      <w:tr w:rsidR="00A42D57" w:rsidRPr="00A54BB3" w14:paraId="2BA2EFF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7A1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E46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BAAC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47B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FCF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DBA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CEB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52.05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07AC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A42D57" w:rsidRPr="00A54BB3" w14:paraId="6494F5A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CE87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F02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58B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675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ECD2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19C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BB9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09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ХИЛ</w:t>
            </w:r>
          </w:p>
        </w:tc>
      </w:tr>
      <w:tr w:rsidR="00A42D57" w:rsidRPr="00A54BB3" w14:paraId="58977AD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FED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EE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445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00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98AB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C8C2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A0B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27.88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1B7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A42D57" w:rsidRPr="00A54BB3" w14:paraId="574C3B0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0AFC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lastRenderedPageBreak/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409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549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74C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FA6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AB1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307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26.68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7A4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ЙМЗ</w:t>
            </w:r>
          </w:p>
        </w:tc>
      </w:tr>
      <w:tr w:rsidR="00A42D57" w:rsidRPr="00A54BB3" w14:paraId="308C730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122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6D94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B90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F9E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425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214B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0D6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B3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A42D57" w:rsidRPr="00A54BB3" w14:paraId="05AD699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510C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1A8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C89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D66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B00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F36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1D40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EE3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A42D57" w:rsidRPr="00A54BB3" w14:paraId="1111F24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8D3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A7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B115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417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84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CF17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92C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AB1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A42D57" w:rsidRPr="00A54BB3" w14:paraId="6906570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782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64F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19F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DC5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7D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772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8B8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7FB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A42D57" w:rsidRPr="00A54BB3" w14:paraId="76179EA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495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3F4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604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A55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C5D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02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E653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52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A42D57" w:rsidRPr="00A54BB3" w14:paraId="40D8345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F7A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846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3BE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A494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B28F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D6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8FA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2753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A42D57" w:rsidRPr="00A54BB3" w14:paraId="2D71B3F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DF5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28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E16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626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210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2185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B912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C41B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A42D57" w:rsidRPr="00A54BB3" w14:paraId="7979479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1E4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C27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EBC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411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8DC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0C9E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EF0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F47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A42D57" w:rsidRPr="00A54BB3" w14:paraId="4CF0397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D25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30C7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285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370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543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202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C87A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D9D1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A42D57" w:rsidRPr="00A54BB3" w14:paraId="4F06164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9A0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64F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80A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9B3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D8E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040F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9AA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067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ЛНР</w:t>
            </w:r>
          </w:p>
        </w:tc>
      </w:tr>
      <w:tr w:rsidR="00A42D57" w:rsidRPr="00A54BB3" w14:paraId="43F6C1B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0ED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51C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309D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CC6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8D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229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E56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BFA1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A42D57" w:rsidRPr="00A54BB3" w14:paraId="3164589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15B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5B9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7D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7A2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351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8BC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ED3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4DF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БДС</w:t>
            </w:r>
          </w:p>
        </w:tc>
      </w:tr>
      <w:tr w:rsidR="00A42D57" w:rsidRPr="00A54BB3" w14:paraId="48613BF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773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D46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C65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67B9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FE9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591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954F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D8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A42D57" w:rsidRPr="00A54BB3" w14:paraId="1D79AF8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73C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FD10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1AD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03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AD54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621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50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7606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ДЛК</w:t>
            </w:r>
          </w:p>
        </w:tc>
      </w:tr>
      <w:tr w:rsidR="00A42D57" w:rsidRPr="00A54BB3" w14:paraId="6664B95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E8C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C835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80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274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DEC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8F4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045C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B9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КЛВ</w:t>
            </w:r>
          </w:p>
        </w:tc>
      </w:tr>
      <w:tr w:rsidR="00A42D57" w:rsidRPr="00A54BB3" w14:paraId="19B2DA3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7E1E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23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F2C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37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B590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215F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6AB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7BB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РМЛ</w:t>
            </w:r>
          </w:p>
        </w:tc>
      </w:tr>
      <w:tr w:rsidR="00A42D57" w:rsidRPr="00A54BB3" w14:paraId="6B0458B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A927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311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3C6B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AA1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0FC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471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55A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890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РМЛ</w:t>
            </w:r>
          </w:p>
        </w:tc>
      </w:tr>
      <w:tr w:rsidR="00A42D57" w:rsidRPr="00A54BB3" w14:paraId="5D4C6EA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C3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FB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FE4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36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DA9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871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994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0D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A42D57" w:rsidRPr="00A54BB3" w14:paraId="1F2560E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DAF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A0D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3AF9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B31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AF3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3A1D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3CA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CFDE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A42D57" w:rsidRPr="00A54BB3" w14:paraId="4376FC6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383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792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E4FE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AE9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3F05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6EBB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D2C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25D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A42D57" w:rsidRPr="00A54BB3" w14:paraId="73779C3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CF4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5AA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B2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663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A36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921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C6E5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0D5D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A42D57" w:rsidRPr="00A54BB3" w14:paraId="2962BA0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032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3FC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0A5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E64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B0D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5A7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C5B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25.34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96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ЕИК</w:t>
            </w:r>
          </w:p>
        </w:tc>
      </w:tr>
      <w:tr w:rsidR="00A42D57" w:rsidRPr="00A54BB3" w14:paraId="28CA005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886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407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55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59F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353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984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BEA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0C0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ЙМТ</w:t>
            </w:r>
          </w:p>
        </w:tc>
      </w:tr>
      <w:tr w:rsidR="00A42D57" w:rsidRPr="00A54BB3" w14:paraId="4354BBB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C7B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38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EE7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627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376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87B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6D7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8DD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A42D57" w:rsidRPr="00A54BB3" w14:paraId="129AF0F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282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D8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384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725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62E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D94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3CB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763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A42D57" w:rsidRPr="00A54BB3" w14:paraId="1B92AF8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A94A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4FC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562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2E8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24B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0EA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482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29.74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41E7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ЛПФ</w:t>
            </w:r>
          </w:p>
        </w:tc>
      </w:tr>
      <w:tr w:rsidR="00A42D57" w:rsidRPr="00A54BB3" w14:paraId="54FED53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57D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249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651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CE5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D87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0C9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FCF4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EC59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A42D57" w:rsidRPr="00A54BB3" w14:paraId="308D0CF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6BB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E6F1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9C2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DDB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47F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1C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3FD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B8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A42D57" w:rsidRPr="00A54BB3" w14:paraId="5DAC909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749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6EC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8D1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786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58F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89E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2A81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77B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БАС</w:t>
            </w:r>
          </w:p>
        </w:tc>
      </w:tr>
      <w:tr w:rsidR="00A42D57" w:rsidRPr="00A54BB3" w14:paraId="15AD148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A94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1DA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5A1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D86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31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CC3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5AEB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D78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A42D57" w:rsidRPr="00A54BB3" w14:paraId="36FF35A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9C1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353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809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4334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013C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332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157F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92B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КДГ</w:t>
            </w:r>
          </w:p>
        </w:tc>
      </w:tr>
      <w:tr w:rsidR="00A42D57" w:rsidRPr="00A54BB3" w14:paraId="1E3FFB8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9C1D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8F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59F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A40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0F8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503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240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B7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КДГ</w:t>
            </w:r>
          </w:p>
        </w:tc>
      </w:tr>
      <w:tr w:rsidR="00A42D57" w:rsidRPr="00A54BB3" w14:paraId="292F842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092F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3581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1B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70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A621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196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A86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7FDC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ГКФ</w:t>
            </w:r>
          </w:p>
        </w:tc>
      </w:tr>
      <w:tr w:rsidR="00A42D57" w:rsidRPr="00A54BB3" w14:paraId="5B5C494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C886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8D9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897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EC4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F89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E3F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2E1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F52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ИРЧ</w:t>
            </w:r>
          </w:p>
        </w:tc>
      </w:tr>
      <w:tr w:rsidR="00A42D57" w:rsidRPr="00A54BB3" w14:paraId="2851D32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8F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699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EE0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A61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A3F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48D1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AB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23.87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35E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ИКЛ</w:t>
            </w:r>
          </w:p>
        </w:tc>
      </w:tr>
      <w:tr w:rsidR="00A42D57" w:rsidRPr="00A54BB3" w14:paraId="7AB2BCF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E4D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C75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136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49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938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994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9D8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92E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КГИ</w:t>
            </w:r>
          </w:p>
        </w:tc>
      </w:tr>
      <w:tr w:rsidR="00A42D57" w:rsidRPr="00A54BB3" w14:paraId="1A681C2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96A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84D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00F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1D11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0428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49AE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3.541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70D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24.78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FC7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A42D57" w:rsidRPr="00A54BB3" w14:paraId="361E54F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C14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821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92D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87E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C418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A592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B95E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52C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ЖКМ и др.</w:t>
            </w:r>
          </w:p>
        </w:tc>
      </w:tr>
      <w:tr w:rsidR="00A42D57" w:rsidRPr="00A54BB3" w14:paraId="3F4A307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D615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B2A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750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5BD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82E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9AD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41F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D71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A42D57" w:rsidRPr="00A54BB3" w14:paraId="63ADA46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19F7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F83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D0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A5D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735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BBA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CD3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840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ДЙВ</w:t>
            </w:r>
          </w:p>
        </w:tc>
      </w:tr>
      <w:tr w:rsidR="00A42D57" w:rsidRPr="00A54BB3" w14:paraId="0AF091B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35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FC5E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880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91D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0E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ECB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123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EC0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КХМ</w:t>
            </w:r>
          </w:p>
        </w:tc>
      </w:tr>
      <w:tr w:rsidR="00A42D57" w:rsidRPr="00A54BB3" w14:paraId="6F4DD22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1DE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EF81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061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A9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996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FB88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72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564E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ВМГ</w:t>
            </w:r>
          </w:p>
        </w:tc>
      </w:tr>
      <w:tr w:rsidR="00A42D57" w:rsidRPr="00A54BB3" w14:paraId="5B7C955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41E4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94F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3EC7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E4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A51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2B1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D4B1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709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A42D57" w:rsidRPr="00A54BB3" w14:paraId="1FEC96A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9A6D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31C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D92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B14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109E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55C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96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70B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ВМГ</w:t>
            </w:r>
          </w:p>
        </w:tc>
      </w:tr>
      <w:tr w:rsidR="00A42D57" w:rsidRPr="00A54BB3" w14:paraId="374E7E7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B92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12E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CD0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9DC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1CA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F840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8BE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163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КЛВ</w:t>
            </w:r>
          </w:p>
        </w:tc>
      </w:tr>
      <w:tr w:rsidR="00A42D57" w:rsidRPr="00A54BB3" w14:paraId="29FE5F7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841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311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0E0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2C2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0E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2DF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C05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28C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A42D57" w:rsidRPr="00A54BB3" w14:paraId="64D31F5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32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5F4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F218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7A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D41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550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07B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B2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A42D57" w:rsidRPr="00A54BB3" w14:paraId="49DE8FD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5C6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DA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119E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49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014E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FC7E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5A4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2589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A42D57" w:rsidRPr="00A54BB3" w14:paraId="6CAA0F5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3C1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9507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1EC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95E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2FB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F7C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01C9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535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A42D57" w:rsidRPr="00A54BB3" w14:paraId="1DD7D6E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C15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21B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13B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24AC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B56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4DF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3D0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0FD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АДБ</w:t>
            </w:r>
          </w:p>
        </w:tc>
      </w:tr>
      <w:tr w:rsidR="00A42D57" w:rsidRPr="00A54BB3" w14:paraId="2547673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275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117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E2CD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0C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777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748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D2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E7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МДГ</w:t>
            </w:r>
          </w:p>
        </w:tc>
      </w:tr>
      <w:tr w:rsidR="00A42D57" w:rsidRPr="00A54BB3" w14:paraId="321911E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FD1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79C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A08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1E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4CAF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AF8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C512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284A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A42D57" w:rsidRPr="00A54BB3" w14:paraId="17FFB61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AD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C89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F0D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4C9E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241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5F73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A10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189C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ВПК</w:t>
            </w:r>
          </w:p>
        </w:tc>
      </w:tr>
      <w:tr w:rsidR="00A42D57" w:rsidRPr="00A54BB3" w14:paraId="36E197A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880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505F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33B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A54E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91B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42A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64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70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A42D57" w:rsidRPr="00A54BB3" w14:paraId="3A67F62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D5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FCF2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ADE1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7DB4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C7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C31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F61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A6E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АИН</w:t>
            </w:r>
          </w:p>
        </w:tc>
      </w:tr>
      <w:tr w:rsidR="00A42D57" w:rsidRPr="00A54BB3" w14:paraId="05D0D78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BCC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A87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5F4E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19A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18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044F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324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AA1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A42D57" w:rsidRPr="00A54BB3" w14:paraId="1F2F3E8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A121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DC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5C3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F8F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42B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A56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796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A8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ЙПМ</w:t>
            </w:r>
          </w:p>
        </w:tc>
      </w:tr>
      <w:tr w:rsidR="00A42D57" w:rsidRPr="00A54BB3" w14:paraId="3EB7CA3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FAA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6ED3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79C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2C0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012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482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2.078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0F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27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A42D57" w:rsidRPr="00A54BB3" w14:paraId="009438C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6A0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2E2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3CF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E39C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B58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555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32CE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F4A5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АИЛ</w:t>
            </w:r>
          </w:p>
        </w:tc>
      </w:tr>
      <w:tr w:rsidR="00A42D57" w:rsidRPr="00A54BB3" w14:paraId="14F17E4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25F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43A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C5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0EC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080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53B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0B3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A1D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ИГШ</w:t>
            </w:r>
          </w:p>
        </w:tc>
      </w:tr>
      <w:tr w:rsidR="00A42D57" w:rsidRPr="00A54BB3" w14:paraId="2FE34D2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6D4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656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028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174E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E8A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B0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2D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0B8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ДПН</w:t>
            </w:r>
          </w:p>
        </w:tc>
      </w:tr>
      <w:tr w:rsidR="00A42D57" w:rsidRPr="00A54BB3" w14:paraId="4C85722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FF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lastRenderedPageBreak/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654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1E5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52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BC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32D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14A4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29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ЦБГ и др.</w:t>
            </w:r>
          </w:p>
        </w:tc>
      </w:tr>
      <w:tr w:rsidR="00A42D57" w:rsidRPr="00A54BB3" w14:paraId="5DC3542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45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B8E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97C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50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EF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4B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BB5C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919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КГИ</w:t>
            </w:r>
          </w:p>
        </w:tc>
      </w:tr>
      <w:tr w:rsidR="00A42D57" w:rsidRPr="00A54BB3" w14:paraId="452C3AE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F3D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D69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F29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5B8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223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FBB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ED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4A0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A42D57" w:rsidRPr="00A54BB3" w14:paraId="6CA8E07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C19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0B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12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F3C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F0F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A8A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BE1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42C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A42D57" w:rsidRPr="00A54BB3" w14:paraId="1E7F5D6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FD1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524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E2D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C3B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768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2C55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96CE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2B82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МИЧ</w:t>
            </w:r>
          </w:p>
        </w:tc>
      </w:tr>
      <w:tr w:rsidR="00A42D57" w:rsidRPr="00A54BB3" w14:paraId="560FB72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FED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45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414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637C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6AF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886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E34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A25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МИЧ</w:t>
            </w:r>
          </w:p>
        </w:tc>
      </w:tr>
      <w:tr w:rsidR="00A42D57" w:rsidRPr="00A54BB3" w14:paraId="5E4883C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21C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194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5B5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7F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A68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E8CD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CEA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FED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A42D57" w:rsidRPr="00A54BB3" w14:paraId="2D856D8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34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753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A234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81F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7A14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2011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1D9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88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A42D57" w:rsidRPr="00A54BB3" w14:paraId="2E95133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8AB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E72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4E9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E2F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70A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982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23E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648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A42D57" w:rsidRPr="00A54BB3" w14:paraId="28CCF21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EC4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354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570E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A37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979B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E7D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9D2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AAF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АХА</w:t>
            </w:r>
          </w:p>
        </w:tc>
      </w:tr>
      <w:tr w:rsidR="00A42D57" w:rsidRPr="00A54BB3" w14:paraId="3BF13CA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F1A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1B7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3B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62B8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016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26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6AD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66.39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9B5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ДКР</w:t>
            </w:r>
          </w:p>
        </w:tc>
      </w:tr>
      <w:tr w:rsidR="00A42D57" w:rsidRPr="00A54BB3" w14:paraId="069EE6A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1E0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2B51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AD7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46BE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CD0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9D0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5FC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9C5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ННЕ</w:t>
            </w:r>
          </w:p>
        </w:tc>
      </w:tr>
      <w:tr w:rsidR="00A42D57" w:rsidRPr="00A54BB3" w14:paraId="732DAB3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2C3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CA2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F6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AB5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72D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60F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ED25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73C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ГНТ</w:t>
            </w:r>
          </w:p>
        </w:tc>
      </w:tr>
      <w:tr w:rsidR="00A42D57" w:rsidRPr="00A54BB3" w14:paraId="5D06E79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DC5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B8C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651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E79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A4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BEE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D8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26C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ГНТ</w:t>
            </w:r>
          </w:p>
        </w:tc>
      </w:tr>
      <w:tr w:rsidR="00A42D57" w:rsidRPr="00A54BB3" w14:paraId="1BB34A6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F83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3FC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FF4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3D7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78F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6E6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681E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2C2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СКН</w:t>
            </w:r>
          </w:p>
        </w:tc>
      </w:tr>
      <w:tr w:rsidR="00A42D57" w:rsidRPr="00A54BB3" w14:paraId="543B406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B20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60C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7B9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4C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E11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ED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09B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7A4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КАН</w:t>
            </w:r>
          </w:p>
        </w:tc>
      </w:tr>
      <w:tr w:rsidR="00A42D57" w:rsidRPr="00A54BB3" w14:paraId="32FAF1B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315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908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6069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744A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12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F36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E58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188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A42D57" w:rsidRPr="00A54BB3" w14:paraId="2A22B1F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713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12D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1B0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414E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34AB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65C6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3699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639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МПФ</w:t>
            </w:r>
          </w:p>
        </w:tc>
      </w:tr>
      <w:tr w:rsidR="00A42D57" w:rsidRPr="00A54BB3" w14:paraId="53B3D27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52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75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01A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782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ED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E80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333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CED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АИЧ</w:t>
            </w:r>
          </w:p>
        </w:tc>
      </w:tr>
      <w:tr w:rsidR="00A42D57" w:rsidRPr="00A54BB3" w14:paraId="28A8D8C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D96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AC3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84B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7CEB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248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39A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12F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921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АЙГ</w:t>
            </w:r>
          </w:p>
        </w:tc>
      </w:tr>
      <w:tr w:rsidR="00A42D57" w:rsidRPr="00A54BB3" w14:paraId="26BBCCA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0132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C35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025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D0D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A191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194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B94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48.52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31E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A42D57" w:rsidRPr="00A54BB3" w14:paraId="0198E72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5CE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D99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968A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FF4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0AC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462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74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FF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ГКФ</w:t>
            </w:r>
          </w:p>
        </w:tc>
      </w:tr>
      <w:tr w:rsidR="00A42D57" w:rsidRPr="00A54BB3" w14:paraId="380DBF9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98F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F3C0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EA8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59C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C6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C3C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B295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D4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A42D57" w:rsidRPr="00A54BB3" w14:paraId="78AC317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90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0C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1FC4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7063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6DD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595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6A78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68C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НКФ</w:t>
            </w:r>
          </w:p>
        </w:tc>
      </w:tr>
      <w:tr w:rsidR="00A42D57" w:rsidRPr="00A54BB3" w14:paraId="44A65B1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21C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075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728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D0AF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B27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33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930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25.91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73A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A42D57" w:rsidRPr="00A54BB3" w14:paraId="3765CEF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298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C6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06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D77C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87E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0C94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784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94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ГГЕ</w:t>
            </w:r>
          </w:p>
        </w:tc>
      </w:tr>
      <w:tr w:rsidR="00A42D57" w:rsidRPr="00A54BB3" w14:paraId="7DD40D4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0FD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F33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0AD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E61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60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0E6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59A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702D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ЦГБ</w:t>
            </w:r>
          </w:p>
        </w:tc>
      </w:tr>
      <w:tr w:rsidR="00A42D57" w:rsidRPr="00A54BB3" w14:paraId="503DEAB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D3DB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5A4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9D3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685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BA7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021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BF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54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A42D57" w:rsidRPr="00A54BB3" w14:paraId="4FA82E7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304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F1EB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82C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42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1391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7B33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53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8CE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ХНИ</w:t>
            </w:r>
          </w:p>
        </w:tc>
      </w:tr>
      <w:tr w:rsidR="00A42D57" w:rsidRPr="00A54BB3" w14:paraId="35F6B31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C9F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BB6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C65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89E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7B9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91BB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85D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5A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СБП</w:t>
            </w:r>
          </w:p>
        </w:tc>
      </w:tr>
      <w:tr w:rsidR="00A42D57" w:rsidRPr="00A54BB3" w14:paraId="2D7C070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53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DFC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43EF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01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139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0C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758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1ED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ЕКГ</w:t>
            </w:r>
          </w:p>
        </w:tc>
      </w:tr>
      <w:tr w:rsidR="00A42D57" w:rsidRPr="00A54BB3" w14:paraId="5A512BD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6E6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6A3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5EB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F90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D47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2F4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B6D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78CC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ДДШ</w:t>
            </w:r>
          </w:p>
        </w:tc>
      </w:tr>
      <w:tr w:rsidR="00A42D57" w:rsidRPr="00A54BB3" w14:paraId="2FAA671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C17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54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8FF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D15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CD6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065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745B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994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ХАК</w:t>
            </w:r>
          </w:p>
        </w:tc>
      </w:tr>
      <w:tr w:rsidR="00A42D57" w:rsidRPr="00A54BB3" w14:paraId="31F9EE7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1F4D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80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9B9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0B6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45D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85E4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64B4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18E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A42D57" w:rsidRPr="00A54BB3" w14:paraId="161F756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D3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F08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20F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0BC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284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3D0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37E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7C8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A42D57" w:rsidRPr="00A54BB3" w14:paraId="6A0FE3E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7B8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AF6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CA2B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B2EA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8C2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78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C3E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B5F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A42D57" w:rsidRPr="00A54BB3" w14:paraId="2688958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97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176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192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9E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86A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0F7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825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E1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ПКН</w:t>
            </w:r>
          </w:p>
        </w:tc>
      </w:tr>
      <w:tr w:rsidR="00A42D57" w:rsidRPr="00A54BB3" w14:paraId="28522A1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D985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"Панчев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A06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539A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183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CAD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83A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416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255C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A42D57" w:rsidRPr="00A54BB3" w14:paraId="3CBD167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6341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907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1E6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3B3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38.313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A1E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FF4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472.185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940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3305.30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E332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D57" w:rsidRPr="00A54BB3" w14:paraId="2DF1A60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AF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E19D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27B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BD2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B8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0F1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FE6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BDE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ЯГГ</w:t>
            </w:r>
          </w:p>
        </w:tc>
      </w:tr>
      <w:tr w:rsidR="00A42D57" w:rsidRPr="00A54BB3" w14:paraId="5F84EC5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A71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FA4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96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27B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86C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D99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21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32.30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3DA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ИРЧ</w:t>
            </w:r>
          </w:p>
        </w:tc>
      </w:tr>
      <w:tr w:rsidR="00A42D57" w:rsidRPr="00A54BB3" w14:paraId="3316DF1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C26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6C14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272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55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2A8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8B9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50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30.82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04D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A42D57" w:rsidRPr="00A54BB3" w14:paraId="3FB09DF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900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709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1CF4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9C3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CC7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23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EC2E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28.95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6E6C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A42D57" w:rsidRPr="00A54BB3" w14:paraId="235D90A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CF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A41E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03C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E9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47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273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05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FF1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A42D57" w:rsidRPr="00A54BB3" w14:paraId="2A2B61B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431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AA0A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73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0E6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07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F14F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B7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08CE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A42D57" w:rsidRPr="00A54BB3" w14:paraId="27F9F6C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D9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8DE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338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E4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AA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10EE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5F5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94A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A42D57" w:rsidRPr="00A54BB3" w14:paraId="580B497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C79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46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6A30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9161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236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3992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7CEC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47F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A42D57" w:rsidRPr="00A54BB3" w14:paraId="4731487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E9DC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851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45C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65E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1D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E26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DD7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21B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ГГФ</w:t>
            </w:r>
          </w:p>
        </w:tc>
      </w:tr>
      <w:tr w:rsidR="00A42D57" w:rsidRPr="00A54BB3" w14:paraId="6679966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674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D0F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D56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868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7D5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E20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8CD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64C4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КГИ</w:t>
            </w:r>
          </w:p>
        </w:tc>
      </w:tr>
      <w:tr w:rsidR="00A42D57" w:rsidRPr="00A54BB3" w14:paraId="3C7DCC3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B36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AFB0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CED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B27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0CF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9EA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F2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928C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A42D57" w:rsidRPr="00A54BB3" w14:paraId="47CE01C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FE1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DF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E47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7AF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AB1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EA9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30D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7344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A42D57" w:rsidRPr="00A54BB3" w14:paraId="05EF650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6212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2BF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635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F057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2D3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73B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78E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88B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МПС</w:t>
            </w:r>
          </w:p>
        </w:tc>
      </w:tr>
      <w:tr w:rsidR="00A42D57" w:rsidRPr="00A54BB3" w14:paraId="1D74C4A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D1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191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A2D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AF9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F2CE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B5CA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D993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3E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A42D57" w:rsidRPr="00A54BB3" w14:paraId="2E2DD46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974C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24AB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26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4C6B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767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D40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2F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1F8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A42D57" w:rsidRPr="00A54BB3" w14:paraId="45F9AFB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9E7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1DF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6BC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6F9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76C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176B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46C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253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ВВВ</w:t>
            </w:r>
          </w:p>
        </w:tc>
      </w:tr>
      <w:tr w:rsidR="00A42D57" w:rsidRPr="00A54BB3" w14:paraId="461F2B5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688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B7C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5FE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B2F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22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1AF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3A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ECA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A42D57" w:rsidRPr="00A54BB3" w14:paraId="4716F5F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E80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C4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B23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FC1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046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CDC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AA0E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B77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МГП</w:t>
            </w:r>
          </w:p>
        </w:tc>
      </w:tr>
      <w:tr w:rsidR="00A42D57" w:rsidRPr="00A54BB3" w14:paraId="6A6644C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78C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7EC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8D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1B4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E38B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216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4B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DF4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РПВ</w:t>
            </w:r>
          </w:p>
        </w:tc>
      </w:tr>
      <w:tr w:rsidR="00A42D57" w:rsidRPr="00A54BB3" w14:paraId="3453B46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59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7AF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8C73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FBF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3E3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06A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01E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D2E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A42D57" w:rsidRPr="00A54BB3" w14:paraId="5D28370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B95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F2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50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A77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8E7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75D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852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75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КПЕ</w:t>
            </w:r>
          </w:p>
        </w:tc>
      </w:tr>
      <w:tr w:rsidR="00A42D57" w:rsidRPr="00A54BB3" w14:paraId="2F9C0FB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4DBD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3AD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4A56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68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0A92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611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8C2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C7B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ВЕИ</w:t>
            </w:r>
          </w:p>
        </w:tc>
      </w:tr>
      <w:tr w:rsidR="00A42D57" w:rsidRPr="00A54BB3" w14:paraId="572E1B8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83E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7CC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AC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289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6C2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265C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752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2E4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A42D57" w:rsidRPr="00A54BB3" w14:paraId="09A03B0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B1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lastRenderedPageBreak/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CC3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4574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5EB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4C4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C0C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B71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B8B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НРБ</w:t>
            </w:r>
          </w:p>
        </w:tc>
      </w:tr>
      <w:tr w:rsidR="00A42D57" w:rsidRPr="00A54BB3" w14:paraId="37EEAA7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59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A944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7C7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70E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217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6EC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620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CA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A42D57" w:rsidRPr="00A54BB3" w14:paraId="7F22191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DC7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166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7E7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745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9AA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D5DC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314D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3B1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БКИ</w:t>
            </w:r>
          </w:p>
        </w:tc>
      </w:tr>
      <w:tr w:rsidR="00A42D57" w:rsidRPr="00A54BB3" w14:paraId="1053678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880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E90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566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CFBF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99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17B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9A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7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A42D57" w:rsidRPr="00A54BB3" w14:paraId="46F2FE6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65F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CC4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824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BBE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540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C0B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23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600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A42D57" w:rsidRPr="00A54BB3" w14:paraId="4895615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30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811D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08E1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8CC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574E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27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AA1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027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СХК</w:t>
            </w:r>
          </w:p>
        </w:tc>
      </w:tr>
      <w:tr w:rsidR="00A42D57" w:rsidRPr="00A54BB3" w14:paraId="729F5FC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4E2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B17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BE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4B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61D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966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F23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36A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ТЕИ</w:t>
            </w:r>
          </w:p>
        </w:tc>
      </w:tr>
      <w:tr w:rsidR="00A42D57" w:rsidRPr="00A54BB3" w14:paraId="20862C7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A49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A2F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C04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0E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113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BC5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1387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52D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ХЯЕ</w:t>
            </w:r>
          </w:p>
        </w:tc>
      </w:tr>
      <w:tr w:rsidR="00A42D57" w:rsidRPr="00A54BB3" w14:paraId="7809EEA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493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A2B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4DC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9F33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4F4E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40D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4C7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17F9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ИРЧ</w:t>
            </w:r>
          </w:p>
        </w:tc>
      </w:tr>
      <w:tr w:rsidR="00A42D57" w:rsidRPr="00A54BB3" w14:paraId="4CB00FB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521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CE6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11FC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D57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A49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95C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1F11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BB15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ИКС и др.</w:t>
            </w:r>
          </w:p>
        </w:tc>
      </w:tr>
      <w:tr w:rsidR="00A42D57" w:rsidRPr="00A54BB3" w14:paraId="5B6AE52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855B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C62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DA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3C1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5B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22F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43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D69A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ДПБ</w:t>
            </w:r>
          </w:p>
        </w:tc>
      </w:tr>
      <w:tr w:rsidR="00A42D57" w:rsidRPr="00A54BB3" w14:paraId="29D227C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555C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829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08F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FAC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69EC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5EF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6F0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D228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ХАК</w:t>
            </w:r>
          </w:p>
        </w:tc>
      </w:tr>
      <w:tr w:rsidR="00A42D57" w:rsidRPr="00A54BB3" w14:paraId="5D1DA9D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CC0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1EC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AA5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62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08E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529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EFB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352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A42D57" w:rsidRPr="00A54BB3" w14:paraId="6BD95F7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A58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9CDE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DE3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91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093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6402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7D7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D6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A42D57" w:rsidRPr="00A54BB3" w14:paraId="0943540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0C4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B1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B71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3B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EDE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88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FFC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20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ИГШ</w:t>
            </w:r>
          </w:p>
        </w:tc>
      </w:tr>
      <w:tr w:rsidR="00A42D57" w:rsidRPr="00A54BB3" w14:paraId="2F99116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B7D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162A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3AA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D92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46B7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BE6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8E17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EE3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A42D57" w:rsidRPr="00A54BB3" w14:paraId="119BA50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E18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25C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6FE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B21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06C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1B0E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D42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F5A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КДГ</w:t>
            </w:r>
          </w:p>
        </w:tc>
      </w:tr>
      <w:tr w:rsidR="00A42D57" w:rsidRPr="00A54BB3" w14:paraId="12A15DB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52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BC8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5F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BCD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648D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F15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98DF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4A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ПДБ</w:t>
            </w:r>
          </w:p>
        </w:tc>
      </w:tr>
      <w:tr w:rsidR="00A42D57" w:rsidRPr="00A54BB3" w14:paraId="5279D74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72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C1D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1CA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530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FE22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467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12D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A70E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A42D57" w:rsidRPr="00A54BB3" w14:paraId="325B81B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DA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DBF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D18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647C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8A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A644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6D6F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42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A42D57" w:rsidRPr="00A54BB3" w14:paraId="4AD3DE3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BA7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5E8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403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88C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048D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78D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A9B2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F6E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A42D57" w:rsidRPr="00A54BB3" w14:paraId="6F2142A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FF7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629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ABC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1B7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BE3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01B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B58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E8E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A42D57" w:rsidRPr="00A54BB3" w14:paraId="24B122F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675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238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7B5D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81C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0E0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DB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4.607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BB1D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2B7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A42D57" w:rsidRPr="00A54BB3" w14:paraId="4830783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D9D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DD5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7E7A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FF8B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584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620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634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FB9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A42D57" w:rsidRPr="00A54BB3" w14:paraId="7D82867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1F4D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B6B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8FC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9CA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D5D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B2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F1C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0A4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ЛПТ</w:t>
            </w:r>
          </w:p>
        </w:tc>
      </w:tr>
      <w:tr w:rsidR="00A42D57" w:rsidRPr="00A54BB3" w14:paraId="6F5E33F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C48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9FA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025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C5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F18B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423B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C19D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8E96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ДДГ</w:t>
            </w:r>
          </w:p>
        </w:tc>
      </w:tr>
      <w:tr w:rsidR="00A42D57" w:rsidRPr="00A54BB3" w14:paraId="54D2350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D2D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A0C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E9A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5F14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546B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5EC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6D7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BE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ПГШ</w:t>
            </w:r>
          </w:p>
        </w:tc>
      </w:tr>
      <w:tr w:rsidR="00A42D57" w:rsidRPr="00A54BB3" w14:paraId="61D3B72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954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0DE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7A8C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2CA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2069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33E4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9BDF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A0D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A42D57" w:rsidRPr="00A54BB3" w14:paraId="3376F85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606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2BAA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46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C3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563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530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2D4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B4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МАЧ</w:t>
            </w:r>
          </w:p>
        </w:tc>
      </w:tr>
      <w:tr w:rsidR="00A42D57" w:rsidRPr="00A54BB3" w14:paraId="1EC2101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135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36B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024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8DD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02A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286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B9D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813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НКШ</w:t>
            </w:r>
          </w:p>
        </w:tc>
      </w:tr>
      <w:tr w:rsidR="00A42D57" w:rsidRPr="00A54BB3" w14:paraId="579F897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F3E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43AE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469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2DF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78E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66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2.077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F3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FC5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КСВ</w:t>
            </w:r>
          </w:p>
        </w:tc>
      </w:tr>
      <w:tr w:rsidR="00A42D57" w:rsidRPr="00A54BB3" w14:paraId="4DA7015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76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FFD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78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52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2ECD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3FE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33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173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A42D57" w:rsidRPr="00A54BB3" w14:paraId="06130BE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C0E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3C4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B54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03A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926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CC7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435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8BB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A42D57" w:rsidRPr="00A54BB3" w14:paraId="28F649F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EF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0125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BBB7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493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43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65D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39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F1C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A42D57" w:rsidRPr="00A54BB3" w14:paraId="1CFBD88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FC0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A651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4F8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000D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9D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D1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1F9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2E01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A42D57" w:rsidRPr="00A54BB3" w14:paraId="63CEC9E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F4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289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20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0B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5CF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8B4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F07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DF8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A42D57" w:rsidRPr="00A54BB3" w14:paraId="2284258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48EE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A90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3D4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50C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BCE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92B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87C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FBE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ВДТ</w:t>
            </w:r>
          </w:p>
        </w:tc>
      </w:tr>
      <w:tr w:rsidR="00A42D57" w:rsidRPr="00A54BB3" w14:paraId="13661E0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BA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0BFE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802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7D2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73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12C1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658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38.33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BC15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A42D57" w:rsidRPr="00A54BB3" w14:paraId="5CE7FFB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99A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42D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016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4D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4C9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BC5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27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30.35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2857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A42D57" w:rsidRPr="00A54BB3" w14:paraId="3AA87B2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A4A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A37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13FC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12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3FA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E98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2.541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EC44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80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ВДТ</w:t>
            </w:r>
          </w:p>
        </w:tc>
      </w:tr>
      <w:tr w:rsidR="00A42D57" w:rsidRPr="00A54BB3" w14:paraId="1748BAD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8CB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1DD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C93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1B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1EE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33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09B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91A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A42D57" w:rsidRPr="00A54BB3" w14:paraId="20231C6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3F4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4FC3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DB8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FE33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D2ED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BCB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20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C90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АГЗ</w:t>
            </w:r>
          </w:p>
        </w:tc>
      </w:tr>
      <w:tr w:rsidR="00A42D57" w:rsidRPr="00A54BB3" w14:paraId="2918E3F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5CD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BFE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0898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73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7D54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EDC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068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BC3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ССЯ</w:t>
            </w:r>
          </w:p>
        </w:tc>
      </w:tr>
      <w:tr w:rsidR="00A42D57" w:rsidRPr="00A54BB3" w14:paraId="7ED171A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D5C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1C2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F318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BA31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C99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C20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8AB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86D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A42D57" w:rsidRPr="00A54BB3" w14:paraId="6E1FDD9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2C5D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C10A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8EC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BC4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BEE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A9A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D5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560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A42D57" w:rsidRPr="00A54BB3" w14:paraId="47089FE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57F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AB1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F59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5E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A6B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D9D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D77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067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СМШ</w:t>
            </w:r>
          </w:p>
        </w:tc>
      </w:tr>
      <w:tr w:rsidR="00A42D57" w:rsidRPr="00A54BB3" w14:paraId="49EDC37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ACC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B54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747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AB7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F7C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5E5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0C24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A95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A42D57" w:rsidRPr="00A54BB3" w14:paraId="24380AA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BEE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5364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08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3E8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B5E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672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84D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FDC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A42D57" w:rsidRPr="00A54BB3" w14:paraId="2622314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EA8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6F6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6BF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82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64B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324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A3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AEAE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A42D57" w:rsidRPr="00A54BB3" w14:paraId="096F87B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A36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E63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C385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93E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66B1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6C24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8A3E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44A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ПХЛ</w:t>
            </w:r>
          </w:p>
        </w:tc>
      </w:tr>
      <w:tr w:rsidR="00A42D57" w:rsidRPr="00A54BB3" w14:paraId="4D07680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5E3E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5C5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E07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17A2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869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E2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5B7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6F3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ИРЧ</w:t>
            </w:r>
          </w:p>
        </w:tc>
      </w:tr>
      <w:tr w:rsidR="00A42D57" w:rsidRPr="00A54BB3" w14:paraId="1BCF0A9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EFD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02E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C9E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409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280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35AE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452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E083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A42D57" w:rsidRPr="00A54BB3" w14:paraId="56137B0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20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EFD8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09C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580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4D7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219E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8651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C24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A42D57" w:rsidRPr="00A54BB3" w14:paraId="604B086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3D0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43C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7B1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F55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F42F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A1F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2B7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40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A42D57" w:rsidRPr="00A54BB3" w14:paraId="62C782C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F14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47B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1709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A67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7CE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767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64B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6F0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A42D57" w:rsidRPr="00A54BB3" w14:paraId="0956C24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021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2CB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0F67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C36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856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2FF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D8C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B15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МГШ</w:t>
            </w:r>
          </w:p>
        </w:tc>
      </w:tr>
      <w:tr w:rsidR="00A42D57" w:rsidRPr="00A54BB3" w14:paraId="1870DFB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903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3A4A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FB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6E7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A9D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C90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23F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907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ДБП</w:t>
            </w:r>
          </w:p>
        </w:tc>
      </w:tr>
      <w:tr w:rsidR="00A42D57" w:rsidRPr="00A54BB3" w14:paraId="7A226D1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418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BB0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7F2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DAAB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B58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BD9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CC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55D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A42D57" w:rsidRPr="00A54BB3" w14:paraId="573C663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043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9DD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120C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42F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93D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B0D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10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F77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A42D57" w:rsidRPr="00A54BB3" w14:paraId="677B562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B6C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A06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B63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93DA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EEB5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626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D4C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61.54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B9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ББС</w:t>
            </w:r>
          </w:p>
        </w:tc>
      </w:tr>
      <w:tr w:rsidR="00A42D57" w:rsidRPr="00A54BB3" w14:paraId="211A6CE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3E7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417B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DDB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9BA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781A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687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D8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1D6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A42D57" w:rsidRPr="00A54BB3" w14:paraId="398B167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0CB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AE2E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08E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BBD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FC1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1F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3.043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A6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5BD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ЛТК</w:t>
            </w:r>
          </w:p>
        </w:tc>
      </w:tr>
      <w:tr w:rsidR="00A42D57" w:rsidRPr="00A54BB3" w14:paraId="5901DB2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902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lastRenderedPageBreak/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023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5E0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44F4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13D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54C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6F4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6DBF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A42D57" w:rsidRPr="00A54BB3" w14:paraId="5553F5A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1AF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31C1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D5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66C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72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B267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025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A29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ЛТК</w:t>
            </w:r>
          </w:p>
        </w:tc>
      </w:tr>
      <w:tr w:rsidR="00A42D57" w:rsidRPr="00A54BB3" w14:paraId="7E2B135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495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D27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F9E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69B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768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6F2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372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C31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КГБ</w:t>
            </w:r>
          </w:p>
        </w:tc>
      </w:tr>
      <w:tr w:rsidR="00A42D57" w:rsidRPr="00A54BB3" w14:paraId="5E647EF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199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C7C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B0B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68C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24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900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2.541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C9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0ED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ВКИ</w:t>
            </w:r>
          </w:p>
        </w:tc>
      </w:tr>
      <w:tr w:rsidR="00A42D57" w:rsidRPr="00A54BB3" w14:paraId="1F07AE6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F69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A00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277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22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F67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63A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B1C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E33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A42D57" w:rsidRPr="00A54BB3" w14:paraId="63B3464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263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538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5C61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D4B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23B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288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16D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4B4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РПВ</w:t>
            </w:r>
          </w:p>
        </w:tc>
      </w:tr>
      <w:tr w:rsidR="00A42D57" w:rsidRPr="00A54BB3" w14:paraId="498E15A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BDB8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173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23AA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0EA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65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BF1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F5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628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ЙДБ и др.</w:t>
            </w:r>
          </w:p>
        </w:tc>
      </w:tr>
      <w:tr w:rsidR="00A42D57" w:rsidRPr="00A54BB3" w14:paraId="762C703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20B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5C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0E2F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F57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EC1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5AD6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9D1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3B1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A42D57" w:rsidRPr="00A54BB3" w14:paraId="06A4FB0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8E04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64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F38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68A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AAD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6C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5.121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B11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35.85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9C3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A42D57" w:rsidRPr="00A54BB3" w14:paraId="1154AB6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EB7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E4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C0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D7E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2B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52F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66A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05E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КХС</w:t>
            </w:r>
          </w:p>
        </w:tc>
      </w:tr>
      <w:tr w:rsidR="00A42D57" w:rsidRPr="00A54BB3" w14:paraId="1407B64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0AD1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E26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344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9F1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788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F71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2.607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B7C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120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A42D57" w:rsidRPr="00A54BB3" w14:paraId="3C6B75F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922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61E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21E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DB3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662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71A2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39B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4E3F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КХС</w:t>
            </w:r>
          </w:p>
        </w:tc>
      </w:tr>
      <w:tr w:rsidR="00A42D57" w:rsidRPr="00A54BB3" w14:paraId="1D05E08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883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033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AE1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B2E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09D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608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CF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A92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ХГТ</w:t>
            </w:r>
          </w:p>
        </w:tc>
      </w:tr>
      <w:tr w:rsidR="00A42D57" w:rsidRPr="00A54BB3" w14:paraId="5BDF46C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48F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3AB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AE3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CB2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09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86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D9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079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A42D57" w:rsidRPr="00A54BB3" w14:paraId="03C1711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A33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84A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7EE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B6D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A3D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85D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819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24E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БАС</w:t>
            </w:r>
          </w:p>
        </w:tc>
      </w:tr>
      <w:tr w:rsidR="00A42D57" w:rsidRPr="00A54BB3" w14:paraId="19DC9FE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CC9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62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2F3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5F9C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0B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091B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2FF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4C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ИКВ</w:t>
            </w:r>
          </w:p>
        </w:tc>
      </w:tr>
      <w:tr w:rsidR="00A42D57" w:rsidRPr="00A54BB3" w14:paraId="107D174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EAE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28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5C21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3D5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EC3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20BE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C3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2037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A42D57" w:rsidRPr="00A54BB3" w14:paraId="24B5DE2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1AC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B6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FA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C09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3A2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696E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90E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740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A42D57" w:rsidRPr="00A54BB3" w14:paraId="64665A8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970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7D1D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904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B4B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AB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481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B7A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4B7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A42D57" w:rsidRPr="00A54BB3" w14:paraId="7C90340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ADB4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34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216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5B08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19B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75A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32EB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385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ГИШ</w:t>
            </w:r>
          </w:p>
        </w:tc>
      </w:tr>
      <w:tr w:rsidR="00A42D57" w:rsidRPr="00A54BB3" w14:paraId="48B81B0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9D43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F98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A41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9B8D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428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649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C3C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EB0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A42D57" w:rsidRPr="00A54BB3" w14:paraId="331B1FE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265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F71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0411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EC4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2BA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9BB1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F4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CB8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A42D57" w:rsidRPr="00A54BB3" w14:paraId="4A04211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3F4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F1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8CE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CDE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182C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364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31D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31.26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436B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АЙГ</w:t>
            </w:r>
          </w:p>
        </w:tc>
      </w:tr>
      <w:tr w:rsidR="00A42D57" w:rsidRPr="00A54BB3" w14:paraId="2929144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269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2D0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8D5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8FBE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482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DB18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012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C64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ВПК</w:t>
            </w:r>
          </w:p>
        </w:tc>
      </w:tr>
      <w:tr w:rsidR="00A42D57" w:rsidRPr="00A54BB3" w14:paraId="7FE8051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C74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AC0F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91E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817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CE06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8C6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D81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1C0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A42D57" w:rsidRPr="00A54BB3" w14:paraId="33556B7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796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E0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97CE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A0C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9EE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3C4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B614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EA3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ВВВ</w:t>
            </w:r>
          </w:p>
        </w:tc>
      </w:tr>
      <w:tr w:rsidR="00A42D57" w:rsidRPr="00A54BB3" w14:paraId="0BB1579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960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4E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A1D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39B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CCD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AD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C51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16C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ГПИ</w:t>
            </w:r>
          </w:p>
        </w:tc>
      </w:tr>
      <w:tr w:rsidR="00A42D57" w:rsidRPr="00A54BB3" w14:paraId="4EA08F5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A4CC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FF7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E21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B884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6FC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B5B8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3BE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9FB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A42D57" w:rsidRPr="00A54BB3" w14:paraId="5F6BAE4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712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F77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85C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EB4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F511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783F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DE6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F2B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СБК</w:t>
            </w:r>
          </w:p>
        </w:tc>
      </w:tr>
      <w:tr w:rsidR="00A42D57" w:rsidRPr="00A54BB3" w14:paraId="6CF747B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23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159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4E0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5A6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E75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9D0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568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A3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ЛХК</w:t>
            </w:r>
          </w:p>
        </w:tc>
      </w:tr>
      <w:tr w:rsidR="00A42D57" w:rsidRPr="00A54BB3" w14:paraId="05340F0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684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FBB2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B95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94F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940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949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F1A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422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ЛИЕ</w:t>
            </w:r>
          </w:p>
        </w:tc>
      </w:tr>
      <w:tr w:rsidR="00A42D57" w:rsidRPr="00A54BB3" w14:paraId="136C121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073F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D22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887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73D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4B1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769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09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36DE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ЛПФ</w:t>
            </w:r>
          </w:p>
        </w:tc>
      </w:tr>
      <w:tr w:rsidR="00A42D57" w:rsidRPr="00A54BB3" w14:paraId="43667DD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F71D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E61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4C3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2F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A4E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DCD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394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206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ЙПР</w:t>
            </w:r>
          </w:p>
        </w:tc>
      </w:tr>
      <w:tr w:rsidR="00A42D57" w:rsidRPr="00A54BB3" w14:paraId="4883849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6E2B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494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0A1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E9B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33A5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178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73FC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77B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A42D57" w:rsidRPr="00A54BB3" w14:paraId="5BA5420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34B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BF7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9E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89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3DE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F4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C10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BB3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ДНШ</w:t>
            </w:r>
          </w:p>
        </w:tc>
      </w:tr>
      <w:tr w:rsidR="00A42D57" w:rsidRPr="00A54BB3" w14:paraId="185E2CA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209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A34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87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9973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C02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D9F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E6DB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4C81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МСР</w:t>
            </w:r>
          </w:p>
        </w:tc>
      </w:tr>
      <w:tr w:rsidR="00A42D57" w:rsidRPr="00A54BB3" w14:paraId="1F8AB7B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98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00E3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D7E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ED21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F01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7D5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33C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9FBB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ИБК</w:t>
            </w:r>
          </w:p>
        </w:tc>
      </w:tr>
      <w:tr w:rsidR="00A42D57" w:rsidRPr="00A54BB3" w14:paraId="2F1DFAE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669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8AF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29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B75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A590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626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095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10DE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ЛАГУНА МЕНИДЖМЪНТ ЕООД</w:t>
            </w:r>
          </w:p>
        </w:tc>
      </w:tr>
      <w:tr w:rsidR="00A42D57" w:rsidRPr="00A54BB3" w14:paraId="5DE1717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04AE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6AD4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348F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74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DE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AC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8EE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A58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ЕКГ</w:t>
            </w:r>
          </w:p>
        </w:tc>
      </w:tr>
      <w:tr w:rsidR="00A42D57" w:rsidRPr="00A54BB3" w14:paraId="3B54F88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A31E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93E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C2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542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C2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5A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FE9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192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A42D57" w:rsidRPr="00A54BB3" w14:paraId="32C5A78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FC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264E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57A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0E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572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9BB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EF6E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40F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A42D57" w:rsidRPr="00A54BB3" w14:paraId="0559E1D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8EA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109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2D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DD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0F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93E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D108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24.06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F9B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A42D57" w:rsidRPr="00A54BB3" w14:paraId="2D2E6BC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AD0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DCE5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0D8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C00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A2BC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EF9C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19B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9D3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A42D57" w:rsidRPr="00A54BB3" w14:paraId="1AEF279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9C6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002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07D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DA3E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6BF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023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609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7E7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КГИ</w:t>
            </w:r>
          </w:p>
        </w:tc>
      </w:tr>
      <w:tr w:rsidR="00A42D57" w:rsidRPr="00A54BB3" w14:paraId="15D7876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ECCF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9AB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7CE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3B25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D08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705C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527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A6B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A42D57" w:rsidRPr="00A54BB3" w14:paraId="1FCB0EF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375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766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34E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0B0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389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C09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C77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BD6C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АФГ</w:t>
            </w:r>
          </w:p>
        </w:tc>
      </w:tr>
      <w:tr w:rsidR="00A42D57" w:rsidRPr="00A54BB3" w14:paraId="41D098E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929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96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D977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9CA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61D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89A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E30A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D2DB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ИФГ</w:t>
            </w:r>
          </w:p>
        </w:tc>
      </w:tr>
      <w:tr w:rsidR="00A42D57" w:rsidRPr="00A54BB3" w14:paraId="4413634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CF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00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FB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1B0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3D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79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993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F37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A42D57" w:rsidRPr="00A54BB3" w14:paraId="0442F18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598E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8A40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9518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A39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68F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871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426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CA9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A42D57" w:rsidRPr="00A54BB3" w14:paraId="211EEA5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8A2A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3EB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A4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2171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DAF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CD2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849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AB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A42D57" w:rsidRPr="00A54BB3" w14:paraId="5EFD701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09D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34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B4E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E73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4A7A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1E2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BB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D36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A42D57" w:rsidRPr="00A54BB3" w14:paraId="3FD668C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296C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EF1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1CE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E8A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3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853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FC7C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FCF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A42D57" w:rsidRPr="00A54BB3" w14:paraId="1D4AD59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EF1D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175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2EA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C4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E79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CFD7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582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5A7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БАС</w:t>
            </w:r>
          </w:p>
        </w:tc>
      </w:tr>
      <w:tr w:rsidR="00A42D57" w:rsidRPr="00A54BB3" w14:paraId="3907278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FF75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978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4B2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FAC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80C5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D76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25B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1AD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ИХП</w:t>
            </w:r>
          </w:p>
        </w:tc>
      </w:tr>
      <w:tr w:rsidR="00A42D57" w:rsidRPr="00A54BB3" w14:paraId="02F21B6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46C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A85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DE9E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464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77B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71B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495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6B95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A42D57" w:rsidRPr="00A54BB3" w14:paraId="3D381EF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1E0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06E8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C99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D155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787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4F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5F9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3F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A42D57" w:rsidRPr="00A54BB3" w14:paraId="3AC83AA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9539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851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DE6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43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AA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68D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96A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28C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A42D57" w:rsidRPr="00A54BB3" w14:paraId="3AD528A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FAC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4356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13B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660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8E80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A12C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066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49.29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1A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A42D57" w:rsidRPr="00A54BB3" w14:paraId="11265B9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4D6B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D50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A5B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A2B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5CA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95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1305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961B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A42D57" w:rsidRPr="00A54BB3" w14:paraId="1CB7B98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537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BF8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D0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DA1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52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EF3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4B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0FF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ЛХК</w:t>
            </w:r>
          </w:p>
        </w:tc>
      </w:tr>
      <w:tr w:rsidR="00A42D57" w:rsidRPr="00A54BB3" w14:paraId="6E642A5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567E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0E0E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147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FDE5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0E9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E20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9DD5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CB9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A42D57" w:rsidRPr="00A54BB3" w14:paraId="0DFA40A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87CA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21B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9F1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101C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DF4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32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BA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31DC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ЙКА</w:t>
            </w:r>
          </w:p>
        </w:tc>
      </w:tr>
      <w:tr w:rsidR="00A42D57" w:rsidRPr="00A54BB3" w14:paraId="6F625D4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FD7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lastRenderedPageBreak/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EF1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77E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83C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34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B3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ECD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EC8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A42D57" w:rsidRPr="00A54BB3" w14:paraId="0349610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1B3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4AB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5F7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A22B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2EC5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D8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CCE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54AF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A42D57" w:rsidRPr="00A54BB3" w14:paraId="5200DE5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78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ABE7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AC0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A378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0AF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048D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6C3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ED6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A42D57" w:rsidRPr="00A54BB3" w14:paraId="0635702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F57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291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B0F4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4F7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4B6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055B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7C5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0D3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A42D57" w:rsidRPr="00A54BB3" w14:paraId="15C7931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CA6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642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36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06E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E60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683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0C7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09F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A42D57" w:rsidRPr="00A54BB3" w14:paraId="6C556EC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271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36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86A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832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F25E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B21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84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698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КГИ</w:t>
            </w:r>
          </w:p>
        </w:tc>
      </w:tr>
      <w:tr w:rsidR="00A42D57" w:rsidRPr="00A54BB3" w14:paraId="72A861A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84B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5C08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872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743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D13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0F3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C9F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98D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A42D57" w:rsidRPr="00A54BB3" w14:paraId="4910CD6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FA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852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7D0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0CA8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6FA1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4CB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9134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498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ЦБГ и др.</w:t>
            </w:r>
          </w:p>
        </w:tc>
      </w:tr>
      <w:tr w:rsidR="00A42D57" w:rsidRPr="00A54BB3" w14:paraId="5AFEAB0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4A4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C83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DEE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F5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E19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976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8A2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89C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ЦБГ и др.</w:t>
            </w:r>
          </w:p>
        </w:tc>
      </w:tr>
      <w:tr w:rsidR="00A42D57" w:rsidRPr="00A54BB3" w14:paraId="1F5E35A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314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D32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50CA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3BA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3E0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DF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9BDC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229E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ДДГ</w:t>
            </w:r>
          </w:p>
        </w:tc>
      </w:tr>
      <w:tr w:rsidR="00A42D57" w:rsidRPr="00A54BB3" w14:paraId="30424E2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D3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0B0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11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BD05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449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3F6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4B8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B1B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A42D57" w:rsidRPr="00A54BB3" w14:paraId="3AB4A97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C31E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497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38EE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DC0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383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77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0CE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FDD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КДГ</w:t>
            </w:r>
          </w:p>
        </w:tc>
      </w:tr>
      <w:tr w:rsidR="00A42D57" w:rsidRPr="00A54BB3" w14:paraId="486A876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20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60C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A0AA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88C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D3C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593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E7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33.07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10A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A42D57" w:rsidRPr="00A54BB3" w14:paraId="70AC9A3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8A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49B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462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224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C9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637C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7D3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25.74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8E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A42D57" w:rsidRPr="00A54BB3" w14:paraId="78E886C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525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99EA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8DF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C12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BC5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EDAC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C9A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D2B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ЙПР</w:t>
            </w:r>
          </w:p>
        </w:tc>
      </w:tr>
      <w:tr w:rsidR="00A42D57" w:rsidRPr="00A54BB3" w14:paraId="4038C93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6FD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67CD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F3A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07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2B02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C91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C74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0055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ЙИГ</w:t>
            </w:r>
          </w:p>
        </w:tc>
      </w:tr>
      <w:tr w:rsidR="00A42D57" w:rsidRPr="00A54BB3" w14:paraId="1905383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D41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4FD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165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9B2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157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22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B3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822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ЕГЕ</w:t>
            </w:r>
          </w:p>
        </w:tc>
      </w:tr>
      <w:tr w:rsidR="00A42D57" w:rsidRPr="00A54BB3" w14:paraId="59FD9EA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AFC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CA9D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C05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37B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468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A14D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DB5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6C4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A42D57" w:rsidRPr="00A54BB3" w14:paraId="4A18C42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55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E9A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81DE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081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BA6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9C1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829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B0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A42D57" w:rsidRPr="00A54BB3" w14:paraId="612B5D4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A2B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115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A93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D4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076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EE5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60D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176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A42D57" w:rsidRPr="00A54BB3" w14:paraId="05F5738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6F5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18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8B0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5A6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E13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55C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077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93C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A42D57" w:rsidRPr="00A54BB3" w14:paraId="603114E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CDB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139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ED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7C05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A82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63E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62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ДДГ</w:t>
            </w:r>
          </w:p>
        </w:tc>
      </w:tr>
      <w:tr w:rsidR="00A42D57" w:rsidRPr="00A54BB3" w14:paraId="17FF436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CF31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659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FD9E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730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B30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72B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ABF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311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A42D57" w:rsidRPr="00A54BB3" w14:paraId="708DD35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9ED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20F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9CD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DE9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376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51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08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2B4C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ЙПМ</w:t>
            </w:r>
          </w:p>
        </w:tc>
      </w:tr>
      <w:tr w:rsidR="00A42D57" w:rsidRPr="00A54BB3" w14:paraId="2332A9D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82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4DC5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E7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4A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1F7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C095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E7A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5AD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ПХЛ</w:t>
            </w:r>
          </w:p>
        </w:tc>
      </w:tr>
      <w:tr w:rsidR="00A42D57" w:rsidRPr="00A54BB3" w14:paraId="7167D4C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9DF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C18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24D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B5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E9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CA4E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0E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BFF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A42D57" w:rsidRPr="00A54BB3" w14:paraId="7C23122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BC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20A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D49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C7C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F43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F84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C48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4CA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A42D57" w:rsidRPr="00A54BB3" w14:paraId="34C6E51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C12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FB1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58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CB2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24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36D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413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0DC7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ЦИБ</w:t>
            </w:r>
          </w:p>
        </w:tc>
      </w:tr>
      <w:tr w:rsidR="00A42D57" w:rsidRPr="00A54BB3" w14:paraId="31A39BC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D3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223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645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8A72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1CB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CA8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94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C7A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A42D57" w:rsidRPr="00A54BB3" w14:paraId="114153A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AEA2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650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DF4F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B40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4A01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E9F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D731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62B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A42D57" w:rsidRPr="00A54BB3" w14:paraId="7BB207A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3E0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3E0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5F6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C7D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D57C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B6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F74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85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A42D57" w:rsidRPr="00A54BB3" w14:paraId="1249D6E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D92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16F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40D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0AC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9B9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045D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521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077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КСВ</w:t>
            </w:r>
          </w:p>
        </w:tc>
      </w:tr>
      <w:tr w:rsidR="00A42D57" w:rsidRPr="00A54BB3" w14:paraId="3266782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6CC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241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B26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A9F5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B5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8BA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A1DE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AF8C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A42D57" w:rsidRPr="00A54BB3" w14:paraId="6FE6E51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C61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38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9F2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0C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D3D1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D86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672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6458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A42D57" w:rsidRPr="00A54BB3" w14:paraId="6170BB1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FD6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DBE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FCE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6F3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98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B943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608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D93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A42D57" w:rsidRPr="00A54BB3" w14:paraId="77F35B9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76D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C2DA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F89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371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E4A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AEF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0E8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787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ГПЕ</w:t>
            </w:r>
          </w:p>
        </w:tc>
      </w:tr>
      <w:tr w:rsidR="00A42D57" w:rsidRPr="00A54BB3" w14:paraId="7CE9FCD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D55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79D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F0F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658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0DE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EB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492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B3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A42D57" w:rsidRPr="00A54BB3" w14:paraId="4E99934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4BB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5E4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DBF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147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7EFE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BD9A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96F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E06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A42D57" w:rsidRPr="00A54BB3" w14:paraId="5CA19E0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526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E01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D0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E89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B9F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FD7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1134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E70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ВХЧ</w:t>
            </w:r>
          </w:p>
        </w:tc>
      </w:tr>
      <w:tr w:rsidR="00A42D57" w:rsidRPr="00A54BB3" w14:paraId="453AA56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9531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517D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114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BB0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BA4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EF1B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BBB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EB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A42D57" w:rsidRPr="00A54BB3" w14:paraId="0541E93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EB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170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FCE5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BA8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999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06C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CCF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A59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ЙДВ</w:t>
            </w:r>
          </w:p>
        </w:tc>
      </w:tr>
      <w:tr w:rsidR="00A42D57" w:rsidRPr="00A54BB3" w14:paraId="53A7BBD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CE2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C15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D54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00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5E9E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B22D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3E5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EDC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A42D57" w:rsidRPr="00A54BB3" w14:paraId="58AD0AC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CFB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B38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143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F1E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240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041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D65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36.95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B3C1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ЛИШ</w:t>
            </w:r>
          </w:p>
        </w:tc>
      </w:tr>
      <w:tr w:rsidR="00A42D57" w:rsidRPr="00A54BB3" w14:paraId="65F78E7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37E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B6B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FB0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AA1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87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1B7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90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79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A42D57" w:rsidRPr="00A54BB3" w14:paraId="76FEF24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087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B1C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D92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F03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77C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CE5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B40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9B8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ЛИШ</w:t>
            </w:r>
          </w:p>
        </w:tc>
      </w:tr>
      <w:tr w:rsidR="00A42D57" w:rsidRPr="00A54BB3" w14:paraId="0408C91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65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FC7F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54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494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BCD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D2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884B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874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A42D57" w:rsidRPr="00A54BB3" w14:paraId="23D4D93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7DC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F8C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FBFF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4FA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3D21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070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7351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D4FA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A42D57" w:rsidRPr="00A54BB3" w14:paraId="2E9EE54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EB5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20B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9D5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9A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742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0FF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126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4AB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ИЙК</w:t>
            </w:r>
          </w:p>
        </w:tc>
      </w:tr>
      <w:tr w:rsidR="00A42D57" w:rsidRPr="00A54BB3" w14:paraId="42DF763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EDB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680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91A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86F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031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474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513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47C4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ЯГГ</w:t>
            </w:r>
          </w:p>
        </w:tc>
      </w:tr>
      <w:tr w:rsidR="00A42D57" w:rsidRPr="00A54BB3" w14:paraId="74C3952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638E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B0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CD2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49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19B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6E1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D64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427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A42D57" w:rsidRPr="00A54BB3" w14:paraId="08EDE4C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E71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CF3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8A7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7E1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589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B08E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B76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1D6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ЯГГ</w:t>
            </w:r>
          </w:p>
        </w:tc>
      </w:tr>
      <w:tr w:rsidR="00A42D57" w:rsidRPr="00A54BB3" w14:paraId="42ADEF0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6C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F8C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10E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396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A7F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88D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D02C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0DA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A42D57" w:rsidRPr="00A54BB3" w14:paraId="044E109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8A1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EA5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AB9E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99F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911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4BEC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781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007F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A42D57" w:rsidRPr="00A54BB3" w14:paraId="52485DD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FD2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CD5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588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EC0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328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2A9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0CB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1E1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A42D57" w:rsidRPr="00A54BB3" w14:paraId="549EC49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497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53B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AD9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E9B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44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D27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7ED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E2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A42D57" w:rsidRPr="00A54BB3" w14:paraId="6B282BB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11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2C4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6D6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68A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A7B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684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2.576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B72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A39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A42D57" w:rsidRPr="00A54BB3" w14:paraId="153514B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2C95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263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F95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1D2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676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32F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0D0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162B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АНВ</w:t>
            </w:r>
          </w:p>
        </w:tc>
      </w:tr>
      <w:tr w:rsidR="00A42D57" w:rsidRPr="00A54BB3" w14:paraId="7A4DDD0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C1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658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AAAE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C7E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0888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23C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D0B6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A7C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ПГШ</w:t>
            </w:r>
          </w:p>
        </w:tc>
      </w:tr>
      <w:tr w:rsidR="00A42D57" w:rsidRPr="00A54BB3" w14:paraId="3142EE3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529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FFD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F15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6394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153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B30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FD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A5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A42D57" w:rsidRPr="00A54BB3" w14:paraId="05F946C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9BF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2AC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33F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617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63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5AE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D97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05C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ЯГГ</w:t>
            </w:r>
          </w:p>
        </w:tc>
      </w:tr>
      <w:tr w:rsidR="00A42D57" w:rsidRPr="00A54BB3" w14:paraId="003D756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C2B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2D7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891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618D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482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03B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09E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CCFD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A42D57" w:rsidRPr="00A54BB3" w14:paraId="2BA17DE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D6FD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93B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BE1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81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4B90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B12B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DF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D4B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A42D57" w:rsidRPr="00A54BB3" w14:paraId="2E2BC93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749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lastRenderedPageBreak/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7C9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5B4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F15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A49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232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7F1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6D2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ВБД и др.</w:t>
            </w:r>
          </w:p>
        </w:tc>
      </w:tr>
      <w:tr w:rsidR="00A42D57" w:rsidRPr="00A54BB3" w14:paraId="1BC2084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354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D35E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8C8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3A2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674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0A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F2B8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53A7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КГИ</w:t>
            </w:r>
          </w:p>
        </w:tc>
      </w:tr>
      <w:tr w:rsidR="00A42D57" w:rsidRPr="00A54BB3" w14:paraId="3247076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48C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CC6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936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A10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20.085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61E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ECF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403.539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7B55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2824.77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51F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D57" w:rsidRPr="00A54BB3" w14:paraId="13C8007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2F37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33D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06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E10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F4B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3DEC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693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52.58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E83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ВСИ</w:t>
            </w:r>
          </w:p>
        </w:tc>
      </w:tr>
      <w:tr w:rsidR="00A42D57" w:rsidRPr="00A54BB3" w14:paraId="19FFB27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5F6A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4F5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A57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E93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97D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460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85C4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FF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A42D57" w:rsidRPr="00A54BB3" w14:paraId="63CC4AB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D7F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D70E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129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F7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D21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1B0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5C9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34.62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7B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ЗПЕ</w:t>
            </w:r>
          </w:p>
        </w:tc>
      </w:tr>
      <w:tr w:rsidR="00A42D57" w:rsidRPr="00A54BB3" w14:paraId="7CE769D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C09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33F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C3D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AA54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43B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24D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DA7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32.58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9A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ЦГБ</w:t>
            </w:r>
          </w:p>
        </w:tc>
      </w:tr>
      <w:tr w:rsidR="00A42D57" w:rsidRPr="00A54BB3" w14:paraId="673D84D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4602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9AC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CBA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017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B8D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D211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4.607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DD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C74E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A42D57" w:rsidRPr="00A54BB3" w14:paraId="03CA28E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D9AB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57F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EF85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A17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7A6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12EE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1F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24.61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BB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A42D57" w:rsidRPr="00A54BB3" w14:paraId="4D3D26B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EF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1E9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38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312F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C1AA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728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E3F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16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ВКШ</w:t>
            </w:r>
          </w:p>
        </w:tc>
      </w:tr>
      <w:tr w:rsidR="00A42D57" w:rsidRPr="00A54BB3" w14:paraId="6C652EB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3FB5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70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B48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C92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92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5BD7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2C0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DA8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БИО ОРАНЖЕРИЯ ЕООД и др.</w:t>
            </w:r>
          </w:p>
        </w:tc>
      </w:tr>
      <w:tr w:rsidR="00A42D57" w:rsidRPr="00A54BB3" w14:paraId="72356B6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D6E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15C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5A6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64E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1E3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04E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629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020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КЛЕ</w:t>
            </w:r>
          </w:p>
        </w:tc>
      </w:tr>
      <w:tr w:rsidR="00A42D57" w:rsidRPr="00A54BB3" w14:paraId="57F2F88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6E9E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EF8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098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58A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EC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FDFB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668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0A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A42D57" w:rsidRPr="00A54BB3" w14:paraId="0A84DDF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4DF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D12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DDFE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429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C8E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1CE4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493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417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ЛПФ</w:t>
            </w:r>
          </w:p>
        </w:tc>
      </w:tr>
      <w:tr w:rsidR="00A42D57" w:rsidRPr="00A54BB3" w14:paraId="42ADCB2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4CF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BBC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3DA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A66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AAF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FCDA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089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0A88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АМФ</w:t>
            </w:r>
          </w:p>
        </w:tc>
      </w:tr>
      <w:tr w:rsidR="00A42D57" w:rsidRPr="00A54BB3" w14:paraId="6890CC7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6C8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4CD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08E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2F9A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F87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A8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6CF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825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ННЕ</w:t>
            </w:r>
          </w:p>
        </w:tc>
      </w:tr>
      <w:tr w:rsidR="00A42D57" w:rsidRPr="00A54BB3" w14:paraId="2849AA4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1EE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06C8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015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307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469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9EDE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7F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A4C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РАВ</w:t>
            </w:r>
          </w:p>
        </w:tc>
      </w:tr>
      <w:tr w:rsidR="00A42D57" w:rsidRPr="00A54BB3" w14:paraId="240C1D5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1B4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1DA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E80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517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069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F14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CD4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C7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A42D57" w:rsidRPr="00A54BB3" w14:paraId="4424F76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F345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84A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D70D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E06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16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5BD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5E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F55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A42D57" w:rsidRPr="00A54BB3" w14:paraId="63D10BC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4E6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E2D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4A0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5A5A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B3A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A38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31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85B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РВК</w:t>
            </w:r>
          </w:p>
        </w:tc>
      </w:tr>
      <w:tr w:rsidR="00A42D57" w:rsidRPr="00A54BB3" w14:paraId="2621764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CCF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384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7959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24F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1B0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D06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2991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77F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ГГЕ</w:t>
            </w:r>
          </w:p>
        </w:tc>
      </w:tr>
      <w:tr w:rsidR="00A42D57" w:rsidRPr="00A54BB3" w14:paraId="54CD16A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26A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747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31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F88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B0F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F1D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812B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210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ВКШ</w:t>
            </w:r>
          </w:p>
        </w:tc>
      </w:tr>
      <w:tr w:rsidR="00A42D57" w:rsidRPr="00A54BB3" w14:paraId="7CECFD8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B55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305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6D7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BB5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FB4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689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1.818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698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AF7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КЛЕ</w:t>
            </w:r>
          </w:p>
        </w:tc>
      </w:tr>
      <w:tr w:rsidR="00A42D57" w:rsidRPr="00A54BB3" w14:paraId="7D1CD9A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798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F0D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203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0E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799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B28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5F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DB4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A42D57" w:rsidRPr="00A54BB3" w14:paraId="7837185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5E4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EB74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B374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56A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8F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6F5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DF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BF4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ХИГ</w:t>
            </w:r>
          </w:p>
        </w:tc>
      </w:tr>
      <w:tr w:rsidR="00A42D57" w:rsidRPr="00A54BB3" w14:paraId="1A76AE9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DA5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544C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C5A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653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BB2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99C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95C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2AFF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ГГЕ</w:t>
            </w:r>
          </w:p>
        </w:tc>
      </w:tr>
      <w:tr w:rsidR="00A42D57" w:rsidRPr="00A54BB3" w14:paraId="0036175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3BD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7317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1A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5D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9931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D36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E35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83E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A42D57" w:rsidRPr="00A54BB3" w14:paraId="7782D44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B54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40C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0DE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39C7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6C9F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ED3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086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E7EC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МАБ</w:t>
            </w:r>
          </w:p>
        </w:tc>
      </w:tr>
      <w:tr w:rsidR="00A42D57" w:rsidRPr="00A54BB3" w14:paraId="095F563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6EA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20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C6F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01FB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D5F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1681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C0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969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ЛХК</w:t>
            </w:r>
          </w:p>
        </w:tc>
      </w:tr>
      <w:tr w:rsidR="00A42D57" w:rsidRPr="00A54BB3" w14:paraId="25A7C60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83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A3B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087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404F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0A9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4E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04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DAFA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ФГЕ</w:t>
            </w:r>
          </w:p>
        </w:tc>
      </w:tr>
      <w:tr w:rsidR="00A42D57" w:rsidRPr="00A54BB3" w14:paraId="5B67DA9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59F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CA7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1C7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856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F53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44A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608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10B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ФГЕ</w:t>
            </w:r>
          </w:p>
        </w:tc>
      </w:tr>
      <w:tr w:rsidR="00A42D57" w:rsidRPr="00A54BB3" w14:paraId="59B5FAF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92F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0F1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3DA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909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D2C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666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9C4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299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A42D57" w:rsidRPr="00A54BB3" w14:paraId="70E1014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A74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232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CBD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2D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E3C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FFB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DE2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6BE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A42D57" w:rsidRPr="00A54BB3" w14:paraId="5415E73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BC5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A55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8A7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DE6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D23F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4C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AD9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58F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ГХП</w:t>
            </w:r>
          </w:p>
        </w:tc>
      </w:tr>
      <w:tr w:rsidR="00A42D57" w:rsidRPr="00A54BB3" w14:paraId="0DC8639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3F5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5FA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B6A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086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9E0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90CC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C93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C01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A42D57" w:rsidRPr="00A54BB3" w14:paraId="4DF7677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271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A51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3DDB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CF9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E08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81A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0393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F128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ИНТ</w:t>
            </w:r>
          </w:p>
        </w:tc>
      </w:tr>
      <w:tr w:rsidR="00A42D57" w:rsidRPr="00A54BB3" w14:paraId="76874DB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91B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373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794D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512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0A8C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789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E371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461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A42D57" w:rsidRPr="00A54BB3" w14:paraId="1678A56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CB8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1067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2E8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CA0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332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2DF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1881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0A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МХР</w:t>
            </w:r>
          </w:p>
        </w:tc>
      </w:tr>
      <w:tr w:rsidR="00A42D57" w:rsidRPr="00A54BB3" w14:paraId="3F055A5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E7AC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8B8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28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7AD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6DC4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D7E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8CCF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BC9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A42D57" w:rsidRPr="00A54BB3" w14:paraId="3A57EA2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7FA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CF9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B381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437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64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1F26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BA5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4CD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A42D57" w:rsidRPr="00A54BB3" w14:paraId="3B53B99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F24B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FBFE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1780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580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35D4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F26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724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70.41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97BE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A42D57" w:rsidRPr="00A54BB3" w14:paraId="7D66F53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4B4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3EEE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09A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EC5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98F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9FE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C2A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B38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A42D57" w:rsidRPr="00A54BB3" w14:paraId="56B90D0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9CA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8494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14A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5D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1CE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2EE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20D7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B7A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ЖКМ и др.</w:t>
            </w:r>
          </w:p>
        </w:tc>
      </w:tr>
      <w:tr w:rsidR="00A42D57" w:rsidRPr="00A54BB3" w14:paraId="6B00DAB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63C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1D4D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E43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982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B73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F0F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CBD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C54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A42D57" w:rsidRPr="00A54BB3" w14:paraId="1D48702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E1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E780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5F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C16B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07E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90AB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CF41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CAF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АМС и др.</w:t>
            </w:r>
          </w:p>
        </w:tc>
      </w:tr>
      <w:tr w:rsidR="00A42D57" w:rsidRPr="00A54BB3" w14:paraId="379808A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E4E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176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A99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FE7B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43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A0E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F5F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529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ЕИК</w:t>
            </w:r>
          </w:p>
        </w:tc>
      </w:tr>
      <w:tr w:rsidR="00A42D57" w:rsidRPr="00A54BB3" w14:paraId="7A8DA95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06F1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AF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47D6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AF4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8A79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341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6C4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45.15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3E4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A42D57" w:rsidRPr="00A54BB3" w14:paraId="13D8542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788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25E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E00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663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6A6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FA7A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13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43.84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7C1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КГБ</w:t>
            </w:r>
          </w:p>
        </w:tc>
      </w:tr>
      <w:tr w:rsidR="00A42D57" w:rsidRPr="00A54BB3" w14:paraId="5E3E610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143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64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5E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D1F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8AF1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2C9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3ED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48.26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6E7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A42D57" w:rsidRPr="00A54BB3" w14:paraId="4D92E2A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D1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4C6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D56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1E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093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3D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E73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FE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ЕГГ</w:t>
            </w:r>
          </w:p>
        </w:tc>
      </w:tr>
      <w:tr w:rsidR="00A42D57" w:rsidRPr="00A54BB3" w14:paraId="761BAC6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D627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7C5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8F2C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704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29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00E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D25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64B1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A42D57" w:rsidRPr="00A54BB3" w14:paraId="69E5D08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14C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76F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BC9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AEF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898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100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B2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266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ХЯЕ</w:t>
            </w:r>
          </w:p>
        </w:tc>
      </w:tr>
      <w:tr w:rsidR="00A42D57" w:rsidRPr="00A54BB3" w14:paraId="7F957B0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D64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A93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E4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5A5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8D1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405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3.827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FD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26.79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8814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A42D57" w:rsidRPr="00A54BB3" w14:paraId="6E99C48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DB8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565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4D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6001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F18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6B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8CA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240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ЯГГ</w:t>
            </w:r>
          </w:p>
        </w:tc>
      </w:tr>
      <w:tr w:rsidR="00A42D57" w:rsidRPr="00A54BB3" w14:paraId="263B614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65BB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97D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FB7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C9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1E2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C2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A9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A03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ГПГ</w:t>
            </w:r>
          </w:p>
        </w:tc>
      </w:tr>
      <w:tr w:rsidR="00A42D57" w:rsidRPr="00A54BB3" w14:paraId="05CF3D9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003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8C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627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D46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56C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300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838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59.80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6B8E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A42D57" w:rsidRPr="00A54BB3" w14:paraId="17E8B76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D05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7E8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04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BF6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CCB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49D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B8F4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25.68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50E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АИН</w:t>
            </w:r>
          </w:p>
        </w:tc>
      </w:tr>
      <w:tr w:rsidR="00A42D57" w:rsidRPr="00A54BB3" w14:paraId="6630089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02F2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DAB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63C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32D6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0EE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206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81F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686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A42D57" w:rsidRPr="00A54BB3" w14:paraId="632182F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7BB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325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EF0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A6D3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BE34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B7CB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BD1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63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КЛВ</w:t>
            </w:r>
          </w:p>
        </w:tc>
      </w:tr>
      <w:tr w:rsidR="00A42D57" w:rsidRPr="00A54BB3" w14:paraId="215E097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AFB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051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5A4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6E9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76F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0771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6CA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0ECE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БЛГ</w:t>
            </w:r>
          </w:p>
        </w:tc>
      </w:tr>
      <w:tr w:rsidR="00A42D57" w:rsidRPr="00A54BB3" w14:paraId="08E3C64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D7A5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A1A5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250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DF6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4B8C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16E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0C3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618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ТММ</w:t>
            </w:r>
          </w:p>
        </w:tc>
      </w:tr>
      <w:tr w:rsidR="00A42D57" w:rsidRPr="00A54BB3" w14:paraId="1DCD482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A41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F40F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CB7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BF2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6825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41F1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3.063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AD35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A53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БДС</w:t>
            </w:r>
          </w:p>
        </w:tc>
      </w:tr>
      <w:tr w:rsidR="00A42D57" w:rsidRPr="00A54BB3" w14:paraId="620A27F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564B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lastRenderedPageBreak/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6BAC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8DB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BC05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7BD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53C4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640C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06CC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A42D57" w:rsidRPr="00A54BB3" w14:paraId="71DC02B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C43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54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A41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46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380C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D75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3F8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11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ЛЛК</w:t>
            </w:r>
          </w:p>
        </w:tc>
      </w:tr>
      <w:tr w:rsidR="00A42D57" w:rsidRPr="00A54BB3" w14:paraId="05AC8E4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1AE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9EE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E28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80F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962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2BE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25A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FC7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ЙЛК</w:t>
            </w:r>
          </w:p>
        </w:tc>
      </w:tr>
      <w:tr w:rsidR="00A42D57" w:rsidRPr="00A54BB3" w14:paraId="173B456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85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775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9A8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DEC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12D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B87B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6D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05D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КИБ</w:t>
            </w:r>
          </w:p>
        </w:tc>
      </w:tr>
      <w:tr w:rsidR="00A42D57" w:rsidRPr="00A54BB3" w14:paraId="1CAA902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3837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886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108F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163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ED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4C61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0DD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168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A42D57" w:rsidRPr="00A54BB3" w14:paraId="7FEEC97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88B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2C56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AFD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5444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8508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6EA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C8F8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AA2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A42D57" w:rsidRPr="00A54BB3" w14:paraId="10ED520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4C51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A91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A62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DCB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384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4181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DB3D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94B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ТММ</w:t>
            </w:r>
          </w:p>
        </w:tc>
      </w:tr>
      <w:tr w:rsidR="00A42D57" w:rsidRPr="00A54BB3" w14:paraId="68DA304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F7B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A6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6CC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F09D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A16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AE86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1CC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26.48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D55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A42D57" w:rsidRPr="00A54BB3" w14:paraId="29ABAB3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7E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171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E5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F82D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C06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D12D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7F7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C3F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ЦНБ</w:t>
            </w:r>
          </w:p>
        </w:tc>
      </w:tr>
      <w:tr w:rsidR="00A42D57" w:rsidRPr="00A54BB3" w14:paraId="5653678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3A5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3E3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6865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B53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018D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4DB4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DD6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A581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ВБД и др.</w:t>
            </w:r>
          </w:p>
        </w:tc>
      </w:tr>
      <w:tr w:rsidR="00A42D57" w:rsidRPr="00A54BB3" w14:paraId="00012FA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70D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B39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7B4E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504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DFF2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35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F95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A754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A42D57" w:rsidRPr="00A54BB3" w14:paraId="6B509D4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03B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9E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282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885D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453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50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045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5A4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ХХМ</w:t>
            </w:r>
          </w:p>
        </w:tc>
      </w:tr>
      <w:tr w:rsidR="00A42D57" w:rsidRPr="00A54BB3" w14:paraId="1E136FE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E2D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4C1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F90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0A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E11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F3FC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ED5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103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A42D57" w:rsidRPr="00A54BB3" w14:paraId="7A1AEE2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8C5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3CE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6D8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173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CAF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85C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2.627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6AA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0BE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ЛПТ</w:t>
            </w:r>
          </w:p>
        </w:tc>
      </w:tr>
      <w:tr w:rsidR="00A42D57" w:rsidRPr="00A54BB3" w14:paraId="02762BD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035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0F6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F8DA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94F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DE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3FAD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A58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97D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МПФ</w:t>
            </w:r>
          </w:p>
        </w:tc>
      </w:tr>
      <w:tr w:rsidR="00A42D57" w:rsidRPr="00A54BB3" w14:paraId="30F49B3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C851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B713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441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95F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D16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AD5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562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29.71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C5A6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A42D57" w:rsidRPr="00A54BB3" w14:paraId="7FE9203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2CA8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025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479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2C6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ED2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B2E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6F0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75D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КИБ</w:t>
            </w:r>
          </w:p>
        </w:tc>
      </w:tr>
      <w:tr w:rsidR="00A42D57" w:rsidRPr="00A54BB3" w14:paraId="22A2CB3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611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A8A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309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EE5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3E3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831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D14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D9C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A42D57" w:rsidRPr="00A54BB3" w14:paraId="2AB5AB0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BAF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7D2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C02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DA6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821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951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E08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60A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A42D57" w:rsidRPr="00A54BB3" w14:paraId="719417E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F0D4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C24B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88F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FCBC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A77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559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FF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C9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A42D57" w:rsidRPr="00A54BB3" w14:paraId="632D391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5E35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E71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7AB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9263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B59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D2C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3.735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C89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ED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A42D57" w:rsidRPr="00A54BB3" w14:paraId="256BBB5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535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D78E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4AF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E3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9B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6BA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D01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F5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A42D57" w:rsidRPr="00A54BB3" w14:paraId="4BF3966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EC9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340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24F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0CF7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507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D23C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222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F8F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A42D57" w:rsidRPr="00A54BB3" w14:paraId="0E3DECF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CED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818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E75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852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3D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79E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F9C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1CA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МГП</w:t>
            </w:r>
          </w:p>
        </w:tc>
      </w:tr>
      <w:tr w:rsidR="00A42D57" w:rsidRPr="00A54BB3" w14:paraId="0971AC4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9D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426E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59D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99E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D8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274D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840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8BE8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A42D57" w:rsidRPr="00A54BB3" w14:paraId="6EBAB75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60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FB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FE6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372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F0E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564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71D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16EF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A42D57" w:rsidRPr="00A54BB3" w14:paraId="62FE26F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7AA7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383C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30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406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0EA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6A6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F2DB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87D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ЛНШ</w:t>
            </w:r>
          </w:p>
        </w:tc>
      </w:tr>
      <w:tr w:rsidR="00A42D57" w:rsidRPr="00A54BB3" w14:paraId="4F96E7F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8B6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038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876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52E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4FE2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6CD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900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03D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A42D57" w:rsidRPr="00A54BB3" w14:paraId="27C3902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D5BB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3B6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1CE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9DF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D2A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6D5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675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4790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A42D57" w:rsidRPr="00A54BB3" w14:paraId="09B2B63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E121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9DC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88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231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7A0A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B79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A3B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F30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ИКС и др.</w:t>
            </w:r>
          </w:p>
        </w:tc>
      </w:tr>
      <w:tr w:rsidR="00A42D57" w:rsidRPr="00A54BB3" w14:paraId="0EBB897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539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9C3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02E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43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D0A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87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C24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8B6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АБВ</w:t>
            </w:r>
          </w:p>
        </w:tc>
      </w:tr>
      <w:tr w:rsidR="00A42D57" w:rsidRPr="00A54BB3" w14:paraId="4DE8C9E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62E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127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A9D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E27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61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64F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2FD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ECC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МИШ</w:t>
            </w:r>
          </w:p>
        </w:tc>
      </w:tr>
      <w:tr w:rsidR="00A42D57" w:rsidRPr="00A54BB3" w14:paraId="1ACB312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66F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A7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CDD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66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05B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6EE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1D2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47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ГИШ</w:t>
            </w:r>
          </w:p>
        </w:tc>
      </w:tr>
      <w:tr w:rsidR="00A42D57" w:rsidRPr="00A54BB3" w14:paraId="3E04932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A8A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7941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92F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D8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F91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88C1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2E71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7E8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ГКН</w:t>
            </w:r>
          </w:p>
        </w:tc>
      </w:tr>
      <w:tr w:rsidR="00A42D57" w:rsidRPr="00A54BB3" w14:paraId="083432C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DD4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929D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7C5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44EF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6C9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197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DC2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F2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A42D57" w:rsidRPr="00A54BB3" w14:paraId="25EA7C9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CD7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DA5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465D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2FD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44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F58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594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D0A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МГП</w:t>
            </w:r>
          </w:p>
        </w:tc>
      </w:tr>
      <w:tr w:rsidR="00A42D57" w:rsidRPr="00A54BB3" w14:paraId="7DCB5BF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9DA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EF4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541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88C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D2E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C175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7AD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647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A42D57" w:rsidRPr="00A54BB3" w14:paraId="2AEF0BE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34B7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344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4A4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8A0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926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C6EE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710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E1D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ЛНШ</w:t>
            </w:r>
          </w:p>
        </w:tc>
      </w:tr>
      <w:tr w:rsidR="00A42D57" w:rsidRPr="00A54BB3" w14:paraId="070E012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934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79A5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796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34F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F9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F1E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16E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61E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ВПГ</w:t>
            </w:r>
          </w:p>
        </w:tc>
      </w:tr>
      <w:tr w:rsidR="00A42D57" w:rsidRPr="00A54BB3" w14:paraId="7E2ECD4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E395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82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1F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A94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04F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CF0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A66E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B8D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A42D57" w:rsidRPr="00A54BB3" w14:paraId="5C6FBFB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5DC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C3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7D7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45AB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9F8C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98C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EEF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8B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ПСВ</w:t>
            </w:r>
          </w:p>
        </w:tc>
      </w:tr>
      <w:tr w:rsidR="00A42D57" w:rsidRPr="00A54BB3" w14:paraId="617C300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AAD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538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705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C5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9543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D6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D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62D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A42D57" w:rsidRPr="00A54BB3" w14:paraId="21FD50F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A8B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73E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788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D65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624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172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346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A57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A42D57" w:rsidRPr="00A54BB3" w14:paraId="41216BE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6C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FD03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4CE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4978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6AA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7A1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7A1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003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ЙДС</w:t>
            </w:r>
          </w:p>
        </w:tc>
      </w:tr>
      <w:tr w:rsidR="00A42D57" w:rsidRPr="00A54BB3" w14:paraId="6BCD5EC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54B8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EF5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D9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E7E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9FF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48A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78A0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6D6D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МИШ</w:t>
            </w:r>
          </w:p>
        </w:tc>
      </w:tr>
      <w:tr w:rsidR="00A42D57" w:rsidRPr="00A54BB3" w14:paraId="2DF5F00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9121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7DF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57D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7EE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853B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9D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E61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A6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СКШ</w:t>
            </w:r>
          </w:p>
        </w:tc>
      </w:tr>
      <w:tr w:rsidR="00A42D57" w:rsidRPr="00A54BB3" w14:paraId="356AD91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6D8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30FE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708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699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376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360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992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B17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КЛВ</w:t>
            </w:r>
          </w:p>
        </w:tc>
      </w:tr>
      <w:tr w:rsidR="00A42D57" w:rsidRPr="00A54BB3" w14:paraId="1AB0160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63C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B185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0A1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E5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7C00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D9A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4DE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58D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КХМ</w:t>
            </w:r>
          </w:p>
        </w:tc>
      </w:tr>
      <w:tr w:rsidR="00A42D57" w:rsidRPr="00A54BB3" w14:paraId="7B23001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974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4D6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53F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532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24F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DE5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A8F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EFC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A42D57" w:rsidRPr="00A54BB3" w14:paraId="0B8DE21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7BA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18D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BEB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702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3A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BD8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C65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E22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A42D57" w:rsidRPr="00A54BB3" w14:paraId="017A790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652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B9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C2E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FA1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84B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58D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76B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DEC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ТММ</w:t>
            </w:r>
          </w:p>
        </w:tc>
      </w:tr>
      <w:tr w:rsidR="00A42D57" w:rsidRPr="00A54BB3" w14:paraId="247BCDA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2C7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E78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6F9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5FF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39B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C92C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813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807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A42D57" w:rsidRPr="00A54BB3" w14:paraId="518F21A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DC6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D661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367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A71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33B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2C6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646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06F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ГХП</w:t>
            </w:r>
          </w:p>
        </w:tc>
      </w:tr>
      <w:tr w:rsidR="00A42D57" w:rsidRPr="00A54BB3" w14:paraId="173C4F4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9FB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03C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D81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CB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EB5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44D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A8F5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8CC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A42D57" w:rsidRPr="00A54BB3" w14:paraId="44AA60F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A93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37D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F93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1AE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6A0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608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D4B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114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СБП</w:t>
            </w:r>
          </w:p>
        </w:tc>
      </w:tr>
      <w:tr w:rsidR="00A42D57" w:rsidRPr="00A54BB3" w14:paraId="075C0A6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A9A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4E4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38B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E2E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B4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E33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B11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0D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ЙДВ</w:t>
            </w:r>
          </w:p>
        </w:tc>
      </w:tr>
      <w:tr w:rsidR="00A42D57" w:rsidRPr="00A54BB3" w14:paraId="464B797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8C5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BC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8157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D421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D327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BF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ACA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6454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ТКИ</w:t>
            </w:r>
          </w:p>
        </w:tc>
      </w:tr>
      <w:tr w:rsidR="00A42D57" w:rsidRPr="00A54BB3" w14:paraId="01BABE5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FECE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01A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5B6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005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E3A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61A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C44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EC2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A42D57" w:rsidRPr="00A54BB3" w14:paraId="0925F8F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3D7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8048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215C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ADE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88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40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CC6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536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A42D57" w:rsidRPr="00A54BB3" w14:paraId="1C8D860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061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2D1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A2B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CF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8A9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9A6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506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661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ХНИ</w:t>
            </w:r>
          </w:p>
        </w:tc>
      </w:tr>
      <w:tr w:rsidR="00A42D57" w:rsidRPr="00A54BB3" w14:paraId="2E1AF0D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C1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AB7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6A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E4B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654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1A1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E2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0BC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СБП</w:t>
            </w:r>
          </w:p>
        </w:tc>
      </w:tr>
      <w:tr w:rsidR="00A42D57" w:rsidRPr="00A54BB3" w14:paraId="15117F1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6A2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5EB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72A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76A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4EDE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79C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99F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AF6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ГХП</w:t>
            </w:r>
          </w:p>
        </w:tc>
      </w:tr>
      <w:tr w:rsidR="00A42D57" w:rsidRPr="00A54BB3" w14:paraId="6E8A55F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5A8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lastRenderedPageBreak/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9FE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933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922B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4C9C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8DB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FBA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A78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A42D57" w:rsidRPr="00A54BB3" w14:paraId="5C15561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02B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3F6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549E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C0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658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AB4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98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006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ИКВ</w:t>
            </w:r>
          </w:p>
        </w:tc>
      </w:tr>
      <w:tr w:rsidR="00A42D57" w:rsidRPr="00A54BB3" w14:paraId="2F29CAC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5DA0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9EE3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E21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52B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36.542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DE3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DBFC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276.319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0F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1934.23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588B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D57" w:rsidRPr="00A54BB3" w14:paraId="313511A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47A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1BF5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53B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4A2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7D4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4D8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2C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37.70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00E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ММЧ</w:t>
            </w:r>
          </w:p>
        </w:tc>
      </w:tr>
      <w:tr w:rsidR="00A42D57" w:rsidRPr="00A54BB3" w14:paraId="03938B6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23E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98A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515D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30F4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EDA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F55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68F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22.69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B66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МГФ</w:t>
            </w:r>
          </w:p>
        </w:tc>
      </w:tr>
      <w:tr w:rsidR="00A42D57" w:rsidRPr="00A54BB3" w14:paraId="3A99D4D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6D0B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08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0DB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297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89F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3B91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188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1064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A42D57" w:rsidRPr="00A54BB3" w14:paraId="39BBABF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60A4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604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F0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CA5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85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7704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C85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840D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A42D57" w:rsidRPr="00A54BB3" w14:paraId="0F0A716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181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05A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BF45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E0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058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CFC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FCC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1E0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КГИ</w:t>
            </w:r>
          </w:p>
        </w:tc>
      </w:tr>
      <w:tr w:rsidR="00A42D57" w:rsidRPr="00A54BB3" w14:paraId="7373CC0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CDD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6644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0CF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423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F4A6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5B8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15B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211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A42D57" w:rsidRPr="00A54BB3" w14:paraId="5A10D11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748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83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554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9D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D64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508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9F61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364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ЦБГ и др.</w:t>
            </w:r>
          </w:p>
        </w:tc>
      </w:tr>
      <w:tr w:rsidR="00A42D57" w:rsidRPr="00A54BB3" w14:paraId="6365A3C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2FF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2DF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DCE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69AA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7AF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6728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41F5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37A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ЙПМ</w:t>
            </w:r>
          </w:p>
        </w:tc>
      </w:tr>
      <w:tr w:rsidR="00A42D57" w:rsidRPr="00A54BB3" w14:paraId="15CADCF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9B3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299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C7A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CDE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A59E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780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8C3C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C76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ДГН</w:t>
            </w:r>
          </w:p>
        </w:tc>
      </w:tr>
      <w:tr w:rsidR="00A42D57" w:rsidRPr="00A54BB3" w14:paraId="1DA340C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19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8EDD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989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E33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14C1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1CD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48C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7F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ГДН</w:t>
            </w:r>
          </w:p>
        </w:tc>
      </w:tr>
      <w:tr w:rsidR="00A42D57" w:rsidRPr="00A54BB3" w14:paraId="5CB2201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926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C12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B0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EC6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EF8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763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130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CEA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A42D57" w:rsidRPr="00A54BB3" w14:paraId="39FBDFB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6D4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39B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41D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58C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08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E1A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220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652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ЕГГ</w:t>
            </w:r>
          </w:p>
        </w:tc>
      </w:tr>
      <w:tr w:rsidR="00A42D57" w:rsidRPr="00A54BB3" w14:paraId="192A233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286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8B6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AD6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7A07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403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C5D3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04F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664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A42D57" w:rsidRPr="00A54BB3" w14:paraId="778945C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5C7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54C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4DA5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9FD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047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3C9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F92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0C5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A42D57" w:rsidRPr="00A54BB3" w14:paraId="450EBA2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7F6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335B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180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557E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B544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CE3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B29C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E6A3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A42D57" w:rsidRPr="00A54BB3" w14:paraId="3E66457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ED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AE7E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F42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3F5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41BC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431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C79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ACE3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A42D57" w:rsidRPr="00A54BB3" w14:paraId="25EBC1C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49A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62C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2E9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249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111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094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5C2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AB9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A42D57" w:rsidRPr="00A54BB3" w14:paraId="6033736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5FD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574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1E0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16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491B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72B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EE21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54AC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A42D57" w:rsidRPr="00A54BB3" w14:paraId="6DCE634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74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D04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10A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DA4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A2F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19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F49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67CC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A42D57" w:rsidRPr="00A54BB3" w14:paraId="0FA2CC3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1A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F7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3B31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BA30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F3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692F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082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24C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A42D57" w:rsidRPr="00A54BB3" w14:paraId="78B2E58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A93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00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D0D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9B7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4BA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3A5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11A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F97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A42D57" w:rsidRPr="00A54BB3" w14:paraId="3826293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AA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AC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AA1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C6C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E55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6C25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979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8B8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РАВ</w:t>
            </w:r>
          </w:p>
        </w:tc>
      </w:tr>
      <w:tr w:rsidR="00A42D57" w:rsidRPr="00A54BB3" w14:paraId="03BA388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778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81AF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08B6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064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049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6601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07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B71D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A42D57" w:rsidRPr="00A54BB3" w14:paraId="4D9906F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7E9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C951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086D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0FC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7A9B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92E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C4AB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B264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A42D57" w:rsidRPr="00A54BB3" w14:paraId="1B82828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C94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E9F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280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89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8CC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49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DF5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A74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МГФ</w:t>
            </w:r>
          </w:p>
        </w:tc>
      </w:tr>
      <w:tr w:rsidR="00A42D57" w:rsidRPr="00A54BB3" w14:paraId="111241E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616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FE7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2A1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C3C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874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7FF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F76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23.84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4A9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ЙМЗ</w:t>
            </w:r>
          </w:p>
        </w:tc>
      </w:tr>
      <w:tr w:rsidR="00A42D57" w:rsidRPr="00A54BB3" w14:paraId="5E6A1EA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62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61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015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A6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5CD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763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E20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70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A42D57" w:rsidRPr="00A54BB3" w14:paraId="0D7F98A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7AF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4A9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64F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721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E06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070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9EA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1456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МПФ</w:t>
            </w:r>
          </w:p>
        </w:tc>
      </w:tr>
      <w:tr w:rsidR="00A42D57" w:rsidRPr="00A54BB3" w14:paraId="4B867A8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FB5D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F4F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F03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38A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0F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439D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C38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36.90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A5F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A42D57" w:rsidRPr="00A54BB3" w14:paraId="4246A38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7E61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3A2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188A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4D1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1F7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719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3C1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8AB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ВПК</w:t>
            </w:r>
          </w:p>
        </w:tc>
      </w:tr>
      <w:tr w:rsidR="00A42D57" w:rsidRPr="00A54BB3" w14:paraId="7642559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A3A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2B11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5E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DEF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580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B70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4B6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284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ВДТ</w:t>
            </w:r>
          </w:p>
        </w:tc>
      </w:tr>
      <w:tr w:rsidR="00A42D57" w:rsidRPr="00A54BB3" w14:paraId="6828AD2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9ED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54BC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8F6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557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3BA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891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66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462A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МХР</w:t>
            </w:r>
          </w:p>
        </w:tc>
      </w:tr>
      <w:tr w:rsidR="00A42D57" w:rsidRPr="00A54BB3" w14:paraId="1A3445F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6A1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9F0A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74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9AA7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E58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CA1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B2A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22.48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8E3B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A42D57" w:rsidRPr="00A54BB3" w14:paraId="02B222F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CB2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90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0BE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B525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1AA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5E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AC9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342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ГХР</w:t>
            </w:r>
          </w:p>
        </w:tc>
      </w:tr>
      <w:tr w:rsidR="00A42D57" w:rsidRPr="00A54BB3" w14:paraId="4972AFA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425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5AC9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C33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59D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F74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665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3E0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B3C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A42D57" w:rsidRPr="00A54BB3" w14:paraId="787D270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983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58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B52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EC8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826E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A43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DDF1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587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A42D57" w:rsidRPr="00A54BB3" w14:paraId="2ADDE10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F28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B860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07A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E2B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922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DB71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6A5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F9B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ЦИБ</w:t>
            </w:r>
          </w:p>
        </w:tc>
      </w:tr>
      <w:tr w:rsidR="00A42D57" w:rsidRPr="00A54BB3" w14:paraId="2B9E513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C8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17E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F26E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3362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0F5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3EA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1C2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4967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A42D57" w:rsidRPr="00A54BB3" w14:paraId="308C27F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E84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FFD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4B3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884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0EA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FA93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C21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D3A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A42D57" w:rsidRPr="00A54BB3" w14:paraId="3F2DF42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E2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1D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275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6E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3A0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6C6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0AF1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ABC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НЕР</w:t>
            </w:r>
          </w:p>
        </w:tc>
      </w:tr>
      <w:tr w:rsidR="00A42D57" w:rsidRPr="00A54BB3" w14:paraId="0B747F6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CA7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6AF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A01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3A6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57D2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FA9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876B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F52B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ВКШ</w:t>
            </w:r>
          </w:p>
        </w:tc>
      </w:tr>
      <w:tr w:rsidR="00A42D57" w:rsidRPr="00A54BB3" w14:paraId="2547C31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8A59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4EE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6B5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C942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C93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7695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011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2D9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ВХГ</w:t>
            </w:r>
          </w:p>
        </w:tc>
      </w:tr>
      <w:tr w:rsidR="00A42D57" w:rsidRPr="00A54BB3" w14:paraId="294317A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3E8E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AC2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2C27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C3A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3D1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0335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F5C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267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A42D57" w:rsidRPr="00A54BB3" w14:paraId="2BE7978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E3E1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1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C55B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167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7F8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35E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C15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39.34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F53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ТАГ</w:t>
            </w:r>
          </w:p>
        </w:tc>
      </w:tr>
      <w:tr w:rsidR="00A42D57" w:rsidRPr="00A54BB3" w14:paraId="75606CE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D33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B0EE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75D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AF0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6B2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CD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D2E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28.97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6C3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ХКК</w:t>
            </w:r>
          </w:p>
        </w:tc>
      </w:tr>
      <w:tr w:rsidR="00A42D57" w:rsidRPr="00A54BB3" w14:paraId="26AC880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81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CC8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8FA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5C4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73C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850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2A09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28.89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8B59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A42D57" w:rsidRPr="00A54BB3" w14:paraId="5DBC452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A4FC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34E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FE95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7C2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0A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369B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BA2E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5DA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A42D57" w:rsidRPr="00A54BB3" w14:paraId="034A7DB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4DA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526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074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15D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D7E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A80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9.525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14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66.67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520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ЯЗЙ</w:t>
            </w:r>
          </w:p>
        </w:tc>
      </w:tr>
      <w:tr w:rsidR="00A42D57" w:rsidRPr="00A54BB3" w14:paraId="55D9E9B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4BE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46E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02A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E54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101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6A3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D10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61.71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71E1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A42D57" w:rsidRPr="00A54BB3" w14:paraId="0067FB2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8D6E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8E3D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A52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BE1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E6A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2B9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D89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52.43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E3F1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ЯЗЙ</w:t>
            </w:r>
          </w:p>
        </w:tc>
      </w:tr>
      <w:tr w:rsidR="00A42D57" w:rsidRPr="00A54BB3" w14:paraId="24E2DC6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AC2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07B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C27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59F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2CD1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36D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35E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51.06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713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КСС</w:t>
            </w:r>
          </w:p>
        </w:tc>
      </w:tr>
      <w:tr w:rsidR="00A42D57" w:rsidRPr="00A54BB3" w14:paraId="53EBD58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D6B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573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A84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CE3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E65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7BC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FE5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44.28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174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A42D57" w:rsidRPr="00A54BB3" w14:paraId="48108B0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C9A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4D77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C08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121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460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80A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A30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A01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КСС</w:t>
            </w:r>
          </w:p>
        </w:tc>
      </w:tr>
      <w:tr w:rsidR="00A42D57" w:rsidRPr="00A54BB3" w14:paraId="0F54639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2FC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84DA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8FA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F0F1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2B23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C69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D06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28.65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0B4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БХГ</w:t>
            </w:r>
          </w:p>
        </w:tc>
      </w:tr>
      <w:tr w:rsidR="00A42D57" w:rsidRPr="00A54BB3" w14:paraId="4D5EB21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CC7A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550C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8B1B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6A80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DEC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9EC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2A4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28.07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0C4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A42D57" w:rsidRPr="00A54BB3" w14:paraId="4A56CA0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335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6FF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45B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66E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8832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CBFC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5B6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3F6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A42D57" w:rsidRPr="00A54BB3" w14:paraId="76E111C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127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942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B7E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4B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18E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6786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50C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761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A42D57" w:rsidRPr="00A54BB3" w14:paraId="134AD5E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3B2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E1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8C4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4F1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D1B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A38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EE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22.93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FE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ЛДГ</w:t>
            </w:r>
          </w:p>
        </w:tc>
      </w:tr>
      <w:tr w:rsidR="00A42D57" w:rsidRPr="00A54BB3" w14:paraId="3A60754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E3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34F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55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EF9B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DB5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073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C9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EBA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A42D57" w:rsidRPr="00A54BB3" w14:paraId="5B3F9EF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010E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lastRenderedPageBreak/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5BE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C016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E363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3A4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D6E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AB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4DFE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НМР</w:t>
            </w:r>
          </w:p>
        </w:tc>
      </w:tr>
      <w:tr w:rsidR="00A42D57" w:rsidRPr="00A54BB3" w14:paraId="2D795AE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BDC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756C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908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B982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959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6DF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E75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4CC2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A42D57" w:rsidRPr="00A54BB3" w14:paraId="081D4C4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018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FE1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CB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918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5C3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5E4E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BBC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B01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A42D57" w:rsidRPr="00A54BB3" w14:paraId="374802F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4E65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54C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954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635B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7CE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8AC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CAE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F19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КГБ</w:t>
            </w:r>
          </w:p>
        </w:tc>
      </w:tr>
      <w:tr w:rsidR="00A42D57" w:rsidRPr="00A54BB3" w14:paraId="717795C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7B6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5BE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0FB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27A4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8C18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4BD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2.043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013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D55F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ЛИШ</w:t>
            </w:r>
          </w:p>
        </w:tc>
      </w:tr>
      <w:tr w:rsidR="00A42D57" w:rsidRPr="00A54BB3" w14:paraId="29321E9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AFF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7F3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755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6CC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10D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B6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1375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08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A42D57" w:rsidRPr="00A54BB3" w14:paraId="43BEA75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B9C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90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A3A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03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160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BBD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73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DEE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A42D57" w:rsidRPr="00A54BB3" w14:paraId="27F3D7C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5FB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A1A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B12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F7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012A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14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CA3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A20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БХГ</w:t>
            </w:r>
          </w:p>
        </w:tc>
      </w:tr>
      <w:tr w:rsidR="00A42D57" w:rsidRPr="00A54BB3" w14:paraId="22279D6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973F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284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4DD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2EE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BB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C2D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CE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FA2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A42D57" w:rsidRPr="00A54BB3" w14:paraId="6856099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EFF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D93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EAB4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C9C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EFDD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AEF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F50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C362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ДДШ</w:t>
            </w:r>
          </w:p>
        </w:tc>
      </w:tr>
      <w:tr w:rsidR="00A42D57" w:rsidRPr="00A54BB3" w14:paraId="1847C6C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A27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C07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DDD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59F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3D2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AE74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667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AFBB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A42D57" w:rsidRPr="00A54BB3" w14:paraId="33B4521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130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C932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5F6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2F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F8F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28A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9DA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D51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A42D57" w:rsidRPr="00A54BB3" w14:paraId="50FAE57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DC6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578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CB7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5D1D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F36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B64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8B7D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1F0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A42D57" w:rsidRPr="00A54BB3" w14:paraId="3F7DFD2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16D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D0A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D7E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7058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79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F7B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15D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0D37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БНК</w:t>
            </w:r>
          </w:p>
        </w:tc>
      </w:tr>
      <w:tr w:rsidR="00A42D57" w:rsidRPr="00A54BB3" w14:paraId="096D198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5E1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4D3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69E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CE2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AD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AFF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695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F932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ВПК</w:t>
            </w:r>
          </w:p>
        </w:tc>
      </w:tr>
      <w:tr w:rsidR="00A42D57" w:rsidRPr="00A54BB3" w14:paraId="193B94E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9527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E8E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47A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B6A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48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DC4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4E3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E4E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ГХР</w:t>
            </w:r>
          </w:p>
        </w:tc>
      </w:tr>
      <w:tr w:rsidR="00A42D57" w:rsidRPr="00A54BB3" w14:paraId="48FE44B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BA1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D1CC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616C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475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C26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0EDC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EC0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C82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A42D57" w:rsidRPr="00A54BB3" w14:paraId="69D6151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E19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4D0C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ACAB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FDFE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E03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C0A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B55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8AD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БНК</w:t>
            </w:r>
          </w:p>
        </w:tc>
      </w:tr>
      <w:tr w:rsidR="00A42D57" w:rsidRPr="00A54BB3" w14:paraId="510E5D9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325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82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4B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970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D7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333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8A0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5807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БАЛКАН АГРОФЕЙС ЕООД</w:t>
            </w:r>
          </w:p>
        </w:tc>
      </w:tr>
      <w:tr w:rsidR="00A42D57" w:rsidRPr="00A54BB3" w14:paraId="4B4BBEE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9A6E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4AA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EC4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6A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DED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ACA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361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9ED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ЛПТ</w:t>
            </w:r>
          </w:p>
        </w:tc>
      </w:tr>
      <w:tr w:rsidR="00A42D57" w:rsidRPr="00A54BB3" w14:paraId="5BF5BC6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7549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342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B6E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041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D2A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45D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5DB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E85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A42D57" w:rsidRPr="00A54BB3" w14:paraId="2E50CD2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6B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725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4A3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619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91C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A8D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B75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950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ИЙВ</w:t>
            </w:r>
          </w:p>
        </w:tc>
      </w:tr>
      <w:tr w:rsidR="00A42D57" w:rsidRPr="00A54BB3" w14:paraId="68420D6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A2C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ED4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980B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BE21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797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742C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9464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BD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ДКР</w:t>
            </w:r>
          </w:p>
        </w:tc>
      </w:tr>
      <w:tr w:rsidR="00A42D57" w:rsidRPr="00A54BB3" w14:paraId="4B6996D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956E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8B48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1ED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ED8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289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D1E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E4B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375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ХДМ</w:t>
            </w:r>
          </w:p>
        </w:tc>
      </w:tr>
      <w:tr w:rsidR="00A42D57" w:rsidRPr="00A54BB3" w14:paraId="7BE43E6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D1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21D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962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062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F8B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B9A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71E5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305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ГНШ</w:t>
            </w:r>
          </w:p>
        </w:tc>
      </w:tr>
      <w:tr w:rsidR="00A42D57" w:rsidRPr="00A54BB3" w14:paraId="17F4FF7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ACF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968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F89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F62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129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4974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D78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33F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ЕТСПАСОВ-КРЪСТЬО СПАСОВ</w:t>
            </w:r>
          </w:p>
        </w:tc>
      </w:tr>
      <w:tr w:rsidR="00A42D57" w:rsidRPr="00A54BB3" w14:paraId="5484444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8C2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6457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468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8E2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03E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A72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984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3F1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A42D57" w:rsidRPr="00A54BB3" w14:paraId="106ACA9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CEA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C46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88F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287D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2DF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7F2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A15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36.44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6E9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БАЛКАН АГРОФЕЙС ЕООД</w:t>
            </w:r>
          </w:p>
        </w:tc>
      </w:tr>
      <w:tr w:rsidR="00A42D57" w:rsidRPr="00A54BB3" w14:paraId="0DB0DB2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A50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C5C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2EB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FDF3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40B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85D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1C33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3BC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ВВВ</w:t>
            </w:r>
          </w:p>
        </w:tc>
      </w:tr>
      <w:tr w:rsidR="00A42D57" w:rsidRPr="00A54BB3" w14:paraId="030F892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3E7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3B5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C6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7AE5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7D9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E2A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272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93D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НАШ</w:t>
            </w:r>
          </w:p>
        </w:tc>
      </w:tr>
      <w:tr w:rsidR="00A42D57" w:rsidRPr="00A54BB3" w14:paraId="4ED43E3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D45A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50E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F8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FC54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0F8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9B0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62E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38D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ИХВ</w:t>
            </w:r>
          </w:p>
        </w:tc>
      </w:tr>
      <w:tr w:rsidR="00A42D57" w:rsidRPr="00A54BB3" w14:paraId="25F5DF3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3E5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7F7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DEC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F51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7B5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9D4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7E4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B4F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ГХП</w:t>
            </w:r>
          </w:p>
        </w:tc>
      </w:tr>
      <w:tr w:rsidR="00A42D57" w:rsidRPr="00A54BB3" w14:paraId="2399EDC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1AC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00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4ED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53B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778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F8DB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CF2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7F7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МПС</w:t>
            </w:r>
          </w:p>
        </w:tc>
      </w:tr>
      <w:tr w:rsidR="00A42D57" w:rsidRPr="00A54BB3" w14:paraId="074CB5F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AA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E231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5F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2480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1EA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C14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E21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93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A42D57" w:rsidRPr="00A54BB3" w14:paraId="5114B2E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D1BD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11A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E0C4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AB2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376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8EA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57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666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A42D57" w:rsidRPr="00A54BB3" w14:paraId="086E481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0F8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D0E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D2CB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9A9B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E2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0FA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7AE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B1E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A42D57" w:rsidRPr="00A54BB3" w14:paraId="031F99E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0F6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77EB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46A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13EF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AB0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6CA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120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60.74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8D2E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БАЛКАН АГРОФЕЙС ЕООД</w:t>
            </w:r>
          </w:p>
        </w:tc>
      </w:tr>
      <w:tr w:rsidR="00A42D57" w:rsidRPr="00A54BB3" w14:paraId="577C4B8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FC60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CBA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169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8A4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0E0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26D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6C3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55.91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CC6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ХАК</w:t>
            </w:r>
          </w:p>
        </w:tc>
      </w:tr>
      <w:tr w:rsidR="00A42D57" w:rsidRPr="00A54BB3" w14:paraId="52A2E6A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5E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93D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FAC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6F7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B7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6F5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60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34.17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0FA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ЙДВ</w:t>
            </w:r>
          </w:p>
        </w:tc>
      </w:tr>
      <w:tr w:rsidR="00A42D57" w:rsidRPr="00A54BB3" w14:paraId="11F4B21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7B6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EC6B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B61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AB6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377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BA1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107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ED24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A42D57" w:rsidRPr="00A54BB3" w14:paraId="306380F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142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CA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42C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539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FA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7A5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B81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38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A42D57" w:rsidRPr="00A54BB3" w14:paraId="0024D81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870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2E11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1D93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7E7A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FD4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A61B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2D2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7A3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A42D57" w:rsidRPr="00A54BB3" w14:paraId="4C425FD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1E1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8C2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C88E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76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CE3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F0AA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841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7570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A42D57" w:rsidRPr="00A54BB3" w14:paraId="7FC0466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298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62D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7F7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578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89E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B059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36A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B8D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ЙДВ</w:t>
            </w:r>
          </w:p>
        </w:tc>
      </w:tr>
      <w:tr w:rsidR="00A42D57" w:rsidRPr="00A54BB3" w14:paraId="01488E5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AEF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235E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A87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9B0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8BC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7D2F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5D7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CE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A42D57" w:rsidRPr="00A54BB3" w14:paraId="0E08177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91C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7C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B34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6FB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6A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F69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47C4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1B5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БАЛКАН АГРОФЕЙС ЕООД</w:t>
            </w:r>
          </w:p>
        </w:tc>
      </w:tr>
      <w:tr w:rsidR="00A42D57" w:rsidRPr="00A54BB3" w14:paraId="4BA026A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83D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B88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F0A2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53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503D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06FA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7FD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731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ДЛК</w:t>
            </w:r>
          </w:p>
        </w:tc>
      </w:tr>
      <w:tr w:rsidR="00A42D57" w:rsidRPr="00A54BB3" w14:paraId="0865D67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83B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1F0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6EFB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40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B2C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48AB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2.085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B94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A7C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ЛТК</w:t>
            </w:r>
          </w:p>
        </w:tc>
      </w:tr>
      <w:tr w:rsidR="00A42D57" w:rsidRPr="00A54BB3" w14:paraId="6395118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C64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37D1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2B9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F09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FE5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720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D4AF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AF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A42D57" w:rsidRPr="00A54BB3" w14:paraId="0F22B37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D2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EADD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92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56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FC4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8B7E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470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4D4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БАЛКАН АГРОФЕЙС ЕООД</w:t>
            </w:r>
          </w:p>
        </w:tc>
      </w:tr>
      <w:tr w:rsidR="00A42D57" w:rsidRPr="00A54BB3" w14:paraId="454917F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C0E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0A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63A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C48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28B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815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25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808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БНК</w:t>
            </w:r>
          </w:p>
        </w:tc>
      </w:tr>
      <w:tr w:rsidR="00A42D57" w:rsidRPr="00A54BB3" w14:paraId="7873C29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3A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4ED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5E7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E10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EC75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263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442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661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РИВ</w:t>
            </w:r>
          </w:p>
        </w:tc>
      </w:tr>
      <w:tr w:rsidR="00A42D57" w:rsidRPr="00A54BB3" w14:paraId="5C9A406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C5B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0AA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37D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51E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2B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8AC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353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0EE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СМШ</w:t>
            </w:r>
          </w:p>
        </w:tc>
      </w:tr>
      <w:tr w:rsidR="00A42D57" w:rsidRPr="00A54BB3" w14:paraId="65EC557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629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265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7E14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A2C9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EA2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4D68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65A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808F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ХИГ</w:t>
            </w:r>
          </w:p>
        </w:tc>
      </w:tr>
      <w:tr w:rsidR="00A42D57" w:rsidRPr="00A54BB3" w14:paraId="1E7D4D3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805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BAA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8781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4C8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B24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7D8A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F34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542B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A42D57" w:rsidRPr="00A54BB3" w14:paraId="4A2ACE7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C5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BC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B70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7831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DAC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C0AD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F0E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1CD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БАЛКАН АГРОФЕЙС ЕООД</w:t>
            </w:r>
          </w:p>
        </w:tc>
      </w:tr>
      <w:tr w:rsidR="00A42D57" w:rsidRPr="00A54BB3" w14:paraId="3BC1E21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04F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778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ECA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609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D06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211A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D48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925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ДДН</w:t>
            </w:r>
          </w:p>
        </w:tc>
      </w:tr>
      <w:tr w:rsidR="00A42D57" w:rsidRPr="00A54BB3" w14:paraId="372ED19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AC3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D15D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B2ED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103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379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74D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594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792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БАЛКАН АГРОФЕЙС ЕООД</w:t>
            </w:r>
          </w:p>
        </w:tc>
      </w:tr>
      <w:tr w:rsidR="00A42D57" w:rsidRPr="00A54BB3" w14:paraId="45312AB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A9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1F1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93A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D70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A3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D1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6D1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39D2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A42D57" w:rsidRPr="00A54BB3" w14:paraId="325D6A4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0EC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96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790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124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1B3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27B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D973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E2C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БАЛКАН АГРОФЕЙС ЕООД</w:t>
            </w:r>
          </w:p>
        </w:tc>
      </w:tr>
      <w:tr w:rsidR="00A42D57" w:rsidRPr="00A54BB3" w14:paraId="71F5C11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359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0C0F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828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2C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E85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6C7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01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AA7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НАШ</w:t>
            </w:r>
          </w:p>
        </w:tc>
      </w:tr>
      <w:tr w:rsidR="00A42D57" w:rsidRPr="00A54BB3" w14:paraId="7EDF21E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D15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A24E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76E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5B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0FF1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2C5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ADF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9304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БАЛКАН АГРОФЕЙС ЕООД</w:t>
            </w:r>
          </w:p>
        </w:tc>
      </w:tr>
      <w:tr w:rsidR="00A42D57" w:rsidRPr="00A54BB3" w14:paraId="178BF28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3DD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lastRenderedPageBreak/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6D4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051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48A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F21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4D8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297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7B3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A42D57" w:rsidRPr="00A54BB3" w14:paraId="74E2290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333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534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728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550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203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6C4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CF9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2D8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A42D57" w:rsidRPr="00A54BB3" w14:paraId="512BCEE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D8F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2EE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288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C0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A4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95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6FC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598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БАЛКАН АГРОФЕЙС ЕООД</w:t>
            </w:r>
          </w:p>
        </w:tc>
      </w:tr>
      <w:tr w:rsidR="00A42D57" w:rsidRPr="00A54BB3" w14:paraId="3899C7E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DB55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16A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C791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48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480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09A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C95A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5F0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ЛПТ</w:t>
            </w:r>
          </w:p>
        </w:tc>
      </w:tr>
      <w:tr w:rsidR="00A42D57" w:rsidRPr="00A54BB3" w14:paraId="5A55E8A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6BF4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6241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3AA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630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189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71E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576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7CA3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ГСТ</w:t>
            </w:r>
          </w:p>
        </w:tc>
      </w:tr>
      <w:tr w:rsidR="00A42D57" w:rsidRPr="00A54BB3" w14:paraId="58F6164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A9F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D01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E08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C83F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F5EE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91C1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753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C07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ГГЕ</w:t>
            </w:r>
          </w:p>
        </w:tc>
      </w:tr>
      <w:tr w:rsidR="00A42D57" w:rsidRPr="00A54BB3" w14:paraId="3713186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090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EDD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68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F38D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9D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E5C2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284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44.60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DD2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A42D57" w:rsidRPr="00A54BB3" w14:paraId="07AF0F4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37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3DA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C8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4A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86DF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F36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DBF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34.35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B30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ГНШ</w:t>
            </w:r>
          </w:p>
        </w:tc>
      </w:tr>
      <w:tr w:rsidR="00A42D57" w:rsidRPr="00A54BB3" w14:paraId="766367D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A64C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8C0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D38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119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CE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235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8E7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BE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НКЗ</w:t>
            </w:r>
          </w:p>
        </w:tc>
      </w:tr>
      <w:tr w:rsidR="00A42D57" w:rsidRPr="00A54BB3" w14:paraId="563F1A0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3CCD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557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620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E1E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FCDD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7CA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743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2EB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ДДШ</w:t>
            </w:r>
          </w:p>
        </w:tc>
      </w:tr>
      <w:tr w:rsidR="00A42D57" w:rsidRPr="00A54BB3" w14:paraId="49E5BB4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65F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7AD1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92D8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F8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0F96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C51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CB8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3941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СМШ</w:t>
            </w:r>
          </w:p>
        </w:tc>
      </w:tr>
      <w:tr w:rsidR="00A42D57" w:rsidRPr="00A54BB3" w14:paraId="4FC9B15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98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382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DB7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B4D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636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47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5F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4FA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РНГ</w:t>
            </w:r>
          </w:p>
        </w:tc>
      </w:tr>
      <w:tr w:rsidR="00A42D57" w:rsidRPr="00A54BB3" w14:paraId="781FFB1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5E6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95C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AE2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78A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B23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15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57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FEE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БХГ</w:t>
            </w:r>
          </w:p>
        </w:tc>
      </w:tr>
      <w:tr w:rsidR="00A42D57" w:rsidRPr="00A54BB3" w14:paraId="7804E9D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1D3D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9AC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8CA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F22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A3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21B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590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4EF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СМШ</w:t>
            </w:r>
          </w:p>
        </w:tc>
      </w:tr>
      <w:tr w:rsidR="00A42D57" w:rsidRPr="00A54BB3" w14:paraId="745D27C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B53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29F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3F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CBB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737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8A4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253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430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A42D57" w:rsidRPr="00A54BB3" w14:paraId="64B6219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CD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B6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4C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828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5B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C03A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55B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DA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ЛХЕ</w:t>
            </w:r>
          </w:p>
        </w:tc>
      </w:tr>
      <w:tr w:rsidR="00A42D57" w:rsidRPr="00A54BB3" w14:paraId="5681FDB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330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BD4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367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51A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343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E76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DC5C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9B8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A42D57" w:rsidRPr="00A54BB3" w14:paraId="1151023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F061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A35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6BE6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2E8A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539B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33D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72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D9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A42D57" w:rsidRPr="00A54BB3" w14:paraId="06B477F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DD2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501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86BC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BA0E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E3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B027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82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904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A42D57" w:rsidRPr="00A54BB3" w14:paraId="393ABC1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C315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D26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C85D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6AE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67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116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FB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A96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СКШ</w:t>
            </w:r>
          </w:p>
        </w:tc>
      </w:tr>
      <w:tr w:rsidR="00A42D57" w:rsidRPr="00A54BB3" w14:paraId="4DE429F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E20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776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8BB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1AF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7C7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726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8D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E79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A42D57" w:rsidRPr="00A54BB3" w14:paraId="4FA3092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A3EB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10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31B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3B3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9.326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D47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E8EF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313.512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016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2194.58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A6F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D57" w:rsidRPr="00A54BB3" w14:paraId="58B998F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294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123B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435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303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DCC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5E6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83C0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372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A42D57" w:rsidRPr="00A54BB3" w14:paraId="0FB5549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D32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89B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4F5C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671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C90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2FE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6434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FEB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A42D57" w:rsidRPr="00A54BB3" w14:paraId="6444DEE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9EA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A1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873D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D95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C13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302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9E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DAA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A42D57" w:rsidRPr="00A54BB3" w14:paraId="49A6DCB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768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E261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24C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535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BF1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580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1.664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D1A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11.65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AD2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D57" w:rsidRPr="00A54BB3" w14:paraId="30082DE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D1D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422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91C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6DB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E98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2D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512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24.57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B974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ННЕ</w:t>
            </w:r>
          </w:p>
        </w:tc>
      </w:tr>
      <w:tr w:rsidR="00A42D57" w:rsidRPr="00A54BB3" w14:paraId="6C9C66A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4E0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F2E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A27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7251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CA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887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8DB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20.93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9C6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ГГЕ</w:t>
            </w:r>
          </w:p>
        </w:tc>
      </w:tr>
      <w:tr w:rsidR="00A42D57" w:rsidRPr="00A54BB3" w14:paraId="4A8B10E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C3A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EE51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717D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987D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C1D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3DB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60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FF8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МХР</w:t>
            </w:r>
          </w:p>
        </w:tc>
      </w:tr>
      <w:tr w:rsidR="00A42D57" w:rsidRPr="00A54BB3" w14:paraId="411B542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3C75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2CCD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825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736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FFB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E6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A015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192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A42D57" w:rsidRPr="00A54BB3" w14:paraId="7556D97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5EE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E35C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246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0E85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8B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61FD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0A2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C73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БЙВ</w:t>
            </w:r>
          </w:p>
        </w:tc>
      </w:tr>
      <w:tr w:rsidR="00A42D57" w:rsidRPr="00A54BB3" w14:paraId="270C6AD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2D6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F6F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836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EBD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99C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0F4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854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EDDB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ВКШ</w:t>
            </w:r>
          </w:p>
        </w:tc>
      </w:tr>
      <w:tr w:rsidR="00A42D57" w:rsidRPr="00A54BB3" w14:paraId="653D043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B2D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2D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D85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599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F94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01C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47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6EF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A42D57" w:rsidRPr="00A54BB3" w14:paraId="4EE0FDE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697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EE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CEB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D71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80FE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5A5B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357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3CB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A42D57" w:rsidRPr="00A54BB3" w14:paraId="35B5C75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850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6B9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A02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B7E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F7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981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FE9C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8C97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A42D57" w:rsidRPr="00A54BB3" w14:paraId="19FC9ED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CA6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E86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A54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C5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60C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F25C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8F9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4F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A42D57" w:rsidRPr="00A54BB3" w14:paraId="70CA37A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6E67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431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880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ABE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77E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E37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282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134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A42D57" w:rsidRPr="00A54BB3" w14:paraId="3A933C6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500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AF65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8BD7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A87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AFE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EDD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E19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7054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A42D57" w:rsidRPr="00A54BB3" w14:paraId="3CAEF73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034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E5B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B68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714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7DE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26A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B3B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8DC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ГХП</w:t>
            </w:r>
          </w:p>
        </w:tc>
      </w:tr>
      <w:tr w:rsidR="00A42D57" w:rsidRPr="00A54BB3" w14:paraId="179450D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E51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92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D3FE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A3C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101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B8F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34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199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A42D57" w:rsidRPr="00A54BB3" w14:paraId="5222C9A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E05C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043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F56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29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A10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8D5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8BEC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CA9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ГГЕ</w:t>
            </w:r>
          </w:p>
        </w:tc>
      </w:tr>
      <w:tr w:rsidR="00A42D57" w:rsidRPr="00A54BB3" w14:paraId="25E2EE1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E451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D32C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22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085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BCA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057A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007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2EA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A42D57" w:rsidRPr="00A54BB3" w14:paraId="2332BC5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55F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BAC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0EA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2BF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C4CE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58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23.463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45B2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164.24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A54C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D57" w:rsidRPr="00A54BB3" w14:paraId="1624DAA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141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7607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DB2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87F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AB2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CACE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300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3DC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ГИШ</w:t>
            </w:r>
          </w:p>
        </w:tc>
      </w:tr>
      <w:tr w:rsidR="00A42D57" w:rsidRPr="00A54BB3" w14:paraId="435E297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48E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7B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994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0E2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D03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002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2C6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45.03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453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ИГШ</w:t>
            </w:r>
          </w:p>
        </w:tc>
      </w:tr>
      <w:tr w:rsidR="00A42D57" w:rsidRPr="00A54BB3" w14:paraId="3EE547F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AB5D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DF41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AA0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0B0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EAF4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7E8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DB3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37.66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3F68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ХИЧ</w:t>
            </w:r>
          </w:p>
        </w:tc>
      </w:tr>
      <w:tr w:rsidR="00A42D57" w:rsidRPr="00A54BB3" w14:paraId="1B0F2C2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603E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96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85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DF8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66B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131D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25A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33.21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81C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A42D57" w:rsidRPr="00A54BB3" w14:paraId="5723828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E6C1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5EC4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70B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04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837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8927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8EE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29.78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A3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ППТ</w:t>
            </w:r>
          </w:p>
        </w:tc>
      </w:tr>
      <w:tr w:rsidR="00A42D57" w:rsidRPr="00A54BB3" w14:paraId="71025FA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397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5C7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F37D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7B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80C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83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4.015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A72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14F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ИЗНАКУР ООД</w:t>
            </w:r>
          </w:p>
        </w:tc>
      </w:tr>
      <w:tr w:rsidR="00A42D57" w:rsidRPr="00A54BB3" w14:paraId="19938A5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C00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EAF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E0C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DD1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17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6D2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B84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26.89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ECB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A42D57" w:rsidRPr="00A54BB3" w14:paraId="427DE3A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EBBD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9F7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8CC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3BF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E7A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B11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818B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23.67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87B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A42D57" w:rsidRPr="00A54BB3" w14:paraId="1381190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352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050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855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B63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21A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C3D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CC0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37A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A42D57" w:rsidRPr="00A54BB3" w14:paraId="5A686C6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28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lastRenderedPageBreak/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E3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ECD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46D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45F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56AF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590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3A0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ММЧ</w:t>
            </w:r>
          </w:p>
        </w:tc>
      </w:tr>
      <w:tr w:rsidR="00A42D57" w:rsidRPr="00A54BB3" w14:paraId="6786F86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4B8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0F3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977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BE5D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DFD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66D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124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303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СМЧ</w:t>
            </w:r>
          </w:p>
        </w:tc>
      </w:tr>
      <w:tr w:rsidR="00A42D57" w:rsidRPr="00A54BB3" w14:paraId="3B30026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5AF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CB2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CC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B9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E07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0E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0D7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98E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ИГШ</w:t>
            </w:r>
          </w:p>
        </w:tc>
      </w:tr>
      <w:tr w:rsidR="00A42D57" w:rsidRPr="00A54BB3" w14:paraId="15E497A0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A04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B0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CAC1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404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9562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10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8B64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626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A42D57" w:rsidRPr="00A54BB3" w14:paraId="336198D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9A4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FDE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F218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5B14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FA3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F444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A4FA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E6B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A42D57" w:rsidRPr="00A54BB3" w14:paraId="78E6C6A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0E0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990E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A0C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CFF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FD4F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A9FF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787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67E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НКЗ</w:t>
            </w:r>
          </w:p>
        </w:tc>
      </w:tr>
      <w:tr w:rsidR="00A42D57" w:rsidRPr="00A54BB3" w14:paraId="4AF695F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E9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B1A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F7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21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BBD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59C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44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D6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A42D57" w:rsidRPr="00A54BB3" w14:paraId="2B88162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36C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D54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FDE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629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4505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B4F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EF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137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A42D57" w:rsidRPr="00A54BB3" w14:paraId="5FFE683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79D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F15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28C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92C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FCA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707E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800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AC7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A42D57" w:rsidRPr="00A54BB3" w14:paraId="65A618F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0D9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5D7D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593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959A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1DC2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76E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156A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61A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A42D57" w:rsidRPr="00A54BB3" w14:paraId="15BDDCD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90A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AA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FA7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362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5BA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A0C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573B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DFC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БИО ОРАНЖЕРИЯ ЕООД</w:t>
            </w:r>
          </w:p>
        </w:tc>
      </w:tr>
      <w:tr w:rsidR="00A42D57" w:rsidRPr="00A54BB3" w14:paraId="0875525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F14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D9E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3AB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A72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336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CF6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4B2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DC6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A42D57" w:rsidRPr="00A54BB3" w14:paraId="61E9663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1A7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523E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FBC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85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D8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284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C4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351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БИО ОРАНЖЕРИЯ ЕООД</w:t>
            </w:r>
          </w:p>
        </w:tc>
      </w:tr>
      <w:tr w:rsidR="00A42D57" w:rsidRPr="00A54BB3" w14:paraId="4BEFC79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CC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C1B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58E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68A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C34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ACE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500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E7E4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A42D57" w:rsidRPr="00A54BB3" w14:paraId="358E386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86B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BAA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9D2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A34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6C83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C13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71D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634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A42D57" w:rsidRPr="00A54BB3" w14:paraId="7279F37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632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551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0C6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D6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9E5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4381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943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D87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A42D57" w:rsidRPr="00A54BB3" w14:paraId="5751DA1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DAB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6B2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A61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C67F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C9E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15F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9B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D7AE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A42D57" w:rsidRPr="00A54BB3" w14:paraId="212A6C8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B3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6C0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D8D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826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3A8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2CD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7F7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A4A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A42D57" w:rsidRPr="00A54BB3" w14:paraId="4678D39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202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A6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7C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77C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C393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87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484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F4A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КПЕ</w:t>
            </w:r>
          </w:p>
        </w:tc>
      </w:tr>
      <w:tr w:rsidR="00A42D57" w:rsidRPr="00A54BB3" w14:paraId="73A67B5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99C1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641E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BE8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5A8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C6C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EC0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B091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CD5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A42D57" w:rsidRPr="00A54BB3" w14:paraId="050C1E0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757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BC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9B8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6411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BC8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48E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D51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F0F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ННЕ</w:t>
            </w:r>
          </w:p>
        </w:tc>
      </w:tr>
      <w:tr w:rsidR="00A42D57" w:rsidRPr="00A54BB3" w14:paraId="639347C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9C8B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E9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7F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AF48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2EB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CA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4F6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70B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A42D57" w:rsidRPr="00A54BB3" w14:paraId="5B34B44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605A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36F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7EC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D00E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95F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94F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CF05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D34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ВДТ</w:t>
            </w:r>
          </w:p>
        </w:tc>
      </w:tr>
      <w:tr w:rsidR="00A42D57" w:rsidRPr="00A54BB3" w14:paraId="25944E3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4E08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5B7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1A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980B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C13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1E4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36ED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F6BB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АМС и др.</w:t>
            </w:r>
          </w:p>
        </w:tc>
      </w:tr>
      <w:tr w:rsidR="00A42D57" w:rsidRPr="00A54BB3" w14:paraId="5911109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A05D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F3C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314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61C1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16CE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C01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0C5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DA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A42D57" w:rsidRPr="00A54BB3" w14:paraId="4432E18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D1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277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127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76D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0C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AA3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08C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E3F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ГГЕ</w:t>
            </w:r>
          </w:p>
        </w:tc>
      </w:tr>
      <w:tr w:rsidR="00A42D57" w:rsidRPr="00A54BB3" w14:paraId="05BB3B6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14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C02C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46B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AF5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11E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9AC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3B9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882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ММЧ</w:t>
            </w:r>
          </w:p>
        </w:tc>
      </w:tr>
      <w:tr w:rsidR="00A42D57" w:rsidRPr="00A54BB3" w14:paraId="6F10977D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212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A4BD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C92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F4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FF0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8F2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68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A14E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МГП</w:t>
            </w:r>
          </w:p>
        </w:tc>
      </w:tr>
      <w:tr w:rsidR="00A42D57" w:rsidRPr="00A54BB3" w14:paraId="5F2F128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091B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416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42C6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8DD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23F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4D11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602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622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A42D57" w:rsidRPr="00A54BB3" w14:paraId="392F31A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5F6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958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9E2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84DF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4E6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53BC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3D0A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99FA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КДГ</w:t>
            </w:r>
          </w:p>
        </w:tc>
      </w:tr>
      <w:tr w:rsidR="00A42D57" w:rsidRPr="00A54BB3" w14:paraId="1CCD8D0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6E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E92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4DC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D04D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E95E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84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183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A1F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БИО ОРАНЖЕРИЯ ЕООД</w:t>
            </w:r>
          </w:p>
        </w:tc>
      </w:tr>
      <w:tr w:rsidR="00A42D57" w:rsidRPr="00A54BB3" w14:paraId="0F0103D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4D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lastRenderedPageBreak/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CDF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B9A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8216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548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FF9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05FC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7C8D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БИО ОРАНЖЕРИЯ ЕООД</w:t>
            </w:r>
          </w:p>
        </w:tc>
      </w:tr>
      <w:tr w:rsidR="00A42D57" w:rsidRPr="00A54BB3" w14:paraId="4104128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C8B1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00E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8D5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9FD1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F83C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FF4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A5EB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FC84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МАБ</w:t>
            </w:r>
          </w:p>
        </w:tc>
      </w:tr>
      <w:tr w:rsidR="00A42D57" w:rsidRPr="00A54BB3" w14:paraId="1D573BC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8B0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B9D5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028E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5AB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B2A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BD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20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67C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A42D57" w:rsidRPr="00A54BB3" w14:paraId="3632262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CB1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1AF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1BA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5955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FED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A89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8D4A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2E1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A42D57" w:rsidRPr="00A54BB3" w14:paraId="05E04E6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E45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123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BD44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B5C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35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C5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7EF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00A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ХИГ</w:t>
            </w:r>
          </w:p>
        </w:tc>
      </w:tr>
      <w:tr w:rsidR="00A42D57" w:rsidRPr="00A54BB3" w14:paraId="601C558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C047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C3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BF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A5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EA9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A52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3C6C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DE8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A42D57" w:rsidRPr="00A54BB3" w14:paraId="179F5F5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D9D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7A1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DC2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06D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956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CD0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23.417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F18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163.92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B75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ВХК</w:t>
            </w:r>
          </w:p>
        </w:tc>
      </w:tr>
      <w:tr w:rsidR="00A42D57" w:rsidRPr="00A54BB3" w14:paraId="79C8B3D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899F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776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56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8527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F1C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848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043D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67.04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85F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ВХК</w:t>
            </w:r>
          </w:p>
        </w:tc>
      </w:tr>
      <w:tr w:rsidR="00A42D57" w:rsidRPr="00A54BB3" w14:paraId="00D7495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84C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CB3E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EBCE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09E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E34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2FD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345F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56.37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070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ВХК</w:t>
            </w:r>
          </w:p>
        </w:tc>
      </w:tr>
      <w:tr w:rsidR="00A42D57" w:rsidRPr="00A54BB3" w14:paraId="1F9C297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44A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8BC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CEB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74C1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E8B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B7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C85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199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A42D57" w:rsidRPr="00A54BB3" w14:paraId="159CAFB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E9AE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96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1C2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17D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2297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E41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4.081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D5C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2C78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ИРЧ</w:t>
            </w:r>
          </w:p>
        </w:tc>
      </w:tr>
      <w:tr w:rsidR="00A42D57" w:rsidRPr="00A54BB3" w14:paraId="378F845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42D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63A5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A1E5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9A7B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340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5A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ABA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27.67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A62D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A42D57" w:rsidRPr="00A54BB3" w14:paraId="4760B6E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BF1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3CC1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A70E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AAEE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5A5D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830F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AC0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B7F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A42D57" w:rsidRPr="00A54BB3" w14:paraId="7CF9D02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580B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749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B20E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AAF6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8396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A0E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F5CD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64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ВХК</w:t>
            </w:r>
          </w:p>
        </w:tc>
      </w:tr>
      <w:tr w:rsidR="00A42D57" w:rsidRPr="00A54BB3" w14:paraId="264E36F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83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9023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63E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754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431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F07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F568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E8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ДПБ</w:t>
            </w:r>
          </w:p>
        </w:tc>
      </w:tr>
      <w:tr w:rsidR="00A42D57" w:rsidRPr="00A54BB3" w14:paraId="37DA6FF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E73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CE9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E20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20A7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98F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F0B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818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F9F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ХЛТ</w:t>
            </w:r>
          </w:p>
        </w:tc>
      </w:tr>
      <w:tr w:rsidR="00A42D57" w:rsidRPr="00A54BB3" w14:paraId="1395F77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670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8F4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FB8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7CB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29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156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76A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A13C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ИЮМ</w:t>
            </w:r>
          </w:p>
        </w:tc>
      </w:tr>
      <w:tr w:rsidR="00A42D57" w:rsidRPr="00A54BB3" w14:paraId="5A22BCB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43D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082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92AC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A96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E17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D156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A35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8F0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ВТК</w:t>
            </w:r>
          </w:p>
        </w:tc>
      </w:tr>
      <w:tr w:rsidR="00A42D57" w:rsidRPr="00A54BB3" w14:paraId="2A4B9BA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EDEE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E14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4B58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46D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705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9B9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73E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19D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ННР</w:t>
            </w:r>
          </w:p>
        </w:tc>
      </w:tr>
      <w:tr w:rsidR="00A42D57" w:rsidRPr="00A54BB3" w14:paraId="6B3810F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34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AD8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2A5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F85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9DFF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16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553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4B88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A42D57" w:rsidRPr="00A54BB3" w14:paraId="6A25EBE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ED7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1C39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6DC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121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E332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C94C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3EEE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19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ХЛТ</w:t>
            </w:r>
          </w:p>
        </w:tc>
      </w:tr>
      <w:tr w:rsidR="00A42D57" w:rsidRPr="00A54BB3" w14:paraId="1C90684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62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EF1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D95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156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12A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AE2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C40C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E7F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ВХК</w:t>
            </w:r>
          </w:p>
        </w:tc>
      </w:tr>
      <w:tr w:rsidR="00A42D57" w:rsidRPr="00A54BB3" w14:paraId="1409A94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D9B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2161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65E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0EA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3A6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0C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84C4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2502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A42D57" w:rsidRPr="00A54BB3" w14:paraId="5253AAC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003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2DA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632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4E0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7C9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2E77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6CC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13E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СЗЧ</w:t>
            </w:r>
          </w:p>
        </w:tc>
      </w:tr>
      <w:tr w:rsidR="00A42D57" w:rsidRPr="00A54BB3" w14:paraId="36DD7FA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07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090F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545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01CB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9B9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64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195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029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ВТК</w:t>
            </w:r>
          </w:p>
        </w:tc>
      </w:tr>
      <w:tr w:rsidR="00A42D57" w:rsidRPr="00A54BB3" w14:paraId="68B402F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79AC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9FEC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69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0668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A07D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B58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D77C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960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A42D57" w:rsidRPr="00A54BB3" w14:paraId="573DAE7E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3DF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F18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DEEB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B57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A35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55C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96C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B24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A42D57" w:rsidRPr="00A54BB3" w14:paraId="66501D3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C02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1E8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F67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F58C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CC0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087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6A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57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ЯГГ</w:t>
            </w:r>
          </w:p>
        </w:tc>
      </w:tr>
      <w:tr w:rsidR="00A42D57" w:rsidRPr="00A54BB3" w14:paraId="22F6E5C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E514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0D96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0F8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13D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6523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C6BF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6726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F3E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СЗЧ</w:t>
            </w:r>
          </w:p>
        </w:tc>
      </w:tr>
      <w:tr w:rsidR="00A42D57" w:rsidRPr="00A54BB3" w14:paraId="106A928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8D1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220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902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FD9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6636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030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530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947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ЖХС</w:t>
            </w:r>
          </w:p>
        </w:tc>
      </w:tr>
      <w:tr w:rsidR="00A42D57" w:rsidRPr="00A54BB3" w14:paraId="5745934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37E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756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14A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792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A8E4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40C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2.586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22B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998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A42D57" w:rsidRPr="00A54BB3" w14:paraId="17EECFD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F03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lastRenderedPageBreak/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511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B0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7D17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151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639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A6BE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B1AC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A42D57" w:rsidRPr="00A54BB3" w14:paraId="6E808E7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F72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0FD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5FE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C71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8B54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382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D438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55D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A42D57" w:rsidRPr="00A54BB3" w14:paraId="654416A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699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663B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C690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519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62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604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F3E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3A0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ДИЧ</w:t>
            </w:r>
          </w:p>
        </w:tc>
      </w:tr>
      <w:tr w:rsidR="00A42D57" w:rsidRPr="00A54BB3" w14:paraId="277A5DF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6943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99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54BC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EE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549D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9E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C06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41D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ПСВ</w:t>
            </w:r>
          </w:p>
        </w:tc>
      </w:tr>
      <w:tr w:rsidR="00A42D57" w:rsidRPr="00A54BB3" w14:paraId="567F498C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334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8C5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565B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B58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549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F206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01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12A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A42D57" w:rsidRPr="00A54BB3" w14:paraId="1D8ACFA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552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685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0139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DC1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8FCD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7C87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2AF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1C76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КДГ</w:t>
            </w:r>
          </w:p>
        </w:tc>
      </w:tr>
      <w:tr w:rsidR="00A42D57" w:rsidRPr="00A54BB3" w14:paraId="681A9D5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CE40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3C5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99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38C9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529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4C9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9AE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A3D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A42D57" w:rsidRPr="00A54BB3" w14:paraId="3D480FF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3A5B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A43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347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DAF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F750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9B9F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9DC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3E6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A42D57" w:rsidRPr="00A54BB3" w14:paraId="393942D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3C5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A5A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EB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747B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6AE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33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9DC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8762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КАН</w:t>
            </w:r>
          </w:p>
        </w:tc>
      </w:tr>
      <w:tr w:rsidR="00A42D57" w:rsidRPr="00A54BB3" w14:paraId="3098FB5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B3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0D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EAC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1284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28D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79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E46A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9C21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A42D57" w:rsidRPr="00A54BB3" w14:paraId="3D2C1CCA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F683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EBD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CF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D3FD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7EB2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5509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2BD9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08E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A42D57" w:rsidRPr="00A54BB3" w14:paraId="4399EE6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93F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CEF4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4FE7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2FC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D186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E352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19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BE9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A42D57" w:rsidRPr="00A54BB3" w14:paraId="0432594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BE6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EB5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F2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8C1A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B10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77B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C06A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7B7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A42D57" w:rsidRPr="00A54BB3" w14:paraId="280A327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8DC2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398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274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F37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D68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9934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4ADA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31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A42D57" w:rsidRPr="00A54BB3" w14:paraId="0765752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EA69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F0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A7BB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8604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2BD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3FB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CF2E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F43B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A42D57" w:rsidRPr="00A54BB3" w14:paraId="140ABB0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C69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2FDD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18D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9EA1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6F8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0FF7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64B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89F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A42D57" w:rsidRPr="00A54BB3" w14:paraId="196E5EF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4F2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DA9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C7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F0F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037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F9DD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72B6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9EB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A42D57" w:rsidRPr="00A54BB3" w14:paraId="2A07091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E7E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953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FBE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1A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B322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FE27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F3F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57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A42D57" w:rsidRPr="00A54BB3" w14:paraId="2A0782B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414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294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3B1B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EEF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044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AA2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34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2E0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A42D57" w:rsidRPr="00A54BB3" w14:paraId="5B3599E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DFA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AB0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01D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1DA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2C4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941E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293D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E4CD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A42D57" w:rsidRPr="00A54BB3" w14:paraId="78F477E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E4B0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0F4A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7865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963E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9E2B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B6BD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5A7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96A6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A42D57" w:rsidRPr="00A54BB3" w14:paraId="341E3C7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84AA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5E1E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956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3F3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2620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774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076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23.05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947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A42D57" w:rsidRPr="00A54BB3" w14:paraId="2577D0E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26B9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52D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1D8A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0D8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0F80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77B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3497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62F0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КГИ</w:t>
            </w:r>
          </w:p>
        </w:tc>
      </w:tr>
      <w:tr w:rsidR="00A42D57" w:rsidRPr="00A54BB3" w14:paraId="16CFB06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5025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7525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FB1A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FEA7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31F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572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ACE8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15.33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7C7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A42D57" w:rsidRPr="00A54BB3" w14:paraId="7237804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1F7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7972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DF14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F242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A34A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2874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D0AB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A0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БИО ОРАНЖЕРИЯ ЕООД</w:t>
            </w:r>
          </w:p>
        </w:tc>
      </w:tr>
      <w:tr w:rsidR="00A42D57" w:rsidRPr="00A54BB3" w14:paraId="6EE6845B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056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818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F209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10C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3C2F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A872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E758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18.49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E5CA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ВХЧ</w:t>
            </w:r>
          </w:p>
        </w:tc>
      </w:tr>
      <w:tr w:rsidR="00A42D57" w:rsidRPr="00A54BB3" w14:paraId="00509CB5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08EA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D25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3360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D80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B01F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23C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4EC1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2749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A42D57" w:rsidRPr="00A54BB3" w14:paraId="3C8C52E3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86D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DC9F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82D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58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1FFA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8DA2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6882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2F7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БИО ОРАНЖЕРИЯ ЕООД</w:t>
            </w:r>
          </w:p>
        </w:tc>
      </w:tr>
      <w:tr w:rsidR="00A42D57" w:rsidRPr="00A54BB3" w14:paraId="3BFFE40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4ABE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83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4230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03E9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E4D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E392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2.087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8E0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14.61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F000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ВВГ</w:t>
            </w:r>
          </w:p>
        </w:tc>
      </w:tr>
      <w:tr w:rsidR="00A42D57" w:rsidRPr="00A54BB3" w14:paraId="0CA4FB6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BCD3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B92D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C106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D12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810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7133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A429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412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A42D57" w:rsidRPr="00A54BB3" w14:paraId="4825B61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E1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C717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9B45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8BD8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E6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DB31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B706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5.84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35E4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A42D57" w:rsidRPr="00A54BB3" w14:paraId="28CC3A84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7A1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lastRenderedPageBreak/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292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5DDC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9A39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677C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EF5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9228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F1C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A42D57" w:rsidRPr="00A54BB3" w14:paraId="567EA78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D9D5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8EB3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47F1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B59B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61BA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140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458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2ACD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АЙТ</w:t>
            </w:r>
          </w:p>
        </w:tc>
      </w:tr>
      <w:tr w:rsidR="00A42D57" w:rsidRPr="00A54BB3" w14:paraId="4B2E0D6F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DA89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91AF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D6B5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B1B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C407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1495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6F54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C95D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A42D57" w:rsidRPr="00A54BB3" w14:paraId="74FAFF22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6467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60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3D99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F744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F23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8644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BD0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F891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ДКР</w:t>
            </w:r>
          </w:p>
        </w:tc>
      </w:tr>
      <w:tr w:rsidR="00A42D57" w:rsidRPr="00A54BB3" w14:paraId="2CB59871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BC0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B478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5009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4207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EC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484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B7CF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52FB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ВХГ</w:t>
            </w:r>
          </w:p>
        </w:tc>
      </w:tr>
      <w:tr w:rsidR="00A42D57" w:rsidRPr="00A54BB3" w14:paraId="114AD8F8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5E9A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1E497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B59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414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4D865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7CE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B489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CC76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A42D57" w:rsidRPr="00A54BB3" w14:paraId="1265B909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2630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EFC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6FAF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71BB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E2B1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10B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CE0B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B5C6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ИГШ</w:t>
            </w:r>
          </w:p>
        </w:tc>
      </w:tr>
      <w:tr w:rsidR="00A42D57" w:rsidRPr="00A54BB3" w14:paraId="03FD1A06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85646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AAA0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884E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E93E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57B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112.40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EB331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D4E3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9814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sz w:val="18"/>
                <w:szCs w:val="18"/>
              </w:rPr>
              <w:t>ПИТ</w:t>
            </w:r>
          </w:p>
        </w:tc>
      </w:tr>
      <w:tr w:rsidR="00A42D57" w:rsidRPr="00A54BB3" w14:paraId="52268F07" w14:textId="77777777" w:rsidTr="00A42D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C1B3E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DE2CD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C509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DE00F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13.626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9679C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7C13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223.567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CCBC8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4BB3">
              <w:rPr>
                <w:rFonts w:ascii="Arial" w:hAnsi="Arial" w:cs="Arial"/>
                <w:b/>
                <w:bCs/>
                <w:sz w:val="18"/>
                <w:szCs w:val="18"/>
              </w:rPr>
              <w:t>1564.97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27A32" w14:textId="77777777" w:rsidR="00A42D57" w:rsidRPr="00A54BB3" w:rsidRDefault="00A42D57" w:rsidP="00D2539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49F418" w14:textId="77777777" w:rsidR="00A42D57" w:rsidRDefault="00A42D57" w:rsidP="00A42D57"/>
    <w:p w14:paraId="0A184ED8" w14:textId="77777777" w:rsidR="00A42D57" w:rsidRDefault="00A42D57"/>
    <w:sectPr w:rsidR="00A42D57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E3594" w14:textId="77777777" w:rsidR="0092520B" w:rsidRDefault="0092520B">
      <w:r>
        <w:separator/>
      </w:r>
    </w:p>
  </w:endnote>
  <w:endnote w:type="continuationSeparator" w:id="0">
    <w:p w14:paraId="2AF26190" w14:textId="77777777" w:rsidR="0092520B" w:rsidRDefault="0092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8C4E9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56E71A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53B9A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42D57">
      <w:rPr>
        <w:rStyle w:val="a8"/>
        <w:noProof/>
      </w:rPr>
      <w:t>3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A42D57">
      <w:rPr>
        <w:rStyle w:val="a8"/>
        <w:noProof/>
      </w:rPr>
      <w:t>23</w:t>
    </w:r>
    <w:r>
      <w:rPr>
        <w:rStyle w:val="a8"/>
      </w:rPr>
      <w:fldChar w:fldCharType="end"/>
    </w:r>
  </w:p>
  <w:p w14:paraId="6F0C46FA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450BE253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73F66D94" w14:textId="77777777"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DE6C1" w14:textId="77777777" w:rsidR="0092520B" w:rsidRDefault="0092520B">
      <w:r>
        <w:separator/>
      </w:r>
    </w:p>
  </w:footnote>
  <w:footnote w:type="continuationSeparator" w:id="0">
    <w:p w14:paraId="1A704E2C" w14:textId="77777777" w:rsidR="0092520B" w:rsidRDefault="0092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21A1"/>
    <w:rsid w:val="00023D3E"/>
    <w:rsid w:val="00033F64"/>
    <w:rsid w:val="00043694"/>
    <w:rsid w:val="00054887"/>
    <w:rsid w:val="00056AEA"/>
    <w:rsid w:val="000A1279"/>
    <w:rsid w:val="000A7E2D"/>
    <w:rsid w:val="000C3C22"/>
    <w:rsid w:val="000C5AF3"/>
    <w:rsid w:val="000D4E48"/>
    <w:rsid w:val="000F2AFD"/>
    <w:rsid w:val="00101E5E"/>
    <w:rsid w:val="0010363F"/>
    <w:rsid w:val="00105E83"/>
    <w:rsid w:val="001178EE"/>
    <w:rsid w:val="001422F5"/>
    <w:rsid w:val="001676C6"/>
    <w:rsid w:val="0017354A"/>
    <w:rsid w:val="001774CF"/>
    <w:rsid w:val="001855F7"/>
    <w:rsid w:val="00187BCD"/>
    <w:rsid w:val="001B2E79"/>
    <w:rsid w:val="001C5DB5"/>
    <w:rsid w:val="001E7B1D"/>
    <w:rsid w:val="00206B2A"/>
    <w:rsid w:val="0021081D"/>
    <w:rsid w:val="00210BA2"/>
    <w:rsid w:val="0021642E"/>
    <w:rsid w:val="002246C5"/>
    <w:rsid w:val="00227960"/>
    <w:rsid w:val="00230370"/>
    <w:rsid w:val="002479BF"/>
    <w:rsid w:val="00252686"/>
    <w:rsid w:val="00286368"/>
    <w:rsid w:val="0028781C"/>
    <w:rsid w:val="002B03D8"/>
    <w:rsid w:val="002C5C3D"/>
    <w:rsid w:val="002D0BE9"/>
    <w:rsid w:val="002D4C51"/>
    <w:rsid w:val="002F11DF"/>
    <w:rsid w:val="002F4058"/>
    <w:rsid w:val="00306395"/>
    <w:rsid w:val="0033241C"/>
    <w:rsid w:val="0033456A"/>
    <w:rsid w:val="00335B43"/>
    <w:rsid w:val="00342543"/>
    <w:rsid w:val="003734B1"/>
    <w:rsid w:val="00380701"/>
    <w:rsid w:val="00384970"/>
    <w:rsid w:val="003A33F9"/>
    <w:rsid w:val="003B3DC7"/>
    <w:rsid w:val="003B6AE1"/>
    <w:rsid w:val="003C4BF7"/>
    <w:rsid w:val="003E2348"/>
    <w:rsid w:val="00436194"/>
    <w:rsid w:val="0044410B"/>
    <w:rsid w:val="004460A2"/>
    <w:rsid w:val="00453E35"/>
    <w:rsid w:val="00466B81"/>
    <w:rsid w:val="00466F0A"/>
    <w:rsid w:val="00475DAD"/>
    <w:rsid w:val="00485C79"/>
    <w:rsid w:val="00487F0E"/>
    <w:rsid w:val="004939C3"/>
    <w:rsid w:val="00496661"/>
    <w:rsid w:val="00497BA3"/>
    <w:rsid w:val="004B0556"/>
    <w:rsid w:val="004C6848"/>
    <w:rsid w:val="004C7CE0"/>
    <w:rsid w:val="004D45E1"/>
    <w:rsid w:val="004D59D7"/>
    <w:rsid w:val="004E28B8"/>
    <w:rsid w:val="004E6424"/>
    <w:rsid w:val="004E79F2"/>
    <w:rsid w:val="004F7AF0"/>
    <w:rsid w:val="005009B1"/>
    <w:rsid w:val="0052453D"/>
    <w:rsid w:val="00527FD9"/>
    <w:rsid w:val="0053405A"/>
    <w:rsid w:val="00541893"/>
    <w:rsid w:val="00550C56"/>
    <w:rsid w:val="00553236"/>
    <w:rsid w:val="005947A9"/>
    <w:rsid w:val="005A06B8"/>
    <w:rsid w:val="005A6BCF"/>
    <w:rsid w:val="005C0CF4"/>
    <w:rsid w:val="005C4144"/>
    <w:rsid w:val="005D0919"/>
    <w:rsid w:val="005D7B5F"/>
    <w:rsid w:val="005F2053"/>
    <w:rsid w:val="005F7B6F"/>
    <w:rsid w:val="0060021A"/>
    <w:rsid w:val="00621AF5"/>
    <w:rsid w:val="006304E5"/>
    <w:rsid w:val="00630A5D"/>
    <w:rsid w:val="006428EC"/>
    <w:rsid w:val="00643C60"/>
    <w:rsid w:val="00656545"/>
    <w:rsid w:val="00666DE7"/>
    <w:rsid w:val="00685BC8"/>
    <w:rsid w:val="00692A98"/>
    <w:rsid w:val="006A1F60"/>
    <w:rsid w:val="006B742E"/>
    <w:rsid w:val="006D3399"/>
    <w:rsid w:val="006D75BC"/>
    <w:rsid w:val="006E6B95"/>
    <w:rsid w:val="007016AB"/>
    <w:rsid w:val="0071128E"/>
    <w:rsid w:val="00712234"/>
    <w:rsid w:val="00720E09"/>
    <w:rsid w:val="007267D5"/>
    <w:rsid w:val="00752106"/>
    <w:rsid w:val="0075760E"/>
    <w:rsid w:val="0076038F"/>
    <w:rsid w:val="00760440"/>
    <w:rsid w:val="00785494"/>
    <w:rsid w:val="007A1313"/>
    <w:rsid w:val="007A3FD0"/>
    <w:rsid w:val="007B1D6F"/>
    <w:rsid w:val="007B2153"/>
    <w:rsid w:val="007B3258"/>
    <w:rsid w:val="007C40FD"/>
    <w:rsid w:val="007D4516"/>
    <w:rsid w:val="007D4ABD"/>
    <w:rsid w:val="007F683E"/>
    <w:rsid w:val="007F759E"/>
    <w:rsid w:val="00826124"/>
    <w:rsid w:val="00835A17"/>
    <w:rsid w:val="008409A3"/>
    <w:rsid w:val="00841BEB"/>
    <w:rsid w:val="00845D5D"/>
    <w:rsid w:val="00851CC9"/>
    <w:rsid w:val="00852AF4"/>
    <w:rsid w:val="00872929"/>
    <w:rsid w:val="00877A3F"/>
    <w:rsid w:val="00880599"/>
    <w:rsid w:val="008877D8"/>
    <w:rsid w:val="008A1668"/>
    <w:rsid w:val="008A6662"/>
    <w:rsid w:val="008B022B"/>
    <w:rsid w:val="008B3506"/>
    <w:rsid w:val="008B5549"/>
    <w:rsid w:val="008B7BB1"/>
    <w:rsid w:val="008C688B"/>
    <w:rsid w:val="008E0515"/>
    <w:rsid w:val="008E447E"/>
    <w:rsid w:val="00910E63"/>
    <w:rsid w:val="00912FF1"/>
    <w:rsid w:val="009148A6"/>
    <w:rsid w:val="009158E3"/>
    <w:rsid w:val="00920E33"/>
    <w:rsid w:val="009216C9"/>
    <w:rsid w:val="0092520B"/>
    <w:rsid w:val="00932CFA"/>
    <w:rsid w:val="0093695F"/>
    <w:rsid w:val="00945A06"/>
    <w:rsid w:val="00947AA0"/>
    <w:rsid w:val="00970F94"/>
    <w:rsid w:val="00974518"/>
    <w:rsid w:val="00975584"/>
    <w:rsid w:val="00995149"/>
    <w:rsid w:val="009A1792"/>
    <w:rsid w:val="009A3E5A"/>
    <w:rsid w:val="009A7275"/>
    <w:rsid w:val="009B5804"/>
    <w:rsid w:val="009C31C5"/>
    <w:rsid w:val="009D1E30"/>
    <w:rsid w:val="009E7EA5"/>
    <w:rsid w:val="009F238C"/>
    <w:rsid w:val="009F2864"/>
    <w:rsid w:val="00A00166"/>
    <w:rsid w:val="00A02BA3"/>
    <w:rsid w:val="00A14F38"/>
    <w:rsid w:val="00A15F9C"/>
    <w:rsid w:val="00A2188C"/>
    <w:rsid w:val="00A3523E"/>
    <w:rsid w:val="00A359E2"/>
    <w:rsid w:val="00A41FE8"/>
    <w:rsid w:val="00A42D57"/>
    <w:rsid w:val="00A5142D"/>
    <w:rsid w:val="00A520CF"/>
    <w:rsid w:val="00A735B2"/>
    <w:rsid w:val="00A837CE"/>
    <w:rsid w:val="00A9014A"/>
    <w:rsid w:val="00A959A7"/>
    <w:rsid w:val="00A96704"/>
    <w:rsid w:val="00AA48D5"/>
    <w:rsid w:val="00AA6729"/>
    <w:rsid w:val="00AD5271"/>
    <w:rsid w:val="00AE0DDB"/>
    <w:rsid w:val="00B06938"/>
    <w:rsid w:val="00B1114A"/>
    <w:rsid w:val="00B163AA"/>
    <w:rsid w:val="00B23ADA"/>
    <w:rsid w:val="00B35EBD"/>
    <w:rsid w:val="00B40B87"/>
    <w:rsid w:val="00B44F68"/>
    <w:rsid w:val="00B47860"/>
    <w:rsid w:val="00B53866"/>
    <w:rsid w:val="00B70CAA"/>
    <w:rsid w:val="00B72117"/>
    <w:rsid w:val="00B7709E"/>
    <w:rsid w:val="00B934B7"/>
    <w:rsid w:val="00B940B3"/>
    <w:rsid w:val="00BB1FEB"/>
    <w:rsid w:val="00BC7A07"/>
    <w:rsid w:val="00BD6D20"/>
    <w:rsid w:val="00C10FD6"/>
    <w:rsid w:val="00C20C12"/>
    <w:rsid w:val="00C25D9D"/>
    <w:rsid w:val="00C30135"/>
    <w:rsid w:val="00C555C8"/>
    <w:rsid w:val="00C82790"/>
    <w:rsid w:val="00C902CD"/>
    <w:rsid w:val="00CA071B"/>
    <w:rsid w:val="00CC7869"/>
    <w:rsid w:val="00CD269C"/>
    <w:rsid w:val="00D00692"/>
    <w:rsid w:val="00D213D4"/>
    <w:rsid w:val="00D37353"/>
    <w:rsid w:val="00D40417"/>
    <w:rsid w:val="00D445BB"/>
    <w:rsid w:val="00D45290"/>
    <w:rsid w:val="00D56F11"/>
    <w:rsid w:val="00D63CA7"/>
    <w:rsid w:val="00D65A6E"/>
    <w:rsid w:val="00D703E0"/>
    <w:rsid w:val="00D76BCF"/>
    <w:rsid w:val="00D941F7"/>
    <w:rsid w:val="00D96A35"/>
    <w:rsid w:val="00DA7362"/>
    <w:rsid w:val="00DB2D92"/>
    <w:rsid w:val="00DE5C75"/>
    <w:rsid w:val="00DE7771"/>
    <w:rsid w:val="00E02BD6"/>
    <w:rsid w:val="00E04B1E"/>
    <w:rsid w:val="00E06470"/>
    <w:rsid w:val="00E07CC8"/>
    <w:rsid w:val="00E15FB9"/>
    <w:rsid w:val="00E3419B"/>
    <w:rsid w:val="00E3678E"/>
    <w:rsid w:val="00E379F0"/>
    <w:rsid w:val="00E51C17"/>
    <w:rsid w:val="00E63C7E"/>
    <w:rsid w:val="00E63FC0"/>
    <w:rsid w:val="00E6704F"/>
    <w:rsid w:val="00E7206D"/>
    <w:rsid w:val="00E94A8A"/>
    <w:rsid w:val="00E96B8B"/>
    <w:rsid w:val="00E96EBD"/>
    <w:rsid w:val="00EA312B"/>
    <w:rsid w:val="00EC369F"/>
    <w:rsid w:val="00EE5486"/>
    <w:rsid w:val="00EE779B"/>
    <w:rsid w:val="00EF0A39"/>
    <w:rsid w:val="00EF3C2E"/>
    <w:rsid w:val="00F062DD"/>
    <w:rsid w:val="00F16D20"/>
    <w:rsid w:val="00F22081"/>
    <w:rsid w:val="00F3419C"/>
    <w:rsid w:val="00F46E3C"/>
    <w:rsid w:val="00F82831"/>
    <w:rsid w:val="00F850F2"/>
    <w:rsid w:val="00F90A57"/>
    <w:rsid w:val="00F91EB7"/>
    <w:rsid w:val="00F95B05"/>
    <w:rsid w:val="00F968BA"/>
    <w:rsid w:val="00FA5C0A"/>
    <w:rsid w:val="00FB7478"/>
    <w:rsid w:val="00FC4ABA"/>
    <w:rsid w:val="00FC6658"/>
    <w:rsid w:val="00FD43EA"/>
    <w:rsid w:val="00FD700E"/>
    <w:rsid w:val="00FE287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FA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FB7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FB7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DB0F5-408F-4163-B598-25EBFB15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23</Pages>
  <Words>9097</Words>
  <Characters>51858</Characters>
  <Application>Microsoft Office Word</Application>
  <DocSecurity>0</DocSecurity>
  <Lines>432</Lines>
  <Paragraphs>121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2020-10-01T07:00:00Z</cp:lastPrinted>
  <dcterms:created xsi:type="dcterms:W3CDTF">2022-09-30T07:09:00Z</dcterms:created>
  <dcterms:modified xsi:type="dcterms:W3CDTF">2022-10-04T13:25:00Z</dcterms:modified>
</cp:coreProperties>
</file>