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C1C86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38E0579" wp14:editId="6A74C3A7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80E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C82CF90" wp14:editId="61617E6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B5F3E30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7FE1746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073C7442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544C8CA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AD7CBCB" w14:textId="77777777" w:rsidR="00851CC9" w:rsidRPr="00FF4A62" w:rsidRDefault="00851CC9" w:rsidP="00FF4A62">
      <w:pPr>
        <w:rPr>
          <w:lang w:val="bg-BG" w:eastAsia="bg-BG"/>
        </w:rPr>
      </w:pPr>
    </w:p>
    <w:p w14:paraId="33B1FF7E" w14:textId="17AD455A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854585">
        <w:rPr>
          <w:rStyle w:val="cursorpointer"/>
        </w:rPr>
        <w:t>РД-04-195/ 24.09.2021</w:t>
      </w:r>
      <w:r w:rsidRPr="00FF4A62">
        <w:rPr>
          <w:lang w:val="bg-BG" w:eastAsia="bg-BG"/>
        </w:rPr>
        <w:t>г.</w:t>
      </w:r>
    </w:p>
    <w:p w14:paraId="4EA348F5" w14:textId="77777777" w:rsidR="00851CC9" w:rsidRPr="00FF4A62" w:rsidRDefault="00851CC9" w:rsidP="00FF4A62">
      <w:pPr>
        <w:rPr>
          <w:lang w:val="bg-BG" w:eastAsia="bg-BG"/>
        </w:rPr>
      </w:pPr>
    </w:p>
    <w:p w14:paraId="6932C414" w14:textId="77777777" w:rsidR="00851CC9" w:rsidRPr="00FF4A62" w:rsidRDefault="00F062D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4B0556">
        <w:rPr>
          <w:b/>
          <w:lang w:val="bg-BG" w:eastAsia="bg-BG"/>
        </w:rPr>
        <w:t>с.</w:t>
      </w:r>
      <w:r w:rsidR="0033241C">
        <w:rPr>
          <w:b/>
          <w:lang w:val="bg-BG" w:eastAsia="bg-BG"/>
        </w:rPr>
        <w:t>Щърково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</w:t>
      </w:r>
      <w:r>
        <w:rPr>
          <w:lang w:val="bg-BG" w:eastAsia="bg-BG"/>
        </w:rPr>
        <w:t>с</w:t>
      </w:r>
      <w:r w:rsidR="00692A98">
        <w:rPr>
          <w:lang w:val="bg-BG" w:eastAsia="bg-BG"/>
        </w:rPr>
        <w:t>ката 2021</w:t>
      </w:r>
      <w:r w:rsidR="0053405A">
        <w:rPr>
          <w:lang w:val="bg-BG" w:eastAsia="bg-BG"/>
        </w:rPr>
        <w:t xml:space="preserve"> – 2</w:t>
      </w:r>
      <w:r w:rsidR="00692A98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 w:rsidR="00692A98">
        <w:rPr>
          <w:b/>
          <w:lang w:val="bg-BG" w:eastAsia="bg-BG"/>
        </w:rPr>
        <w:t>№ РД 07-6</w:t>
      </w:r>
      <w:r w:rsidR="0033241C">
        <w:rPr>
          <w:b/>
          <w:lang w:val="bg-BG" w:eastAsia="bg-BG"/>
        </w:rPr>
        <w:t>4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692A98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</w:t>
      </w:r>
      <w:r w:rsidR="00851CC9" w:rsidRPr="00752106">
        <w:rPr>
          <w:b/>
          <w:lang w:val="bg-BG" w:eastAsia="bg-BG"/>
        </w:rPr>
        <w:t>у</w:t>
      </w:r>
      <w:r w:rsidR="00851CC9" w:rsidRPr="00752106">
        <w:rPr>
          <w:b/>
          <w:lang w:val="bg-BG" w:eastAsia="bg-BG"/>
        </w:rPr>
        <w:t>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5B9934BE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1F893212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6D52963B" w14:textId="77777777" w:rsidR="00851CC9" w:rsidRPr="00FF4A62" w:rsidRDefault="00851CC9" w:rsidP="00FF4A62">
      <w:pPr>
        <w:rPr>
          <w:lang w:val="bg-BG" w:eastAsia="bg-BG"/>
        </w:rPr>
      </w:pPr>
    </w:p>
    <w:p w14:paraId="145A5065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692A98">
        <w:rPr>
          <w:b/>
          <w:lang w:val="bg-BG" w:eastAsia="bg-BG"/>
        </w:rPr>
        <w:t>РД 07-6</w:t>
      </w:r>
      <w:r w:rsidR="0033241C">
        <w:rPr>
          <w:b/>
          <w:lang w:val="bg-BG" w:eastAsia="bg-BG"/>
        </w:rPr>
        <w:t>4</w:t>
      </w:r>
      <w:r w:rsidR="008C688B">
        <w:rPr>
          <w:b/>
          <w:lang w:val="bg-BG" w:eastAsia="bg-BG"/>
        </w:rPr>
        <w:t>/04</w:t>
      </w:r>
      <w:r w:rsidR="00692A98">
        <w:rPr>
          <w:b/>
          <w:lang w:val="bg-BG" w:eastAsia="bg-BG"/>
        </w:rPr>
        <w:t>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33241C">
        <w:rPr>
          <w:b/>
          <w:lang w:val="bg-BG" w:eastAsia="bg-BG"/>
        </w:rPr>
        <w:t>Щърково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692A98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67CAE903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E5A0C6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0F99BB7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F062DD">
        <w:rPr>
          <w:lang w:val="bg-BG" w:eastAsia="bg-BG"/>
        </w:rPr>
        <w:t xml:space="preserve"> в землището за стопанската 2020</w:t>
      </w:r>
      <w:r w:rsidR="0053405A">
        <w:rPr>
          <w:lang w:val="bg-BG" w:eastAsia="bg-BG"/>
        </w:rPr>
        <w:t xml:space="preserve"> – 2</w:t>
      </w:r>
      <w:r w:rsidR="00F062DD"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</w:p>
    <w:p w14:paraId="17BA3A3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5E585C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7EE8F72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A5E4884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E10D66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6FD2C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9A859E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0A8D66A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DA7106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D2DC23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F80C72C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A659AE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6F396E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19F13513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D96A35">
        <w:rPr>
          <w:b/>
          <w:lang w:val="bg-BG" w:eastAsia="bg-BG"/>
        </w:rPr>
        <w:t>Щърково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692A98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692A98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558DD7D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692A98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D9F41CE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Щърково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21AC53B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692A98">
        <w:rPr>
          <w:lang w:val="bg-BG" w:eastAsia="bg-BG"/>
        </w:rPr>
        <w:t xml:space="preserve"> за ползване за стопанската 2021</w:t>
      </w:r>
      <w:r w:rsidR="00056AEA">
        <w:rPr>
          <w:lang w:val="bg-BG" w:eastAsia="bg-BG"/>
        </w:rPr>
        <w:t xml:space="preserve"> – 20</w:t>
      </w:r>
      <w:r w:rsidR="00692A98">
        <w:rPr>
          <w:lang w:val="bg-BG" w:eastAsia="bg-BG"/>
        </w:rPr>
        <w:t>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6B14E2E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B50C98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14:paraId="0550EAC9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0C4BDC37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0C8A5FE8" w14:textId="13087BCA" w:rsidR="009E1645" w:rsidRDefault="00854585">
      <w:r>
        <w:rPr>
          <w:noProof/>
          <w:lang w:val="bg-BG" w:eastAsia="bg-BG"/>
        </w:rPr>
        <w:drawing>
          <wp:inline distT="0" distB="0" distL="0" distR="0" wp14:anchorId="743A62D8" wp14:editId="7EEEF239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</w:t>
      </w:r>
      <w:proofErr w:type="gramStart"/>
      <w:r>
        <w:t>)</w:t>
      </w:r>
      <w:proofErr w:type="gramEnd"/>
      <w:r>
        <w:br/>
        <w:t>23.09.2021г. 17:28ч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7AE6DAC2" w14:textId="77777777" w:rsidR="00724343" w:rsidRDefault="00724343"/>
    <w:p w14:paraId="056342E2" w14:textId="77777777" w:rsidR="00724343" w:rsidRDefault="00724343"/>
    <w:p w14:paraId="4C099C10" w14:textId="77777777" w:rsidR="00724343" w:rsidRDefault="00724343"/>
    <w:p w14:paraId="27B4E1FD" w14:textId="77777777" w:rsidR="00724343" w:rsidRDefault="00724343"/>
    <w:p w14:paraId="7B57D417" w14:textId="77777777" w:rsidR="00724343" w:rsidRDefault="00724343" w:rsidP="00724343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  <w:r w:rsidRPr="00724343">
        <w:rPr>
          <w:b/>
          <w:bCs/>
          <w:u w:val="single"/>
        </w:rPr>
        <w:lastRenderedPageBreak/>
        <w:t>ПРИЛОЖЕНИЕ</w:t>
      </w:r>
    </w:p>
    <w:p w14:paraId="5B585A1B" w14:textId="77777777" w:rsidR="001C0597" w:rsidRPr="00724343" w:rsidRDefault="001C0597" w:rsidP="001C0597">
      <w:pPr>
        <w:autoSpaceDE w:val="0"/>
        <w:autoSpaceDN w:val="0"/>
        <w:adjustRightInd w:val="0"/>
        <w:spacing w:line="249" w:lineRule="exact"/>
        <w:jc w:val="center"/>
      </w:pPr>
      <w:proofErr w:type="gramStart"/>
      <w:r w:rsidRPr="00724343">
        <w:rPr>
          <w:b/>
          <w:bCs/>
        </w:rPr>
        <w:t>Споразумение на масиви за ползване на земеделски земи по чл.</w:t>
      </w:r>
      <w:proofErr w:type="gramEnd"/>
      <w:r w:rsidRPr="00724343">
        <w:rPr>
          <w:b/>
          <w:bCs/>
        </w:rPr>
        <w:t xml:space="preserve"> </w:t>
      </w:r>
      <w:proofErr w:type="gramStart"/>
      <w:r w:rsidRPr="00724343">
        <w:rPr>
          <w:b/>
          <w:bCs/>
        </w:rPr>
        <w:t>37в, ал.</w:t>
      </w:r>
      <w:proofErr w:type="gramEnd"/>
      <w:r w:rsidRPr="00724343">
        <w:rPr>
          <w:b/>
          <w:bCs/>
        </w:rPr>
        <w:t xml:space="preserve"> 2 от ЗСПЗЗ</w:t>
      </w:r>
    </w:p>
    <w:p w14:paraId="6785A4C2" w14:textId="77777777" w:rsidR="001C0597" w:rsidRPr="00724343" w:rsidRDefault="001C0597" w:rsidP="001C0597">
      <w:pPr>
        <w:autoSpaceDE w:val="0"/>
        <w:autoSpaceDN w:val="0"/>
        <w:adjustRightInd w:val="0"/>
        <w:spacing w:line="249" w:lineRule="exact"/>
        <w:jc w:val="center"/>
      </w:pPr>
      <w:proofErr w:type="gramStart"/>
      <w:r w:rsidRPr="00724343">
        <w:rPr>
          <w:b/>
          <w:bCs/>
        </w:rPr>
        <w:t>за</w:t>
      </w:r>
      <w:proofErr w:type="gramEnd"/>
      <w:r w:rsidRPr="00724343">
        <w:rPr>
          <w:b/>
          <w:bCs/>
        </w:rPr>
        <w:t xml:space="preserve"> стопанската 2021/2022 година</w:t>
      </w:r>
    </w:p>
    <w:p w14:paraId="005EC5E6" w14:textId="760F2055" w:rsidR="001C0597" w:rsidRPr="00724343" w:rsidRDefault="001C0597" w:rsidP="001C0597">
      <w:pPr>
        <w:autoSpaceDE w:val="0"/>
        <w:autoSpaceDN w:val="0"/>
        <w:adjustRightInd w:val="0"/>
        <w:spacing w:line="249" w:lineRule="exact"/>
        <w:jc w:val="center"/>
      </w:pPr>
      <w:proofErr w:type="gramStart"/>
      <w:r w:rsidRPr="00724343">
        <w:rPr>
          <w:b/>
          <w:bCs/>
        </w:rPr>
        <w:t>за</w:t>
      </w:r>
      <w:proofErr w:type="gramEnd"/>
      <w:r w:rsidRPr="00724343">
        <w:rPr>
          <w:b/>
          <w:bCs/>
        </w:rPr>
        <w:t xml:space="preserve"> землището на с. Щърково, ЕКАТТЕ 84067, община Лесичово, област Пазарджик</w:t>
      </w:r>
      <w:bookmarkStart w:id="0" w:name="_GoBack"/>
      <w:bookmarkEnd w:id="0"/>
    </w:p>
    <w:p w14:paraId="737074E8" w14:textId="77777777" w:rsidR="00724343" w:rsidRPr="00724343" w:rsidRDefault="00724343" w:rsidP="00724343">
      <w:pPr>
        <w:autoSpaceDE w:val="0"/>
        <w:autoSpaceDN w:val="0"/>
        <w:adjustRightInd w:val="0"/>
        <w:spacing w:line="249" w:lineRule="exact"/>
        <w:jc w:val="right"/>
      </w:pPr>
    </w:p>
    <w:tbl>
      <w:tblPr>
        <w:tblpPr w:leftFromText="141" w:rightFromText="141" w:vertAnchor="text" w:horzAnchor="margin" w:tblpXSpec="center" w:tblpY="64"/>
        <w:tblW w:w="112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3"/>
        <w:gridCol w:w="624"/>
        <w:gridCol w:w="850"/>
        <w:gridCol w:w="850"/>
        <w:gridCol w:w="850"/>
        <w:gridCol w:w="850"/>
        <w:gridCol w:w="907"/>
        <w:gridCol w:w="3118"/>
      </w:tblGrid>
      <w:tr w:rsidR="001C0597" w14:paraId="7DB49348" w14:textId="77777777" w:rsidTr="001C0597">
        <w:trPr>
          <w:cantSplit/>
          <w:trHeight w:val="227"/>
        </w:trPr>
        <w:tc>
          <w:tcPr>
            <w:tcW w:w="32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C2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5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02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57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97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C0597" w14:paraId="1CB2B43E" w14:textId="77777777" w:rsidTr="001C0597">
        <w:trPr>
          <w:cantSplit/>
          <w:trHeight w:val="348"/>
        </w:trPr>
        <w:tc>
          <w:tcPr>
            <w:tcW w:w="32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37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FD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4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E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1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9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6C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0E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7647CC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75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29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1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2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01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C4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23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E6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2286A1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58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F9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15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B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38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8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D2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4D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1C0597" w14:paraId="5843A72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58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18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AA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BD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9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F6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30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F0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1B0A6FD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F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6B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52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6A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D0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E5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D6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72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 и др.</w:t>
            </w:r>
          </w:p>
        </w:tc>
      </w:tr>
      <w:tr w:rsidR="001C0597" w14:paraId="13BF3F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40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C7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8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72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D7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B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51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3D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1C0597" w14:paraId="436670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6B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C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89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FB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0F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1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3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78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14246E7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A8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13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97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CF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53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80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8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0E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2A646C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2B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4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02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3D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CC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A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E4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CE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C0597" w14:paraId="0ACC6A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FA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32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1E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E1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2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4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7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AB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6D584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62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5D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A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5F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06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A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0A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02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ЦАГ</w:t>
            </w:r>
          </w:p>
        </w:tc>
      </w:tr>
      <w:tr w:rsidR="001C0597" w14:paraId="5C96AD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9D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36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18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F1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F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7A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D6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6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B648D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59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74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60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7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2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06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11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C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3EEE6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D4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16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73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5F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1E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78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34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1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6ACC5B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05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6F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D8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07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5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0D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1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D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21153B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20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F5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C9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05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F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65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D8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34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0F711E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60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8F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1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4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48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B7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9B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F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4B2096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9F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4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7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28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5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52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2C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8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0FEBABD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3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42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95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3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F4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F2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15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8D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59830AC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DE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7A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8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4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D8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D9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7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38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A7B65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0C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51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3D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9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F7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0D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C1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62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6EE3B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2D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0F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7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08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1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17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41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1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794E4C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1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57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4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41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F9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3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4B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4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0A858F9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95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44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62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86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E2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D1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5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B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1C0597" w14:paraId="6F23F3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1E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4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3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8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E0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E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F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4B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DAA51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70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32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8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A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10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A2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1E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66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1C0597" w14:paraId="007372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3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2F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8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7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43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8E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9C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9C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74D03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E4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12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BF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F9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A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A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69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0C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3176BDC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37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40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31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6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3E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7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AE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A5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557E4CC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3B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3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7D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6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85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1F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24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D9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1C0597" w14:paraId="0DDFE3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A8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2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E0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5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02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2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B4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1C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C9E98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1D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1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7C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F1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7A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D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1C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E7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21CF18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1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E4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5E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C8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59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D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5B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EB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1D6742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FC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30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8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D2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2E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3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8C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D1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ГЦИ</w:t>
            </w:r>
          </w:p>
        </w:tc>
      </w:tr>
      <w:tr w:rsidR="001C0597" w14:paraId="607397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59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03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5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7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4C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2F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C4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C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B1DF69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77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EF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F4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0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1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89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07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C4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1EBD86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83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A9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CC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50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4B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2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21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90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C0597" w14:paraId="789C2B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13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7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6B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4D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1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2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68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4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662B5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34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6E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CD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98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73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66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E2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1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C0597" w14:paraId="7B5988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EE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2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30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8C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92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27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C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A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C0597" w14:paraId="0278256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35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0D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8E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C7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F3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9F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66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75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3C0C3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C7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B6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E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20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DA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63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CA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70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1C0597" w14:paraId="0A389F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AC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DD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1E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08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25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61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19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1C0597" w14:paraId="01FC0E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46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C9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0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47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1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CF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B0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EE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51A1D8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64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0B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1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B0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1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C7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A7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4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C0597" w14:paraId="4CD2C2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06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4B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D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57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FA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9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39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B7526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2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92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CB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8F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2F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31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DF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1C0597" w14:paraId="0266ED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F0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E1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EB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F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4E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1C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F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0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C0597" w14:paraId="256DFC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2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74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0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E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38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DD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2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45EED59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A2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D8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1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95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BE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5B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0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C0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C0597" w14:paraId="2C8D2E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B9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87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5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9A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B4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74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57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29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35FD6B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DC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C7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A3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A0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EC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6D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AF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86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F5CD4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9E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B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C0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89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6C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5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99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D8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C0597" w14:paraId="0494BB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72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12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1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C6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47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4A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44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13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1C0597" w14:paraId="0A4C97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A4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7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AB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B8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66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9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04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E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21665E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5B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B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55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D4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89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86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26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2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50C601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8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74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D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F2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E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A8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7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C3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2DC71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73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7B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4E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3A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B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C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0E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C2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1C0597" w14:paraId="71F0340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14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5B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C6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2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58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19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C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CF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C0597" w14:paraId="2B4727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5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B9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5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38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00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2D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46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64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D8C7C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F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6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02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5F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A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5F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87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8B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F2A3B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AA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7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F4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C7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05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FE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B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CA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C0597" w14:paraId="0B1D8E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A2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C4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3D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A9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69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11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7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57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84746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75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5B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1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7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E1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C3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3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F9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1C0597" w14:paraId="47A988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F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0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5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0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1B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60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4E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BF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355320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DA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7C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7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DA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F9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9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3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E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1C0597" w14:paraId="4C16C8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24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8D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47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0C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8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72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2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7A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605C74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50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F8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72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74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97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05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18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FD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74B035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7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60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4D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72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6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BD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07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99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1C0597" w14:paraId="41D2A3C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D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14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20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F8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9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78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F1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0F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FC7C7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A0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5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55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48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B9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2A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4E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2D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1C0597" w14:paraId="4CD12B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58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6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40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C5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2E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1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9F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EB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5D6A46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5B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11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E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BB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3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F0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3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C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C0597" w14:paraId="608FB60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89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46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FF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D8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70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E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3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A0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6C1B6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A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00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C3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44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3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F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0A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A5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C0597" w14:paraId="39C106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9A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F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BF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6E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8F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63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D9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FB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39A704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B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4F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4D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9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67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9F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60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C8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1B5A1F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28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43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92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08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4A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60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C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9F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2D77A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D9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E8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9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4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F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DC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F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47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40DECD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67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94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F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86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BD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00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F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5E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9EBC4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F6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B6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F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F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28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B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3D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0C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62C60C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58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87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3C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A4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1B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97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15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73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761AA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C6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6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07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DF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F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6A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EF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B9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BB872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7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F6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FF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2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6E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32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2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52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3EE9C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74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FF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93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84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E1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E4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91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9A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69A735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7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14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B7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14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66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75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37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3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D98DB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50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93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8E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9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FF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67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71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F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39DB623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44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4B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C2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1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9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BA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6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8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1C0597" w14:paraId="45D27B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90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CA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1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9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90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68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30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2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059BDC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F2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6E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78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EB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63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20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DD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1C0597" w14:paraId="78D9089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53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72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29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04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89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47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2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96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83AE0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B3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13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35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92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A3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E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C1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BE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C0597" w14:paraId="6918A5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42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C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BC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0D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9E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FC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0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21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C49649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00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45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20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0D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60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3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69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5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35655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59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FE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15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67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60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7D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A5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95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FFF6E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5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3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4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36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02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DC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92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4B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C0597" w14:paraId="082FAF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39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C4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2E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19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00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6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B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87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672FF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DD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19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05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3C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34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5B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68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14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37F84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00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EB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24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4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81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3A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76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01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167B7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98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7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EA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A9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2B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CF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9F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6E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C0597" w14:paraId="189B39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CC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AB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C6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AF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76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F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72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D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1C0597" w14:paraId="1107AE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76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75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9C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D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08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C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D8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4C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B41BC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BF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B1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1C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9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57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C4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42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80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C0597" w14:paraId="3BCEFE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66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F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E4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E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39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A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D6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1D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5EE9C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96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3F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C7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6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F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A0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A2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71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1C0597" w14:paraId="0ED45C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1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5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E4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63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DD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A2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EF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3D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1C0597" w14:paraId="0FE52D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54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5E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B1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AE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D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FE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1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A3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8C65D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AE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4F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D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47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CE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80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AC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2F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B14C6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DB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16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77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76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E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9C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1A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6C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A0D85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96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EF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4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76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CA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FC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3F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C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BE4BB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25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2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43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44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30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BB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A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5A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1C0597" w14:paraId="1E5253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93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D4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4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A3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80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77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04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CB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A786E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0C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5C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06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F1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4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0F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FF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1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C0597" w14:paraId="000FD4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34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9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A1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22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9B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3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A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8B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C0597" w14:paraId="147D89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9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B6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A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3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CF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98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5F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1C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1C0597" w14:paraId="473234D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F9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12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72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C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A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9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3C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D4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327D6D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2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FC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62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86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31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08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32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42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1C0597" w14:paraId="35EBF7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98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B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BD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C3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17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A3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95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A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23B2C2D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31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E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E5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E9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22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3B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DF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2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1C0597" w14:paraId="360992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2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14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17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58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B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2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D4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A1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8C5BC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9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7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B9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32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8B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49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E7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685EBA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F1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A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3E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3E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99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D3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A6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1C0597" w14:paraId="0223F5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C9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0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46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6D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D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7A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6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82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1C0597" w14:paraId="00FD5C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C3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78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C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6E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0D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66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18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D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2F5B2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7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DB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A8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08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09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AA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90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BF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35B6A8D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33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3A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E3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D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6B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A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4D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EB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9D648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2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5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3F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CE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82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14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CA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1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4378CB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46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5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A3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30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CC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D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5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AD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4BC46D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54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1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E1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4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AC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E8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90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1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1BA0C5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01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91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75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A5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63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B4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6E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14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4584F5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95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C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0B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16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1D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57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96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B9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6764E2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4C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4A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EE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76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DE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C1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88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1F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1C0597" w14:paraId="694335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B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54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25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B8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AA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A8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5A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5A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C0597" w14:paraId="57EF8F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6D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40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49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F6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A0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88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30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15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C0597" w14:paraId="25884E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1A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DB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D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4D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51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DD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8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3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C0597" w14:paraId="7CA693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4F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4B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4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4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45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E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F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22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079B15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CB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0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B5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F8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5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85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2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89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C0597" w14:paraId="4957C4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F9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D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B5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0D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9F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86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98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8E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C0597" w14:paraId="409FDF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B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66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D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45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A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F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CE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D6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286E5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0E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C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DD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98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DC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C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39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55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C0597" w14:paraId="69225B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B8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23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E7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E0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C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0A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21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F0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 и др.</w:t>
            </w:r>
          </w:p>
        </w:tc>
      </w:tr>
      <w:tr w:rsidR="001C0597" w14:paraId="2B23A5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4B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EA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D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1C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75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5E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C6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2C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C0597" w14:paraId="1ADC85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B8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CF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34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9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F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FF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8D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9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 и др.</w:t>
            </w:r>
          </w:p>
        </w:tc>
      </w:tr>
      <w:tr w:rsidR="001C0597" w14:paraId="27A2B7D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A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B1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C4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F9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11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4F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47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58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13E5BC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A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D5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E2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96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5A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76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24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8A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C0597" w14:paraId="7667529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C5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F8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1A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B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38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E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C8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3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РДД и др.</w:t>
            </w:r>
          </w:p>
        </w:tc>
      </w:tr>
      <w:tr w:rsidR="001C0597" w14:paraId="4A27F1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95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CC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05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62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A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E4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8B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0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1C0597" w14:paraId="003304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D9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8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67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A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92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78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40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D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FC923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C4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87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11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36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2C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0C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8A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EA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05100CE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B4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D8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77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4F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43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3A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2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90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C0597" w14:paraId="0A0BF3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34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BE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68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EE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2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0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4D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30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7E43A8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B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EC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7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2D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CC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7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9A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D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56EEF2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66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A7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03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A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A8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9F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40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7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13A076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D9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3F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97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C5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7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14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B1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B3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136067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B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CC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46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B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26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97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DB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CF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C0597" w14:paraId="2AD7AD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6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09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1C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38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D8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A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74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50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0F1E59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1D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8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76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7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76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B8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0E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7F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1C0597" w14:paraId="3485A2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D8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3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B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2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F6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96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DD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43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1C0597" w14:paraId="7E2234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EA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41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C5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F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48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92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13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6C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C0597" w14:paraId="757DBB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80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FC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EB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7F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A4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89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6B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9D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1C0597" w14:paraId="347B9B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A6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C4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3A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8E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3E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5C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AB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97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64D7FD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D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C9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FA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41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5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AB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7E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D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C0597" w14:paraId="6296CF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14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7E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F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B0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9C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54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3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70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C0597" w14:paraId="175777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B1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F6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1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F5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17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B8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03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6F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03F3F0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FB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3D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BA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E7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D9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21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7C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CC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C0597" w14:paraId="158704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FB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C5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CA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C6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32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C8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DF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41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1C0597" w14:paraId="385B51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2B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D0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B5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25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7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9F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C9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D5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1C0597" w14:paraId="1C45E4B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A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56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C8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0F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F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41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92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11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1C9907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02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10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A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4A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45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F7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20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5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1C0597" w14:paraId="20E123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74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5E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C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6E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09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7D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9E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BE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4440BA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2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C0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3B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9A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A1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E8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63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9E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224CDD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2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24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2C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22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23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80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E9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E581A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1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95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73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54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9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C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DE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72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335E63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8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70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BC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29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F3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53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91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CE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 и др.</w:t>
            </w:r>
          </w:p>
        </w:tc>
      </w:tr>
      <w:tr w:rsidR="001C0597" w14:paraId="7F021B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D6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D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BC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5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83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6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64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34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773872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23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F8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65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42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AE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B2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7A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4F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45790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15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78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48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9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F3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5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15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3C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1C0597" w14:paraId="7D6374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4A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2B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34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A7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0B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D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B8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AF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1C0597" w14:paraId="28295C8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1B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97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F4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59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1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9A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5F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CA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C0597" w14:paraId="28BFFB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BD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F7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5F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C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A5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A0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F8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5D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C0597" w14:paraId="1476AD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FD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4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D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A2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3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D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FE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A1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331902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B0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1C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28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87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6F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8F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C2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BD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42EA78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2C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C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33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3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9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49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69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6F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1C0597" w14:paraId="55F1569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33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3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47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2B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33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33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B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E4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5072D6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CE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71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4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81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51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69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5D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72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1C0597" w14:paraId="3BCC07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3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71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F3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6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61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06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AE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6E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C0597" w14:paraId="73BEAE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F5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9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D8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9C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A2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0E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C5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5A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6A341C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5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F1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F9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E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4E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E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8E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5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1C0597" w14:paraId="3056EA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6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F1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35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E4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7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8A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5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A7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2F24E2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94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1A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14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3D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0D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92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84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C2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 и др.</w:t>
            </w:r>
          </w:p>
        </w:tc>
      </w:tr>
      <w:tr w:rsidR="001C0597" w14:paraId="70E881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F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30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7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0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9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0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53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3B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 и др.</w:t>
            </w:r>
          </w:p>
        </w:tc>
      </w:tr>
      <w:tr w:rsidR="001C0597" w14:paraId="7930CE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BC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8D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12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34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01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0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FC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FB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1C0597" w14:paraId="672999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91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F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8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34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7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D7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AF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6E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AA802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E4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6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28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BA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7B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50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A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F4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1C6C78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4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05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FE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AA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2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C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4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90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0E925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4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05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ED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D6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DC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0C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54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2C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A3113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0B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9E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0A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4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5B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7D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C5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F4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6DC4BBE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81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1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E0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7B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1F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A0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A5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DA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C0597" w14:paraId="0C99AF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15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05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72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EE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65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4E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DB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64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5CD228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88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8F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A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6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78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32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3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A9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C0597" w14:paraId="5439F2C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BD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05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B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15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F9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06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E1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3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1C0597" w14:paraId="45DE7C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E1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A5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4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27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41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E1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84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B0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2565DE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B9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93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7A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F9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E8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81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1C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5B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1294BA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EE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EE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85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D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20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0E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2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C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A7C3B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5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E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A6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88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7B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61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A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41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C0597" w14:paraId="2741CA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C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40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4A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7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6A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C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3A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DF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73F051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D5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AE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58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8B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8C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DC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A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D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C0597" w14:paraId="718D7D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71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F2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A8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E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D1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7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0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B9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1C0597" w14:paraId="7EB66E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92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1D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38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2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5B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D6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6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5B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1C0597" w14:paraId="393C86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B0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7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6A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E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8D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C8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6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DF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7C1924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30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36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5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FB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4E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67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4E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D2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1C0597" w14:paraId="37343B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D6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40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9F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61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C8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5E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3C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6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8DF07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57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E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8C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5F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18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B3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9A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F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5375CC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47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1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98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E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2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B6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72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57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1C0597" w14:paraId="6C93C4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B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D8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6F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3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69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B5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7F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F8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2F8F3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B8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9B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C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F0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3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26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5C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5A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2BAD4A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6C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B9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3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8E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B1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5C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9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C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21E583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E9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81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4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4E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66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64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2E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2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255314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32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FC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9B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0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F3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F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1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3E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C0597" w14:paraId="690F5EB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2D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C7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9A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C1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5D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9F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0F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F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1C0597" w14:paraId="64D713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86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04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09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AA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76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51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A1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B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C0597" w14:paraId="4ACB8D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6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30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C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A6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75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3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A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A5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C0597" w14:paraId="7385F1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68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78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4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3D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90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07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F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A4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00C231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52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72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06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C2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D2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B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C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93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 и др.</w:t>
            </w:r>
          </w:p>
        </w:tc>
      </w:tr>
      <w:tr w:rsidR="001C0597" w14:paraId="006532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56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75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D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41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F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3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C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6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C0597" w14:paraId="33DCC1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D7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64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6A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7C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0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98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93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20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C0597" w14:paraId="7C378D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25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2C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83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3E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A3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AD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1D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C3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1C0597" w14:paraId="213E05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04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8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AF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A0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56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2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29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D9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1C0597" w14:paraId="0012CB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61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89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2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46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5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CE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36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BF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720BFC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1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5C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C4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B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72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C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1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CE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C0597" w14:paraId="0B73C1D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44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1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AC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71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EC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B9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D0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1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09EC0D9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D0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AF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6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95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EF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03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AD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96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1C0597" w14:paraId="1EE1AC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FC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25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A2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D7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C5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06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12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FB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6CF33C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5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27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1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90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2E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E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03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3A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413C4C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4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2C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28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6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11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2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39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04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01461B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77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4B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F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1F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F5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89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1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31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1C0597" w14:paraId="744463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8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E7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9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BC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FD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65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A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EC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487B95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FD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D8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F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D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B9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2B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63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D7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1C0597" w14:paraId="4683667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CC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22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E4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37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13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9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B5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6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C0597" w14:paraId="3B1DDD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56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63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E5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7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E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08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DC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B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13416C1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FD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F2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49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B9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CC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90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3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ED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C0597" w14:paraId="615889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F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89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25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A7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77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B6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A3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2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6A1988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C5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46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56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BE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7C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08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94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54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85519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C9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F3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C5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E7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7D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FC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2B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5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C0597" w14:paraId="4F35C1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4A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CD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49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7B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8D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6F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FF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C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 и др.</w:t>
            </w:r>
          </w:p>
        </w:tc>
      </w:tr>
      <w:tr w:rsidR="001C0597" w14:paraId="083435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11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77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9A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48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03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E8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69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FA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40B20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93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6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3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B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6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5A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ED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74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242B2F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52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FA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B5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4E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1A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9D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A7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C0597" w14:paraId="38021B0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A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BD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A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8E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C2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C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16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F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1C0597" w14:paraId="1AC02F9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10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3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A4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0D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8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68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DF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1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C0597" w14:paraId="1DF879D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83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28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07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05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65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9E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2A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3E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C0597" w14:paraId="0CFB2D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92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D3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07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27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30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20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E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B8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C7D9C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4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A6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8A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22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2C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B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8A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FF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C0597" w14:paraId="0E77E9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2E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5C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BE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95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A2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04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83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57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C0597" w14:paraId="09301B7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4F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9C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55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4C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00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D8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F3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48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7A0802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E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F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03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8E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D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2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F8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80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18B599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FF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BC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AC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7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C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35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D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E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1C0597" w14:paraId="2CAEA8A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50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97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82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57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1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7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47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8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1C0597" w14:paraId="361194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1D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93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8B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A0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64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AB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B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5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1C0597" w14:paraId="104FC2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D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20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04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E1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6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2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24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8C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6A532B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1A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2A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9C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F2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44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D4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E8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2D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1C0597" w14:paraId="6C9D61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4B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66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EB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67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D6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A6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43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5F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16C59E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B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D5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E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19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6E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46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6E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19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3D3025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96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58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6D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9A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5B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64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4D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25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1D2465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3C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41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32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A9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23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D6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EC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9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1C0597" w14:paraId="44EC3E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78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8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1B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1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1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CE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97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9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AE018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22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CE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BE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E0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91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F6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55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50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1C0597" w14:paraId="4670A2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E7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B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4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9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2C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8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9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E0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3BD9D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53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68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34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17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10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06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F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80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1C0597" w14:paraId="64DE325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F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1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19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D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8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D5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FC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7B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1C0597" w14:paraId="48FC24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BE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8D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58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1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79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B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A5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52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EB696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2E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FA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B8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71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C4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2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A1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8F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021F41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C8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92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F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D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E9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9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18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65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60C95D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8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6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A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84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C5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21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F0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0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66F3A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8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57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AA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3D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8B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7B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A2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1D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22F3FF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C4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D0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E3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2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0E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A6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7D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80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530620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29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8D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9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9A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C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32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F7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21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38789C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C1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4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C5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C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73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14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B8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BF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1C0597" w14:paraId="0E418C5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8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F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8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C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7F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7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8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8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C0597" w14:paraId="34D0E1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B0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9D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FA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6C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BF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E7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2C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F9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6DAE643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1A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C3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6E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32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73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E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5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4F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105EBB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CE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C8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5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34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8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5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B0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22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1C0597" w14:paraId="1FCCED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5A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B3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D1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C6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77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EB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61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F7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1C0597" w14:paraId="7FE0D6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95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A5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1B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E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4C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B7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7A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E6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864157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72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8F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03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E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39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D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AE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9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1C0597" w14:paraId="2A562C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DF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F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87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19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6B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EB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D1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DF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6EE5B5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24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69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4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F5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16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C5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2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0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C0597" w14:paraId="1E624F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1C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E9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9E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AA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8B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6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EB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D8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1C0597" w14:paraId="53399B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77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B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AD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BA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58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57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7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7EDF3A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1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26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7C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03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38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7F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53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7D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1C0597" w14:paraId="50DE23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3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1B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31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0C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FA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6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68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06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D3625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04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E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96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54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11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F5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C5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21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52635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94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13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CC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15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54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0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95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D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1C0597" w14:paraId="51822E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FB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64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C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7E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3B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09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11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5B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1C0597" w14:paraId="0E6856C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C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95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1A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0A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4F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CC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F7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1A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03CC0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83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83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8A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6C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E1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80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4A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9C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0FC69FD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C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E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30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4C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6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70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DA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8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6C45D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ED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D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4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5C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D1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1B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F6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5A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4BAD99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D8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1A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68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B0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EC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8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BC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81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01380C2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33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6F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6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4D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52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15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D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69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1C0597" w14:paraId="52AC06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C9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8A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3F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7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4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A6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41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48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54FA3C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20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0E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1D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51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C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39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9B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9F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1C0597" w14:paraId="165631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5A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1A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38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AF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1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3C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54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2E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69D617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D8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31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0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11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9F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8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03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C0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66EB88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0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E9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2C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36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6E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ED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7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30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0977E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2F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5A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A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26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C6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A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C3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43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1C0597" w14:paraId="09085A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67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31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4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0B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D0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19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BD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33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0797E0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60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11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6D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F4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37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9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F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A2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4F99002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54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B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11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6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6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1A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7C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25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05B945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98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13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65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B1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EC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25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D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9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1C0597" w14:paraId="4D2106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C5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2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76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2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D8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22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F4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5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1C0597" w14:paraId="3E29E5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88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19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8B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81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80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28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7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1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C0597" w14:paraId="71021D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22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6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1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4E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7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FD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4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A2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3A1594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5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04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AC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20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C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D7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B2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B1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1C0597" w14:paraId="0337F5B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A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5E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CC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AE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B1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48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3E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AA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5648C72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2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C5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EA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9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A7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63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70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8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389F10B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78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4B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70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67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7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E3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0D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A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1C0597" w14:paraId="21ECEB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0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1D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37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9F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9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3F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D0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E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1C0597" w14:paraId="6D3FAF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55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14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19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BA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4C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17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6A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84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17E45A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B6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44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3D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B4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CA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D9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9A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6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AF583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D6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61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80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76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9C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EC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3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84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6AE59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D3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F3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66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9D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99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CF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A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2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0CE76F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35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E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9B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68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8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24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0C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5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1C0597" w14:paraId="36DBCC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A6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F4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39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A8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8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06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E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FF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C0597" w14:paraId="60CF6A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B9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F2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09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40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D3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2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74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46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1C0597" w14:paraId="7AA95B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B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7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98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53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C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60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A5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FF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046928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A8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BA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71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3D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C2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DC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3F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1D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360C7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7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F7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3C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70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47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C5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9D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34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3FE6C1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08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3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FD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6A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0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E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C0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D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73B05F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B2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C1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6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6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88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CD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5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5D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0D4E3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E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72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F5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B3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51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F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2E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7E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C0597" w14:paraId="0538E0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F5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8D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1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E8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3D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71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97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CB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6CF4E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7C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89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0E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B2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89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4F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61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1E6D06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8C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A6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8E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9C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CD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0F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6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30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58AC6A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9D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6A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BF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85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9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E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2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B4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1A4CBB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64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F7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C5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42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5B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0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6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52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8BBC6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D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5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37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7A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F7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D8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A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BA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0A4309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80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D5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AF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5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7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06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FB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F5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C0597" w14:paraId="3CAB5B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44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F2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60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03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53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0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8D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E1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6EE426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3E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4F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88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12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3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0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2E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0B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C0597" w14:paraId="5154A57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3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D2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49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3A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14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A2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D0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FC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593295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50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13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A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39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75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DA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F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9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3F460CC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31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D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FA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3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63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BC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A0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49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EB2A7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99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37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E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ED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F9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0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36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B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1C0597" w14:paraId="02D8C87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80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A5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FF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E5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E2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13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B3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3F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4F5ACE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DB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54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6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38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88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E2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8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9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2A3004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43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0A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3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97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6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9A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2C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4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119CCFB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1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2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04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71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57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DE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8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8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7801F5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EC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22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9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DE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9E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FA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9F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42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1C0597" w14:paraId="4485C1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3B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6E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D2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70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F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F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81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6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6A2224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1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69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1A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9F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3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B9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B2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69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75E92D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8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A1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4C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E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1D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E2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20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C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C90CC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B1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4E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04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7C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E7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4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0B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22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1C0597" w14:paraId="4F4301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1F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F9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CB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6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0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8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06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C9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1C0597" w14:paraId="24BF3A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74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B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D4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AD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2A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0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73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BC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1C0597" w14:paraId="23BB6C3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F4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0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08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67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2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F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DD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9B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49B35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B9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9A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8D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7D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B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2B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DA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64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93C97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D4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3E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11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EB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EA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09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7A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5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24FCD03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1B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3C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99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08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A3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73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2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F4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C0597" w14:paraId="55C7E1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7F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3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D7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D0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5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E6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FC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86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5E6DF3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4C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3B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C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9E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FD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34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6A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23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2A2A9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0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4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F0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A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3A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D7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AA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8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44162B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AB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5F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BE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EC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9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E8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AF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22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1C0597" w14:paraId="40A671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48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FF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BC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6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F7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E6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9C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A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C0597" w14:paraId="5805CA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D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64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5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7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E5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B3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8F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0CDBC6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3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97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CF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5C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BA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04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13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EF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6DC2A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CC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9E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1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7C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9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75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6C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53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34C3CF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E5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66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48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C9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2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6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0C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3E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C0597" w14:paraId="62CC2D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FB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4A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5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EE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85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06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AF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C3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ED0418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A3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1A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6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E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81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C7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1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B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43E96D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1C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C4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BD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A6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B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3B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34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F0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31C57E6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B7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F0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AE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E4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2D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07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F2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2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C0597" w14:paraId="08BFD55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3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63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F8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AE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93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BA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FE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15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9AFCE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2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5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6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8B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FB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2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15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DD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1C0597" w14:paraId="384B43B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A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8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EE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28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3E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7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5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17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1C0597" w14:paraId="76992D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C8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39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EE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64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86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A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1E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D7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C0597" w14:paraId="29B876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B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48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E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5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B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E6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FC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0D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39FB8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ED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FD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46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3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E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E0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84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6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1C0597" w14:paraId="191B4F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24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FD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CA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C8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DE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7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1A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37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1C0597" w14:paraId="0E9DE8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A1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C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5E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2A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9F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5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A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CF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8E61B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03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95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83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F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0A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4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4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E0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C0597" w14:paraId="51770E9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E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77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61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5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F8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A9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79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A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58F73F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9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3C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7B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FB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D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38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DF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4A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531AD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DE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A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DB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93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B5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14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41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A5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040A0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C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10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30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A2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2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0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D6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C3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39516D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35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AA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AE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BD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F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2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62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B1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EBED6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90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FC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2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F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C4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8E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47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E7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AFBA9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5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E7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C1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2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63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52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F8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CB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75CD46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EC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86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63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65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CC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9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87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62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C0597" w14:paraId="3476998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3E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FC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2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6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F7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5E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11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B5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C0597" w14:paraId="16589A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EE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5D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28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F7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98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3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7C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2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006478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4B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E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3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12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F5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64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31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B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C0597" w14:paraId="18889D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05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28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21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D0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F9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F4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58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9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7B422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1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8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14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5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45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C2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4E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0C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1C0597" w14:paraId="703F7C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50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7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D6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4E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D8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0A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98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F7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1C0597" w14:paraId="6B64E1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E9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99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2B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00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CF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3C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52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6F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38027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2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B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C4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F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54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6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50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BA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827A1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32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F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E8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4C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C6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AC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69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A9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075BF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9B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0A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AC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CD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52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43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97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C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5A7E7C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AC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E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B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21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FB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50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A8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7A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A65CF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82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4A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7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01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9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DC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3C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C0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8E529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4C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7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DF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C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5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69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27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67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83FB28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6E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F9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3E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51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B8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DE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1F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2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1601D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2A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FB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E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A9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86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FD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2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45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C0597" w14:paraId="3EF462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E5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C4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78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40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3D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6D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12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7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6B78D40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C8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A7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C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06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EE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35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B4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49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C0597" w14:paraId="1CB44EA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7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3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D8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0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17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A2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65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3B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1C0597" w14:paraId="0D71F0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17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59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ED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93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AC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6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C2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5E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54BF5D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14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3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C6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3E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8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FE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BF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F1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C0597" w14:paraId="05A8200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C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A2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7D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9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A2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23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3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8A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3613EC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0F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FC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3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2A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DA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59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D3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3A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1C0597" w14:paraId="59D3B9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91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64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C4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C4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B9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96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41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B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2D8D41B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D2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20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48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6D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DA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96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ED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6D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D41B6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ED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80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D3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57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5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F7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3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ED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C0597" w14:paraId="65C2023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A1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10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2A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39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07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62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5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1C0597" w14:paraId="658D78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6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36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52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18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50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19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C0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21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1C0597" w14:paraId="4CFA37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29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7C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07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7E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4F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F0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45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4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C0597" w14:paraId="200AF9C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57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08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96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F5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A3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0B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FA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6A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0BAD795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EB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A3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EA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0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8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BB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3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6B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2934B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9A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90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25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52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0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BA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1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6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67685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D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80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1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FB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67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ED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C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BC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C0597" w14:paraId="4CEB8D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00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F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70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8F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0A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DF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4C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4D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430888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30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24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1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C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90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1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4F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27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1C0597" w14:paraId="79A2DC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7D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7A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B4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0E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EF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E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1A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A7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3E4F9A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1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6D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80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E2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B5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A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82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83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1C0597" w14:paraId="73FFDF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53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22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E6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6E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54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0F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3D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4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31752C2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A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6D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09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D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97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4D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45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CB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27B1F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A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D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6A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D2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82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5B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B2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36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C0597" w14:paraId="1790B1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40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9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6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94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F7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B0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12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BE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2DD64C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77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5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2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2D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9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AF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12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2A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5385B7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C3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2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4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9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5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AE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90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7C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03B0A4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A7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44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F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9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91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81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14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A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BF32C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72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2A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06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9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B9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F1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98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A3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4C9285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B3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12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18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68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6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2C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8A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32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C0597" w14:paraId="0D3A42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6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68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3B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3D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4D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9C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92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73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1C0597" w14:paraId="79B9645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89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22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69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7F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68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48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2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B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84C71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32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F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25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11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B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5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DA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B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39AE87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DC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3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20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BE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51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E2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8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97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1C0597" w14:paraId="63BDFE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E8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F9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9A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21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B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6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94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8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5F6A6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8D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15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FE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0F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98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34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2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6B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A3DEB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E7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6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5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B7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D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87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8F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8E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C625B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65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3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C4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1E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43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A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3B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A3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23027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C6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49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9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73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4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25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CC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6F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26C548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54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28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46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F9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6F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4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43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9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0CF94C9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C8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7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EB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8D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81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D8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04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8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667366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1D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6F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7E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D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3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C6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E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D0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48C25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C7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D0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19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0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04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64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0D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2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C0597" w14:paraId="3FDA2C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C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04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70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F6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58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09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63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E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5FBE8F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E4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0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98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AB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30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AB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BC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A5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5C671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7B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0F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93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02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6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8A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4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D9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C0597" w14:paraId="442C72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E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6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2E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B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75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D8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8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3F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6F46F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0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54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41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7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C6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F5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44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4A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4B15F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EF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DA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4A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9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0C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3A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96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A5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50E474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F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D1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FC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8D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16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EB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21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24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155FB0D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D6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E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1C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1D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4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F3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FD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68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82E35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D5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D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A6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B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DE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47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85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10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3700F5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3E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2A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9D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93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A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ED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8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D1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2A64E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06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93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2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5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5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4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B6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98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C0597" w14:paraId="5AAC0D1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3F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D0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4E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4A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5A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1F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A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3B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7A0A71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7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2E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0A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A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DC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5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4D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79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1A1BBC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16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CE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2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2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6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08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7D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7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2D58C2C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9A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C9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2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7F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6D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B8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99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26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C0597" w14:paraId="6BB279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5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FA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A6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0C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5E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2F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D1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D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516F5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9E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D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3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AF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DC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B4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7F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80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49B5E7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DE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23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0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90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9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2E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9F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C5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220548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6C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15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0A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A9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5C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00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14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F2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1C0597" w14:paraId="20C0BB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F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05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C4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75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97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1C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5A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CE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C0597" w14:paraId="28C747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4D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2A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4E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05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FE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77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43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9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5756C4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9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17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B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8A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70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9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C0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04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35D732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84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69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3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C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FD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8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DE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E2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279FEB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9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B0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FA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9A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A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24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78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1F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1C0597" w14:paraId="12988A8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7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4D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19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98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4B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3E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F0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8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0C8BA20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67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B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8C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B8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E9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4C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52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67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16F1CD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07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6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F9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BF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3A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9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4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28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0B73E7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8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19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E4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94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73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5D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9A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0A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C0597" w14:paraId="7EF5AC5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09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A4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38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7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AA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83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63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61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1C0597" w14:paraId="1341672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5A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F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34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19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B7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69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82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A0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696BF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00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EF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E9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0A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42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E4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0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E9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1C0597" w14:paraId="55AFBF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1A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6F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53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4E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D5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8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3F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A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4C070A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1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B0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03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E2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8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E7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BC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CA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10096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0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F4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3B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F4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76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E3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3F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FE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9D2F2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C7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E1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0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44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3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1C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3D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49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09CEB3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ED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0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24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97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9C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17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8C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5C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C0597" w14:paraId="24CC34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F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15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54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25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9D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0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C5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8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1C0597" w14:paraId="0B6962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A3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B5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E0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F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B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59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8D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A3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1146493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6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C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EB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6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05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EE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A4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D1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C0597" w14:paraId="4FB570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6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44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91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0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6E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9A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03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EF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443A2E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8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D0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34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AF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7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7D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D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83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C0597" w14:paraId="3B98D5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98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69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9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42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9A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40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2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14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6707457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9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51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0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6E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54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A3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BE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1E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1C0597" w14:paraId="5F8B4A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5A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F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3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4E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73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F2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2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08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6E727B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FB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76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8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6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DA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8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4A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43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1C0597" w14:paraId="51F382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62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1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06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CC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F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1A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29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43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1C0597" w14:paraId="3A388B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E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14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83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8A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54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D5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E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3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12E75C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E2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C7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7C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92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F1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82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68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3D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A5434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C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AA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60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8F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6B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3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A2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44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C0597" w14:paraId="365ABB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4C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0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05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29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33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A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C0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7F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E273C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9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AC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00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D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15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C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C7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BD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1C0597" w14:paraId="6F1402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6A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8E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C7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3F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D4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A1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FC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EE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 и др.</w:t>
            </w:r>
          </w:p>
        </w:tc>
      </w:tr>
      <w:tr w:rsidR="001C0597" w14:paraId="46E4ED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7E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D8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02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E2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0C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8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D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31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C0597" w14:paraId="5CB698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0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E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5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18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42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DB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34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58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96FBB9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0A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5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43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E8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7F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9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3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00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047FC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B2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45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F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A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18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07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57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DF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C0597" w14:paraId="1FC004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46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A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12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73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73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E0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D8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7D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8E051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2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EA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2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F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99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97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5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E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0A089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1B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D5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C1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1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DF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77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C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DC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2A7B0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40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4F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E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1E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80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8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16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07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1C0597" w14:paraId="731610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D8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AA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E7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8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0B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61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45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8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1C0597" w14:paraId="22457E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97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6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7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E6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A5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7B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F4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E8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A6988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2A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5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3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7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63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D1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87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A8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688A16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C4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DA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AB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9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1B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D3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1D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74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1C0597" w14:paraId="1EE932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38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B3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6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5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1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41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BD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1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E0EC5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70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55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AD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3F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7A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D3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26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7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B68B70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9A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A6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9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39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2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F3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33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E9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6C86FA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1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77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5F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4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34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66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1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F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C0597" w14:paraId="75A592B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17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91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D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3D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C4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5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E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A7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6F2788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7A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A8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4C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0D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EA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E0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01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7F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97508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C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15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C2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3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3B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B1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88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78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1C0597" w14:paraId="7B0569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ED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3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B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56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EA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A7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6B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05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7CEF5D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BF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74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1E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B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3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F0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0E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25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32A7BDB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6E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69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7D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A5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9B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D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09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BC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55B1811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80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CC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B5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7D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8F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3B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6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4F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1C0597" w14:paraId="02A4F4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93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76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05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65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88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AC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FA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13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1C0597" w14:paraId="471059C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76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6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91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80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00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A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3F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69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1C0597" w14:paraId="1CC138E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CB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43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F6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2F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B5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75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FF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8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1C0597" w14:paraId="06CD3DA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44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0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FF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37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10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FF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6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3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C0597" w14:paraId="52A3978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94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BB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C9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CF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2D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D2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6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B3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6A944F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2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F2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08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F7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E3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5F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8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42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C0597" w14:paraId="7CD331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AB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21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68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F9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9B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5E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58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FC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21BA42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0C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FA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48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D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5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FB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47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A5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</w:t>
            </w:r>
          </w:p>
        </w:tc>
      </w:tr>
      <w:tr w:rsidR="001C0597" w14:paraId="4F04FC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39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DD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4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62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36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E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52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8F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1C0597" w14:paraId="4CDBCBD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25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6D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94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52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2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4B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AA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2D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36DF50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53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7E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5C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0B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E6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0A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0C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3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2FF176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2C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79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A1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48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72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49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B4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A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1C0597" w14:paraId="7DDC3D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BC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7C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18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D7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B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C5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B6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D6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98B580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DF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07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FE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35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55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CF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23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D0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C0597" w14:paraId="420A1A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9C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1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DA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30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98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C4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B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F3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1C0597" w14:paraId="1CB57F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D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70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11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D9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1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69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1E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9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3C977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AA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F9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76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E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5C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27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2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7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1C0597" w14:paraId="57A8D78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2D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51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B8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7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7C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9D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8F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37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C0597" w14:paraId="0A0386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84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B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EC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D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E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04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02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1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1C0597" w14:paraId="01D151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AC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3F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6D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6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1B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5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4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57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8AF51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6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C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F7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F1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E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79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55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8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1C0597" w14:paraId="447B3E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8B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52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09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AF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7B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4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60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CE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0A8B7F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02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B6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51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9C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C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4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A9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F9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C0597" w14:paraId="63326E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38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C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CF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B8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83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63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AE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EC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4D9A6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0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4D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85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29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26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83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25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36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671760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66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A8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97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A0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E2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B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52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AD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1C0597" w14:paraId="2DE99A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0C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73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E9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4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01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5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0D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B6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6B8AC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C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0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87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78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4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C6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6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DB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1C0597" w14:paraId="35AB98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9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3A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B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F0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70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3A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5E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DA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C0597" w14:paraId="322A48D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AB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D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E5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12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55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EC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3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9D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48355F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7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89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5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B5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C9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78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6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35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B0499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6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A0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03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D8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5E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8C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46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F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1C0597" w14:paraId="7FFCDE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D4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05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46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24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A4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36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F9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8C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6844F8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22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4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6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7B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85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D5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E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D5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50874D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99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EA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C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7C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8C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9C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71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5F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C0597" w14:paraId="454D100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1C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91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E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E9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7F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2B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8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90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7391F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61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D1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73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65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75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A8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0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0F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1C0597" w14:paraId="5A8DF9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9B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33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31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8E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2D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74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4E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A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4CEF3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30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44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AF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FF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8D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66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03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0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1C0597" w14:paraId="1FDA569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B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EA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3B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34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34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6B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F4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58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4B029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66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24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CE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E8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FB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72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72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A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 и др.</w:t>
            </w:r>
          </w:p>
        </w:tc>
      </w:tr>
      <w:tr w:rsidR="001C0597" w14:paraId="0217EA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E5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07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EA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16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F8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1C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B5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C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1C0597" w14:paraId="09D71C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F0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D3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F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D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D0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0C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D6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F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C0597" w14:paraId="30ED3BD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C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F8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DD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00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A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E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40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6E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1C0597" w14:paraId="5C955A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13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90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C1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A8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28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BF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69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D5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6F85F3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1B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CD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2B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6F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8A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7A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88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9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3D9305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3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01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5B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69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54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A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AA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54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1C0597" w14:paraId="7E9F3F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56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D9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B7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C3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F2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F2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9A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76F7B0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1D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D7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C9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14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D3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68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DF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F9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1C0597" w14:paraId="3C291F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3A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4A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0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43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0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91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51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93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1C0597" w14:paraId="27D051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7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35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3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03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2E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C6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AC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E9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1C0597" w14:paraId="0F2D64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A2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CC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B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3B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7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BA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A6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09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135E8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8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9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D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4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0A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5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B8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2A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B5218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5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C0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92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AF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A0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B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52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8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C2F3B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2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1A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9C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DE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7A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6E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AE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0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C0597" w14:paraId="0B8FD30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A7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80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23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6F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0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DA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D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B4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A600A5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53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1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3C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F2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E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1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E0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A9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4350FE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AB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76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9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19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BA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0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E1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4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C0597" w14:paraId="6F6B12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55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82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0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CD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DB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13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55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4C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C0597" w14:paraId="024385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8F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9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A5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4D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E3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3B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3D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C2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1C0597" w14:paraId="45D3E2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31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1D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16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5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FE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18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C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C9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1C0597" w14:paraId="2750379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85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E9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C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DB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7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3E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56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8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C0597" w14:paraId="0CBDF6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97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CB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7C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C7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6B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C6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CF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CC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41AB09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E8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08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34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D3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2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AD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4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3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1C0597" w14:paraId="4D75959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6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97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6E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CA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C1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BD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DC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4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</w:t>
            </w:r>
          </w:p>
        </w:tc>
      </w:tr>
      <w:tr w:rsidR="001C0597" w14:paraId="6CCF4E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A5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5C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65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60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3E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ED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9A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AE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C0597" w14:paraId="6612AD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EF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68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33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09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4A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9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E3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93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37DB3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3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85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97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2C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80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87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83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D3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C0597" w14:paraId="58DC97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E1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27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1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B1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3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23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5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A5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1C0597" w14:paraId="30834F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00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97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3A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4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2A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CF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B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72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335110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5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7D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EA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EE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14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1C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09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7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C0597" w14:paraId="5D756F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4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D2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4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0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1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D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C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FD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C0597" w14:paraId="65CE62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3F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CB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1C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61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5A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1C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07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5BC487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2E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59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EE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31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A1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FF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57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7C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8887F8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C4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2B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A1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B5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C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4E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71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0E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ПВЖ и др.</w:t>
            </w:r>
          </w:p>
        </w:tc>
      </w:tr>
      <w:tr w:rsidR="001C0597" w14:paraId="4890C6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1F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7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A7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C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5E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57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92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07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1C0597" w14:paraId="08F2EC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F5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02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13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5D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E6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2A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1D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97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1C0597" w14:paraId="07FEC1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D6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B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0C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6C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3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91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55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E7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1C0597" w14:paraId="184D2E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60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F6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9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4F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5D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D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4A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88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C0597" w14:paraId="4B7470D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56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3F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6E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6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DC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19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3A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D9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61D3C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4B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FE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9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5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25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55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A5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3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04F048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EA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9B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15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75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2E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A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4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9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1C0597" w14:paraId="0C7537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6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62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F2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AB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0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F7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56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43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1C0597" w14:paraId="23F309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C1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F5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4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C8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8D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84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C1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AB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35A049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34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95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5B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7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D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34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6E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5C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5A16A6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E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0D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36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B3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50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C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7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1C0597" w14:paraId="2824EE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EF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8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5B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D2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8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C3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0D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EA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74B68D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59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39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35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FA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8B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E1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6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96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1C0597" w14:paraId="7686DF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03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4B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E4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5E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45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BE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68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B1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2B7173C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FE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42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02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DC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76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7C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6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19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C0597" w14:paraId="51FF90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6B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7E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D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16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0B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44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A7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0E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63A332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0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00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DC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AC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CC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5A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8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5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54ED7B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FA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9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1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F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86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A9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C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E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20E465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EE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7A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3E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2D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76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7E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F3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09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47BE1E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1D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CB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59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0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9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76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5F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6F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C0597" w14:paraId="4F773C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E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9C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2F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F0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05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1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1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6C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1C0597" w14:paraId="2FB5C9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39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C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4A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6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C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7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B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0A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1C0597" w14:paraId="137F1D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81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6D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AA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5E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E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00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7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01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C0597" w14:paraId="5B4264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D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9F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F1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42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F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D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2B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C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1C0597" w14:paraId="32702B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64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2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0A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09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1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2B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6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62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1C0597" w14:paraId="5CCA2E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7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90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6B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E6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3E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CC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D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F7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69234F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8F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01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28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C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6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03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E2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5B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16785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0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2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6F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B5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A5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6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9B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77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702AF7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23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24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36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2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50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4D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BA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5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1C0597" w14:paraId="3B86D1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C7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DD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6B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5C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48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7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7E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E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628C3F5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E0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FD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85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8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30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19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B5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28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1C0597" w14:paraId="1910F4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6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3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B9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3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07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D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63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6A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27500B3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AF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67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7B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27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1F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7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04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17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1C0597" w14:paraId="41FE65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41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37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20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BD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D0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03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2B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C9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1C0597" w14:paraId="1D2F55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91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2F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33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60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0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4D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AF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0D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1C0597" w14:paraId="4CD825F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18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83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BA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B1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E2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74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45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76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5ED86D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9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5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5E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0F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7B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D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FB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17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EA686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9B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81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43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7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9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22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AE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D3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1C0597" w14:paraId="696A4D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C5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8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FC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21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D0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69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53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14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C0597" w14:paraId="4139D5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B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D1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9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24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45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25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E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129780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D5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5D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58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BA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CF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F0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20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48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1C0597" w14:paraId="418DB9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7C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E8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D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74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97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C9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98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C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C0597" w14:paraId="4CBDD1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E7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A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07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65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1C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97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4D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8C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1C0597" w14:paraId="048F91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12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8D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91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36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36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98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FE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E5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00B967E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E0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30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F6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7B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74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3A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F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2E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1C0597" w14:paraId="4273DD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4B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43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2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CC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0F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E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CD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6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9F38E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0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E2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3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19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6B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A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AF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0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31214B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3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3B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5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C0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4C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4B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E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1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C0597" w14:paraId="56F77E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B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7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BF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AB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C9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45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7C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2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1C0597" w14:paraId="6D5160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7B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D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C4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81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E6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D3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0C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55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1C0597" w14:paraId="3FDD4F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B8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2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B0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0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2B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4C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D6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89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1C0597" w14:paraId="612A50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A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E2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1A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A1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9E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51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00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5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09C84FD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CE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3D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07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2D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28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BD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66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A6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E1270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9A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F2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F8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C2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D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DC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4C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B7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8ECD5B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7F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09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8A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09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47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AE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73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0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C0597" w14:paraId="45C594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94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2D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8C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9C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28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1D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4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C1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714E3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90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5A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5F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C2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EB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EF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12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5E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181B7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D8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09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A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5D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27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6F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3A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7B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C0597" w14:paraId="11578BE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4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07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B8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AC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F7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D5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29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C9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F854C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98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04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94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CE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5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5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3F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34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5B543A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FF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9D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3B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AA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30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EE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20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D4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1C0597" w14:paraId="68C908D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74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6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B6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7E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D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60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65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14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1C0597" w14:paraId="62C16F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1E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CB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A8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CF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E9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9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5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0A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1C0597" w14:paraId="0CDE66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06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2E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16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FB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2F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D1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7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6A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1C0597" w14:paraId="269E77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2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2B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17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8C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28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23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48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CA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515CB7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C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8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22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8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F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83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FF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97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1C0597" w14:paraId="607451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7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60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BC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64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E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04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66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C0597" w14:paraId="3D697A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3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09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FB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C7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DB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3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10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3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C0597" w14:paraId="35B47E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0C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F9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C0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4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7B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3D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3A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67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09B798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48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0F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54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76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2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90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8D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1F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17588D7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FE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44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1D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D1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24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3D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44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36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5F1183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62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38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95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00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E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88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1F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0C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8B7CF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68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B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47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5B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C4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F1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66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D6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6E9FB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44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12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2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5F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6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7F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3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4F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ЦАГ</w:t>
            </w:r>
          </w:p>
        </w:tc>
      </w:tr>
      <w:tr w:rsidR="001C0597" w14:paraId="021FCB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05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C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1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9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B3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04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4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3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2857B0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43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0F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30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0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E3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E5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F6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C0597" w14:paraId="14ADE97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4D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82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4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35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0C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00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E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A9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1C0597" w14:paraId="02FAB3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C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99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C3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4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3C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D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D4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2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1C0597" w14:paraId="2F2166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8A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80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1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9A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0A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0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7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A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1C0597" w14:paraId="43B2A8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19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0F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19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BE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54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75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4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7E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C0597" w14:paraId="47A786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7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7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57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DC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B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54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4B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F9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612E30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E0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8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4F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21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C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74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57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69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C0597" w14:paraId="533D73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11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D2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D2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1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B2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B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C6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6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1C0597" w14:paraId="77897B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3B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D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18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C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89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47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B3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C0597" w14:paraId="0F446B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E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2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5A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1A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37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FB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59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A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170C0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3C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C2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2C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A1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3F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7A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7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EB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5E65D7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69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97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8D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A3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2C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8C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37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9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6F92FE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1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D4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6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61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2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02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11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8C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5E3E63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75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0D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0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89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AA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1A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2D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B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EC1A7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37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FF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76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2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E9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A3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B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20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C0597" w14:paraId="59DBB2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B8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E8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68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7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3E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D1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48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1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 и др.</w:t>
            </w:r>
          </w:p>
        </w:tc>
      </w:tr>
      <w:tr w:rsidR="001C0597" w14:paraId="1FB8E9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6A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0D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53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96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4C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A9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AE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C7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1C0597" w14:paraId="73A314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6A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FD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1B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18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3B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7E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9F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E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95C12D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16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C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19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7C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53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4A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6E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22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1C0597" w14:paraId="6B08DD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0A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7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71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E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D5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1E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CF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40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1C0597" w14:paraId="636AA5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52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F6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47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68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49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62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A2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BF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C0597" w14:paraId="5CF70D2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2C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C0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A9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4E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A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A1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C6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7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1C0597" w14:paraId="303C40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D2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44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B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A6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4C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E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4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0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1C0597" w14:paraId="0EB07E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FD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29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79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D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DB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D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95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C1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7C9666D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43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D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0C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65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20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E0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0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6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C0597" w14:paraId="7F0B99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68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A1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33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0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A0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E8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A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3C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ВЦЦ</w:t>
            </w:r>
          </w:p>
        </w:tc>
      </w:tr>
      <w:tr w:rsidR="001C0597" w14:paraId="5684DC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5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9D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EC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4D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58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93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E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A6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1C0597" w14:paraId="6D7428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E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6C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2C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0F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2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47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0D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15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D326C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8C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65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B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1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60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A3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6C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41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1C0597" w14:paraId="4F3EC3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2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2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8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0E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95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B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B2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93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3B2974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EB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7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09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53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20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1F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72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8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C0597" w14:paraId="598451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AA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37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2D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72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67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3B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18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33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1C0597" w14:paraId="077A0A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49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91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A3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71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03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1D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D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E9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462F7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77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F2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5A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22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E9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1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B7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DA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15AAF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8A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9C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75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B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D2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C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22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9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7BEF59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3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FE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E4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3C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60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B7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66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F7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ECB6D3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D3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7B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AB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38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3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AF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60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FF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03F0B7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6F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0B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7D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9E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08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30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25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70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1C0597" w14:paraId="38235C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77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E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27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90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1F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D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84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17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1C0597" w14:paraId="044AEC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00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B2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5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30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2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8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93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B9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1C0597" w14:paraId="324F2A9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D5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80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C1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5C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3F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1F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62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D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C0597" w14:paraId="3FBD784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D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AF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52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87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C2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48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9B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CD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5C183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E4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A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B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21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0F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32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9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7E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228CA0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67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EE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A4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B6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A3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88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4B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D5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 и др.</w:t>
            </w:r>
          </w:p>
        </w:tc>
      </w:tr>
      <w:tr w:rsidR="001C0597" w14:paraId="2AF58A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F8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CE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4D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99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CE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5F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0A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E2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C0597" w14:paraId="4C6A666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18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3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04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C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5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B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D2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DC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D7F9A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3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77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88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B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72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0D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EF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8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3CE03D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C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BD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66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48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73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C6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46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1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C6FDC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F4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1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97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A8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E1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73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4F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A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1C0597" w14:paraId="2081B8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F9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7C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16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C6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0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04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7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1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36A16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4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22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DA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0A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A4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38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BD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CC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1C0597" w14:paraId="28DB41C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9E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E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F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8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46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B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41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0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C0597" w14:paraId="0A60F6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D8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D2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E5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57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9B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8F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DA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0B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4AEB7F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75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12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C4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4B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F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5B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88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86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1C0597" w14:paraId="2581B7D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4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EF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0F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0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43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A0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C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D2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1C0597" w14:paraId="304FD4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6F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83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CD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AD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94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54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C7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4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1C0597" w14:paraId="1B6A22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D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78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FE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15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3A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D7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6F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41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560AF3E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2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A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90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EC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C2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95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9C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F3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51A9C6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E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D1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A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51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27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1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2A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CA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 и др.</w:t>
            </w:r>
          </w:p>
        </w:tc>
      </w:tr>
      <w:tr w:rsidR="001C0597" w14:paraId="4427E4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60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2F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F6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F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C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C6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3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D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1C0597" w14:paraId="64C928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1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A5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98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0F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1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89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9B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C0597" w14:paraId="6E58F68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F6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DE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5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C2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92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98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B4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5B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C0597" w14:paraId="1E5DF5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C0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D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8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24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DD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51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42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D6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1C0597" w14:paraId="2AA10F1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34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D8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19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E7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2B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A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DD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63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C0597" w14:paraId="54B626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23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20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FA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51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88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98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A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86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C0597" w14:paraId="52437B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4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DA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70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6B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E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6C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51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4A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1C0597" w14:paraId="39083B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8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37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2D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75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3D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E6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42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F9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1C0597" w14:paraId="1F79D6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AF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92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0A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D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5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22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1E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2E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4DD7F9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60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5E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02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9B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63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33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2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0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0E140A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C2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EB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1D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93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12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4B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16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7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7826F9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2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F8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52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09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2D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F9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5B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5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14518F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88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A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8D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5D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CF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CD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6C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82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2DA63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C7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61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7F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FE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52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0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F5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FC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FF2F1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B0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22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FC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A6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A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D2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68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B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1C0597" w14:paraId="40BBBA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7F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DC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9F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2D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6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F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10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A3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1C0597" w14:paraId="4AE041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0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88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B1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B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6B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3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EB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29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DB8D8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FA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47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4E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BB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8E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B2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52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59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1C0597" w14:paraId="76D542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3A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C4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3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A8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03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C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F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59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7732D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AC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C4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98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44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DB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F5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7E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78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105459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8B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0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58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0E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61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10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78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B0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1C0597" w14:paraId="51593CD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8E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EB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0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63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D1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FF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77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62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B10FB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C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A2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E4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3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4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F2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D3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7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1C0597" w14:paraId="1AA503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C2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A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C4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E8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E8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8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5C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6004B0A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DF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65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3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9F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E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A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7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D9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1DEB6F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E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4E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BD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F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23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EA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B3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F7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1C0597" w14:paraId="4526CD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E3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84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C6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70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4B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D3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9F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1C0597" w14:paraId="1D3770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59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18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EB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A6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B6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0D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8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D5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1C0597" w14:paraId="134CBD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56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29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21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F5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7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5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D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E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1C0597" w14:paraId="789EA5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B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3D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01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4C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CE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B9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3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19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C0597" w14:paraId="725B4B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8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84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5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E7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93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1F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C8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B0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1C0597" w14:paraId="121BF4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74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CE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F9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B9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93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0C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4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1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1C0597" w14:paraId="4A3A1D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70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FB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76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13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7E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7B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5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51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1C0597" w14:paraId="000A16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A8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DD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8F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78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6E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4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36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79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F2A24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7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6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EB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8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22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6D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00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EE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34FB501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F0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0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38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A0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7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28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BD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9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1C0597" w14:paraId="7AA537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CA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17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8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1D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B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2C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3C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02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EBB70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E7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B9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00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B5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4E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C9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57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63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1C0597" w14:paraId="78208F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0D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F5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40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EB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B4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BF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EC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8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C0597" w14:paraId="3CB924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E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FD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B6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77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CA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34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5B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63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2D328B6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32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D0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EA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06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4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B4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D5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FC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ПНЙ и др.</w:t>
            </w:r>
          </w:p>
        </w:tc>
      </w:tr>
      <w:tr w:rsidR="001C0597" w14:paraId="6BBB54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9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A0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E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48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F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4D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8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14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03C1D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5A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CA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6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95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12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59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54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9E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C0597" w14:paraId="427F70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93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A1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FC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B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65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6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4B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5D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C0597" w14:paraId="42E1F0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31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1B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A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21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BB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87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F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D3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C0597" w14:paraId="16F202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0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59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93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10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97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D2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4B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F6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0222B6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72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54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D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C4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C7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34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C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0A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ADDD4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3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F0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23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8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AA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6A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E3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4F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1C0597" w14:paraId="7E8F1D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1D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FD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23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C7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5A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05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22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AA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1C0597" w14:paraId="489684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9B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5E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73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F1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95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C0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CD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6B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15606C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F1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C3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E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51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FC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83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AA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2D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1C0597" w14:paraId="30E8C6D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6E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B7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6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81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C9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B7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C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29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1C0597" w14:paraId="15F08C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72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EB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B5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AD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54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C2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04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98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2637251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C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A5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58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92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9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37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9C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99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C0597" w14:paraId="3CE028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C1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AB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32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54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2A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AE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FB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EC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CFC25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80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68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37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D1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B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B0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0F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91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1C0597" w14:paraId="5EC7DC8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C0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E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73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88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B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75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59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95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1C0597" w14:paraId="2EBC7F2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41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7A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D7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09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A2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B9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33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76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0B4CDE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C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D2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8A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15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F4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BB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C6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B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1C0597" w14:paraId="6D5D2C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11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87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1D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DE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9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4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3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0B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2014D7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5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DC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64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CB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3E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0F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EA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0C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3CC587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B0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C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9D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9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43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F3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DF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6A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C0597" w14:paraId="01001C5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25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AE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7E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2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C9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EA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99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62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C0597" w14:paraId="381EC2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F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45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B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A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7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EE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E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AC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1C0597" w14:paraId="604619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A6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36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8E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2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90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4A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5B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00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НВН и др.</w:t>
            </w:r>
          </w:p>
        </w:tc>
      </w:tr>
      <w:tr w:rsidR="001C0597" w14:paraId="7BB4BC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1D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46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70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9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7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4C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40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24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1C0597" w14:paraId="0722F92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BF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AF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BB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69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6C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3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FF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3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ГМУ</w:t>
            </w:r>
          </w:p>
        </w:tc>
      </w:tr>
      <w:tr w:rsidR="001C0597" w14:paraId="00A507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C9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4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32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A0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82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95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76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F7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20008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39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87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22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7F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9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A7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08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5F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EDF568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11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A3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63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2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B4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AF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DA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EE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1C0597" w14:paraId="623BB1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8D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2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8C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E3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1D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FD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E9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B3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1C0597" w14:paraId="46D205D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A4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83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7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D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B3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D6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A4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B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1C0597" w14:paraId="125F29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28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F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BC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6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2F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B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7A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F5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74F1D3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8B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F1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E5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B3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7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6A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88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5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7304AD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84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EC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F0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AC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A1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BF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1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27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1C0597" w14:paraId="5082D8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42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AE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D8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D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D4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5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4C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A7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C0597" w14:paraId="79EA520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CF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D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7A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83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28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59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7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19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3F73EA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BA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7F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FA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5C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E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2E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B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9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C0597" w14:paraId="080695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44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31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CB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57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E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5C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7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D1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C0597" w14:paraId="41A82C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23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EE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FB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B0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89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15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1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80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1CFD7B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3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B2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5C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4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E5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C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A8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5B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C0597" w14:paraId="0FF041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5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64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E5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77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93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BF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A4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7B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C0597" w14:paraId="2A5ECB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64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65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AE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08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F5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DA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D5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5D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1C0597" w14:paraId="4D23AA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41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28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03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11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0C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29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F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C3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1C0597" w14:paraId="16BA93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C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A8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AE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0C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35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3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6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B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1C0597" w14:paraId="033D9BA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2B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67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0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9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8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2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AB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C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1C0597" w14:paraId="50FE8F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04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71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FC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9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AE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19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FF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4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59828D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F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E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D1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B7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3D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75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2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69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1C0597" w14:paraId="6D165D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2B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69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E7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A1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4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64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CC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DD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66EAE8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2B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90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0C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50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41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53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3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0E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195D2E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14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61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4B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DD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8C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5B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F7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C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C0597" w14:paraId="56EDBF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99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41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A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3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96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2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41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EC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 и др.</w:t>
            </w:r>
          </w:p>
        </w:tc>
      </w:tr>
      <w:tr w:rsidR="001C0597" w14:paraId="4D5A04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F4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2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3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F3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8B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B8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0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2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1C0597" w14:paraId="55C531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57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A3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00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4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DA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E4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F6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8D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0472F0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5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7D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AA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C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7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9F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2F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A8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 и др.</w:t>
            </w:r>
          </w:p>
        </w:tc>
      </w:tr>
      <w:tr w:rsidR="001C0597" w14:paraId="3ABDC1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8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C5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C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C3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77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6E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39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05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38921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6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89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D8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76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7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1C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80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3B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 и др.</w:t>
            </w:r>
          </w:p>
        </w:tc>
      </w:tr>
      <w:tr w:rsidR="001C0597" w14:paraId="7CB509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87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A9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40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C1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7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5C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CE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42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C0597" w14:paraId="22A0C4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B4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59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22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1C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26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66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CB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C2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0774F5C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7B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84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3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D8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0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EF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8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1A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1C0597" w14:paraId="728848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A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15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32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6F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81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0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FA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40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7A10BB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70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B0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A8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CC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63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CD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DC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9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1C0597" w14:paraId="739BC1D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34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67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0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A1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0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F8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97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C9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1C0597" w14:paraId="335BA3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A7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34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BF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7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A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5F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D4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34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7101D2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2F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77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D9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2E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3B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9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7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66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4F708D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C1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43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58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9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08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F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46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5E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3C8B74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0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53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3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C6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03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07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3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0E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C0597" w14:paraId="2840A0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64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50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4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CC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B8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C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FF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6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1B23B1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36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B0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42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7E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B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8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A3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A1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1C0597" w14:paraId="1BE40E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0F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24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B8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5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44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CD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0A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4F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290EFD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85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C0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3F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C8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B1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DD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E0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A2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1C0597" w14:paraId="5DA883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78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69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A1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14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FC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2F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0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3C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C0597" w14:paraId="4EA42B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FF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45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4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E7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AF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9C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9D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4A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6CB48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E4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25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3B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03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74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5A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5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1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5B7696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CC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6B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29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2D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28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D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83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A9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ХВЛ</w:t>
            </w:r>
          </w:p>
        </w:tc>
      </w:tr>
      <w:tr w:rsidR="001C0597" w14:paraId="016DAE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8C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D9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4D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F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AA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5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C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F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C0597" w14:paraId="4DC640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89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88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5A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82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9E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3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2B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89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C0597" w14:paraId="5E8A4A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DD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B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8F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7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61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A6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EC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3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C0597" w14:paraId="77847B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34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0C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8A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E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AE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F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87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CC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7F0483D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CC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2C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AA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0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B8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67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9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62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38F11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C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C2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E4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A4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5B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3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15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5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C0597" w14:paraId="16C4778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A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48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90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C4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1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5A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82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F6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C0597" w14:paraId="046C68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5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D8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8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2A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64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BE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8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0B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637D59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51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24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4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47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09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E2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E7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9D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7BDB6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7B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95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0C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D4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5F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8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71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3B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C0597" w14:paraId="1C5283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10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AC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2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77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C7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A3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2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61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C0597" w14:paraId="1452AD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8F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E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1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B3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48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C2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B9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50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389518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EE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30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41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93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93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9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C0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D5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77031D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14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A5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8B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8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F8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D8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8E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C8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51A32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70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C3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D9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C1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B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50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07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E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E227DE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1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D7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E2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A5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DC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A8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1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49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МАНАСТИР СВЕТИ НИКОЛА</w:t>
            </w:r>
          </w:p>
        </w:tc>
      </w:tr>
      <w:tr w:rsidR="001C0597" w14:paraId="704A38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5D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A6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6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4C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1D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48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3B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4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EBF89F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6E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AD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EF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A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40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5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21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4A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80F61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D7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77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29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3B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DE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74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04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8C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1331E8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96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50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92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FC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5A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1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58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C6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1C0597" w14:paraId="70F4DA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2F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A2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A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04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10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B3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03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7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C0597" w14:paraId="1B8DD2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22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3B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9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D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CD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1F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B1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0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C0597" w14:paraId="662F7E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75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AF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82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EB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C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85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8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C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6F07AA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EC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0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A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10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C7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12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A8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1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B400C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40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4A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27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C3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AF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8E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6F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0D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1C0597" w14:paraId="18ED09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F5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01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7D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7A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CF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0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08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AD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5273A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17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88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BE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23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C2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2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8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3F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55F11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1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40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69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B1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89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0D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87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86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B449E5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26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D9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C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9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1A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A5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6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68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C0597" w14:paraId="68D7E8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6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B6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72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71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9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9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7D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DD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1C0597" w14:paraId="0F06C3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F1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97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BA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D5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D5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7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97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B5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46FC04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9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9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1A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8C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09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D1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3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D9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C0597" w14:paraId="4567EA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7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2C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B1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57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62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D5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ED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12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1C0597" w14:paraId="47C210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8E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54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F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D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D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1C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7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31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5F08B27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02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C6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5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3C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9A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6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03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85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17711D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1A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65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8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6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28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26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D0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A2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1C0597" w14:paraId="0B7780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4A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AB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11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28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CF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AD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7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64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1C0597" w14:paraId="2D9770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3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4C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0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1F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8A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51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6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EA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24D2E5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41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A9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9B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4B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B0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E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CE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69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1C0597" w14:paraId="7CAACD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78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6A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BF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EF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E6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BE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20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5D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C0597" w14:paraId="1026C2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CA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B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08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45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83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A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C1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0A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1C0597" w14:paraId="6440A3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35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EB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25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CE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19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4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04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0D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160E73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54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B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EA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D8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BD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6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5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AE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1C0597" w14:paraId="67726F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C2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DB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5F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9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C4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8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E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96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540F7D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0D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8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F6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0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E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56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24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4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C845D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4C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7C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3D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76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C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3B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7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A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65D8D8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82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87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4A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7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94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BB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E5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58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4EA60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03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A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32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35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5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83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1A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9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1C0597" w14:paraId="1E7FAC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08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A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AC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F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AB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8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0D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D4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9955D3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24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D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A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B2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D2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A8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9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CA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C0597" w14:paraId="409BE9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28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07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8E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A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58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29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D5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00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1C0597" w14:paraId="6347E3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F5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5B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CD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57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89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0E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99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77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40BE4B5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CE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F8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1D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02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D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14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05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96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2671EFC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B7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7F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E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6B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74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A8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B8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63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1C0597" w14:paraId="34154A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50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83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C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2D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E6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E5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59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FA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 и др.</w:t>
            </w:r>
          </w:p>
        </w:tc>
      </w:tr>
      <w:tr w:rsidR="001C0597" w14:paraId="76172D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21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AD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D4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4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EB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03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4D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6E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7CAFB2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91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47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32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36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F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08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9A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4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65BFC1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9E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3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F7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30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5F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0B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B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F6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69F0BCB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80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D9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69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36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A8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4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E7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E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1C0597" w14:paraId="43B25F8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1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33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4C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A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A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13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F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C0597" w14:paraId="53A718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B0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F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91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76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B3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0B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F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F6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C0597" w14:paraId="78A6EF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0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31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51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73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71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C0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42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84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C0597" w14:paraId="7C8C03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EE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13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8F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90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9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F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D4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25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3674E7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E9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D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C4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97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F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86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AD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8C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1C0597" w14:paraId="51AAA7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3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C5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57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9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A9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65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2C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1F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2177821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6C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3B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B7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E4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4D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86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46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03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ЛЛТ</w:t>
            </w:r>
          </w:p>
        </w:tc>
      </w:tr>
      <w:tr w:rsidR="001C0597" w14:paraId="7179FF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8F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8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3E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69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6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FE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74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EB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0ED903B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1E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D9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66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4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1D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82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AC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E9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1C0597" w14:paraId="1FCC681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68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70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7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AD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E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14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DC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A9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C0597" w14:paraId="5D2D573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12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D1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C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75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5A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A5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0F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0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C0597" w14:paraId="1B364D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E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EC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4E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1E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2F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2A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2E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59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05300A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1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A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2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41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CA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BD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9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37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1C0597" w14:paraId="0300B9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6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61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BE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AC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E8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EC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49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 и др.</w:t>
            </w:r>
          </w:p>
        </w:tc>
      </w:tr>
      <w:tr w:rsidR="001C0597" w14:paraId="6B9A47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1C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F3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74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B8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66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21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5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5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C0597" w14:paraId="15DBB8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08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88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10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9A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39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F2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72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91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566ACC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92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C4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79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D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2D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55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E2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72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C0597" w14:paraId="4CBE34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5D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55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27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8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CB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B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82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F4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1C0597" w14:paraId="3262413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9A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A9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98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80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C3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40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4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D2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34BD3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FA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EF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6F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1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21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F4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7F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BD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1C0597" w14:paraId="54B112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29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63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57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1D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2A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E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1F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7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C0597" w14:paraId="4F4747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15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E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69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8E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03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64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EE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C6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1C0597" w14:paraId="67B7DC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09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64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D6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1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FB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EA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64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E5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1C0597" w14:paraId="65663E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7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45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F3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C8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B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4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4B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11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BEE88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4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65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3E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20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5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22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1A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AD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1C0597" w14:paraId="793EE3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B9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6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D6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5C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79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20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97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1C0597" w14:paraId="665823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9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D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D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02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BA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7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80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1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C0597" w14:paraId="382E5C7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F6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CD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34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90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3A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D1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9C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A8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2DDDBD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B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7E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19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E5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A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0E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17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D5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166BE4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1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1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4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64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3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6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AD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8D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608316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52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8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8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4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6E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49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A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1A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6157F06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35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37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D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94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8B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F0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B8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26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48F358F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7D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E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A0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E9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CC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1A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97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C2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D4386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EC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D2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FD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DA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83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C9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6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F8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1C0597" w14:paraId="2FDD4F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3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D1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B2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03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A8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75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69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E8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1C0597" w14:paraId="7F983C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D7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0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FF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C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84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12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D8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92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 и др.</w:t>
            </w:r>
          </w:p>
        </w:tc>
      </w:tr>
      <w:tr w:rsidR="001C0597" w14:paraId="79ABA1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D1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E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DF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CC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B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82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95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19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C0597" w14:paraId="4FFCCA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87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8B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3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8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6F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D9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A0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18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1C0597" w14:paraId="3DDB1B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6D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10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F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9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9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AA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9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90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1C0597" w14:paraId="7BF17F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21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24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E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07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E6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96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0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2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F3E35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35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58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DA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C5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85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0F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4B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4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4D695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D2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33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F8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36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1A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10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7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DF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1C0597" w14:paraId="02AC4F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AC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99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81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37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81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44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D1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7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C0597" w14:paraId="11309A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54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DA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D3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3C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7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74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52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9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1C0597" w14:paraId="75C8CB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DC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AE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87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CD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6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99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C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B1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DB466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0F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65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45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A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2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CF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25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2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C0597" w14:paraId="770FC4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E5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4F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6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95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FA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BF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1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C3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C0597" w14:paraId="06B3D0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94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FE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17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4C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15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8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33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F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1C0597" w14:paraId="3082F7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0A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2E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B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3B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55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C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B6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17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BA182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E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8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B4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54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EA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20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EE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90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36FCE7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40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9B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31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29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E2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06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90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B9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3108C6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5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1F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11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2F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4F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DE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4D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C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1C0597" w14:paraId="7911DCB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56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01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0F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52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27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F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4F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55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1C0597" w14:paraId="140A8C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4B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94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FE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DF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7D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1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78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3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50707F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E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77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EA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A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E1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6B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84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8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092094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F7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02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D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69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BE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D9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6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8F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C0597" w14:paraId="1FB763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96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91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8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3A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DD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9F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10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D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1C0597" w14:paraId="12DA7CF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88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7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25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F2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DD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08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22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67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3909C7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DA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78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7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86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4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5A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C7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1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2ED9C1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D6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FE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30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C0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A7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AC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0B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0B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68A465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32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0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8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F9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64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AC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3C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3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</w:t>
            </w:r>
          </w:p>
        </w:tc>
      </w:tr>
      <w:tr w:rsidR="001C0597" w14:paraId="022A2F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A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B4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7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6D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8A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15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8C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1F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D2C9FE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BF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F7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CC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92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3D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25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87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6F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1C0597" w14:paraId="4CA3BBA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93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1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AD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AC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9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7B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0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31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C0597" w14:paraId="0D2F09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BA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1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2C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0A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A4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5D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A9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35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7DE543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9F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7E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02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E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D0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E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91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56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1C0597" w14:paraId="04F9D5C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BF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4C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C5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4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DC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0C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A3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D0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1C0597" w14:paraId="238C739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BA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78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4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21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9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F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04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FB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СЦД</w:t>
            </w:r>
          </w:p>
        </w:tc>
      </w:tr>
      <w:tr w:rsidR="001C0597" w14:paraId="092E8F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5D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E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F5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0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B1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86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03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4C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7AB774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87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6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06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E4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3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7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C8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DD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29CFC0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2F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3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7C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61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75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6F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2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FC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12B79D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C0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2F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C9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3A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A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6E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3C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51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C0597" w14:paraId="34D0BEF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76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83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72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2F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7A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CE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EB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EE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C0597" w14:paraId="730D2F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BC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72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BB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A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E2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42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01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BB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1C0597" w14:paraId="3F3A75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04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E5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39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58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A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6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4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79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1C0597" w14:paraId="4A68FE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A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A6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9C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FE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C2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20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11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E4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1C0597" w14:paraId="49D86B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DF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AE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BA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F2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50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B1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B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73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1AFA86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BD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57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F7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38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6C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D7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4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90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C0597" w14:paraId="086E3E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E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1D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0B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30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97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0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8A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6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282A61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2E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91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09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C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1A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2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5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03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1C0597" w14:paraId="6E643C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02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9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79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0F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27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93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28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93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1C0597" w14:paraId="0CBE2A1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5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AE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42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5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18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B3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DA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98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ПБЙ</w:t>
            </w:r>
          </w:p>
        </w:tc>
      </w:tr>
      <w:tr w:rsidR="001C0597" w14:paraId="792FAC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F2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58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9F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B2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C5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A0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7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B4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1C0597" w14:paraId="3B4785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D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E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D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60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3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77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AC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97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F0280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FA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B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84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D3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C0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2C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3A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87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1C0597" w14:paraId="7B5B5D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2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67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8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25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ED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10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B7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DD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 и др.</w:t>
            </w:r>
          </w:p>
        </w:tc>
      </w:tr>
      <w:tr w:rsidR="001C0597" w14:paraId="09D45D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6A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4B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1A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9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8E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9F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9F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7A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1C0597" w14:paraId="34F311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90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E3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36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3C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E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8A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DC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2D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1C0597" w14:paraId="08E1AF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8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F3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33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5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C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52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53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94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1C0597" w14:paraId="6638FE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5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10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FF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0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85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94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65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64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C0597" w14:paraId="2515EE5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E1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64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2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E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8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FA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0B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56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1C0597" w14:paraId="668169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E4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A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E9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F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5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6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1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4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1C0597" w14:paraId="67021A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54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9A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F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54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C0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54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28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EE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1C0597" w14:paraId="46266D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0F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0D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C4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8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77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32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0E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A6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172814D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77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C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36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6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94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E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0A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94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72BB0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5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F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01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3A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66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5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BC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D5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ПБЙ и др.</w:t>
            </w:r>
          </w:p>
        </w:tc>
      </w:tr>
      <w:tr w:rsidR="001C0597" w14:paraId="6D8BDBA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B9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B4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A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D2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E2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37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89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8B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1C0597" w14:paraId="3A22C6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B8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FB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2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0D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B2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60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D8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1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1C0597" w14:paraId="1BDEEC3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EE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C0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D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50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B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12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B4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99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1C0597" w14:paraId="363746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F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4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48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7D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57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07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00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0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1C0597" w14:paraId="00742C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7D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B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01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B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E6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54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F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0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C0597" w14:paraId="26F1E0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E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ED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1B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E4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65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C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2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3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1C0597" w14:paraId="49DC3E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BA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81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6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55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0B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B6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71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78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7C0A2B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F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D7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19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A6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2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E2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74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4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1C0597" w14:paraId="6FD955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92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93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5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89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D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4E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B1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F2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ХКС и др.</w:t>
            </w:r>
          </w:p>
        </w:tc>
      </w:tr>
      <w:tr w:rsidR="001C0597" w14:paraId="6B054F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B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8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0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56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1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EA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CC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2B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1C0597" w14:paraId="27065C9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64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B6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FE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3C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D3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F8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A3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5F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ТХГ</w:t>
            </w:r>
          </w:p>
        </w:tc>
      </w:tr>
      <w:tr w:rsidR="001C0597" w14:paraId="7B3AFD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16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74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8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98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2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A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81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7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276ED4C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FE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CE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37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72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7F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5E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FA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7B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547C8F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6F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A9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A1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1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1E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7B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16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C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1C0597" w14:paraId="7605CD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78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D1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F6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DF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A8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4C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8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12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3D0B2B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9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53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D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7D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76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01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B2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2F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1C0597" w14:paraId="6B399FF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8A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84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A3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5C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5E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D4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7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9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47FDCB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E5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81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59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2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8A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25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54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B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 и др.</w:t>
            </w:r>
          </w:p>
        </w:tc>
      </w:tr>
      <w:tr w:rsidR="001C0597" w14:paraId="48B710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84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11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FE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9C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8D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C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38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94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1C0597" w14:paraId="69AAE50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C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D5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06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3D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40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F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FC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41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C0597" w14:paraId="4751A2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C1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A6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27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B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2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08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8D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CA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1C0597" w14:paraId="7A05BF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E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38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E2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F7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01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E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BB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C8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228F71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9D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FC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28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D0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8E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C7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1C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92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42CE1A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B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A7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34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4F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7C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E6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DE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65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1C0597" w14:paraId="30C7B73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0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16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4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B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AD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7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B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E7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C0597" w14:paraId="1976C1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10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1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E6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F8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B7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DF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68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56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 и др.</w:t>
            </w:r>
          </w:p>
        </w:tc>
      </w:tr>
      <w:tr w:rsidR="001C0597" w14:paraId="588083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08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F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A6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F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C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74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B9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F7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C0597" w14:paraId="0C46F9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95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FD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7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50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B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99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B6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64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 и др.</w:t>
            </w:r>
          </w:p>
        </w:tc>
      </w:tr>
      <w:tr w:rsidR="001C0597" w14:paraId="30B0FD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9B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ED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5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37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57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15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10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A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33A6C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F5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8B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C3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C7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2F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5F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90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A4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1C0597" w14:paraId="4E177AE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41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3C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A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D7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24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A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11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D3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8BD07A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B3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68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03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9C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2A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29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1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E9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4A75EF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0D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CE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69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66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BA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B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45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1F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C0597" w14:paraId="1669EDB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A5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5C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AC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3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5B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9F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96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B6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377D28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46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1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E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D8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1A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04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81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4E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1C0597" w14:paraId="56DFDB3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01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DF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8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B3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F4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23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A7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67D2A1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B1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46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A6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C9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F6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18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98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8D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C0597" w14:paraId="3A8DF9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21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3A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2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8D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F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4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EB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69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2CABF1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4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70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0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F9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D9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4D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BC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A0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C0597" w14:paraId="000F2F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45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BE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6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48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95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E4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E7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7C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6C79B02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D0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2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F3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3A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F1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B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E8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92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C0597" w14:paraId="38BE04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CD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73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FD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49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77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9E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26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0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54B766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1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C4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EC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9B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8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BA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9F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27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30D42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10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2B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13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C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6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B4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5B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05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C0597" w14:paraId="56FFAC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B9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7A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A6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E7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2C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D8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1E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E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2DCE7A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E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2F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1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E2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B7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9F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BC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F8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АБХ</w:t>
            </w:r>
          </w:p>
        </w:tc>
      </w:tr>
      <w:tr w:rsidR="001C0597" w14:paraId="423A414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DB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C5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85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2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CC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CE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AC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6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785BF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E6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4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E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53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2C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E5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96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31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1C0597" w14:paraId="53AC1A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35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F5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C9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02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BB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01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F3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D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1C0597" w14:paraId="03B139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9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03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60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18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27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FC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3E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73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2DBC3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10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4D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A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17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C2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12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46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1C0597" w14:paraId="463FDC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8E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85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18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E7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7F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52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F5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8E882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8E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84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18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52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6B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84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D3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8F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1C0597" w14:paraId="4FB30E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BF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0A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F1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04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73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28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D1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74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095C9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5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6D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C8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4C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04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93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7F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DA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1C0597" w14:paraId="3838DD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DB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80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F6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C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BD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6F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A2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8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1C0597" w14:paraId="6572B02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CC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5B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4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2D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73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C2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02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FB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 и др.</w:t>
            </w:r>
          </w:p>
        </w:tc>
      </w:tr>
      <w:tr w:rsidR="001C0597" w14:paraId="6A7787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D3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69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34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AF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48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4F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9E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DE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417AA7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05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E4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6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07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F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9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9B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66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C0597" w14:paraId="6027058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66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4F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5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CE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7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85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9A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C9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C0597" w14:paraId="5BA7963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10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1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7E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7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01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87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2D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4E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C0597" w14:paraId="5FCD5FD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A7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67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F7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C2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F0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F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1D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83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C0597" w14:paraId="53EF35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9D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05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A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D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4D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0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34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9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EC4EC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8A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F7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6A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2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E5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2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68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1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C0597" w14:paraId="5D7C06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8A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24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46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A7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9E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68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92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9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C9679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9B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B4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7F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13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6C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F9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B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7B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06383A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18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7A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F4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0C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0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BC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8C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B0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B9240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D6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16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A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E5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B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2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5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EF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1C0597" w14:paraId="0C74A5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4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97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3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E5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3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7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8C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14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C0597" w14:paraId="50907EE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AD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F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B0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29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36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8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2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7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1C0597" w14:paraId="7154CC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C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5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F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06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7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0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A0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E1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1C0597" w14:paraId="2D0ED4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E7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73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9E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12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81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E4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2C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42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C0597" w14:paraId="6ED1F7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A5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83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E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FF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D8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85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3B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F8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1C0597" w14:paraId="42D695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AF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63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D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48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82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5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8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9F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C0597" w14:paraId="0C2AB3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59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6A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3B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73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D4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C8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1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34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0F684D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97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04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E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DF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6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3B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F9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E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1C0597" w14:paraId="654F7D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3E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7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2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56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03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58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08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B5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4B3E8E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AC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D8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B9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A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20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C5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1F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4A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2A5CA4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A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C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6D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F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F3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EA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A4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72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C0597" w14:paraId="40E0CD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09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2A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DA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F9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10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4B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0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0A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61F86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48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89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12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69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AE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64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6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2D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625C36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EB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7A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7C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DD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6B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14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70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3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4E5CD0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41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A0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83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66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8A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EC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F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5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2D085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A9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5C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9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3F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1E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F2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0A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98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06D0199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F5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50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5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FA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A1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D2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64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50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2C0AAC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B8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C4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3D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83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52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6C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4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E4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321D4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E3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4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8D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F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4D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3E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37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A8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08018F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88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7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8A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9D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E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98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9D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91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C0597" w14:paraId="328061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3C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C1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6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8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30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2A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6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D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1C0597" w14:paraId="4B176C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9D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3C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6F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BF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B1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28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21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0D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1C0597" w14:paraId="3A6FAC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A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EA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6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81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29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2A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76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81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318291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34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B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53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EF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A7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CB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F4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95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189C98B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A2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E8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0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25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8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1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91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27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F53D7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94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9B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1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C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4A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9E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5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C6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3DB58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E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C7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E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D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48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6E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19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3F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C0597" w14:paraId="2183B3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87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37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E1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D8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7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78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E7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C3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1C0597" w14:paraId="127766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BA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2B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B0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70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FF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3B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5E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92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1C568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A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A7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00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5C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49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7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E0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33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DEB47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A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AB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32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E0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1F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1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A4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7D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C0597" w14:paraId="27998C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6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2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07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B5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CC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4A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B0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FD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0ECC57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8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9C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C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F6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2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94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65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7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C0597" w14:paraId="656EC0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A4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5E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29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81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1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F0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3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FD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C0597" w14:paraId="353CB2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93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A2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A5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FB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79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DA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7A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4E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25D279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E7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C4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9D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E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3D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D0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B2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97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1C0597" w14:paraId="4AFDCD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5A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D2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2F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4C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48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4A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D8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0C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4CD6EC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D1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C0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90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7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2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09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DC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BB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3C215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02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81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1D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9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37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D7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2E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CD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1C0597" w14:paraId="5D7396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A7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7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4A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8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C5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0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9C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B3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БЗК и др.</w:t>
            </w:r>
          </w:p>
        </w:tc>
      </w:tr>
      <w:tr w:rsidR="001C0597" w14:paraId="0C05B52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4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2E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A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02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D7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0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E3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6F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B3141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B7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28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E4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10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28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8F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61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3A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53030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0A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A0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48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22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9B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6F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84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 и др.</w:t>
            </w:r>
          </w:p>
        </w:tc>
      </w:tr>
      <w:tr w:rsidR="001C0597" w14:paraId="5335D3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78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D3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33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2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17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DD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AA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08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05BAB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00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6C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66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54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0E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6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BA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4A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1C0597" w14:paraId="76D2668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66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4E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34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21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17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0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E3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0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1C0597" w14:paraId="190D64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A3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6B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4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2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97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FF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E8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21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1C0597" w14:paraId="5D4FB1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B3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52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34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65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70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9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21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F1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C0597" w14:paraId="7E9561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4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AD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46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C1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82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F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0E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22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00EB4F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05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98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7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1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C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09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D9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61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C0597" w14:paraId="20F651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E8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A5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65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C1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B1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1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3D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78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C0597" w14:paraId="0805CDD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7C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33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A1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FA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B0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B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30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DD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C0597" w14:paraId="01DBC1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61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B9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59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9C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86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36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D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3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C0597" w14:paraId="406AC7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B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51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FC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EF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82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7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38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5E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C0597" w14:paraId="7D3D45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32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A0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17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61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E7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9E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E8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D2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59CB1E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2C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7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C7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AC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F7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F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BF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5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6FEE65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E6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48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8A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F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AC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45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8A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39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DD8F4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4D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25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5E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BC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C3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8C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E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C3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423B9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FE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BD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00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C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17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9F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88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10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C0597" w14:paraId="399CB6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1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3C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EB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1E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FC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05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56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35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DE744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8F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FE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8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06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F5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D7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A5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14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C0597" w14:paraId="11FAB4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6D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D1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7C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2C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A1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F7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74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AD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C0597" w14:paraId="40B607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46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76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39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0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42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8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5B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46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1C0597" w14:paraId="1ADCB01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01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9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05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AD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D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46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CC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4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62663F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57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0C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88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72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5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51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0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7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C0597" w14:paraId="591C64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8B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0A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70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1A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5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6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2C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B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A8B89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58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D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1E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7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A1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B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8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35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02104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B7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11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45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8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4A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56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CF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F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C0597" w14:paraId="5AE5A8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E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52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42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36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A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9C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F6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5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99432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F7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B1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C0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FA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9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9B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69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7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1C0597" w14:paraId="082526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27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4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9D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7B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3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25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C4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06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1C0597" w14:paraId="7B0694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2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3B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8A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C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A9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77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A0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D9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00CFF7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C6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B1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7E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D2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23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CD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32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BB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567A2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2B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50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5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1E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8A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E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6A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1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1C0597" w14:paraId="43BE4B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C6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E4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1A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F5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2F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BB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FA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C7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1C0597" w14:paraId="4FA9C4E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E2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22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D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38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9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4A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C7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96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23167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99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FC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F8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70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01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AA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39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BA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BF5568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1A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F1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8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8A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B4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B3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88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00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1C0597" w14:paraId="568EC4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97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A3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F4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1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A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AB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F7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18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1C0597" w14:paraId="6F5B5F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1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B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86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A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4B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3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9A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30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C0597" w14:paraId="709C83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D6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1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2D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82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B7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9B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B2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BD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1C0597" w14:paraId="4C9788E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7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97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41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D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6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44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8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52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1C0597" w14:paraId="47E6B0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00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E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D4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4D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6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5E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6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FD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133E9C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E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EC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73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4B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01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1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C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C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341DF1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AC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32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66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B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58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CB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01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49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1C0597" w14:paraId="0F3FFCC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08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4D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F4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73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8F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93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A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D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628CE7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05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DF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BD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90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4C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0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CB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CB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6B0FA7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A5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B6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6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0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E7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FA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2C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6E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C0597" w14:paraId="388C99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9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57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DF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AB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1C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90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BF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8A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C0597" w14:paraId="0FBFB1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F9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E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34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F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B4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D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DE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5A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C0597" w14:paraId="210FE5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4D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5A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AA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7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56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E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3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B1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339CB55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55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E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D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07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84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D6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E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11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1C0597" w14:paraId="07E9697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77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4E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1B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9E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89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74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EB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0D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C0597" w14:paraId="0033F5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B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6B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AA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D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89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B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67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C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C0597" w14:paraId="11194A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46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3F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9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9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A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C6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18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DD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1C0597" w14:paraId="341DAC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80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22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10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23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69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FA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A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FD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697624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F8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83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EC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BE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A1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DD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95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C6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A3DE6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43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42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BC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59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E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1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B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01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C0597" w14:paraId="6727CC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F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3E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0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3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2F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7C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A6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28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C0597" w14:paraId="120D76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70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8F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C0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FF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DC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AB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75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E6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556D97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83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02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8E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5C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94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15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E5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0F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2A4CF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20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7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5C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CB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0A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0C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DD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08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1C0597" w14:paraId="07B14D8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79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E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C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F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85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BE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59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BA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1C0597" w14:paraId="748BF78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06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3A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39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7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0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84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04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5B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773C38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4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33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15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24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86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EE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FD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B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3872F5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7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69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B8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5D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2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EA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20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6B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6EFF47B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3E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42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6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AB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F8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5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9E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AC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7E180F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2D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10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97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84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4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1B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47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3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C0597" w14:paraId="22873D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05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2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46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D4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02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3F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FC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31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ACF75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D2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C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F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83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8D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00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85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8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27C8AC8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B7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85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26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1E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04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F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13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7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НСЯ</w:t>
            </w:r>
          </w:p>
        </w:tc>
      </w:tr>
      <w:tr w:rsidR="001C0597" w14:paraId="7EE18B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A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D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C1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E7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A7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0D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04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9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1C0597" w14:paraId="551B5C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6A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9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F9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FA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99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BA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45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17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B503F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0C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2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72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28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60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0D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69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B1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342B42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79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3A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B7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60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C2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00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3F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F9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2F9E05B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00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D5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7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4B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40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55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3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0F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1C0597" w14:paraId="4ABD33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95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36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BD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30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B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51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A3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6F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31564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7A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E1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9A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06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80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F1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1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2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1C0597" w14:paraId="24277C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CF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9E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18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A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4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B4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03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C0597" w14:paraId="15444C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E5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E6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C2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76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27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BA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E2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94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БАА</w:t>
            </w:r>
          </w:p>
        </w:tc>
      </w:tr>
      <w:tr w:rsidR="001C0597" w14:paraId="6A3A0F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1E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00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3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9B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BC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44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63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14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C0597" w14:paraId="2A6B31C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56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7C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2B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4E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0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8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B5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86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1C0597" w14:paraId="25B4E8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FA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A0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74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D6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D4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B1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9E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B8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1C0597" w14:paraId="7E4AB4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D8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E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BC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2E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CF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7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F1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75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6CCBE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83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4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6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BC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48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2D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43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75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C0597" w14:paraId="01A446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6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EA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5F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1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3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12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7C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45B067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D6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0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E7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2C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9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1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B4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2B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1C0597" w14:paraId="7B8D7B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91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7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00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82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86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9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75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31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1C0597" w14:paraId="4C0FF29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15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E3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ED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03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88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40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0F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F6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1C0597" w14:paraId="35A938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8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B0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0D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39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AC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20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4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86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1C4F3D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46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5B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2C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E6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E6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90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C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AD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ЦЪРКОВНО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НАСТОЯТЕЛСТВО .</w:t>
            </w:r>
            <w:proofErr w:type="gramEnd"/>
          </w:p>
        </w:tc>
      </w:tr>
      <w:tr w:rsidR="001C0597" w14:paraId="34DB23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53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4F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C2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13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98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5D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CC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47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4B92F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6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A3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DF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E2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32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6F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47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62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1C0597" w14:paraId="104531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1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DF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28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C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1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C8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59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24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C0597" w14:paraId="4164BC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09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3D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FE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AD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4E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77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9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99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1C0597" w14:paraId="7294A3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D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86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C1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1C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9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D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E0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85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3EA9DF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96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DF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94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2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80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C7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7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EC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1C0597" w14:paraId="090F43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B8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5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C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33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7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DC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D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3D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6E7D54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BF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8F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C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53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84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4A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C3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3B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C0597" w14:paraId="776305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C0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21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60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3F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EA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E1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F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8E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C4DFE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80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EB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A7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83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D7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00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5E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81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16849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0D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B8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CA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AB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3D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B0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4E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41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739DF7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5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09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00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BF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81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CB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F6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57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9530D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51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80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D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B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86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84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2F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B4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F5D7C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2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34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40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BD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53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B8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AC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7F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C0597" w14:paraId="00338B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F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62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CE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3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77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8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78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E0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1C0597" w14:paraId="1972BA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E0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7A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15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9B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9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9B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11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8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C0597" w14:paraId="095A06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85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E9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2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EC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B5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D9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D3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3E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C0597" w14:paraId="1F8FD15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3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1B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3E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4D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5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19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1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D5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1C0597" w14:paraId="5A152A0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37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1E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D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10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1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96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E0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C3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C0597" w14:paraId="482E42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B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65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F2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B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E5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A3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6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55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1C0597" w14:paraId="6DB454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C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3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94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1D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44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D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89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C8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174996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85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97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0F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8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F0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5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FE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C7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1C0597" w14:paraId="43895B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53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4A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7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47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9C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0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12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2B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C0597" w14:paraId="0C4D7F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48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65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0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3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8C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C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24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79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1C0597" w14:paraId="74AB53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DA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0F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F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4B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7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B7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89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2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1C0597" w14:paraId="507C54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21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BD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A7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69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36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B7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C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ED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7EC50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78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37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52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8E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9A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01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18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83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1C0597" w14:paraId="4BFCEF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B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A5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FB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A3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B7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82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04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50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ГМЯ</w:t>
            </w:r>
          </w:p>
        </w:tc>
      </w:tr>
      <w:tr w:rsidR="001C0597" w14:paraId="12C22EF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99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86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5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26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55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D2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BF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4A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1C0597" w14:paraId="19B30D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77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8F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F7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17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A3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CF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38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0B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C0597" w14:paraId="299B1E8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5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CF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F2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A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F1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EE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D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44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 и др.</w:t>
            </w:r>
          </w:p>
        </w:tc>
      </w:tr>
      <w:tr w:rsidR="001C0597" w14:paraId="2529B4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0F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C4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75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CD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E0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AC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0B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4F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1C0597" w14:paraId="61D218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4B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D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4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8D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79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8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99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32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1C0597" w14:paraId="072E20D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B4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17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39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4B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1A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4F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9B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6A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09224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AF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66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B1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BE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07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0D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0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D6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C0597" w14:paraId="4B0BCA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58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D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3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88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FD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55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3D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46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1C0597" w14:paraId="7D3C23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51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17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FB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7C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C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6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E8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31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1C0597" w14:paraId="118DC6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B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01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D6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69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B2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4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DC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8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1C0597" w14:paraId="45B599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49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A9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28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6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C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08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3A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3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1C0597" w14:paraId="34A2DC2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E6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C1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D8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4E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25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C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4D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24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1C0597" w14:paraId="575818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2C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E8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9A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9E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E1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3B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6C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0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C0597" w14:paraId="1575C5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FE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91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91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B5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1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E0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32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89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D10B01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4F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91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22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EB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99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F0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55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2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1C0597" w14:paraId="4C12AD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59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43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D3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82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50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A3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5F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D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D6BF8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4F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11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63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C8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DC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22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1C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51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1C0597" w14:paraId="4D9CA5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37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38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25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99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CE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58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31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7B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6AAD20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18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C5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4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77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37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D2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8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D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C0597" w14:paraId="17540D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BE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1D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26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48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3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4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16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C0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1C0597" w14:paraId="0AB957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36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CA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7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8E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1B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6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7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6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C0597" w14:paraId="351FD6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07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DC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4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B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68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8F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BD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D3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57803F6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47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3A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FE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48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81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2D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DF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CB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0EC42A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62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DB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FE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CF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DE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D5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F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9C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670BA9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16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67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A4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BC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89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96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23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1C0597" w14:paraId="115E3C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2F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8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53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B6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2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5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79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4D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71B781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01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3A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C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DD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5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E7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98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8D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566579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04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3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B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05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5D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5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D3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B9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1C0597" w14:paraId="5160DF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64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B0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3A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2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F2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7D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19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8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3F1B5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E1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A7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55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86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45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F2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9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04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C0597" w14:paraId="483065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B8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A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F2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3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8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B3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0E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A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186139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74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3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2A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B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A9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01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64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99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DF59E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A0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E9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7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C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DB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BB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5B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A3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1C0597" w14:paraId="60AA2D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62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5E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37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9E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5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9E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6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05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F9B122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A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19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3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0D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2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4D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CB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11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7C5AB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B0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7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5D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E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78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99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A4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A5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46C3BE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61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84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F5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A0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E9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A5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02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F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C0597" w14:paraId="2541A6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15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65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18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4D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6A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2A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2C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58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51F435D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C2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7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4B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63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A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BD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D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EB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8F0B0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D0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00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70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69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3D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F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09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4D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4D25BA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D8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41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6E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01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58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C5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84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00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ACF78B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33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7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74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65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07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A5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C7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BE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58D36B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2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5F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2D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1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F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0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A3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3D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1C0597" w14:paraId="0611B7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92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7E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0D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4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D2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DC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FE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03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C0597" w14:paraId="145FDE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98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3D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2B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E5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4C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5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4F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93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1C0597" w14:paraId="0C2594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7F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75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D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A4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8B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6D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4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40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1C0597" w14:paraId="508B19D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E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1B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38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D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0F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62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2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E0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BBB547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29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58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E0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80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3E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D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C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DD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A3F1D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E0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39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46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2F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9D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63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C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B7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1C0597" w14:paraId="3C0766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58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20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22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37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43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5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B8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91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1C0597" w14:paraId="35F9AF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1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C0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3E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06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99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66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03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A2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1C0597" w14:paraId="28E7E6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F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C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1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C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44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F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2B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14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C0597" w14:paraId="22A416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1C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1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3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BA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F6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37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C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94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4B3121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F3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4A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A1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58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55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F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E1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1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1C0597" w14:paraId="093C0B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8C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F3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50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A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2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7B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0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85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1C0597" w14:paraId="7C6220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D6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5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C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78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7D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D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E1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F2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EA6E8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D2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03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E3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E3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81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2D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B1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64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1C0597" w14:paraId="341D32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7D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7B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E5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88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EA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1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1D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A2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1C0597" w14:paraId="1BDA5F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3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3F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FE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77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00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52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C1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7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1C0597" w14:paraId="7FA9E3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B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93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B1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BA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FE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56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01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83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3D7D51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11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6A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D3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47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4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A9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23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0A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537D4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24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89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A1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D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94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66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1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8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C0597" w14:paraId="23F3C9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B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87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85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2C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9F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32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B0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F6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C0597" w14:paraId="32B9FB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C6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34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42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40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4A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0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16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99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1C0597" w14:paraId="61F68C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1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3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13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5F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68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8D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B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A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1C0597" w14:paraId="64BF86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A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79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21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7B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8A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D9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A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C2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1C0597" w14:paraId="703D47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F4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3F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43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D0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4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BB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D3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A9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1C0597" w14:paraId="2D930D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DE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9F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9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6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D2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B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0B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FD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1C0597" w14:paraId="06D635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4C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55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36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DE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DF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7C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D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C0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1C4F4E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37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A4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CA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78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AD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27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8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72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1C0597" w14:paraId="38A35D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2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BA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B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AC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B0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67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BC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D4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F1A1F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F5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6C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4F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78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3C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63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FE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8D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23236D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BF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13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47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0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C5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F3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B3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16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C0597" w14:paraId="1EB693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8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63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B9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18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33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E0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C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D6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245D9C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F6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6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57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8E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9A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37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09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5E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B71F9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AF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8A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FB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A5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B9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8C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20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E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1A93D4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7F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6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B7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6C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09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9A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E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90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1C0597" w14:paraId="288D33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C0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8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75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42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DC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2D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7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7B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 и др.</w:t>
            </w:r>
          </w:p>
        </w:tc>
      </w:tr>
      <w:tr w:rsidR="001C0597" w14:paraId="248D6B9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4C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6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1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3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2A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B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31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D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1C0597" w14:paraId="1F060B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3A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2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E7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6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56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BA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6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CA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1C0597" w14:paraId="3E2D9F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BE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0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2A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E4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11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9C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C7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82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C0597" w14:paraId="703901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15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5D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D4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6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68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75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BE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CD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1C0597" w14:paraId="573950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57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EE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DB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6A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45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A3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2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CB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1C0597" w14:paraId="476EBB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92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8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66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E3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4C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58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B2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6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415A8B2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6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FA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A8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91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5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51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BB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01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1C0597" w14:paraId="6F0814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07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93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F0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E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35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B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D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EC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C0597" w14:paraId="338A66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2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54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C3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0D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88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1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0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50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15C690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90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AA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8D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AB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1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42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92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24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EEBDF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34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9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0E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A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5E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F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EF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6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E2AA4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BD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B4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12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7D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27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1D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93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93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409388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F5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B7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8F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92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FC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4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8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8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5BC44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D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9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3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4B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A5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67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FC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C0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B8BA5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C7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D6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C7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A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8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8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96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9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C0597" w14:paraId="7A77D7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15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0A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83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F8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7B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68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E7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78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C0597" w14:paraId="5F4980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C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80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4F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7C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0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79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B6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91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1C0597" w14:paraId="194E16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C4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17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F8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12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8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73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85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E4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C0597" w14:paraId="0E00C8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A4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8D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DA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4E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1B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3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F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A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1C0597" w14:paraId="0F1968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3E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A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A8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0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B6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5D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78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13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8A03C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9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42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B8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97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AD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C7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AF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66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 и др.</w:t>
            </w:r>
          </w:p>
        </w:tc>
      </w:tr>
      <w:tr w:rsidR="001C0597" w14:paraId="730582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5C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BC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80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7B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2B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46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D9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C6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09FE5B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1D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0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1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3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B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42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9A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CA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C0597" w14:paraId="2D6F14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4D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21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4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75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57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9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AF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8E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248D4A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BF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BE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E1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4F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68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F8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7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CC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640F94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42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C1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C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B1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7B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7D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A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0A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70F727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5E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0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25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A2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27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1A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3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E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5E53CF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3A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CB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CC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6E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7D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DB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D6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8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C0597" w14:paraId="779BB4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23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D0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DE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EF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3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CE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A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3A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</w:t>
            </w:r>
          </w:p>
        </w:tc>
      </w:tr>
      <w:tr w:rsidR="001C0597" w14:paraId="7BC7C3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9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6F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C5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F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D3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7F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4A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9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1C0597" w14:paraId="4AB39E5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D6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C5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C6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20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CC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A5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A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68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02D31A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69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4F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8A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6B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7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EA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C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30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030409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BD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FE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A7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F1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78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F1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F9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9F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14A178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CF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42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2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28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E7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07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1A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DE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EEB62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1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CA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09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C2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7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5A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E8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E4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5D21B4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51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31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7B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CB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4F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C0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E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1E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47360A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5C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B8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F5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BB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E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0B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BB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81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038EDE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E9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B3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87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0D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83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29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3F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3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02FB7C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E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73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74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4B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D5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3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1B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C7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1C0597" w14:paraId="697C5D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A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B9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74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4A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CD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D6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20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7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 и др.</w:t>
            </w:r>
          </w:p>
        </w:tc>
      </w:tr>
      <w:tr w:rsidR="001C0597" w14:paraId="0220A8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79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DF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5D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C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3B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58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74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88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28FA54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8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9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C0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2F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C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A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8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74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100F77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F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5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02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BB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B5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74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87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99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1C0597" w14:paraId="10C16B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0F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A9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9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16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02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3F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DD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E6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69D42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21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5A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E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82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3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9C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38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C9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444E76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15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F8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1A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60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8E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48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10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23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4297C3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48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EB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DF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E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5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2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9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E8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C0597" w14:paraId="48CA70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4F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0F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A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1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EA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13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30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18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C0597" w14:paraId="579456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DE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89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DF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53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A8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5A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5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6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375A5D1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1B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63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CA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6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41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87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DD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D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D7603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F8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E8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E7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DD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D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C4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8F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32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1C0597" w14:paraId="6B85113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4D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2F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1F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66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89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E0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A9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A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1C0597" w14:paraId="1B2DBD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5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A4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64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57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C1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FC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82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D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 и др.</w:t>
            </w:r>
          </w:p>
        </w:tc>
      </w:tr>
      <w:tr w:rsidR="001C0597" w14:paraId="4AF3EF1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2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B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95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C2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91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CB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92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49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C0597" w14:paraId="68ACDC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BB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84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A0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0E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7E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42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F6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91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595784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0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61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9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B6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F6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0D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3B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3C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1C0597" w14:paraId="4A2277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E4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F9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7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0B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B1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23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29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03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2AF348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36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70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1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E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3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8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71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8A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160B7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D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E7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3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47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8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A4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AC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8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3F70A3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FB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F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E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FF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17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AA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C1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E3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1C0597" w14:paraId="6C48BB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E7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BD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28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24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EC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25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BE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8A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C0597" w14:paraId="36D5ECE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F3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BA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F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9E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1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3F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95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3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1C0597" w14:paraId="795E3E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48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00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41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52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38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26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2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D2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1C0597" w14:paraId="19070DE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97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6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A7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45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D2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C5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AC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6B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ВКТ</w:t>
            </w:r>
          </w:p>
        </w:tc>
      </w:tr>
      <w:tr w:rsidR="001C0597" w14:paraId="59F970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FD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0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8B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C4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92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0F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C1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90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62D142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1A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D0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B4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54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18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88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05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48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C0597" w14:paraId="5664F1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DB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48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7F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27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3B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D7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D6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C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1C0597" w14:paraId="141BFE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4E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79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7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7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4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0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C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FD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C0597" w14:paraId="5720F59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79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AB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4F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9D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B7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70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5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E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C7E57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B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C1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9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7F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F7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C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A5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09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C0597" w14:paraId="3DDB8A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8E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32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9C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72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8A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0A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D7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E5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1C0597" w14:paraId="39E7CF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84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2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EE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13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3D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F9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F3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48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3BA01DC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47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3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8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7C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5C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9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9C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F8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1C0597" w14:paraId="740109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C2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B7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A8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13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58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81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B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A2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6FCB1C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4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63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18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F2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7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65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F7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D5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47C8E00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D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5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09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0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98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C9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1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3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78060F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B3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12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D4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B1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DA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4B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4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C5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C0597" w14:paraId="6877D7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7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5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5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D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B2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59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28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A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C0597" w14:paraId="3F5A1C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78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6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A7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8C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B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97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2C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97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1C0597" w14:paraId="072D6D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03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EC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45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2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0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EC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3E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FE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1C0597" w14:paraId="4AF3F8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5B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06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5F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F0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8E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41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5D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3F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085108D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86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53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B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8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55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AA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1D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3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1C0597" w14:paraId="53C31B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12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9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91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0B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A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45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F4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26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6EF3C6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60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3B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7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C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B1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4E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56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13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1C0597" w14:paraId="023B6C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43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0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E2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67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DC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A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0D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F3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EDEA1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A4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18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16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F9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D3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2C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25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14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F38DD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9C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6C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A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F8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3C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90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AD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D6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27A0378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D6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2A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19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64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91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8A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08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02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1C0597" w14:paraId="4FBCD83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33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76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CD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1F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CC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25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21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24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1C0597" w14:paraId="2C46EE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8B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03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2C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2F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C9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35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2B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4D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C0597" w14:paraId="40580E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1C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D7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6B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94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67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DF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D5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35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1C0597" w14:paraId="5E4836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27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9F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78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1A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6F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92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BC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C2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C0597" w14:paraId="6D3F305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B5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06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92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3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3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34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A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7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5040E5C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5E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1B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21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8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3A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FB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AA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4C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C0597" w14:paraId="0FAE935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9A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AB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C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BE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F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DE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47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C6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C0597" w14:paraId="2BE35A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4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E5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53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97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23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D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9A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2F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5F5FAF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B9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C1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0F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B2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D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91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17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88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6815A0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C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28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32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7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7F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54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BB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0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1C0597" w14:paraId="36DA95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E2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1A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BB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0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7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70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B5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36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1C0597" w14:paraId="70E6C1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F4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23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67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AE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51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F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0C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B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E0604E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51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63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34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F8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5A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ED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B0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A9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7E7483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DA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9B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49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4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7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39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7A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8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C0597" w14:paraId="7604FD8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AA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48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6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67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E2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A1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A8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42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FF96BD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0B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41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3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EE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9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33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BB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0B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1C0597" w14:paraId="6F3B83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D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42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85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09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2F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98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4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1D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C0597" w14:paraId="7570A2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90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47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5F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C1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B4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4A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39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50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123829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D0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D6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A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6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1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5B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3B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07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C0597" w14:paraId="4E490DA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EE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03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D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A4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DD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92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CD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EE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34F4E66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D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D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4C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A4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77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5A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4E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A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456F0D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17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3B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F7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A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11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61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21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36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1C0597" w14:paraId="2FC4BB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BD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8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B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8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3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DA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93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50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C0597" w14:paraId="442CC8F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2E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0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64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CD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2C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84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1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E0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1C0597" w14:paraId="7DD414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C0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E4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7B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B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7E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84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3C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35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4B1AF2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00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6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D0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4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E6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58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77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33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4A53B4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7C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96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47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86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89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B4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0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8B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1C0597" w14:paraId="38EB9D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B8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4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A4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0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4C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D5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98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C5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44EFA6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58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CA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46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66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D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7B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CF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E1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C0597" w14:paraId="4EAF45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B3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11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3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BC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6D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98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5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C0597" w14:paraId="2C7CC9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4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DD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3C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2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94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ED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FA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E1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1C0597" w14:paraId="2BED15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A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C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62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9A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D6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33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CF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7C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6F157B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A2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4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B2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4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F5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1B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9F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2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</w:t>
            </w:r>
          </w:p>
        </w:tc>
      </w:tr>
      <w:tr w:rsidR="001C0597" w14:paraId="790A5A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E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1D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A5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D7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4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A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39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E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C0597" w14:paraId="5734C9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4B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46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A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05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FC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F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B6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21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C0597" w14:paraId="59F54E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F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0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E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A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E1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F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F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D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C0597" w14:paraId="59143B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8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C6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A5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BB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10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BA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58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6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661DEE6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A3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07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CB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0F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4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4C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DA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FA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4CDA2C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4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6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F9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02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75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B1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AE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9A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1C0597" w14:paraId="10E9E9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7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61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A2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F9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3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61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12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54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4EA0B85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1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7A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85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0E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C1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8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6A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F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7768DC9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62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3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77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F8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96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8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2E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1E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1C0597" w14:paraId="5BFB45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C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E7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46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17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1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E1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4E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B5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2C5D16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73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7B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9B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B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44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5E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2D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F6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C0597" w14:paraId="6A2D2D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0B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98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EE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6B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B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5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2E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7C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822BC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02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3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C2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6B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4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8C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F3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FE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9E3D1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7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90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D3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2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4B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26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D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63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C0597" w14:paraId="5B2FCEE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E5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8F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F1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E7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4E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CB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CC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1F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4BE3C2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B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47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D0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1D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8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22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59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B3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1C0597" w14:paraId="270507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9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5C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46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BB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DF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BF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9E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C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1C0597" w14:paraId="6BF1F50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3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AE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29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7A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2A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1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F2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12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1C0597" w14:paraId="2691D8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2D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F3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9C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F8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65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9A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14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66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33710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02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72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14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A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65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76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F1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57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586494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EF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F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2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1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F8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E7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68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FD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C0597" w14:paraId="064A25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B6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81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CA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D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8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F8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5E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41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6ACE043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E2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21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1F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C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BD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C6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6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9C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2B20F36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0C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8A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D0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87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86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ED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D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7B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04763C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B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33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1B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5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CA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7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11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2F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7D2EBEB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C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F0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39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D9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1C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06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B6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5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1A39C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61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CC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61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F8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04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1D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7B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C3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C0597" w14:paraId="35A4CF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DD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23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8F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4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A7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26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D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86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1C0597" w14:paraId="4908C6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C0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73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55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7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8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E9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6C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47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C0597" w14:paraId="1C92520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27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1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5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FA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78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9B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E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C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1C0597" w14:paraId="590163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E1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76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B0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FC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9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93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76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2F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1C0597" w14:paraId="4C6BD2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26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2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C1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D8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E8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1C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3C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6E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1C0597" w14:paraId="3F84BE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33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69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B2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2A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AF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FF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0A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7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0D4DC2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CE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C8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43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42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4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5B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6D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F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0636E49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F7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A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23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5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7A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ED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FE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3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1C0597" w14:paraId="5ABB5BD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5D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14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6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CE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DC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B2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D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1C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6EA1B2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29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0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7A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9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0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C1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B1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97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1C0597" w14:paraId="219FD6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8E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31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B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2E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30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45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40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3E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1C0597" w14:paraId="096797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5B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5E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2C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32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6F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F5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18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90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C0597" w14:paraId="121318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97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9B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A8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C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5C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9B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5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87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1C0597" w14:paraId="711CD6F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25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F1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52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29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CD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5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9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65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20C85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A5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CF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2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21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BA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51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86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CB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1C0597" w14:paraId="42A060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15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17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00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BF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AF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08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C2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5E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1C0597" w14:paraId="4454F0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8A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82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C5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C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3E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04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94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5A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C0597" w14:paraId="04A3C63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0E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B2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AC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A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2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1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24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F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1C0597" w14:paraId="72AC33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FF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0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5D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52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D8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6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C6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3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1C0597" w14:paraId="6E3F5C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90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25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F4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93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1D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6A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70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AD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6F4B79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7A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3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D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C4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4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44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02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FA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C0597" w14:paraId="4B939F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D9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50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47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BA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F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6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F5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A1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1C0597" w14:paraId="1DBFAC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C5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92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93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92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3E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16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51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F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C0597" w14:paraId="37634C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F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DB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4E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76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1C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53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78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0B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1FAF6E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BE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99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A2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BA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56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9B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1F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32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C0597" w14:paraId="09A5A8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13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FD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78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6D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52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B5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CD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DE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C0597" w14:paraId="38364A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D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AB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1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5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42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4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1E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D5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C0597" w14:paraId="033DB7D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1A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F1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94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6B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4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12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69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A7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45207A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C9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42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35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53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0B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D6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AC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77CF27A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B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45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5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A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D7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6B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72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F4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C0597" w14:paraId="096166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59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2A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5D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11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4A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0E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88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23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1C0597" w14:paraId="7590E1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C6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B7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89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3A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CD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BC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0E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D9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1C0597" w14:paraId="13C36E8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2D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1B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BE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1C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3E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D8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FC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7A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F0D03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19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7F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57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5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7A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F6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E5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F2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61A43B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A8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B5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1C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9B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BE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8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36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7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6E6D31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26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05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C3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8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6B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CA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E8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8C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642FEF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0D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D2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A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5B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91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8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F9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06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C0597" w14:paraId="787953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8A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AD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8F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DC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4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42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8A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89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1C0597" w14:paraId="734F61D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37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56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F7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DC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F4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5F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0A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4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1C0597" w14:paraId="1D72AD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24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F5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4D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AC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E8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A1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4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4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C0597" w14:paraId="165FC7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11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FC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8E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AC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1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A3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D2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24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8FDF90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91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7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CA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6E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92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02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19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AB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1C0597" w14:paraId="42CA77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2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89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A9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56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F9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F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0B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05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C0597" w14:paraId="0DF2D4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C9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04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BB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11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65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AC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B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3C9190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C0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66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1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BE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30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21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6F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30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2C1913C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B6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0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87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45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B7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89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9C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BB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18BC9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30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9B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6A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10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22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E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7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21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189ADF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6E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04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E6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9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9E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F1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22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D9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1C0597" w14:paraId="5CB103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A9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B0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31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B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FC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C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68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A2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КВМ и др.</w:t>
            </w:r>
          </w:p>
        </w:tc>
      </w:tr>
      <w:tr w:rsidR="001C0597" w14:paraId="18AB9F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EB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C3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97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4E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6F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23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FD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2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22D083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95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81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D7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F3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9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E2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60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B9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 и др.</w:t>
            </w:r>
          </w:p>
        </w:tc>
      </w:tr>
      <w:tr w:rsidR="001C0597" w14:paraId="709670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9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03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4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17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3A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8A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A2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04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C0597" w14:paraId="6F1030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88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2E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A9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B4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55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92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E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FA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C0597" w14:paraId="78D658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64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B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3B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0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3F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74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9D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8C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23CBBF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F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1F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2F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93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4B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AE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08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F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32CB3B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2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D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8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4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8F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ED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0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6B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C0597" w14:paraId="4961E7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F8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1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54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14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29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D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2C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4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 и др.</w:t>
            </w:r>
          </w:p>
        </w:tc>
      </w:tr>
      <w:tr w:rsidR="001C0597" w14:paraId="4C05B8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97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E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AD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11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9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E0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71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D6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C0597" w14:paraId="5F2AEF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F1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4D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AE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B6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AD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D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D4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F8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</w:t>
            </w:r>
          </w:p>
        </w:tc>
      </w:tr>
      <w:tr w:rsidR="001C0597" w14:paraId="118846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A1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12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6F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0D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C7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8B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B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F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45C97E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C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59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F5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0F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C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30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0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7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1C0597" w14:paraId="7D11C7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9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AE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63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B6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B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D3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64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2D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1C0597" w14:paraId="60EC59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F8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F5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C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EB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60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22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3F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87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C0597" w14:paraId="4F2C344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4B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55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8E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13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C7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68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5F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3E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C0597" w14:paraId="50D8A20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48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C0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4F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50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9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10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7E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45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71D830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9B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40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EC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4A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EF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0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A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E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3FBF7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45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40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E7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22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E6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19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02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2C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1C0597" w14:paraId="0E8E37F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EC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0A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B8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E4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B3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BD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61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F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C0597" w14:paraId="1D8615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AA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F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1F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7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FC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42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2A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B3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1C0597" w14:paraId="760938D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4D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5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7E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A0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2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28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6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3E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3820538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16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4A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A7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2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9B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CD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01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C6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2CA719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86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DE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E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1F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F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1A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7A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F8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EF0E5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5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D7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D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D8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B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FA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1D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F8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193D5C7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B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90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76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55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8B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04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15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10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1C0597" w14:paraId="4F8991F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A5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3E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19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44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A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2C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9A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1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1C0597" w14:paraId="5F5E0D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0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F8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50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F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E1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31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6E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1C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C0597" w14:paraId="78B6F5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B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B5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AF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FB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7F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51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C8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25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C0597" w14:paraId="4ADE8D1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11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41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76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6B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D4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7F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4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21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1C0597" w14:paraId="6735A2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AE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D9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B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94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0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35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FE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B2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C0597" w14:paraId="781200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C2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E9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B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AD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8A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B2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D5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06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1C0597" w14:paraId="24C2733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27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5A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67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E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62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2C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AA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FE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C0597" w14:paraId="67EC37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71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CC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D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2E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F5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AA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C9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15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C0597" w14:paraId="4A76F4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1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73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6E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C6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94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04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9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E7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72E1B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A6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C9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1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A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F6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80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0C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CE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58A103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95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7D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DF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4D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4D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0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3B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CD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690898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8A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ED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1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C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4C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C7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6F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7D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1C0597" w14:paraId="036D40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1B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A2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FA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4D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B7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DD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35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77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1C0597" w14:paraId="0CA564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F5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28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B0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89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D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3E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D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F9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1C0597" w14:paraId="2B80CE3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C0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1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C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8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8E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F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C7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4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C0597" w14:paraId="5A4530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89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B0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A1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D0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C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D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52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8B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C0597" w14:paraId="4524149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5A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C6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B5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6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EE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8B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7C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6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3EA831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D8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98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27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2A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54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99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D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2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C0597" w14:paraId="63394B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03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EC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1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5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B7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5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E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9F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1C0597" w14:paraId="0BBE38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2D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8C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59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14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43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CF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F8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E7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C0597" w14:paraId="67BE8B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D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C9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1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9D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27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AB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89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80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1C0597" w14:paraId="71FFA8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CA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34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38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3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ED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7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B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A4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06C5F3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B1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05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99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D5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2D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B5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3B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B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5921DD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AD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97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4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4F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3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8F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27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6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1C0597" w14:paraId="46D85E3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D0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87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F3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1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79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E2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94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C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C0597" w14:paraId="5B63AF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73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AF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61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0E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4B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C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F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BC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C0597" w14:paraId="1AAFAD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0C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8F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1C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F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6B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14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0D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91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04B3E05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6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CD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A1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7A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37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C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D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EF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C0597" w14:paraId="39F7DD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46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D2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A6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40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E6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0C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F5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2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724770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21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29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4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B7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5F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DE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C3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79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1C0597" w14:paraId="5BCB3B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D4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5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DA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A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EF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D6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C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84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26B8C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E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05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3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C6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F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1C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12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E3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892EBC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46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A1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7C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E3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70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82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D9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3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1C0597" w14:paraId="7CDD66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14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78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53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E1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E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26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98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92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66B1651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62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46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C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E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B9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97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F9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09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1C0597" w14:paraId="40BB4CB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A0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1F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5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F6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C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C8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B2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F8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C0597" w14:paraId="67A760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50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D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B9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52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0F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C7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11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5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7E631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14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8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94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C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F0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64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77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9C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1C0597" w14:paraId="4DCA6A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D7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F1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5E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A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8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8A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D0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5C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1C0597" w14:paraId="53504C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1B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5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53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33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0B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00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51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61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31D07DC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E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23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5E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38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88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88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E6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4B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56CB46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D9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57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35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F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EE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05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8D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30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1C0597" w14:paraId="5B4E4A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E9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32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36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1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74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52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B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97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1C0597" w14:paraId="3F3EDC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45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4F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F7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80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A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1E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CA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80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0E207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94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3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20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A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86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A2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AB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6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1C0597" w14:paraId="1B1019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B3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4F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17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0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5B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A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DA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7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1C0597" w14:paraId="79CEB7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4A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EA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F9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EF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C8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4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5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D0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C0597" w14:paraId="7B2F04B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9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28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0A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14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B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81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4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BE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C0597" w14:paraId="0A3619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6C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99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D2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56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92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FB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9E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AE9F1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AB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04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E7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C9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6B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58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05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64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C0597" w14:paraId="6CAF2D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CC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44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13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FF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ED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2C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5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72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C0597" w14:paraId="4C1BA9E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D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E8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46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FA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66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6D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F3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27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1C0597" w14:paraId="02923A9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8C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C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90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A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73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1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2C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CF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C0597" w14:paraId="321462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8B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3C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5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D0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07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7A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23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E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C0597" w14:paraId="03B623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88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1B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97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BE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0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D6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1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CD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6299D4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BC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B2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F9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17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E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18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1B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47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C22C8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E5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08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33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F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E7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3C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2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4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7DF23B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2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9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11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58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AE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C2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F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93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AE19E3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B8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48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2F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4E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B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0A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0E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16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4C33B20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9F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9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05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7F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7D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E4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24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D8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1C0597" w14:paraId="5951FE1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B5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91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6D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C1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B7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D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BD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D3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1C0597" w14:paraId="3A7F2C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8A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C7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FD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A0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C3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19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AC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50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68CB2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DE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80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A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2A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E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05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B5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A5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C0597" w14:paraId="1FFFC7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FF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FB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BC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13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57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FA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7A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F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C0597" w14:paraId="363641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3A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E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E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38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A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03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99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02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C0597" w14:paraId="519AC41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2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8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35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78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1D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E1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2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11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1C0597" w14:paraId="117E66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9A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2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5F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54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74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CF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B4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6F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DB31B1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B6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C8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EB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99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65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7B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B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5F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C0597" w14:paraId="68B580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5F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28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9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37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4E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EB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C0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02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53A67A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5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8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72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D5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9C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EF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4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BF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 и др.</w:t>
            </w:r>
          </w:p>
        </w:tc>
      </w:tr>
      <w:tr w:rsidR="001C0597" w14:paraId="790478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5D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77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2E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B4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63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1E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A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9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00477A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80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76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10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F7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CD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DB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F3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94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010FEC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1C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1A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40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77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1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9F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B5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BD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C0597" w14:paraId="7566EC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AB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70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14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85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A6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81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55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F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C0597" w14:paraId="10A21D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87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94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EE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B0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66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CD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34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4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539C84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A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1B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2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BE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C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9C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E4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CC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1C0597" w14:paraId="085EC5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8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CE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54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77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CD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FB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07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B4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1C0597" w14:paraId="7DD9668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B1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75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78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DD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8B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44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6F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EA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3EA5C2D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6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96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A2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F6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FC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DE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E9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1F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C0597" w14:paraId="118841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7A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9C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BF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76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B1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D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8D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84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1C0597" w14:paraId="7E082B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F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5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F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A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A9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FB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DC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BE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1C0597" w14:paraId="0590B9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53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41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C3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9C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A6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D7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C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3C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407D12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C9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D1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1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82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F5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6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57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E8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0791DBC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2D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A5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25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B2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2C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60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44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D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C0597" w14:paraId="37E594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B6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9E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88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27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25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D9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DF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96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DD676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4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65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25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4C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B4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92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83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6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53D8C1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4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D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BD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90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F4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4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90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0C68E4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E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54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1F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BB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8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E6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8B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A3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6A33A9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80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0E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F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5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6C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8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31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3F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C0597" w14:paraId="2D31234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84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7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16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2C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C6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5D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31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2B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1C0597" w14:paraId="1DAA51B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2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0D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B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10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A6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72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84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1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1C0597" w14:paraId="66D6EF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9A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06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3B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D5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ED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AE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E8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31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C0597" w14:paraId="248D32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1F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F6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70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F1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2B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8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5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E1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1C0597" w14:paraId="5E21A0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7D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9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3C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93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9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BA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09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7F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6BF94A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D3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9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12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F7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6A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7A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5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7E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1C0597" w14:paraId="1B1113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0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F7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44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88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56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15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78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72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C0597" w14:paraId="3F8C2B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3D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DE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D4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7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A8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A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6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1E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1C0597" w14:paraId="7317A9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4B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45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55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77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81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9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E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A0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1C0597" w14:paraId="291B2E3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D7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AC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22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74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3C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7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75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D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C0597" w14:paraId="29F552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C7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AD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83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9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5F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F2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DF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D0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46FCA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AD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54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DD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A9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7B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64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CD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80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C0597" w14:paraId="673312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19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0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8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5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3E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DB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96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EC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1C0597" w14:paraId="1BC4891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7A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F3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AB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EB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99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F5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AF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95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393B6C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3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9B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D8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3A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C8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C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CD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9E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 и др.</w:t>
            </w:r>
          </w:p>
        </w:tc>
      </w:tr>
      <w:tr w:rsidR="001C0597" w14:paraId="583E830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90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B7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5E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E8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57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A7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EF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5E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C0597" w14:paraId="1E869D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BF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92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2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AB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7D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7D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C9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8B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1C0597" w14:paraId="1F0234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F5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6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FE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53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77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47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E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FA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67AC49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3B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47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A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29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22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81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EE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D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27C8409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E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50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2D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D0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F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B3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7B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44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69847FD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CB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D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6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43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25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9F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56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32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125E350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F5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6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D3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7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00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5E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E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2F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C0597" w14:paraId="073EE20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9C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41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29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D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80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47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9C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1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1C0597" w14:paraId="6D8667A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06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5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B4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2D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31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73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7E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2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1E795C8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67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A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E2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2E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FE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21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9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42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1C0597" w14:paraId="0663FE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7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5E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83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C7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49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8F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04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6C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2F2757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4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B2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F9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E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0F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73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77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04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AE2C9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1A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F0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40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C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71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0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F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D6A8E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7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61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9B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CD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54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AC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7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C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C0597" w14:paraId="5BC3E0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06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FE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31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EB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56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11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12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C7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1C0597" w14:paraId="1624F8C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3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DE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C3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A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14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90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73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21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 и др.</w:t>
            </w:r>
          </w:p>
        </w:tc>
      </w:tr>
      <w:tr w:rsidR="001C0597" w14:paraId="5970F5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6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02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28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AE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A0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62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C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91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C0597" w14:paraId="45B552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66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B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6E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FA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51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7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35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2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C0597" w14:paraId="38D699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F8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8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B7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EA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6D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A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E8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55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0918BD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7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42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85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2C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3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CA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EF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F1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430D3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1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1A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32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9D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4F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B4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9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DD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1C0597" w14:paraId="5B99FB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7D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8E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77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7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EA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F6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5A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69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B49D6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17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8C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8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B3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26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4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D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DC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7BABE11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F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DC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4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DC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7A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13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71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E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38351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BD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FD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B5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A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E5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FE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C8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72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C0597" w14:paraId="56A212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0B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61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07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3A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66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CF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85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DA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C0597" w14:paraId="4347A4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1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7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4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E8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6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2A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01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99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305A64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6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A9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02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03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4F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16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3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DD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C0597" w14:paraId="4BC7B4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4E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C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8B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15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67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12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7F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DF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1C0597" w14:paraId="725A932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D8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79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77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0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64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54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16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A6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C0597" w14:paraId="3EB4191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7B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E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5C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E2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5D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FB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3B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D8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C0597" w14:paraId="587862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E3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EB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54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F2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4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E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93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8E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70333D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6F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B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26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12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7B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34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88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13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C0597" w14:paraId="0BE59B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5D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AB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79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84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7F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6A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D0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29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1C0597" w14:paraId="32354E8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EA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B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A2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B2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E9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36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C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BB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1C0597" w14:paraId="66627AE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EC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D2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6D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FF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B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D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72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0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2EC2BF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78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BB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70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55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2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5B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73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0A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123833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38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2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E0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A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CA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6F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1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8E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1C0597" w14:paraId="684C34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82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F8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C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6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21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D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16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50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1C0597" w14:paraId="03A70B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49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60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10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7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5C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57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FB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F6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1C0597" w14:paraId="33ED796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4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84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C2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B4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4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B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FC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DA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1C0597" w14:paraId="0CAC93C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B1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73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CF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BB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A2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97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A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98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C0597" w14:paraId="6514B3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28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4B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0A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56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6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B1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F3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CD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5BE4CE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4A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96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2C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76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7C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BE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4C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FC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1C0597" w14:paraId="26CF2C3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7F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2B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B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0C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00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C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12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9E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C0597" w14:paraId="4F0D641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34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12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EE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42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34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44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42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06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BFF4A5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CA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2D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AF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B3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D7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64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E7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DA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8FD88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C9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EB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7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9C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7A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2A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78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8D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29E3315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53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64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67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59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5F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9B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30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6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C0597" w14:paraId="50E0AC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3A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29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83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92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81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6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7F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5D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C0597" w14:paraId="78E46DC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A8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39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D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76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CD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1D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2F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49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1C0597" w14:paraId="0FA9BF0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54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40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BA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3E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4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D1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1F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13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6F76E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D5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8D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B1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21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6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B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6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D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3E5F3B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B4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4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45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EC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0C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AA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13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9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C0597" w14:paraId="5CB6A5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58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46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9A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5E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41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4D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8F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05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C0597" w14:paraId="0CC914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EB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B0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2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B1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8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11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60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23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0C420F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DC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9C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47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29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86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A8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59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05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314AC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B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BF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B5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A6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C1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CE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00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4F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1AFBFA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77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C6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7A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7F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2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0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BC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D6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320761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7A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AB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16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96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A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AB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E4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72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1C0597" w14:paraId="71634B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65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8C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50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A4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26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80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B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A3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1C0597" w14:paraId="74B7742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62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99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0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83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36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DC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DB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2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C0597" w14:paraId="2A41E97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B9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54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2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4A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AB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A4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46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D7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725C07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2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48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06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C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03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46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CD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FF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6F5D5E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0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BA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D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39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02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5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36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A4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4EBB96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48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9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6F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1E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2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27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43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C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1C0597" w14:paraId="42C2B7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74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F7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8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B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12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2F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3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AF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C0597" w14:paraId="22AF92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F1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B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2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4A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04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AB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6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41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 и др.</w:t>
            </w:r>
          </w:p>
        </w:tc>
      </w:tr>
      <w:tr w:rsidR="001C0597" w14:paraId="67C29DE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E0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CE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DA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42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DB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B7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13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C0597" w14:paraId="2853F0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44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11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F1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E1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28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BD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F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8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1C0597" w14:paraId="2DA252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9F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75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9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BA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E4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04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E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85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1C0597" w14:paraId="7E46A6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D5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F6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7C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3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09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1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24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E6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511686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98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4B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5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7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D3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29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D8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9A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C0597" w14:paraId="4242A4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E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3A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A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CB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19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83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C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68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4B00A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68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47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34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18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67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14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4A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CB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322A2F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56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17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8B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8E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5A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1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AA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33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C0597" w14:paraId="799AAAD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FD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4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DF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8D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5F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A1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B2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C2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6B9B00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30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C2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45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2E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35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F7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E9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41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0F48B58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01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B0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6C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4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C6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12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B9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3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1C0597" w14:paraId="192A7DD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C0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7B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7E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34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F3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2A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1E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4B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55AEC53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2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A9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1E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0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CF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DF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F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C8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57DC52E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A4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D8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A1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4D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E0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E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1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B4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740B0F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54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1A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0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92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DB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56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2A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83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1C0597" w14:paraId="53BA8B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3E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D5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97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6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35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45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8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E3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4F71C31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4D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F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2E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45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DD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1F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F5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0C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70D9F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23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A0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88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1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2B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BC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C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BA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C0597" w14:paraId="7E8FD83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88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DC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FD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D1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E3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A9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8C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E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D2E6E5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D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3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4B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F3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0D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0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6B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C8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C0597" w14:paraId="27D631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85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F2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37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D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7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5B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07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79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782A9D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1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B3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BD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92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14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5E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08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4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1C0597" w14:paraId="1B4817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65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D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37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E2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31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1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AA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B2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557EB4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9A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A1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24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23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6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F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1F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C2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C0597" w14:paraId="21BE3F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42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4C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99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A3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B3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04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D1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65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C0597" w14:paraId="3A9F139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BC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2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84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B4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F3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07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21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B1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C0597" w14:paraId="7FC8B81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3C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21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E6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54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1F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C4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A3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7F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1654DB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5B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3F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8F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8A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47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8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D5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56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C0597" w14:paraId="510314B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9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D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1C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AE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CA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0C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16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1A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1C0597" w14:paraId="6E344E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32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D4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91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D2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6E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98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04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C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1C0597" w14:paraId="0112B5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D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D3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F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1D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B5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67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B3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2A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1C0597" w14:paraId="5C6F65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91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4C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C6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81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14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57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C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6E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E1063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3F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C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2D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15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C0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A7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D2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2F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1C0597" w14:paraId="032517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0E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ED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58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29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75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FE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32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5A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1C0597" w14:paraId="387F0B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11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1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96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9B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E7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76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DD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90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1C0597" w14:paraId="3AC9CB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E5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66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8F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B1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B3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EB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E8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4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C0597" w14:paraId="46A9EF5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A6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EE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28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4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41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F5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6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BC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1C0597" w14:paraId="7E2B2CD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FC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86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51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53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D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BB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F1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25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292F6A7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84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C2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C1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5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F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BE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2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CF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1C0597" w14:paraId="74D4F4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D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9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30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43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C3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52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5C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97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1C0597" w14:paraId="1674D0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5D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88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D2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64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ED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C8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22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B2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CC0148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54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FE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10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13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18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43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5E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5B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195ACA2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20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E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3D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9D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AE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28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78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C8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1C0597" w14:paraId="2D420F6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5B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47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46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80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D3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D9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38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31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1C0597" w14:paraId="045CA3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63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5B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D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A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6D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B3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E9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A2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C0597" w14:paraId="5043F0E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01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1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DB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C2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A8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6F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E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C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C0597" w14:paraId="44A3DC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6E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32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FE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D6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87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7D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13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AF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C0597" w14:paraId="3A63821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8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13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43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E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AD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FD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01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AB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C0597" w14:paraId="54DEB9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9D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35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A4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B9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F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AB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B2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56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C0597" w14:paraId="16B5E6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5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3A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3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60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9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71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0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7D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C0597" w14:paraId="7B20D5A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AE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12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54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C4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C1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87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3B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B5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70AA96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4E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4C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7B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0C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3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8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46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86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1C0597" w14:paraId="6995E9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5E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52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8D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13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07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C3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5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78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 и др.</w:t>
            </w:r>
          </w:p>
        </w:tc>
      </w:tr>
      <w:tr w:rsidR="001C0597" w14:paraId="7A327D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3B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57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B3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AA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96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0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E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D7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338D36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E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87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5B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E2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66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0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74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20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543A5D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FD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3D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B6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C4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17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22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E0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C5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 и др.</w:t>
            </w:r>
          </w:p>
        </w:tc>
      </w:tr>
      <w:tr w:rsidR="001C0597" w14:paraId="51EBBD4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B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7C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B5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D3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4A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86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B0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8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79D28C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57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AB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9C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EC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8E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92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83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FC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1C0597" w14:paraId="69CAE1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7C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45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C7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05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59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F0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6C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84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C646E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07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D5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32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44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6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CA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27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47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1C0597" w14:paraId="7B031C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3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54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2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5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2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DE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3E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16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C0597" w14:paraId="4F48338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1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42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31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D8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5B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04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AE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45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C0597" w14:paraId="03E7F9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DB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1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36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C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5D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61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61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45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C0597" w14:paraId="18F936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B3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40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45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D4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78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5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6D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3F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C0597" w14:paraId="038EB6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81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6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06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E3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58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84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3A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6C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1C0597" w14:paraId="5CA782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1A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05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8B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0F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29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9C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DF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4B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C0597" w14:paraId="726DAB8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A3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39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8D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30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AD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E0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D4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A1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C0597" w14:paraId="58F37F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6D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AC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79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1B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CC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B8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BE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FE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C0597" w14:paraId="30FEBA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DE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5E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5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C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6C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A6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16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43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1C0597" w14:paraId="095222D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3D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5D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AD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CE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F7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6E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1F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0B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C0597" w14:paraId="366F11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79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4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BF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BF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B2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63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5D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0A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1C0597" w14:paraId="7DCBE8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2F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75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16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48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6C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7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60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A8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C0597" w14:paraId="58CA37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5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7A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C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95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B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C7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E7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26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1C0597" w14:paraId="5A7461B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5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F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E0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F9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3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A2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B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F0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53CBED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A5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5D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08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DD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7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7E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11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BE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C0597" w14:paraId="105275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39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40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64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DB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A4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4E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DB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FF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1C0597" w14:paraId="502F0C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41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4F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37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CC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C4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88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E5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71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C0597" w14:paraId="0F119A1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89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2A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F5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2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62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A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92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4B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1C0597" w14:paraId="0743262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3E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B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05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54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C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9B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7C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C9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1C0597" w14:paraId="0A6218E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73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CE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D2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8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ED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5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BE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58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7E8F5D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F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90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34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6F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CC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1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7F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2F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6D33AD1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A8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DD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76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61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D1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B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50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77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C0597" w14:paraId="47A072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B2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A7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A8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31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C6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27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CD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D5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1C0597" w14:paraId="4A3D17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85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9E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29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F6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9E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F6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C3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4D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C0597" w14:paraId="4FB90C9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7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D5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DA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6A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F8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57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B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C0597" w14:paraId="70554C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D5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73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6B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E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42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90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D5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09BC77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FD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EA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95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52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10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CB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51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ED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1C0597" w14:paraId="7B07C1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8B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00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7F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1D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A9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95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06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BD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E2253A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20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5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3B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3B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55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72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30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AD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62019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59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E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E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E9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12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35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BC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11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B16DF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5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63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70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98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5C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02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45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A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1C0597" w14:paraId="134F2B0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48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19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27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1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E6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02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5C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13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1C0597" w14:paraId="1628986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A5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80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8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E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6B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E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41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83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C0597" w14:paraId="20474A9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E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C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84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4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D5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7C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3C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3D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C0597" w14:paraId="2D2BBB3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5A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2E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AE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74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FF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9A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30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BE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1C0597" w14:paraId="27E94DD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1F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73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0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CC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45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0D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5E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C1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5EC36E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16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7D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49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9C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D0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7D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01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2F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1C0597" w14:paraId="471382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D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28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24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73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4C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52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AF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FE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57EBD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D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8C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7D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58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5C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AC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F4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B5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1C0597" w14:paraId="1CAACA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BA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5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77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46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41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59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B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F4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C0597" w14:paraId="13A7B62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73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67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B0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BA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BA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17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DD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5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137317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C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E8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DD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C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BA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50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B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4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025B2D8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F1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AE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46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44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B5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C7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A0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07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1C0597" w14:paraId="455501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86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E4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1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81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7B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B3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C3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22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1C0597" w14:paraId="314CF43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27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31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0E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1B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B0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E0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80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C2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1C0597" w14:paraId="6FDCBC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4C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3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DB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3E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B1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A9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B9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0E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1C0597" w14:paraId="72DFE5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43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D4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9D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E0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DE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E9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02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7C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65FDDA5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4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6B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CF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B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16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D4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F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E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39646E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B6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EC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3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D5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4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9C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7C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41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C0597" w14:paraId="1CB640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D9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9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FA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41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2A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3C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67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C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7465CB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61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73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8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83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A6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12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F1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22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C0597" w14:paraId="763F825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67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56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FD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D9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CD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50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C5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51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11B7955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CB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DC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36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32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0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72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31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F0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C0597" w14:paraId="359250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DC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F9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C2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31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91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B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B5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1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1C0597" w14:paraId="2FA645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81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5A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31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2D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C2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C0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6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C0597" w14:paraId="1094CDC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A5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6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B3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0A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8C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C7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1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06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1C0597" w14:paraId="678A4BF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D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22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7D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90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F4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EF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4E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BE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1C0597" w14:paraId="0343CA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1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4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2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3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40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6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23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94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</w:t>
            </w:r>
          </w:p>
        </w:tc>
      </w:tr>
      <w:tr w:rsidR="001C0597" w14:paraId="033A3C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CC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E3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A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B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F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3B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6D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FD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29B843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4F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AD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ED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9F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89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D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BB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6D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5B1AD5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B8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33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F5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7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43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C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B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25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6367C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08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86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F6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83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85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9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88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28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2CFA3F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CD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4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0E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AF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6E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8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40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B1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6EA53D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28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54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56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CA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46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EF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46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55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C0597" w14:paraId="05BCF7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52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C1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8F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ED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33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41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6C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3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C0597" w14:paraId="124C270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64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92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E4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4B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BE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E9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33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9C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C0597" w14:paraId="4412B9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64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18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B4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AE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E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5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56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99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CBA58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F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F4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3F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97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42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EE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98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85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РЯХ</w:t>
            </w:r>
          </w:p>
        </w:tc>
      </w:tr>
      <w:tr w:rsidR="001C0597" w14:paraId="1F67715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3B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2F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88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29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61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A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9C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59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C0597" w14:paraId="3E7EC7E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8A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47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4D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A9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F6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CA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50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B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21E74E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F3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C3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0E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E9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6A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64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02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B1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6AFD874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67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73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B3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6A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3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CD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72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C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1C0597" w14:paraId="2290F13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47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51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7F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5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E9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BB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38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54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64EC60F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57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E2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C8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73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64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81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7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D3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3F50A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E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E1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7F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B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38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1F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1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6A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1C0597" w14:paraId="61F765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6F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39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87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AE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C1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1D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2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00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1C0597" w14:paraId="31E11D7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BE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E0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B0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BB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D0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EE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3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D9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41CD0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26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79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8D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F5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63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E8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4E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29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CD21A0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14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03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1B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6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1B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24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53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DF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1C0597" w14:paraId="2C7F4F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D0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C9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02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DB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40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0E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59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6D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1C0597" w14:paraId="70AABE4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E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2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C0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D7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78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5D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9E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53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7E9F6F1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77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2A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A2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F5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F6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2D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3F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28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C0597" w14:paraId="04783F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75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5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01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E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51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A1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21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8D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 и др.</w:t>
            </w:r>
          </w:p>
        </w:tc>
      </w:tr>
      <w:tr w:rsidR="001C0597" w14:paraId="534D6B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9F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57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BD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99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B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89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31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96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 и др.</w:t>
            </w:r>
          </w:p>
        </w:tc>
      </w:tr>
      <w:tr w:rsidR="001C0597" w14:paraId="00B00D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64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E4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23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F1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6F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FE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14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56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АЦС</w:t>
            </w:r>
          </w:p>
        </w:tc>
      </w:tr>
      <w:tr w:rsidR="001C0597" w14:paraId="2366A98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1A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39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FA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F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AD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CB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E7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0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1C0597" w14:paraId="27C453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85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F0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0A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5C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3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CB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67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D7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C0597" w14:paraId="5836D7A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28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8C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50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CC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19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8B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F9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25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1C0597" w14:paraId="527F08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D1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6A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1A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87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21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E8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B0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F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1ACA17F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6B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7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08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E4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E9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89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52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32B559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44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3C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EA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BB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8B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6F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F0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D5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1C0597" w14:paraId="11AA197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12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C9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9C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38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C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52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49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C8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350672A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22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EF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EB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19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9A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E8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C0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1A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1C0597" w14:paraId="1C05450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C9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EE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AD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32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4A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D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04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5C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1C0597" w14:paraId="59B285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78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F7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06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98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B9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F4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8B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C5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C0597" w14:paraId="156436D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75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76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91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1A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C5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F6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39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B8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1C0597" w14:paraId="70737D0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F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6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45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80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1A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2D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54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96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0AA7A1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19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D7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43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65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B6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91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56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C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6EBE7F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52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1F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A3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39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2F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29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CE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A3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1C0597" w14:paraId="3F8ED0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D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F4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96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F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D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C2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9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DD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C0597" w14:paraId="46902A1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88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77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3B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72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5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9C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C2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92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422D9E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9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91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CF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51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1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90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22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4B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C0597" w14:paraId="27310C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74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7E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CB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26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36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85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98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26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C0597" w14:paraId="0CF73D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C6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1C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4E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08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6A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52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51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0A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ЛГЙ</w:t>
            </w:r>
          </w:p>
        </w:tc>
      </w:tr>
      <w:tr w:rsidR="001C0597" w14:paraId="4E7E3AB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C8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D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D6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80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3D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94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92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A9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1C0597" w14:paraId="5850EAF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DA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2C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B3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10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3C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C2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4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68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1C0597" w14:paraId="183302A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6D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3B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AB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94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A5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BD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6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A1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4292C29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11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B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85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F2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65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04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34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FB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C0597" w14:paraId="6EDD1A9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67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DC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C7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09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8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9A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5A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6E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 и др.</w:t>
            </w:r>
          </w:p>
        </w:tc>
      </w:tr>
      <w:tr w:rsidR="001C0597" w14:paraId="6B1D7E6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D3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26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37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2F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C2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43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5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42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1C0597" w14:paraId="49699C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52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3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35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4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4D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CA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ED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96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5C4CEC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0D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0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EB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2A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E5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78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66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29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3C699B1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C5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8C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35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4D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6E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D7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E7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A4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C0597" w14:paraId="3AA7368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D4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3B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FD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EF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1B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7C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96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F2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340612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F9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19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B1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93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41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6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A1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1A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C0597" w14:paraId="12FB67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33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54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D6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0C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F6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68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7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66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2492C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4D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3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8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31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2F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00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8A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8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1C0597" w14:paraId="7BF2C6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E4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9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50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38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64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48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14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EF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1C0597" w14:paraId="147C410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6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5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65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B7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72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5B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CC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91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 и др.</w:t>
            </w:r>
          </w:p>
        </w:tc>
      </w:tr>
      <w:tr w:rsidR="001C0597" w14:paraId="084864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62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77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73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E8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C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5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3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34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1C0597" w14:paraId="1F441B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EB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D2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8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56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40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B0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C7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57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1C0597" w14:paraId="0D3D2DD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F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0F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9F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60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24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03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5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9C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1C0597" w14:paraId="61B7582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1C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6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A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02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F9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31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36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B0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C0597" w14:paraId="15990C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FC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F8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E6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FE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59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B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E3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EA359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67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6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79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3C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8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C7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E1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71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26D943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7C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6B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68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4A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D6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6C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FF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72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DEAF4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08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9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7F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B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C0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B1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F5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C7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445656D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14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7B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9D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1E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1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D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2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8D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1C0597" w14:paraId="0B103D6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71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0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D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C3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39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5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B9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7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67DAF8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75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80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18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73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C8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2D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2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B4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C0597" w14:paraId="7DC999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CD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74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A4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33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44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FB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8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50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C0597" w14:paraId="301F96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AE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F5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E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DD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0C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01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7A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AB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6EAB23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95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D7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6A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68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8F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4F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B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AB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C0597" w14:paraId="0019634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42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6A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F5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8C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E9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7A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56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5C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1C0597" w14:paraId="6F2CD05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9E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AE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20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F6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6C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D1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B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9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1BCDD5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96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31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FC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F5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C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A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35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48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1C0597" w14:paraId="1CCEE1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C9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35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10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FF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C0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18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08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C2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78C5E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03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06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7F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0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D3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E6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9B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D7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74B3CA8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0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22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67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CF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9B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82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81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9F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9F7824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F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32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35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8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2D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B5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AD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DF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2D8DE45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B0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B9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B6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AA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04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5D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39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52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1C0597" w14:paraId="0AC5F60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07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11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88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44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9A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D9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07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CA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13ABE7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10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CF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E0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73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59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CF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6A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8B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1C0597" w14:paraId="53E22DA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64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AE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A4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C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51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49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59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D4C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4864A87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A1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C8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FF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EF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A0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88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DC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A0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6975C89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EC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29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3C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83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2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00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86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C8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1C0597" w14:paraId="6B43A3E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FA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FE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9A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DA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6E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7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0A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C0597" w14:paraId="4368E3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F9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D9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AB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49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F3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E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16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42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1C0597" w14:paraId="26E549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C1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30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F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20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5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83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EE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3D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1C0597" w14:paraId="1C8246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67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00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CB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F6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08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25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37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5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1C0597" w14:paraId="616CB4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34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17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6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49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BA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31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9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2B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29F7FC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6D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C3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DF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75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5D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EF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1F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B0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1C0597" w14:paraId="75DBFBB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10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7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15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83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22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5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94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6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1C0597" w14:paraId="45274E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A5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4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4E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2E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08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AE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F4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9A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C0597" w14:paraId="5F7AFB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19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68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9F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61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7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6D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93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35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C0597" w14:paraId="55136F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38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96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3B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72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3A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FE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12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1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C0597" w14:paraId="45D8D9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41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A0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6E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8F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5C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E0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FB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5B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28B6424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F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9B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01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B3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CD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1E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07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56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517EB2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7A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4F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51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E7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E7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AB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0A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1F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C0597" w14:paraId="56BFFB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D7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0E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C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2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54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40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B2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3F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1B416CF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13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61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2C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CE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30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50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8E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BD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D78B3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73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ED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4B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D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6B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E7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5F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DA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4B986BB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9A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CF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D7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7F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D2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5D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A4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69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7FD064E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17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0A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D8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4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F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08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EA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15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7F2EBE7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EC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83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5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A3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6E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D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3E8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08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65ECAF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ED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C9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07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66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00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98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A1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64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 и др.</w:t>
            </w:r>
          </w:p>
        </w:tc>
      </w:tr>
      <w:tr w:rsidR="001C0597" w14:paraId="0F2684D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0D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42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D0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FC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9D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4D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81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95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1119F3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A9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8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16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44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93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7F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0E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F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4D040D6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F3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78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64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C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A3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F9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51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21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0474B0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F9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1E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A7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2F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46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CF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78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03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1C0597" w14:paraId="3741E8C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6E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F0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2F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7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EC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C9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F6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0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1C0597" w14:paraId="74341AC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1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BF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D1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6D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4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098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46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DF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1C0597" w14:paraId="45F60E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24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4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BC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F2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14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EC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79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4C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C0597" w14:paraId="2DE852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9A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24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15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1D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BA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9B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2C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34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C0597" w14:paraId="3966CD3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93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6E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FE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3A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64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FDE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46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71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C0597" w14:paraId="1CC3BE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A8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AD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85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E1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18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33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0A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5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63B1A54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CC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33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C5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AA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A4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14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89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97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1C0597" w14:paraId="2714B09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39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30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23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59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0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17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18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32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1C0597" w14:paraId="602836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2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A4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6B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20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9B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6A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4C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B5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30ED55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B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1D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44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BA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81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42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08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EC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1C0597" w14:paraId="214ECD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67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3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70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30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FD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3F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E4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2F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016F76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EE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AF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CD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D7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7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07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9B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E6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5354108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8F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19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BD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A9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9A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B3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F1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43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7A1D0CC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D7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54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55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EB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33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0A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D7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5E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740A035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3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D3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52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8E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C5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8F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9D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BE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571F6B6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1C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43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7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EB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C6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61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B6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D0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 и др.</w:t>
            </w:r>
          </w:p>
        </w:tc>
      </w:tr>
      <w:tr w:rsidR="001C0597" w14:paraId="604B11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16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A1E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E6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DA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5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38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05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BA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5B54B8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36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C3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BF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95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46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03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A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25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ИЛЛ</w:t>
            </w:r>
          </w:p>
        </w:tc>
      </w:tr>
      <w:tr w:rsidR="001C0597" w14:paraId="58260D7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67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1A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D5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08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7F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B1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3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1C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2FCB481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70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5C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C5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9C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A0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9F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24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A6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C0597" w14:paraId="33E099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C9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DA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C7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A1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79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D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20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B0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</w:t>
            </w:r>
          </w:p>
        </w:tc>
      </w:tr>
      <w:tr w:rsidR="001C0597" w14:paraId="6896F21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CB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D5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76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2C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5E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5F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67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D7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C0597" w14:paraId="4349B4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E2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3E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92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2E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95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A4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F4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23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53E011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EE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A5D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31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44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44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0E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10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F1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1C0597" w14:paraId="49E9BB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44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4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4B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56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15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94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4F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14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 и др.</w:t>
            </w:r>
          </w:p>
        </w:tc>
      </w:tr>
      <w:tr w:rsidR="001C0597" w14:paraId="33D9B40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8A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02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85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48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F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1C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CD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4D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1C0597" w14:paraId="18099A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E3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5A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6D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DE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6A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0A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3F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60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247856C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B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8F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CF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391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0B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3A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E5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DD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56BF2C7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1C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1B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9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7A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0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5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50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8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 и др.</w:t>
            </w:r>
          </w:p>
        </w:tc>
      </w:tr>
      <w:tr w:rsidR="001C0597" w14:paraId="75F643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FB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B8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D0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4C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01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D1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1A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2B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C0597" w14:paraId="65CAA28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DC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32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87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D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44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E0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4F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5D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6E17699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F3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64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1A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36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34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7F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14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C8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42AE879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D3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ED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EB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B6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A9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71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E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F2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45AC7B6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2D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A7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AC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D9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A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93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8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5B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C0597" w14:paraId="62065F8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CE7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D5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63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D3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F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D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6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B4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ЙТД</w:t>
            </w:r>
          </w:p>
        </w:tc>
      </w:tr>
      <w:tr w:rsidR="001C0597" w14:paraId="3896F10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1B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46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E4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18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6B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4D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CD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20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3ACA79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28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E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72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71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CF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21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92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BA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 и др.</w:t>
            </w:r>
          </w:p>
        </w:tc>
      </w:tr>
      <w:tr w:rsidR="001C0597" w14:paraId="2E6B5EF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53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5C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43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7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CF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1D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F8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A2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C0597" w14:paraId="63D0AAE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D5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98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FF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A1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19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88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A3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E1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18B62C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50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12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CD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99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0F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0A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BA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C0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1C0597" w14:paraId="395007B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8A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16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2C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8A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C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EA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D4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90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1C0597" w14:paraId="569C2A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D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56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C2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8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CF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CF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EF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E5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1C0597" w14:paraId="7E8817A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D8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01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1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B3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9D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75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10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18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2BE7EBB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68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48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C9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3D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AB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AB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94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D7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76B34A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1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61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0F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53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F9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14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D6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C8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C0597" w14:paraId="4BA8E40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1E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C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F5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70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17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38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39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36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C0597" w14:paraId="39FA92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03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54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C6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D5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AD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14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F2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5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1C0597" w14:paraId="218387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6F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9E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B2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85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CE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DC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72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01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C0597" w14:paraId="747D0CC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FA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E9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0B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83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3D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EF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4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9D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C0597" w14:paraId="14B26F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40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F1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4F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95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A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1A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01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9B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2A2A1C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83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A9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25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B6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BF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33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FF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04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1C0597" w14:paraId="15F556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35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31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3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51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2A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BC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D2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7B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C0597" w14:paraId="1BDC98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15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E2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15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CA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3F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5F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D5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C1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4A0280A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A2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01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04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F3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33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26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80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ЗХТ</w:t>
            </w:r>
          </w:p>
        </w:tc>
      </w:tr>
      <w:tr w:rsidR="001C0597" w14:paraId="3375F7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54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E2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0C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FC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97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85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A5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11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 и др.</w:t>
            </w:r>
          </w:p>
        </w:tc>
      </w:tr>
      <w:tr w:rsidR="001C0597" w14:paraId="6B509B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94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A4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7D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33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E2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CA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C7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80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C0597" w14:paraId="40176E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7B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B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80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B9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F8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BE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7A8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25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1C0597" w14:paraId="768D7B4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B5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C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3B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AF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64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F9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74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02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 и др.</w:t>
            </w:r>
          </w:p>
        </w:tc>
      </w:tr>
      <w:tr w:rsidR="001C0597" w14:paraId="1EB5933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4D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82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EE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C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65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3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17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55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99C1F7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23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EA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0B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50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4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91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17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6FB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5884EE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D1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43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5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30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E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85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B1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A2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C0597" w14:paraId="2A5347C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79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1E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3D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73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0D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CD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7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C46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C0597" w14:paraId="132DF70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BB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29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F7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C2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9F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F8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1A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9C9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0070CD2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6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40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00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9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0F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1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1E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A0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 и др.</w:t>
            </w:r>
          </w:p>
        </w:tc>
      </w:tr>
      <w:tr w:rsidR="001C0597" w14:paraId="246E70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FD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66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4D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86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B5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E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6D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7F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21437F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0C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1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5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E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B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67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80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0E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C0597" w14:paraId="09BE98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67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D4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2F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D9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9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62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0C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66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 и др.</w:t>
            </w:r>
          </w:p>
        </w:tc>
      </w:tr>
      <w:tr w:rsidR="001C0597" w14:paraId="6A31EF3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09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F1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FA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FB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AE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D1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CB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0F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7BC4314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3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DB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D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74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E8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05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83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1B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1C0597" w14:paraId="2BB70AB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ED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F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99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4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73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DC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DC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14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37C769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91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7F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D4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FE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19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A1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EE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3A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1C0597" w14:paraId="498B336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CF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83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69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A3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8C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54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07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A4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248A50E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F0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A8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9B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AE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03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D5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C8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86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C0597" w14:paraId="71F637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9F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2C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4B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97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65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23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D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2A0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1C0597" w14:paraId="7129767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F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24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13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79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E3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48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F5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6A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1C1EF7E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19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64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5C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A4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5D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35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4A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08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45FA38F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38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DE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05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B3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1D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80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8F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463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4182DC7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5F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44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78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E4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EA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9B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EA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2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5AD1AA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CB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39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A6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21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79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4F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015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22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C0597" w14:paraId="24EA4A0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8F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47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45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09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E2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F4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35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BC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1C0597" w14:paraId="06C3BB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D9C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0B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32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64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82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12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5D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91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20D44E3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AA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2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A1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FB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C4A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B8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B5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7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C0597" w14:paraId="172E84C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C5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8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4E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E81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E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47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05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CE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4A7F088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E59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B2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D2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38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0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C2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F2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3C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6DF899D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CE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71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5F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E4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D0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9C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4B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096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C0597" w14:paraId="544FADA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D7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15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02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B0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5C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23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7C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EE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C0597" w14:paraId="0600405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C0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B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85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F4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05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15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E5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80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1264229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70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38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00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FD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7A3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F2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FDB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8F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C0597" w14:paraId="2EEB3D5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21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57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C9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F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BD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364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3C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D4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1C0597" w14:paraId="5008B6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B3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E2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8C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6EC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C4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CF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8C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15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1C0597" w14:paraId="6A75DE5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67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F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F5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2A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E7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4A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DC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A0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5FE47B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86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71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E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131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6A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BC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42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00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C0597" w14:paraId="270702A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24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6D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8E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0A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A3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E6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90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44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1C0597" w14:paraId="0986EDC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6B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EA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A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8B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C1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4A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8E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86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C0597" w14:paraId="77E9562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B1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23A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62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83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F9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B0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2E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04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C0597" w14:paraId="7129C5E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9F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E0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6C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5F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4B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81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44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81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3DF0A5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0A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4E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EA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FC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E4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DF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C4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88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5629ACD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CC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00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55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E4B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FC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E6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00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84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1C0597" w14:paraId="797896C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22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C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F8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E4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173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8F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02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EC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2884AD9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3A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C9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F9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7F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55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45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BA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05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C0597" w14:paraId="08DF2AC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6BF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D5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4D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EA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28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CB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36E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B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79F6CC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48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9E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98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C0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AF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47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AA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AC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217EC6D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C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FF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8C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CC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67A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63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1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D4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C0597" w14:paraId="2F4E5EA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D5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02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39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58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C7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2D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2F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97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0F16C5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2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C2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FB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44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8D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06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3D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DC5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3027DA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4B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BE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616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2F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FF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ADD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D4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17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C0597" w14:paraId="676EF34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A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CB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C7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9C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11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BF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0B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6E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ВЦЦ</w:t>
            </w:r>
          </w:p>
        </w:tc>
      </w:tr>
      <w:tr w:rsidR="001C0597" w14:paraId="2A31921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03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C6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E7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70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52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08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DB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4D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1C0597" w14:paraId="0CCB0D3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BF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D7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8A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181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53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75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EC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C1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C0597" w14:paraId="2857A33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B87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A3F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1D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8D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DD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8ED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1A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94A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1C0597" w14:paraId="64D7EF4B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DD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44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29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F1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FC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FA5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D0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F3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7EDECBE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0B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05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7B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08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52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A6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49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1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A165C7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B9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99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87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55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E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04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BF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1D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60A6BE5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B3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C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73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DA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FE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0C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D7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DA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0F11E9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3AF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FF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0A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772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E8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C6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CB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F3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4E8D5A47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60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52D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18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A1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FF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21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B7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F5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5AE9FE7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2C3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F17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86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50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AC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00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C7F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01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1C0597" w14:paraId="51E744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72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EC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56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C9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4D9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A72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E6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94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1C0597" w14:paraId="4F4422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8B8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B4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1F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60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66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B9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F6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AF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C0597" w14:paraId="58AB5A5F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15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B4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7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49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5B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B9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4F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88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C0597" w14:paraId="1363969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C2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A0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73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55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4E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68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ED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5FB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C0597" w14:paraId="772293D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18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20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20E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1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9E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28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B23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DB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C0597" w14:paraId="708B181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52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966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21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848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FBB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D4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F7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59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02AD844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32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3A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C1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BB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9BC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F5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62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38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1C0597" w14:paraId="4E41104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C22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14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BA2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C1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F4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375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1D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C0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1C0597" w14:paraId="6AF50CC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9E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65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3E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FA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4B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51D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A4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9B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97" w14:paraId="7ED3827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EA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B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34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DD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75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35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0C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D1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C0597" w14:paraId="647DE2D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DA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89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F63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CE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B75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2D0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08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42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ДКЯ</w:t>
            </w:r>
          </w:p>
        </w:tc>
      </w:tr>
      <w:tr w:rsidR="001C0597" w14:paraId="76F2082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B4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A9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4B3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67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2AB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3D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CB9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AF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6E53AEA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15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7A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F9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66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A4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1F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8B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E4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АКФ</w:t>
            </w:r>
          </w:p>
        </w:tc>
      </w:tr>
      <w:tr w:rsidR="001C0597" w14:paraId="1A4C67B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E6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5E8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DD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430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D4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45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3A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87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0244EDE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6C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1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40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77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08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E08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F2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74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C0597" w14:paraId="3553814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D46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DF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09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FE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35B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9F5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DC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1D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C0597" w14:paraId="2AD1D3D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D41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58E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D0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697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34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7C5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47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5B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33E4CD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73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8B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F6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B1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9F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672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F86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2C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3068B7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183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63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5D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84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9B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198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94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BC7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1C0597" w14:paraId="205037B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0E1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02C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F4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FBD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991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77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A9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CA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1C0597" w14:paraId="185C93B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5E9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B16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57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FF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DD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219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0F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4D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14F6D48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D8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81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6A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3E3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83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C0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13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78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C0597" w14:paraId="09226EA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C3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5B1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CE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711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53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47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26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96A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1501A8D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9D3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0DD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849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510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278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13E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64C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25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1C0597" w14:paraId="5AB5D9E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3A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B2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1A6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C5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F9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1F7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F3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24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1C0597" w14:paraId="1032059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6D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02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C1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6E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A20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9B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5A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B4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C0597" w14:paraId="3EA99AF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F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C24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2E0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B5A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E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14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6DF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AB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C0597" w14:paraId="34D5632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824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91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D5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8D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F9F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AB0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1DE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47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1C0597" w14:paraId="4C13F16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38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852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193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C8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D8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62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C21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C9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C0597" w14:paraId="70B2519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F46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FFA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C8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EC7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DA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426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A2F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81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1C0597" w14:paraId="63A6CD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FA2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43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881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193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85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86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21E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96E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C0597" w14:paraId="2BA62F6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11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EF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4F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B1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55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A45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161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2A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1C0597" w14:paraId="15680DB3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A9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DC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C2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49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B4A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07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C9C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DB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1C0597" w14:paraId="1CE9C42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42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E4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9B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19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8C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329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D24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C3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1C0597" w14:paraId="38849DA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FE6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C2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76C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6B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26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90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D0C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DE9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2D694301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A0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2FD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FC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3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B64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756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AFB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5F5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4CB23D7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524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801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1B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E23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E5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A05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422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CBB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C0597" w14:paraId="3BB2E26E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11B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78C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930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4F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50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8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D02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29A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1C0597" w14:paraId="1B2E44AA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6BF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43B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956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984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28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AD9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3B6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29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C0597" w14:paraId="5D86722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E78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019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6FC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D2C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FFA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7DB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D41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E8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C0597" w14:paraId="320517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06F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B4D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2D9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D38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3F8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F57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48D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666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1C0597" w14:paraId="4CD5E53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04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00E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089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852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5CD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BA7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16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518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C0597" w14:paraId="72767876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214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DC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C1E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D17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B92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A42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430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4B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C0597" w14:paraId="4C6F21F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2C9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9D0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605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EB2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398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657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284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9E5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1C0597" w14:paraId="61FCF2C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903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650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9FF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C74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EFD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42F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67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15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1C0597" w14:paraId="682D1060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665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A0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05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5DC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7CE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37A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FE8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F94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БФД и др.</w:t>
            </w:r>
          </w:p>
        </w:tc>
      </w:tr>
      <w:tr w:rsidR="001C0597" w14:paraId="50731684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2F2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DEA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E94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907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4ED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576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3D2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6A0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C0597" w14:paraId="77E6C7AD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9C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25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ECB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1A4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F24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40E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8C8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EFD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ГЦИ</w:t>
            </w:r>
          </w:p>
        </w:tc>
      </w:tr>
      <w:tr w:rsidR="001C0597" w14:paraId="7E608595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223E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A207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C9F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30B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E5D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A77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7BF0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7B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1C0597" w14:paraId="24729DF9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A9A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381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FB2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73E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97B2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70A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097C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C5F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C0597" w14:paraId="3D98566C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10C1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97E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3FF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2E9D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EEA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C6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C37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711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C0597" w14:paraId="1515AFF8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49C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F0E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45DB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BE46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437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1E39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6EA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304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ВКТ</w:t>
            </w:r>
          </w:p>
        </w:tc>
      </w:tr>
      <w:tr w:rsidR="001C0597" w14:paraId="2EEF91B2" w14:textId="77777777" w:rsidTr="001C0597">
        <w:trPr>
          <w:cantSplit/>
          <w:trHeight w:val="227"/>
        </w:trPr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7BF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4F0F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990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DD04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A7C3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BE5A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6CB8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A995" w14:textId="77777777" w:rsidR="001C0597" w:rsidRDefault="001C0597" w:rsidP="001C059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8DA6A" w14:textId="77777777" w:rsidR="00724343" w:rsidRPr="00724343" w:rsidRDefault="00724343" w:rsidP="00724343">
      <w:pPr>
        <w:autoSpaceDE w:val="0"/>
        <w:autoSpaceDN w:val="0"/>
        <w:adjustRightInd w:val="0"/>
        <w:spacing w:line="249" w:lineRule="exact"/>
      </w:pPr>
    </w:p>
    <w:p w14:paraId="17F9821A" w14:textId="77777777" w:rsidR="00724343" w:rsidRDefault="00724343"/>
    <w:p w14:paraId="03A252F6" w14:textId="77777777" w:rsidR="00724343" w:rsidRDefault="00724343"/>
    <w:p w14:paraId="05555FB8" w14:textId="77777777" w:rsidR="00724343" w:rsidRDefault="00724343"/>
    <w:p w14:paraId="3745B9BC" w14:textId="77777777" w:rsidR="00724343" w:rsidRDefault="00724343"/>
    <w:p w14:paraId="08F33B5D" w14:textId="77777777" w:rsidR="00724343" w:rsidRDefault="00724343"/>
    <w:p w14:paraId="15376EEA" w14:textId="77777777" w:rsidR="00724343" w:rsidRDefault="00724343" w:rsidP="00724343"/>
    <w:p w14:paraId="76391EFF" w14:textId="77777777" w:rsidR="00724343" w:rsidRDefault="00724343"/>
    <w:sectPr w:rsidR="00724343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669B6" w14:textId="77777777" w:rsidR="009A75C0" w:rsidRDefault="009A75C0">
      <w:r>
        <w:separator/>
      </w:r>
    </w:p>
  </w:endnote>
  <w:endnote w:type="continuationSeparator" w:id="0">
    <w:p w14:paraId="4F777A05" w14:textId="77777777" w:rsidR="009A75C0" w:rsidRDefault="009A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C29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CE38FF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5EE98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0597">
      <w:rPr>
        <w:rStyle w:val="a8"/>
        <w:noProof/>
      </w:rPr>
      <w:t>45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C0597">
      <w:rPr>
        <w:rStyle w:val="a8"/>
        <w:noProof/>
      </w:rPr>
      <w:t>45</w:t>
    </w:r>
    <w:r>
      <w:rPr>
        <w:rStyle w:val="a8"/>
      </w:rPr>
      <w:fldChar w:fldCharType="end"/>
    </w:r>
  </w:p>
  <w:p w14:paraId="6B5F2704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C68B093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74AD571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F293D" w14:textId="77777777" w:rsidR="009A75C0" w:rsidRDefault="009A75C0">
      <w:r>
        <w:separator/>
      </w:r>
    </w:p>
  </w:footnote>
  <w:footnote w:type="continuationSeparator" w:id="0">
    <w:p w14:paraId="0692720F" w14:textId="77777777" w:rsidR="009A75C0" w:rsidRDefault="009A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C0597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F11DF"/>
    <w:rsid w:val="002F4058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05A42"/>
    <w:rsid w:val="00436194"/>
    <w:rsid w:val="0044410B"/>
    <w:rsid w:val="004460A2"/>
    <w:rsid w:val="00453E35"/>
    <w:rsid w:val="00466B81"/>
    <w:rsid w:val="00466F0A"/>
    <w:rsid w:val="004670D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4343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54585"/>
    <w:rsid w:val="00872929"/>
    <w:rsid w:val="00877A3F"/>
    <w:rsid w:val="00880599"/>
    <w:rsid w:val="008839EA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2FF1"/>
    <w:rsid w:val="009148A6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1B59"/>
    <w:rsid w:val="00995149"/>
    <w:rsid w:val="009A1792"/>
    <w:rsid w:val="009A3E5A"/>
    <w:rsid w:val="009A7275"/>
    <w:rsid w:val="009A75C0"/>
    <w:rsid w:val="009B5804"/>
    <w:rsid w:val="009C31C5"/>
    <w:rsid w:val="009D1E30"/>
    <w:rsid w:val="009E1645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D3C63"/>
    <w:rsid w:val="00EE5486"/>
    <w:rsid w:val="00EE779B"/>
    <w:rsid w:val="00EF0A39"/>
    <w:rsid w:val="00EF3C2E"/>
    <w:rsid w:val="00F062DD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3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854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85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021A-549F-4677-96A0-1344D260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9</TotalTime>
  <Pages>1</Pages>
  <Words>17502</Words>
  <Characters>99766</Characters>
  <Application>Microsoft Office Word</Application>
  <DocSecurity>0</DocSecurity>
  <Lines>831</Lines>
  <Paragraphs>234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2021-09-24T07:33:00Z</cp:lastPrinted>
  <dcterms:created xsi:type="dcterms:W3CDTF">2021-09-24T08:03:00Z</dcterms:created>
  <dcterms:modified xsi:type="dcterms:W3CDTF">2021-09-27T07:43:00Z</dcterms:modified>
</cp:coreProperties>
</file>