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C7D20" w14:textId="77777777"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4238BEB" wp14:editId="02BB7A1C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0220B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ASZrzz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6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BJmvPN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D483F70" wp14:editId="07B69F88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2B58D37F" w14:textId="77777777"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09B682B0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39C0525C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222464A5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6935E3E2" w14:textId="77777777" w:rsidR="00851CC9" w:rsidRPr="00FF4A62" w:rsidRDefault="00851CC9" w:rsidP="00FF4A62">
      <w:pPr>
        <w:rPr>
          <w:lang w:val="bg-BG" w:eastAsia="bg-BG"/>
        </w:rPr>
      </w:pPr>
    </w:p>
    <w:p w14:paraId="53743C0D" w14:textId="64EC95C1"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B27813">
        <w:rPr>
          <w:rStyle w:val="cursorpointer"/>
        </w:rPr>
        <w:t>РД-04-194/ 24.09.2021</w:t>
      </w:r>
      <w:r w:rsidRPr="00FF4A62">
        <w:rPr>
          <w:lang w:val="bg-BG" w:eastAsia="bg-BG"/>
        </w:rPr>
        <w:t>г.</w:t>
      </w:r>
    </w:p>
    <w:p w14:paraId="2D30AE98" w14:textId="77777777" w:rsidR="00851CC9" w:rsidRPr="00FF4A62" w:rsidRDefault="00851CC9" w:rsidP="00FF4A62">
      <w:pPr>
        <w:rPr>
          <w:lang w:val="bg-BG" w:eastAsia="bg-BG"/>
        </w:rPr>
      </w:pPr>
    </w:p>
    <w:p w14:paraId="3FA6B7F6" w14:textId="77777777" w:rsidR="00851CC9" w:rsidRPr="00FF4A62" w:rsidRDefault="00F062D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 xml:space="preserve">СВЕТЛА ПЕТКОВА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7D4516">
        <w:rPr>
          <w:b/>
          <w:lang w:val="bg-BG" w:eastAsia="bg-BG"/>
        </w:rPr>
        <w:t>с.Калугерово,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стопа</w:t>
      </w:r>
      <w:r w:rsidR="0053405A">
        <w:rPr>
          <w:lang w:val="bg-BG" w:eastAsia="bg-BG"/>
        </w:rPr>
        <w:t>н</w:t>
      </w:r>
      <w:r w:rsidR="00797B3B">
        <w:rPr>
          <w:lang w:val="bg-BG" w:eastAsia="bg-BG"/>
        </w:rPr>
        <w:t>ската 2021</w:t>
      </w:r>
      <w:r w:rsidR="0053405A">
        <w:rPr>
          <w:lang w:val="bg-BG" w:eastAsia="bg-BG"/>
        </w:rPr>
        <w:t xml:space="preserve"> – 2</w:t>
      </w:r>
      <w:r w:rsidR="00797B3B">
        <w:rPr>
          <w:lang w:val="bg-BG" w:eastAsia="bg-BG"/>
        </w:rPr>
        <w:t>022</w:t>
      </w:r>
      <w:r w:rsidR="004E79F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, а именно: заповед </w:t>
      </w:r>
      <w:r w:rsidR="00797B3B">
        <w:rPr>
          <w:b/>
          <w:lang w:val="bg-BG" w:eastAsia="bg-BG"/>
        </w:rPr>
        <w:t>№ РД 07-58</w:t>
      </w:r>
      <w:r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797B3B">
        <w:rPr>
          <w:b/>
          <w:lang w:val="bg-BG"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</w:t>
      </w:r>
      <w:r w:rsidR="00851CC9" w:rsidRPr="00752106">
        <w:rPr>
          <w:b/>
          <w:lang w:val="bg-BG" w:eastAsia="bg-BG"/>
        </w:rPr>
        <w:t>у</w:t>
      </w:r>
      <w:r w:rsidR="00851CC9" w:rsidRPr="00752106">
        <w:rPr>
          <w:b/>
          <w:lang w:val="bg-BG" w:eastAsia="bg-BG"/>
        </w:rPr>
        <w:t>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14:paraId="79EC41CA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77A4D206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091A22E6" w14:textId="77777777" w:rsidR="00851CC9" w:rsidRPr="00FF4A62" w:rsidRDefault="00851CC9" w:rsidP="00FF4A62">
      <w:pPr>
        <w:rPr>
          <w:lang w:val="bg-BG" w:eastAsia="bg-BG"/>
        </w:rPr>
      </w:pPr>
    </w:p>
    <w:p w14:paraId="4AB988A0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797B3B">
        <w:rPr>
          <w:b/>
          <w:lang w:val="bg-BG" w:eastAsia="bg-BG"/>
        </w:rPr>
        <w:t>РД 07-58</w:t>
      </w:r>
      <w:r w:rsidR="008C688B">
        <w:rPr>
          <w:b/>
          <w:lang w:val="bg-BG" w:eastAsia="bg-BG"/>
        </w:rPr>
        <w:t>/04</w:t>
      </w:r>
      <w:r w:rsidR="00797B3B">
        <w:rPr>
          <w:b/>
          <w:lang w:val="bg-BG" w:eastAsia="bg-BG"/>
        </w:rPr>
        <w:t>.08.2021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7D4516">
        <w:rPr>
          <w:b/>
          <w:lang w:val="bg-BG" w:eastAsia="bg-BG"/>
        </w:rPr>
        <w:t>Калугерово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</w:t>
      </w:r>
      <w:r w:rsidR="007D4516">
        <w:rPr>
          <w:b/>
          <w:lang w:val="bg-BG" w:eastAsia="bg-BG"/>
        </w:rPr>
        <w:t>е</w:t>
      </w:r>
      <w:r w:rsidR="007D4516">
        <w:rPr>
          <w:b/>
          <w:lang w:val="bg-BG" w:eastAsia="bg-BG"/>
        </w:rPr>
        <w:t>сичово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797B3B">
        <w:rPr>
          <w:lang w:val="bg-BG" w:eastAsia="bg-BG"/>
        </w:rPr>
        <w:t>арджик, е издадена до 05.08.2021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4ABB4F5F" w14:textId="77777777"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0EE0C2E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5FA21E7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797B3B">
        <w:rPr>
          <w:lang w:val="bg-BG" w:eastAsia="bg-BG"/>
        </w:rPr>
        <w:t xml:space="preserve"> в землището за стопанската 2021</w:t>
      </w:r>
      <w:r w:rsidR="0053405A">
        <w:rPr>
          <w:lang w:val="bg-BG" w:eastAsia="bg-BG"/>
        </w:rPr>
        <w:t xml:space="preserve"> – 2</w:t>
      </w:r>
      <w:r w:rsidR="00797B3B">
        <w:rPr>
          <w:lang w:val="bg-BG" w:eastAsia="bg-BG"/>
        </w:rPr>
        <w:t>022</w:t>
      </w:r>
      <w:r w:rsidR="004E79F2">
        <w:rPr>
          <w:lang w:val="bg-BG" w:eastAsia="bg-BG"/>
        </w:rPr>
        <w:t xml:space="preserve"> г.</w:t>
      </w:r>
    </w:p>
    <w:p w14:paraId="697883F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4F6A88E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45138D7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A25FB60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3E2944C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03F606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2A62236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11F564B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0E26683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72792A1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D4FECCD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6E3C3C7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7E9038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6138A7B5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485C79">
        <w:rPr>
          <w:b/>
          <w:lang w:val="bg-BG" w:eastAsia="bg-BG"/>
        </w:rPr>
        <w:t>Калугерово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19567F">
        <w:rPr>
          <w:lang w:val="bg-BG" w:eastAsia="bg-BG"/>
        </w:rPr>
        <w:t>, за стопанската  2021 -2022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F53520">
        <w:rPr>
          <w:b/>
          <w:lang w:val="bg-BG" w:eastAsia="bg-BG"/>
        </w:rPr>
        <w:t>01.10.202</w:t>
      </w:r>
      <w:r w:rsidR="00F53520">
        <w:rPr>
          <w:b/>
          <w:lang w:eastAsia="bg-BG"/>
        </w:rPr>
        <w:t>1</w:t>
      </w:r>
      <w:r w:rsidR="00F53520">
        <w:rPr>
          <w:b/>
          <w:lang w:val="bg-BG" w:eastAsia="bg-BG"/>
        </w:rPr>
        <w:t xml:space="preserve"> г. до 01.10.202</w:t>
      </w:r>
      <w:r w:rsidR="00F53520">
        <w:rPr>
          <w:b/>
          <w:lang w:eastAsia="bg-BG"/>
        </w:rPr>
        <w:t>2</w:t>
      </w:r>
      <w:r w:rsidRPr="00A520CF">
        <w:rPr>
          <w:b/>
          <w:lang w:val="bg-BG" w:eastAsia="bg-BG"/>
        </w:rPr>
        <w:t xml:space="preserve"> г.</w:t>
      </w:r>
    </w:p>
    <w:p w14:paraId="5586B2E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F53520">
        <w:rPr>
          <w:b/>
          <w:lang w:val="bg-BG" w:eastAsia="bg-BG"/>
        </w:rPr>
        <w:t>01.10.202</w:t>
      </w:r>
      <w:r w:rsidR="00F53520">
        <w:rPr>
          <w:b/>
          <w:lang w:eastAsia="bg-BG"/>
        </w:rPr>
        <w:t>1</w:t>
      </w:r>
      <w:r w:rsidR="00F53520">
        <w:rPr>
          <w:b/>
          <w:lang w:val="bg-BG" w:eastAsia="bg-BG"/>
        </w:rPr>
        <w:t xml:space="preserve"> г. до 01.10.202</w:t>
      </w:r>
      <w:r w:rsidR="00F53520">
        <w:rPr>
          <w:b/>
          <w:lang w:eastAsia="bg-BG"/>
        </w:rPr>
        <w:t>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2B8A3431" w14:textId="77777777"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485C79">
        <w:rPr>
          <w:b/>
          <w:lang w:val="bg-BG" w:eastAsia="bg-BG"/>
        </w:rPr>
        <w:t>Калугерово</w:t>
      </w:r>
      <w:r w:rsidRPr="00FF4A62">
        <w:rPr>
          <w:lang w:val="bg-BG" w:eastAsia="bg-BG"/>
        </w:rPr>
        <w:t xml:space="preserve"> и в сградата на общинската служба по земед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 xml:space="preserve">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община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</w:t>
      </w:r>
      <w:r w:rsidRPr="00FF4A62">
        <w:rPr>
          <w:lang w:val="bg-BG" w:eastAsia="bg-BG"/>
        </w:rPr>
        <w:t>й</w:t>
      </w:r>
      <w:r w:rsidRPr="00FF4A62">
        <w:rPr>
          <w:lang w:val="bg-BG" w:eastAsia="bg-BG"/>
        </w:rPr>
        <w:t>ното издаване.</w:t>
      </w:r>
    </w:p>
    <w:p w14:paraId="7001015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F53520">
        <w:rPr>
          <w:lang w:val="bg-BG" w:eastAsia="bg-BG"/>
        </w:rPr>
        <w:t xml:space="preserve"> за ползване за стопанската 202</w:t>
      </w:r>
      <w:r w:rsidR="00F53520">
        <w:rPr>
          <w:lang w:eastAsia="bg-BG"/>
        </w:rPr>
        <w:t>1</w:t>
      </w:r>
      <w:r w:rsidR="00F53520">
        <w:rPr>
          <w:lang w:val="bg-BG" w:eastAsia="bg-BG"/>
        </w:rPr>
        <w:t xml:space="preserve"> – 202</w:t>
      </w:r>
      <w:r w:rsidR="00F53520">
        <w:rPr>
          <w:lang w:eastAsia="bg-BG"/>
        </w:rPr>
        <w:t>2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719D094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307A865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Пазарджик</w:t>
      </w:r>
      <w:r w:rsidRPr="00FF4A62">
        <w:rPr>
          <w:lang w:val="bg-BG" w:eastAsia="bg-BG"/>
        </w:rPr>
        <w:t>.</w:t>
      </w:r>
    </w:p>
    <w:p w14:paraId="6780C0CC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5171425A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010B5449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2AAD22FA" w14:textId="77777777" w:rsidR="009B5804" w:rsidRPr="00F53520" w:rsidRDefault="009B5804" w:rsidP="005947A9">
      <w:pPr>
        <w:ind w:left="7200"/>
        <w:jc w:val="both"/>
        <w:rPr>
          <w:lang w:eastAsia="bg-BG"/>
        </w:rPr>
      </w:pPr>
    </w:p>
    <w:p w14:paraId="4F239BF9" w14:textId="2BB327F3" w:rsidR="007A59D1" w:rsidRDefault="00B27813">
      <w:r>
        <w:rPr>
          <w:noProof/>
          <w:lang w:val="bg-BG" w:eastAsia="bg-BG"/>
        </w:rPr>
        <w:drawing>
          <wp:inline distT="0" distB="0" distL="0" distR="0" wp14:anchorId="0412E7EC" wp14:editId="6457EF19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23.09.2021г. 17:29ч.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5478FC83" w14:textId="77777777" w:rsidR="004D5890" w:rsidRDefault="004D5890"/>
    <w:p w14:paraId="407C204E" w14:textId="77777777" w:rsidR="004D5890" w:rsidRDefault="004D5890"/>
    <w:p w14:paraId="3D15EBF1" w14:textId="77777777" w:rsidR="004D5890" w:rsidRDefault="004D5890" w:rsidP="004D5890">
      <w:pPr>
        <w:autoSpaceDE w:val="0"/>
        <w:autoSpaceDN w:val="0"/>
        <w:adjustRightInd w:val="0"/>
        <w:spacing w:line="249" w:lineRule="exact"/>
        <w:jc w:val="right"/>
      </w:pPr>
    </w:p>
    <w:p w14:paraId="0D095425" w14:textId="77777777" w:rsidR="004D5890" w:rsidRDefault="004D5890" w:rsidP="004D5890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39EDCFE1" w14:textId="77777777" w:rsidR="004D5890" w:rsidRDefault="004D5890" w:rsidP="004D5890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2021/2022 година</w:t>
      </w:r>
    </w:p>
    <w:p w14:paraId="734CCCAB" w14:textId="77777777" w:rsidR="004D5890" w:rsidRDefault="004D5890" w:rsidP="004D5890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Калугерово, ЕКАТТЕ 35571, община Лесичово, област Пазарджик.</w:t>
      </w:r>
    </w:p>
    <w:p w14:paraId="6454A578" w14:textId="77777777" w:rsidR="004D5890" w:rsidRDefault="004D5890" w:rsidP="004D5890">
      <w:pPr>
        <w:autoSpaceDE w:val="0"/>
        <w:autoSpaceDN w:val="0"/>
        <w:adjustRightInd w:val="0"/>
        <w:spacing w:line="249" w:lineRule="exact"/>
      </w:pPr>
    </w:p>
    <w:tbl>
      <w:tblPr>
        <w:tblW w:w="12018" w:type="dxa"/>
        <w:tblInd w:w="-79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1134"/>
        <w:gridCol w:w="850"/>
        <w:gridCol w:w="851"/>
        <w:gridCol w:w="992"/>
        <w:gridCol w:w="709"/>
        <w:gridCol w:w="992"/>
        <w:gridCol w:w="3512"/>
      </w:tblGrid>
      <w:tr w:rsidR="004D5890" w14:paraId="394F730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D5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48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07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7C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3A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обственик</w:t>
            </w:r>
          </w:p>
        </w:tc>
      </w:tr>
      <w:tr w:rsidR="004D5890" w14:paraId="167253B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B7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CE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BF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DF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94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55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3C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00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890" w14:paraId="0E9B377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11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79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B7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F9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81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44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C6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E2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4D5890" w14:paraId="4126D51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CF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85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30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03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DD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04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B8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CE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72410B2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5D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D8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BB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DA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5D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FB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BD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38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4D5890" w14:paraId="0A258C8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00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E1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FC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02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10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37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D8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C6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ВНТ и др.</w:t>
            </w:r>
          </w:p>
        </w:tc>
      </w:tr>
      <w:tr w:rsidR="004D5890" w14:paraId="2486263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B2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85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C1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61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C0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A8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9D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88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 и др.</w:t>
            </w:r>
          </w:p>
        </w:tc>
      </w:tr>
      <w:tr w:rsidR="004D5890" w14:paraId="2D03C97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ED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27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12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29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F6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C0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6A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7B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4D5890" w14:paraId="416CB12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62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55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4A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C1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5A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B3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54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B9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4D5890" w14:paraId="220B3B1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64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31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60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A1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F3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16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1F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CE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63493BE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B2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14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70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D0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7E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71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CD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76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ЦТВ</w:t>
            </w:r>
          </w:p>
        </w:tc>
      </w:tr>
      <w:tr w:rsidR="004D5890" w14:paraId="4161139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14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23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72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C8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41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F5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6F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F4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4D5890" w14:paraId="4FFAD62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FA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94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97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20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C3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47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CD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0E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4D5890" w14:paraId="39DD416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0B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82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D9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C0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41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94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68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99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4D5890" w14:paraId="6E9B6B9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0A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22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E2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D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C5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EF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12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27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4D5890" w14:paraId="52A64E8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68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73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03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E9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FB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83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B9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CC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4D5890" w14:paraId="3CB5183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DA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D1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91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1F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CE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FC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BD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A6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4D5890" w14:paraId="1D9A93D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23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CD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23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0C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D0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55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C9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27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4D5890" w14:paraId="6C1557A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BE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95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C9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73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9A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65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C6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99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4D5890" w14:paraId="0B690A3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C6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A0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87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04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66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2A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22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06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ТКВ</w:t>
            </w:r>
          </w:p>
        </w:tc>
      </w:tr>
      <w:tr w:rsidR="004D5890" w14:paraId="3C43606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D3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0D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7D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FC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58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3C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D1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28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4D5890" w14:paraId="08E3B88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7F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3F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8B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CD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56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3F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D3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16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НЛШ и др.</w:t>
            </w:r>
          </w:p>
        </w:tc>
      </w:tr>
      <w:tr w:rsidR="004D5890" w14:paraId="596076B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03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9E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17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DE3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58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96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28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E0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234B940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89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41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5C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B2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32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FE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DF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4C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4D5890" w14:paraId="58EDC90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87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65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F8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E6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D6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F6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13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44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4D5890" w14:paraId="1163B02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A6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1D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7E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1D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43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8B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75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DE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4D5890" w14:paraId="170CCB4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A4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F4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76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FC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4C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C5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5F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FC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4D5890" w14:paraId="42FFEDB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56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DE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70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45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0F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02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99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80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4D5890" w14:paraId="36AFEC2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E1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B6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81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B4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CF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AA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48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2C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4D5890" w14:paraId="2FDDA0E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01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95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16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C1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EF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A8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97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9D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МКС</w:t>
            </w:r>
          </w:p>
        </w:tc>
      </w:tr>
      <w:tr w:rsidR="004D5890" w14:paraId="1CB8801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B5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72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4B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B7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65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CF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70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D0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4D5890" w14:paraId="5548E4E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79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20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87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CD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70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49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69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61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D5890" w14:paraId="585084A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03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A5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F9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58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17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F7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09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97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4D5890" w14:paraId="1DBCEB5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8A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F0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F2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5A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70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BA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10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60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4D5890" w14:paraId="475CE9C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87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63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EE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7E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9E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6B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04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46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4D5890" w14:paraId="4562CF5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55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B5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64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52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0E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48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EE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32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4D5890" w14:paraId="1E13F93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3C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43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0D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72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71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46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3F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ED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4D5890" w14:paraId="02659AC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68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2A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EF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5D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3D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35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B0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31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4D5890" w14:paraId="127282F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88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14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03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10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4E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04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73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5D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</w:t>
            </w:r>
          </w:p>
        </w:tc>
      </w:tr>
      <w:tr w:rsidR="004D5890" w14:paraId="5DDC41F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36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BD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23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3B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9E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49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85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A2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4D5890" w14:paraId="1E56910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8A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5B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F9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708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06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3F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0C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65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4D5890" w14:paraId="1108298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03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E0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70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E6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9F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32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93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1B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4D5890" w14:paraId="5B468CA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44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03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FE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12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CD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1E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58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96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397035C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B5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4A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DF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2C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88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C5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72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6A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4D5890" w14:paraId="5CAAD0B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D9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65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CF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17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CD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F0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27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71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4D5890" w14:paraId="0159AC6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97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0B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8B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C6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C9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E1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24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CD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4D5890" w14:paraId="5F0A34B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65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EC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BF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6E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A58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51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47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69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5890" w14:paraId="10F472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11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E8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67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6C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62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D8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57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5E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4D5890" w14:paraId="76EDB81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4D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67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03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17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A1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25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E2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65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D5890" w14:paraId="2047B1A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5B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65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13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A5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A2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C1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62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B4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4D5890" w14:paraId="0B7B436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29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72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BA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58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AC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60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D0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DE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4D5890" w14:paraId="2F766AC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06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BF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15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1C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DB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95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3B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E4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4D5890" w14:paraId="28965AE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A2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D0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56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99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96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D6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D3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58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4D5890" w14:paraId="6C0A03E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FC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57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8E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02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00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7F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B2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75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АЙГ</w:t>
            </w:r>
          </w:p>
        </w:tc>
      </w:tr>
      <w:tr w:rsidR="004D5890" w14:paraId="7B35A21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98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C4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82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BD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2F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A2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62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E5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4D5890" w14:paraId="532E18A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AB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18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7B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C2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92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76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35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11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D5890" w14:paraId="2765A3E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E3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A9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F3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D6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71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EE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6D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A7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4D5890" w14:paraId="74028E0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BC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61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2A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77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46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8A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E2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57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ЛХМ</w:t>
            </w:r>
          </w:p>
        </w:tc>
      </w:tr>
      <w:tr w:rsidR="004D5890" w14:paraId="38AA322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28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64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24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F4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30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DC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DD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97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4D5890" w14:paraId="0CFAAD3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4C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07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B3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E9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B4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B3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8D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1D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48CE8FE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D5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08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85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46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05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40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B4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89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4D5890" w14:paraId="2517601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AA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3D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D5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E2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66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DD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85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B6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4D5890" w14:paraId="400C759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E9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65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98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38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7F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55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9F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54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D5890" w14:paraId="3B9772F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94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A5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66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53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A1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D9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77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BC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4D5890" w14:paraId="5F1EB2B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54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A1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B3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5F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59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9A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9B0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97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ЗВД</w:t>
            </w:r>
          </w:p>
        </w:tc>
      </w:tr>
      <w:tr w:rsidR="004D5890" w14:paraId="2162EFB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EB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5A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CD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43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70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25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84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C4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D5890" w14:paraId="33435BA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C2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4B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9C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74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F5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CC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FE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7F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4D5890" w14:paraId="7D011D8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1D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F7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75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79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52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1A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39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C0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ЙИХ</w:t>
            </w:r>
          </w:p>
        </w:tc>
      </w:tr>
      <w:tr w:rsidR="004D5890" w14:paraId="197DA3E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3C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C0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0D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E9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0D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6B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AB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FA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4D5890" w14:paraId="1A3E2F0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DE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20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FA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73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26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7B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4C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45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6039BA8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F7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00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46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79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ED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BD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8D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0E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4D5890" w14:paraId="590E671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CB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D8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10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CB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AC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65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EF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C6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4D5890" w14:paraId="732C25A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EB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36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D3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62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97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6B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58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C1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НВШ</w:t>
            </w:r>
          </w:p>
        </w:tc>
      </w:tr>
      <w:tr w:rsidR="004D5890" w14:paraId="0F9419B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CD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9E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17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C6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7D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F7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A7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BE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4D5890" w14:paraId="0C9DE8B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BB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1E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AD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33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B5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BA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09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D2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4D5890" w14:paraId="43E606B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30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B3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60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25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CA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CE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2D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D0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4D5890" w14:paraId="186942E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CC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E7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06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5F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EE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B1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19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73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КСЦ</w:t>
            </w:r>
          </w:p>
        </w:tc>
      </w:tr>
      <w:tr w:rsidR="004D5890" w14:paraId="7A8BE21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3E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B0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14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5D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6B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73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A9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69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4D5890" w14:paraId="23FB548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34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39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62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C3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6F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D0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79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07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</w:t>
            </w:r>
          </w:p>
        </w:tc>
      </w:tr>
      <w:tr w:rsidR="004D5890" w14:paraId="0B324BC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44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D9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ED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D4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B3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46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80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28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08EAE0E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DE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F9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E7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5B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E5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16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33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4E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4D5890" w14:paraId="226D7D3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F4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E6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1B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AC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AF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E1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47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BE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4D5890" w14:paraId="0845E2B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9B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DB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D0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F8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26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BF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C7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FF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522469B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CD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BF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50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D3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4F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A35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52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BE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4D5890" w14:paraId="24ED858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86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06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A0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B7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95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CA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4A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50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ЛММ</w:t>
            </w:r>
          </w:p>
        </w:tc>
      </w:tr>
      <w:tr w:rsidR="004D5890" w14:paraId="3E4A9FD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B6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8E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24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EF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2C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B9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32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5A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4D5890" w14:paraId="785D39D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6D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6C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2D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CC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B5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E3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DE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7C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 и др.</w:t>
            </w:r>
          </w:p>
        </w:tc>
      </w:tr>
      <w:tr w:rsidR="004D5890" w14:paraId="25D2D9B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F2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32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65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78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D7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FA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E2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BD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4D5890" w14:paraId="48FD177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F0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34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49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5F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06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ED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FA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A5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ТХТ</w:t>
            </w:r>
          </w:p>
        </w:tc>
      </w:tr>
      <w:tr w:rsidR="004D5890" w14:paraId="7D62A9A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49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11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C5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E5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DF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00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C1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43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4D5890" w14:paraId="0DECE94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72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75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E7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5A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79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C1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EE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AF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4D5890" w14:paraId="1890FB0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A7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86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27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0B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5F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98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60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7F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4D5890" w14:paraId="611A3A1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6E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E1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01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64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B3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41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A7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EE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4D5890" w14:paraId="02388D3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F9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E3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52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B2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52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24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8B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D6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4D5890" w14:paraId="3046943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1D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CD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55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A7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9C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CC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18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A5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D5890" w14:paraId="41EC753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76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6E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DB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A8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77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CE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9D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D4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4D5890" w14:paraId="003CF41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F1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A9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D6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56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98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46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9E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EA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5890" w14:paraId="7F6A6A6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E5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D7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D5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7C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5A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6F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9E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11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4D5890" w14:paraId="130C68A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D5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02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1C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23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5E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9B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5C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9C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48D9D97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95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3B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93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57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E2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C3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55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2E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4D5890" w14:paraId="5D57875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9C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F4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F1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E6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9E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2A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8F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6A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4D5890" w14:paraId="70D73B6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E0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EF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5C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4F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A3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F8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72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68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4D5890" w14:paraId="13B824E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A7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F0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25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D6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FC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F6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40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DB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ДБА</w:t>
            </w:r>
          </w:p>
        </w:tc>
      </w:tr>
      <w:tr w:rsidR="004D5890" w14:paraId="58CA028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4A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54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29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14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7E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DD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C6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C9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4D5890" w14:paraId="16A3F59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11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32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0A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3B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16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5D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A6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72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4D5890" w14:paraId="1B66394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66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D8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6A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91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5F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AF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87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85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4D5890" w14:paraId="6CD6DB1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52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65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8C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5A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39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9D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CC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23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</w:tr>
      <w:tr w:rsidR="004D5890" w14:paraId="72A8783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63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8D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29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9F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29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B2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D9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7E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4D5890" w14:paraId="6937BA8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BF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221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BD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75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88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9D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B4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48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ЕИС</w:t>
            </w:r>
          </w:p>
        </w:tc>
      </w:tr>
      <w:tr w:rsidR="004D5890" w14:paraId="0E54F8F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DF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36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EB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C2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23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70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19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CD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ИЯД</w:t>
            </w:r>
          </w:p>
        </w:tc>
      </w:tr>
      <w:tr w:rsidR="004D5890" w14:paraId="248C097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FB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64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F4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31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1A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2E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4D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17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33CA0BA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C9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F8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AD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B1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FB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5B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C5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D7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ГЙБ</w:t>
            </w:r>
          </w:p>
        </w:tc>
      </w:tr>
      <w:tr w:rsidR="004D5890" w14:paraId="6E0DA09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D1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2E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3B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77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C0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FE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6E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14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4D5890" w14:paraId="0F433C6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F5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AD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C3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E96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ED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09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3F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8F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4D5890" w14:paraId="294D02D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1A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28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0C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BE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63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C9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F5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66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4D5890" w14:paraId="0F0F85F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BF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E3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5B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51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0F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5C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EA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B7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4D5890" w14:paraId="3BF98D0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D9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C2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56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42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B5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8B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E4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49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4D5890" w14:paraId="005BC7D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6C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F9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20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C3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B4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DC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46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9B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4D5890" w14:paraId="577D2E5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60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01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40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A1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80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AE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D9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2D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4D5890" w14:paraId="15241A1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4E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04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0D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53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F2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98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78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44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4D5890" w14:paraId="59A43EC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BA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9C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1D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58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AE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5C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66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AE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ПСВ</w:t>
            </w:r>
          </w:p>
        </w:tc>
      </w:tr>
      <w:tr w:rsidR="004D5890" w14:paraId="128A38F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32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F8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8A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6D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00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FE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DE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A7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4D5890" w14:paraId="402103E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40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A0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CA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15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9C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ED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59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A9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4D5890" w14:paraId="430F9A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A1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DF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E7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5D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6D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C1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50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C5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4D5890" w14:paraId="338484C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92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DA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67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68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79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8B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C4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33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4D5890" w14:paraId="2977E2F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84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9A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EC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90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04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86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A9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76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ПСВ</w:t>
            </w:r>
          </w:p>
        </w:tc>
      </w:tr>
      <w:tr w:rsidR="004D5890" w14:paraId="36FD518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0D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27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92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0D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71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4E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7A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D5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4D5890" w14:paraId="175F87B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A4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D7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75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47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C7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B2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0E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80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4D5890" w14:paraId="1CEC978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43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A7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53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90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AD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55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DF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E1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4D5890" w14:paraId="3857F30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F5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79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87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09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A6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D2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20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3B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4D5890" w14:paraId="65D2B19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28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3C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03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DB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E8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1F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3C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17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4D5890" w14:paraId="295F6CE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18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43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49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62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EE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87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AF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A4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4D5890" w14:paraId="5421BA3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F9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B3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F0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6A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25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DA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45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49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4D5890" w14:paraId="6D23603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EA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1F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B8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9C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27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56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CD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EE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4D5890" w14:paraId="0E81804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F1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09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25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B2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6A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84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71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F2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4D5890" w14:paraId="386ABEC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E3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B4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27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8E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4C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16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C7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B3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D5890" w14:paraId="20B7A4E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38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4C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AE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00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34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30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18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0A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4D5890" w14:paraId="6254BB4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59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17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E6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22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56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3E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5D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A9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КПР</w:t>
            </w:r>
          </w:p>
        </w:tc>
      </w:tr>
      <w:tr w:rsidR="004D5890" w14:paraId="6915CCF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7E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B4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5F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5C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72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44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69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5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4D5890" w14:paraId="2619DF4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73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54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58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76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C7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C0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03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16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D5890" w14:paraId="3C0593A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68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A7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01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33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A5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F2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56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E9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4D5890" w14:paraId="6B65EB2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E9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20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B5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96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53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1E3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31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9D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4D5890" w14:paraId="3987B7A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A1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8B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6B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9D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D7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2A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AF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86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6D43654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66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02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44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FF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5D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15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7F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71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 и др.</w:t>
            </w:r>
          </w:p>
        </w:tc>
      </w:tr>
      <w:tr w:rsidR="004D5890" w14:paraId="79FC08D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FA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A8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67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52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4B3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15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0E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50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4D5890" w14:paraId="437DA2F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4A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05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18E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45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6A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63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49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D9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4D5890" w14:paraId="75575D0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C6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8D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0B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F5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06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21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25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4B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4D5890" w14:paraId="515271D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86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B9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A7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5B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37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3F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D5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67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</w:t>
            </w:r>
          </w:p>
        </w:tc>
      </w:tr>
      <w:tr w:rsidR="004D5890" w14:paraId="4184F1F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23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33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28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52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19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87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37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46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ТКП</w:t>
            </w:r>
          </w:p>
        </w:tc>
      </w:tr>
      <w:tr w:rsidR="004D5890" w14:paraId="7D49EC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10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90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2B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8B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77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64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AA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B8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1C9B59A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EE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78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3B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EA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C9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8C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95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1E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ХПН</w:t>
            </w:r>
          </w:p>
        </w:tc>
      </w:tr>
      <w:tr w:rsidR="004D5890" w14:paraId="1061E3D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00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E2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88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73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64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14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F5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05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4D5890" w14:paraId="69B5B75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B4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B2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A5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AD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6C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0A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61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DE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4D5890" w14:paraId="7D98982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26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D3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B0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D1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C4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7F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95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93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4D5890" w14:paraId="647F545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A2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61B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81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C7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EE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24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32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62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4D5890" w14:paraId="33DB83B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5A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C8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34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BE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C4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C0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67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55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13BA87D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F2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7A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0B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E1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5A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6B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60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A0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4D5890" w14:paraId="73CB05C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10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10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C8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47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92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E9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52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13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4D5890" w14:paraId="009BFDA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75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07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9E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EC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B5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6A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40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C8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4D5890" w14:paraId="2F10B51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1F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B6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7D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7B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78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FF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06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6E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4D5890" w14:paraId="16E266C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02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9B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9B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2F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AF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36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DB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B7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4D5890" w14:paraId="3D6CEB2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F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95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B8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58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CC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7F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E9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FF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ААЛ</w:t>
            </w:r>
          </w:p>
        </w:tc>
      </w:tr>
      <w:tr w:rsidR="004D5890" w14:paraId="238BAD7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57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2B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CE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1A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22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CC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12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06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4D5890" w14:paraId="358301E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5D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F6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3F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1F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BD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21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F9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74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2B75374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24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98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4C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95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D1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45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91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00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4D5890" w14:paraId="5E41D96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C8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A0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D3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EA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F3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6C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85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AF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4D5890" w14:paraId="56C3B6E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66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7E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31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B6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67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A4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F1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DD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4D5890" w14:paraId="2B9D317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F1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46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10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80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F2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0D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65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59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4D5890" w14:paraId="1671847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E7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F7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2A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0A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B8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08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E3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E85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4D5890" w14:paraId="6AEB5D7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95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CC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44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82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1A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D6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E9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6E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4D5890" w14:paraId="6A4F12A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BF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66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66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C4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FC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D0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48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68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066778E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E9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69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37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85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79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E7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10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D2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 и др.</w:t>
            </w:r>
          </w:p>
        </w:tc>
      </w:tr>
      <w:tr w:rsidR="004D5890" w14:paraId="487D0A7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D8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76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8A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25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99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98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91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40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4D5890" w14:paraId="7B0D1DD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6B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89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B9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AB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38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15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B2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09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4D5890" w14:paraId="390DA58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8D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84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62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E6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B8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53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84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D3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D5890" w14:paraId="57973A7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E0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21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9D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93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3D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F4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AE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56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4D5890" w14:paraId="332DAF6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D2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BC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11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ACC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E2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D0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97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44A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ИНШ</w:t>
            </w:r>
          </w:p>
        </w:tc>
      </w:tr>
      <w:tr w:rsidR="004D5890" w14:paraId="5E9D569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FE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6C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A3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CA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D2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D1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01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6C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4D5890" w14:paraId="2EB5BC0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C4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41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29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07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51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7A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CA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555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4D5890" w14:paraId="73D8288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FF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82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D7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FE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29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E4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2B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AD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4D5890" w14:paraId="543D53F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CD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A1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0C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FA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7B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00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0E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BB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4D5890" w14:paraId="7BD9BC2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07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21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79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EA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6E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DC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20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A0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МКС</w:t>
            </w:r>
          </w:p>
        </w:tc>
      </w:tr>
      <w:tr w:rsidR="004D5890" w14:paraId="19FF17D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33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88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30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DA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E3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02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7C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89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4D5890" w14:paraId="7E72B62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95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06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A7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84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E8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BA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5E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E6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4D5890" w14:paraId="12D29EB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04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59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39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A9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05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02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81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8A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 и др.</w:t>
            </w:r>
          </w:p>
        </w:tc>
      </w:tr>
      <w:tr w:rsidR="004D5890" w14:paraId="7927D5E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C5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4B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C8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3D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7E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C8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70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41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4D5890" w14:paraId="77E3595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34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63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4D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45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18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15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60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6F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4D5890" w14:paraId="690CBE7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77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52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03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3A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9D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5A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F0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D8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</w:t>
            </w:r>
          </w:p>
        </w:tc>
      </w:tr>
      <w:tr w:rsidR="004D5890" w14:paraId="177465C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7B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4F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12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7D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93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16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AF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1B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НЛШ и др.</w:t>
            </w:r>
          </w:p>
        </w:tc>
      </w:tr>
      <w:tr w:rsidR="004D5890" w14:paraId="2508C7D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CE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6A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BB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3A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0A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60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69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FB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4D5890" w14:paraId="231FC24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2A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5E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61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28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5C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5A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E3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A6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4D5890" w14:paraId="0ECB42D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86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76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94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3F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79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46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AD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B4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21C3DEA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9C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F5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B0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09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C0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94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2C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0B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4D5890" w14:paraId="74A156E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89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34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29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D5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1F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F9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52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66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4D5890" w14:paraId="12AA5F5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F0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E5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92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24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42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DA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87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80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4D5890" w14:paraId="4094658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7B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77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B4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48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AD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B2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A3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4F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4D5890" w14:paraId="706570B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D9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F9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44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58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7C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FB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53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F5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4D5890" w14:paraId="0F2B687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39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60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CF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BE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31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4B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CD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DC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4D5890" w14:paraId="423EBE1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F6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C2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A93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C8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26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04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10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11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4D5890" w14:paraId="1FFD356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0E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AD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F8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C0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4F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A6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3B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B4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4D5890" w14:paraId="6A13FC9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5D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7E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E9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41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A8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7C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66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7E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4D5890" w14:paraId="2B0F8B2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F9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28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4B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AF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0B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5C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EF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41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D5890" w14:paraId="4D5742F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72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FB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8A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B0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5B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A6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F7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E1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4D5890" w14:paraId="2BE6452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5F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C2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2B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C1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A8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80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F8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93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4D5890" w14:paraId="4E999F7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3F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18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9F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16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B4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8B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24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FF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ХЦВ</w:t>
            </w:r>
          </w:p>
        </w:tc>
      </w:tr>
      <w:tr w:rsidR="004D5890" w14:paraId="52ADAA3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82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2B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02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CD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80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8B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F5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D6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</w:t>
            </w:r>
          </w:p>
        </w:tc>
      </w:tr>
      <w:tr w:rsidR="004D5890" w14:paraId="36A9CC7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D8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87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8F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4D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92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7B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12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12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4D5890" w14:paraId="692444B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F1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A1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FE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19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DE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C5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63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42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4D5890" w14:paraId="6ED10F0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3F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70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5E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94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21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0E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18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AA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4D5890" w14:paraId="399F697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03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4B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FC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F1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23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AF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11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D4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D5890" w14:paraId="54451D9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DA2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FD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96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9A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F6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AC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A2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66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4D5890" w14:paraId="1D95ECE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1A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AE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C8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FB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02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C6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87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08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СМН</w:t>
            </w:r>
          </w:p>
        </w:tc>
      </w:tr>
      <w:tr w:rsidR="004D5890" w14:paraId="6E2C62E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F9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95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11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26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FF9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5C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4E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43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4D5890" w14:paraId="7E78947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A3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EF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2E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7D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46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73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B0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55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4D5890" w14:paraId="427F7D8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B6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F0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E5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7C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13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B7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F7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99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4D5890" w14:paraId="568422C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D1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E2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76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5E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36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17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CF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F6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4D5890" w14:paraId="5C90B8A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1A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6F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83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0B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57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DB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68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D5890" w14:paraId="38224FF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81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E3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06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61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44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30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FC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A7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4D5890" w14:paraId="3324B15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BC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36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11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55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C0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B1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21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46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ЕНК</w:t>
            </w:r>
          </w:p>
        </w:tc>
      </w:tr>
      <w:tr w:rsidR="004D5890" w14:paraId="2B02AFF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43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9C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35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56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15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F4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DA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05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4D5890" w14:paraId="3C4AFCC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D1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B5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FD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B0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BE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CC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DE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18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5B73375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BF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F8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82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C1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A6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1C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7A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2A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 и др.</w:t>
            </w:r>
          </w:p>
        </w:tc>
      </w:tr>
      <w:tr w:rsidR="004D5890" w14:paraId="1328B18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EA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DE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1D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88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C9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43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A0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B5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4D5890" w14:paraId="66420FF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C6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98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71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81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87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CD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45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89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4D5890" w14:paraId="43FE26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C1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B9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BA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DA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4A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0F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5F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12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4D5890" w14:paraId="3B30CB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CF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D7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5D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7E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3B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D8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87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57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5890" w14:paraId="37B2C3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AE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04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A9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C2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B6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0F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54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BB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4D5890" w14:paraId="7850624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69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F0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66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8F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AB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E4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16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44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4D5890" w14:paraId="5FB53BF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6B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3D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AE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32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9C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1D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59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53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4D5890" w14:paraId="1E2A19C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21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5F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87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49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52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AC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28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04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ИПН</w:t>
            </w:r>
          </w:p>
        </w:tc>
      </w:tr>
      <w:tr w:rsidR="004D5890" w14:paraId="3739D7E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5C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FB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58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B5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CE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3F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C4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1B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4D5890" w14:paraId="72A23F7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CB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40C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B6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82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30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DF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71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BF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4D5890" w14:paraId="0EB8CE1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6E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CB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2A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B0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07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E3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E6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A3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4D5890" w14:paraId="67FF561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3C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FB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91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7E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D6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60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15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4C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4D5890" w14:paraId="1894219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E7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D0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2F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FB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2C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C8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E7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F1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4D5890" w14:paraId="35919A2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50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57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CE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F2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23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7E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837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DB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4D5890" w14:paraId="52D329B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A9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23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1E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78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B4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7A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FA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03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4D5890" w14:paraId="7C5B84B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5E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3B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4A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2A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CC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0C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7D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A5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4D5890" w14:paraId="702C469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6E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13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D1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45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13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63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88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CC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ДТН</w:t>
            </w:r>
          </w:p>
        </w:tc>
      </w:tr>
      <w:tr w:rsidR="004D5890" w14:paraId="38A3F38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B6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23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62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6D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CB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EE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AF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E0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4D5890" w14:paraId="139CC22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76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D6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6E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94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F1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DB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E8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12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4D5890" w14:paraId="791B48B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65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6E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A7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AE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1F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DA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E6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3B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4D5890" w14:paraId="4E03D9F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6E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0B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C6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08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2A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D8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21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7D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D5890" w14:paraId="05BC22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B7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CD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DD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41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87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B5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46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0F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4D5890" w14:paraId="76BBFFB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D2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27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D5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65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7F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4E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1A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79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4D5890" w14:paraId="5E50C6B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98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AB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9F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10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66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39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8B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7A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4D5890" w14:paraId="4A78CFF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35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7C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71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95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D7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D7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C7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48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4D5890" w14:paraId="0705263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8A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6A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1D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33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FE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2B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11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8B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4D5890" w14:paraId="1F75A0B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DB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F2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58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F1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69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3A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2B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FF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4D5890" w14:paraId="136B0E0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F4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D4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9C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9A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FE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D9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3D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1C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D5890" w14:paraId="64C8EC7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D4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51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A9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4E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95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95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FC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37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4D5890" w14:paraId="62A5403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0F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40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19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CB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52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34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CF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13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4D5890" w14:paraId="0EED04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FB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2A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AE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2C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C0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CD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03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15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4D5890" w14:paraId="254E778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73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19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90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75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8F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BC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45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01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4D5890" w14:paraId="7526CF5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56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70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9C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49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DD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67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E34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D9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4D5890" w14:paraId="0BEFF88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56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3D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9B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26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D4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10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66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93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4D5890" w14:paraId="169A178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61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90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03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9A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56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5C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46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A1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4D5890" w14:paraId="26C70DA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E5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B8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2C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F8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59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42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66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F6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4D5890" w14:paraId="24BC434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14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26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81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F4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05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AF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54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9C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4D5890" w14:paraId="07B9712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CB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33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F6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AD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E8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A1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E8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F1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4D5890" w14:paraId="36F8A29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2B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05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6C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0D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47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43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B0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9C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4D5890" w14:paraId="079E15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9C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8F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2F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3A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F0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5F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18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68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БПВ</w:t>
            </w:r>
          </w:p>
        </w:tc>
      </w:tr>
      <w:tr w:rsidR="004D5890" w14:paraId="4EB6CF1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FB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93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5D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38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C6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AB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E8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F7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4D5890" w14:paraId="055D422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DB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4D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C7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2D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75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72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FD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4B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4D5890" w14:paraId="0B51FA5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B7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06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9B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07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C7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70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6C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B1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ВМП</w:t>
            </w:r>
          </w:p>
        </w:tc>
      </w:tr>
      <w:tr w:rsidR="004D5890" w14:paraId="7FEA749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F3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3D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03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FD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86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02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BF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20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4D5890" w14:paraId="0547192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EC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83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23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BC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D7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45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38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6D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4D5890" w14:paraId="6988A8F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D4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B7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F3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38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5E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46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83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0C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 и др.</w:t>
            </w:r>
          </w:p>
        </w:tc>
      </w:tr>
      <w:tr w:rsidR="004D5890" w14:paraId="1F1A415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A3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D4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3E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55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61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2D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DC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2F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4D5890" w14:paraId="5086EA3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0C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8F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AB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24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92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26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6E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3C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4D5890" w14:paraId="628762C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5B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13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40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03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E1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1D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85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A4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ХНГ</w:t>
            </w:r>
          </w:p>
        </w:tc>
      </w:tr>
      <w:tr w:rsidR="004D5890" w14:paraId="2F84611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C7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33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31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92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40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39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0A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9E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ИХА</w:t>
            </w:r>
          </w:p>
        </w:tc>
      </w:tr>
      <w:tr w:rsidR="004D5890" w14:paraId="65E4540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9E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90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3E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A2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83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CA6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79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05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4D5890" w14:paraId="4ADD50D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F3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95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DD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13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30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41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27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54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ЛБД</w:t>
            </w:r>
          </w:p>
        </w:tc>
      </w:tr>
      <w:tr w:rsidR="004D5890" w14:paraId="518CAF2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39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1B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2B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8B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B2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5A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15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5B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ЕИС</w:t>
            </w:r>
          </w:p>
        </w:tc>
      </w:tr>
      <w:tr w:rsidR="004D5890" w14:paraId="6899D44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82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C4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0B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4B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AB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AA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C4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77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4D5890" w14:paraId="58AA4D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35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3E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50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3A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98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DB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73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2E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4D5890" w14:paraId="70CF3FB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BB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2A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84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68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D0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33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B9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CB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4D5890" w14:paraId="155EDA1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E7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D7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27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A1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0C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9B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69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6F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4D5890" w14:paraId="3E6C4D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6D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93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A7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84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E4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7D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6F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E2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4D5890" w14:paraId="1A2D91C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00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7C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98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53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CB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C8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92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7D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4D5890" w14:paraId="23C0547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6C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16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07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69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57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22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F5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83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ЛБД</w:t>
            </w:r>
          </w:p>
        </w:tc>
      </w:tr>
      <w:tr w:rsidR="004D5890" w14:paraId="076411B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D6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8A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C0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A1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9F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BA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A6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67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4D5890" w14:paraId="450530F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97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9E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5F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18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C0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14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A5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61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ТКЯ</w:t>
            </w:r>
          </w:p>
        </w:tc>
      </w:tr>
      <w:tr w:rsidR="004D5890" w14:paraId="2D24623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A6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F1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B6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71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71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18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8B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B4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ДЯК</w:t>
            </w:r>
          </w:p>
        </w:tc>
      </w:tr>
      <w:tr w:rsidR="004D5890" w14:paraId="2424BB2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75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5F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BF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B0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70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AB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E8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4F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ХМР</w:t>
            </w:r>
          </w:p>
        </w:tc>
      </w:tr>
      <w:tr w:rsidR="004D5890" w14:paraId="2214562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E3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C9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E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93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6A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42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29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73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4D5890" w14:paraId="79058DE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6A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3B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59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72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83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F5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83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CF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D5890" w14:paraId="7C85090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FE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EE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6B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55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06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3F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50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2B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D5890" w14:paraId="2DF6891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4F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62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BA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2E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EB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35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DB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92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АЯК</w:t>
            </w:r>
          </w:p>
        </w:tc>
      </w:tr>
      <w:tr w:rsidR="004D5890" w14:paraId="0FF39D2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0E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07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E1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2F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B0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7D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E0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7E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СЦГ</w:t>
            </w:r>
          </w:p>
        </w:tc>
      </w:tr>
      <w:tr w:rsidR="004D5890" w14:paraId="44D03C6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B9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A9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AC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8A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456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D9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99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8F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D5890" w14:paraId="2DA6499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41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6A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99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BD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BB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0A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D6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25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D5890" w14:paraId="7C1BEB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2D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11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B2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A6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39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DD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7F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D3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4D5890" w14:paraId="465B01F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0A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6E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C7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2D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55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82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37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F1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ЕНК</w:t>
            </w:r>
          </w:p>
        </w:tc>
      </w:tr>
      <w:tr w:rsidR="004D5890" w14:paraId="29AC779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72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64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12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87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C8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D8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D3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57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ЛБД</w:t>
            </w:r>
          </w:p>
        </w:tc>
      </w:tr>
      <w:tr w:rsidR="004D5890" w14:paraId="54669CA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80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42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DA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0B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92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AC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31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CC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4D5890" w14:paraId="5412133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5F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7C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78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65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10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BF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67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F3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АМФ</w:t>
            </w:r>
          </w:p>
        </w:tc>
      </w:tr>
      <w:tr w:rsidR="004D5890" w14:paraId="2D4A06C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79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95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A2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8D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DF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B4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84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D7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4D5890" w14:paraId="43EDA98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CF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4D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40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22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D0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10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20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05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D5890" w14:paraId="26DCBB6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9A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66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FB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FAF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AA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5C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42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EE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4D5890" w14:paraId="3160214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C4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75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BA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7A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0D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FC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4E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19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4D5890" w14:paraId="7FD654B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6D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5B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3E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88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DE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6A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B7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39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4D5890" w14:paraId="5CDDC6A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8D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26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C5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E4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58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A0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B0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B0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ВМП</w:t>
            </w:r>
          </w:p>
        </w:tc>
      </w:tr>
      <w:tr w:rsidR="004D5890" w14:paraId="42065FA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BB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49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95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75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59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C1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0F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BB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D5890" w14:paraId="23711E0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77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41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71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22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1B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48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C8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1B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4D5890" w14:paraId="79B3810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2C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F1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05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F8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ED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1D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A7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A2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4D5890" w14:paraId="24DFD73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25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4E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FC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4A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94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7B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25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77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4D5890" w14:paraId="57AF72A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B9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25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29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D0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E2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0C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64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B8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ЗЗС</w:t>
            </w:r>
          </w:p>
        </w:tc>
      </w:tr>
      <w:tr w:rsidR="004D5890" w14:paraId="43E3F64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8D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DB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3B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B1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A0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1E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6F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91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D5890" w14:paraId="6805833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C9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0C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4D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19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B7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50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05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83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4D5890" w14:paraId="7CA077B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88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61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4F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3E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4F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FE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AC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97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4D5890" w14:paraId="21E1606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CF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6B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2F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BB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58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34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07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43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4D5890" w14:paraId="57FDBBA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53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B7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2E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71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62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97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56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5E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4D5890" w14:paraId="4BDA4A4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03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AC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7E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7A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B4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B1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E6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8B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4D5890" w14:paraId="6C7BB8C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A1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C4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5D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F6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2C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B6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A0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94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4D5890" w14:paraId="7C1CD7D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4C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E3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B2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0F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FB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E5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F8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91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4D5890" w14:paraId="301EE8C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2C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37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E5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91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53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0E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03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A3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СКН</w:t>
            </w:r>
          </w:p>
        </w:tc>
      </w:tr>
      <w:tr w:rsidR="004D5890" w14:paraId="58394DC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F8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E0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C2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D7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1A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73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22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6B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4D5890" w14:paraId="71B487A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EE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E3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2A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5F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0B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24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CE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09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4D5890" w14:paraId="629F1C6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EA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66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06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18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A2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6C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DA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64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4D5890" w14:paraId="0881AA7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9D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4B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01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3C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7C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11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16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63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4D5890" w14:paraId="108D3A6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B4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36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53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72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71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9C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79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79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4D5890" w14:paraId="63703A8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54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69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F6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1D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58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43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9E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22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4D5890" w14:paraId="660ECC3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61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32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00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07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F1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F5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A7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F6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4D5890" w14:paraId="2129431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3B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69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57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A9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62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3F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4F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74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4D5890" w14:paraId="3658568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88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14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C1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43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00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FA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21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12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 и др.</w:t>
            </w:r>
          </w:p>
        </w:tc>
      </w:tr>
      <w:tr w:rsidR="004D5890" w14:paraId="09C22B2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77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1A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BE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7D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94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2F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B3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F5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4D5890" w14:paraId="1A5777C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B8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28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B8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E1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0E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AE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F3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F2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4729152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CD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E7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0E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AE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A3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90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55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BB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КХР</w:t>
            </w:r>
          </w:p>
        </w:tc>
      </w:tr>
      <w:tr w:rsidR="004D5890" w14:paraId="047020A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7A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7B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23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BF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13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54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D4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9A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ЕСБ и др.</w:t>
            </w:r>
          </w:p>
        </w:tc>
      </w:tr>
      <w:tr w:rsidR="004D5890" w14:paraId="66B5E81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44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B9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FA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C1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60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AA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49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F2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ХПД</w:t>
            </w:r>
          </w:p>
        </w:tc>
      </w:tr>
      <w:tr w:rsidR="004D5890" w14:paraId="4487E7B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8A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04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4A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46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FB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FE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A4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3D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4D5890" w14:paraId="56E4496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B4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BF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86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F0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AA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F1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78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87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4D5890" w14:paraId="24F75A3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02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B1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C4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20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26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52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38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0C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ЛХР</w:t>
            </w:r>
          </w:p>
        </w:tc>
      </w:tr>
      <w:tr w:rsidR="004D5890" w14:paraId="678D34B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F8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98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48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55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CF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5D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D7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2E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4D5890" w14:paraId="6BF57D5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2C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FF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4A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69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D3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8B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3E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AA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4D5890" w14:paraId="7C88008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D0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98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1C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45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C7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0E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E3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B5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4D5890" w14:paraId="4BF00BA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A5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D3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F3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0B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B7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B4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33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6D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4D5890" w14:paraId="396E1E9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16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6A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4C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2A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61F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70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5E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B1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4D5890" w14:paraId="6302175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A6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46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7F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5FA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0E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F2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68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DB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4D5890" w14:paraId="5840DE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0F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84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F5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F9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A8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23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70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B8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4D5890" w14:paraId="2CB0D1D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5F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72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C8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C1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4E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4E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4D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4D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4D5890" w14:paraId="5F7A770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C6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FD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81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0D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7C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A3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99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75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4D5890" w14:paraId="50FB278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42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6B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81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B0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3D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2F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B5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09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4D5890" w14:paraId="6D74B40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5B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02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04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46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82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07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5E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C3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14FD87C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46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80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B4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40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47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A2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78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7A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481165B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A4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CC4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57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8E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E8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38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E5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39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552816A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A5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8A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52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46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D6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CC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DC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FA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4D5890" w14:paraId="213A150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29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B6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27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E4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F1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05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70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6F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4D5890" w14:paraId="530AE54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78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A6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78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C7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01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FD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C2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2D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2B865F1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80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FD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88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C8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1F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05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32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03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ТЦБ</w:t>
            </w:r>
          </w:p>
        </w:tc>
      </w:tr>
      <w:tr w:rsidR="004D5890" w14:paraId="65D0910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E6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A0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2D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4B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E4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1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23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CB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D5890" w14:paraId="6CBBBA4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46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33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61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D0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0C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C7B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7D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8E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4D5890" w14:paraId="1A9C8BD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DA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06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8F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EE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2F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23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5F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00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4D5890" w14:paraId="51A851C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84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DB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49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A4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9E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28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A3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9A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4D5890" w14:paraId="7154D1E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A1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8D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65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A5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21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8C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A5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50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ЕИС</w:t>
            </w:r>
          </w:p>
        </w:tc>
      </w:tr>
      <w:tr w:rsidR="004D5890" w14:paraId="1CAC8F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6A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47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C2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AE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92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0C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52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59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ИСЦ</w:t>
            </w:r>
          </w:p>
        </w:tc>
      </w:tr>
      <w:tr w:rsidR="004D5890" w14:paraId="1367F7A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EE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23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87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B5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F9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EF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64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45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4D5890" w14:paraId="03C930C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6B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68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BF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BF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FF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DD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E5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A6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5890" w14:paraId="0450182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63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DA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00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7A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E7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58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7B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16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4D5890" w14:paraId="269E4FD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7C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BA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35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1A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28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74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83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04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ЯКГ</w:t>
            </w:r>
          </w:p>
        </w:tc>
      </w:tr>
      <w:tr w:rsidR="004D5890" w14:paraId="723F3FC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E1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F1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4A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ED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D8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51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D4F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47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4D5890" w14:paraId="4A55E72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A0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44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54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A5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9F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93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71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A1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4D5890" w14:paraId="65C71BD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97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72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39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B2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F0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F7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FB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61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4D5890" w14:paraId="235A700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DD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B5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A7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B2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79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A4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89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25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ЗВД</w:t>
            </w:r>
          </w:p>
        </w:tc>
      </w:tr>
      <w:tr w:rsidR="004D5890" w14:paraId="2CE22EA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A7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9B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F5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35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BB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69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BC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DD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4D5890" w14:paraId="5DAF664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88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A8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39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4C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B6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21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FD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05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4D5890" w14:paraId="5E0B9CC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0E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4F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99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02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B2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59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72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4C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4D5890" w14:paraId="2A4A96A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43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4B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51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41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C4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D6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D7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22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</w:t>
            </w:r>
          </w:p>
        </w:tc>
      </w:tr>
      <w:tr w:rsidR="004D5890" w14:paraId="5A730A1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DD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71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DD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77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EA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21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19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8B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СЗС</w:t>
            </w:r>
          </w:p>
        </w:tc>
      </w:tr>
      <w:tr w:rsidR="004D5890" w14:paraId="6580A5B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0B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18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17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D8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6C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68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08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45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44A22F2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70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ED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90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86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60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48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75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A5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101D7AB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CB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A5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CC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B4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40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B8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D1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68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4D5890" w14:paraId="6B6849D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74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12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7C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A3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79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B2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3D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0B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4D5890" w14:paraId="3B16164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CE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53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CF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D8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5B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1D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FE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22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ЛХР</w:t>
            </w:r>
          </w:p>
        </w:tc>
      </w:tr>
      <w:tr w:rsidR="004D5890" w14:paraId="5315E13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DC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C0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39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AB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685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D5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8E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A4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АЛД</w:t>
            </w:r>
          </w:p>
        </w:tc>
      </w:tr>
      <w:tr w:rsidR="004D5890" w14:paraId="6A30D6E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2D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EE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1B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6F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2A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E7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18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77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4D5890" w14:paraId="76B563D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5B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49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54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04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64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D7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3D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BE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4D5890" w14:paraId="638E10B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E7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FD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6F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FC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97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8A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95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DE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4D5890" w14:paraId="54FC266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2B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AD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C3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C0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FB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53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F3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68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4D5890" w14:paraId="7C90AAD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7B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BD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6A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8A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80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20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EC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7A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D5890" w14:paraId="2C73ACD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E8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18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A9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51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37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DD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C8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6D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4D5890" w14:paraId="126281B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BA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1B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A0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C5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63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A4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68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94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 и др.</w:t>
            </w:r>
          </w:p>
        </w:tc>
      </w:tr>
      <w:tr w:rsidR="004D5890" w14:paraId="48C62E7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60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02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C8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BD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A2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9E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49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CD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4D5890" w14:paraId="0C67EFE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5C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FE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94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37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01B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39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13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0B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4D5890" w14:paraId="6F4BFD0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67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3B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0C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D3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80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D2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5F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7C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4D5890" w14:paraId="0A8E241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FD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1E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6C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0A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C2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F8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7B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D5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 и др.</w:t>
            </w:r>
          </w:p>
        </w:tc>
      </w:tr>
      <w:tr w:rsidR="004D5890" w14:paraId="6B18656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3A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AB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E3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D0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C1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2E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8E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53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4D5890" w14:paraId="70928D8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9A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2C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7F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96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5F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62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01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EC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КВД</w:t>
            </w:r>
          </w:p>
        </w:tc>
      </w:tr>
      <w:tr w:rsidR="004D5890" w14:paraId="0ADB06D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A2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B6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1F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7A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F0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4D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B7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C7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ВНЧ</w:t>
            </w:r>
          </w:p>
        </w:tc>
      </w:tr>
      <w:tr w:rsidR="004D5890" w14:paraId="6786542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95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DF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28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DD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6E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83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07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5B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4D5890" w14:paraId="264F8F6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BA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42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9A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9A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9C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EF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0D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89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4D5890" w14:paraId="25AD7B0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21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A9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2E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DC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49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52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14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C4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D5890" w14:paraId="375B804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78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93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2E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09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52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62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83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A3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4D5890" w14:paraId="217907E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57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C5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B9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44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59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36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04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7D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4D5890" w14:paraId="49FC162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58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64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18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7B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01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C0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937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83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4D5890" w14:paraId="708B496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69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A7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A4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AD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85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7B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87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5A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4D5890" w14:paraId="7928E23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DA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51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C2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42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D0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D4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9B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EC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4D5890" w14:paraId="2D95847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8E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BD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28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DD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14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E8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96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54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4D5890" w14:paraId="5FB62B5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79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08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5A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60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CD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2E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CF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09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470A7FB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CE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CD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F2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7E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F9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C5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EF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B7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НХШ</w:t>
            </w:r>
          </w:p>
        </w:tc>
      </w:tr>
      <w:tr w:rsidR="004D5890" w14:paraId="3764820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53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85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3D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AF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90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76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F2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A3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7CD3347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77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04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FE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44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EB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90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C9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2B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 и др.</w:t>
            </w:r>
          </w:p>
        </w:tc>
      </w:tr>
      <w:tr w:rsidR="004D5890" w14:paraId="084B5FD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82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6D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47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37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84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15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B8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29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 и др.</w:t>
            </w:r>
          </w:p>
        </w:tc>
      </w:tr>
      <w:tr w:rsidR="004D5890" w14:paraId="25696F6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C4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86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E2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B6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B2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D5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76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CB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763E5D4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C6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DE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3B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BF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BF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45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51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C6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ТПД</w:t>
            </w:r>
          </w:p>
        </w:tc>
      </w:tr>
      <w:tr w:rsidR="004D5890" w14:paraId="3A1C8F1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C5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CC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29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86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06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E6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58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00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ХЦВ</w:t>
            </w:r>
          </w:p>
        </w:tc>
      </w:tr>
      <w:tr w:rsidR="004D5890" w14:paraId="249610F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43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37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0B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3C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7A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D8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B0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B8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4D5890" w14:paraId="70111E1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9E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3F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53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22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81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12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2D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9B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4D5890" w14:paraId="38B9163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5A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34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75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9D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A5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12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24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88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АПВ</w:t>
            </w:r>
          </w:p>
        </w:tc>
      </w:tr>
      <w:tr w:rsidR="004D5890" w14:paraId="274F53A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3F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89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44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CD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5B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15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EF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AA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5885D7C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9F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D2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9E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0B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80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5A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9C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D5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4D5890" w14:paraId="5B046B5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71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28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DF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D8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15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6C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8A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24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4D5890" w14:paraId="5E7A95B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0D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85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11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28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3E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01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7A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EB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4D5890" w14:paraId="2758021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6B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F9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EA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C5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E2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DC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0B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EA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4D5890" w14:paraId="5D30F0B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5DF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07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37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75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DAB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EA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B1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3D4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4D5890" w14:paraId="2865052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85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F8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CE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A0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87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82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06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38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4D5890" w14:paraId="2F33D79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10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41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2D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98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0C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19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96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E5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4D5890" w14:paraId="73CBCD1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EC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82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2A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0F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E1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2B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6A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DA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4D5890" w14:paraId="7495AA3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C5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FB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13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E0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79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6FB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71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93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D5890" w14:paraId="4870ADE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1D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D0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EE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48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D2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23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49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9A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4D5890" w14:paraId="4251C6C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B2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4B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90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E7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54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FE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54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7F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4D5890" w14:paraId="78C1B54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7F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F0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FB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2A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50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19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CE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7B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53FED1E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69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2E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F0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C8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28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F6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3E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14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4D5890" w14:paraId="4E81093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F5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57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77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06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48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D8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81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8C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 и др.</w:t>
            </w:r>
          </w:p>
        </w:tc>
      </w:tr>
      <w:tr w:rsidR="004D5890" w14:paraId="650B752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EF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92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CD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A4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D3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50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17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6B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4D5890" w14:paraId="3F18F3C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76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8A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F4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3C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3D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D2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5E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D6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4D5890" w14:paraId="36F8B59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4D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EF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2C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3A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B7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83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BA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16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D5890" w14:paraId="0A99B94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E7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9F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D7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A1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51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5E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B6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70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4D5890" w14:paraId="3E43FFB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C4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3E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CE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13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83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69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EE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A4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1B812DA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B0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61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66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A1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74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1E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5C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B9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4D5890" w14:paraId="701C440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96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BB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8A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A0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B8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A7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35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A9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D5890" w14:paraId="2D71E3C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E0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D4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A2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5C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2C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1D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0D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F3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ХПН</w:t>
            </w:r>
          </w:p>
        </w:tc>
      </w:tr>
      <w:tr w:rsidR="004D5890" w14:paraId="2F6A6C8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EC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9E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59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58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BD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D8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50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E3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4D5890" w14:paraId="66B3E72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7A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57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F4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21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3B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6C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A4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7F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АЛБ</w:t>
            </w:r>
          </w:p>
        </w:tc>
      </w:tr>
      <w:tr w:rsidR="004D5890" w14:paraId="12F29F2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19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09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9D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F9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3C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2D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A8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62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БСЦ</w:t>
            </w:r>
          </w:p>
        </w:tc>
      </w:tr>
      <w:tr w:rsidR="004D5890" w14:paraId="1935A5D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D0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E0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99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E8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02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31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81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92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4D5890" w14:paraId="67E4DC9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B0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44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17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9F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A7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6F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97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D6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БАЕ</w:t>
            </w:r>
          </w:p>
        </w:tc>
      </w:tr>
      <w:tr w:rsidR="004D5890" w14:paraId="3AAE593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85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D7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03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60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3F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B7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A9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FB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4D5890" w14:paraId="71AD427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AA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5B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09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F2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2D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C0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47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27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4D5890" w14:paraId="07A5BF1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75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E1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FE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D1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ED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5A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87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65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ГКИ</w:t>
            </w:r>
          </w:p>
        </w:tc>
      </w:tr>
      <w:tr w:rsidR="004D5890" w14:paraId="038770E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3C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28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54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80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6E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1A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86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AA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АМР</w:t>
            </w:r>
          </w:p>
        </w:tc>
      </w:tr>
      <w:tr w:rsidR="004D5890" w14:paraId="784AE5D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41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C2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B2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88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7A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B6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56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9B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4D5890" w14:paraId="713ABB3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2B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98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7B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CA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BD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63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6C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75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4D5890" w14:paraId="035F0DA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4D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57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6D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9C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46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34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72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8A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4D5890" w14:paraId="764DB5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BF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7F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3F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63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EE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ED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8C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C2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4D5890" w14:paraId="74389F7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E2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17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AF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9C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6E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57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74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6C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5890" w14:paraId="171FB4D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F5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C4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4B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20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BD2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B1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79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8E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4D5890" w14:paraId="3801728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2C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F4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86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23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76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E0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F6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9E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4D5890" w14:paraId="5DAE375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58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BD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0C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B3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99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E2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64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9E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4D5890" w14:paraId="7E11090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15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55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E3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1C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52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FB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4C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5C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4D5890" w14:paraId="4B451A9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93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46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A1A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ED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97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D8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49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E4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4D5890" w14:paraId="5C7CFEA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7D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61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E1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A1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52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6E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2F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C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4D5890" w14:paraId="7DB4D86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0F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28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3C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73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A7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30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8C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93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4D5890" w14:paraId="0F6E1E1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5F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82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01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C6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B2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97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E8F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B6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60A59F9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E8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38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57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E0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A0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8A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78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1A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ГЙБ</w:t>
            </w:r>
          </w:p>
        </w:tc>
      </w:tr>
      <w:tr w:rsidR="004D5890" w14:paraId="0E8A35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5E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2F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EC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78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69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38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71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53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4F835A0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14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0D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C1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F2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C6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25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84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F2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4D5890" w14:paraId="081647E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EE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DE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13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3A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2C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55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2B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DE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4D5890" w14:paraId="01A13B7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1E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86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0C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7B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29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C2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1E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076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4D5890" w14:paraId="337F63C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64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AF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CB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7D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E2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8D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F5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BD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4D5890" w14:paraId="4667C97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9C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12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8E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8E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7D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84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D9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1F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4D5890" w14:paraId="335A0B3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73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D8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2F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DF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53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06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B7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2F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D5890" w14:paraId="144A259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DA4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72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58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6D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AA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91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47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EF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4D5890" w14:paraId="2683A40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0B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C6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FD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4B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9F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BE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05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6E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4D5890" w14:paraId="2938463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A4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E4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E3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5D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77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75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8D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A0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4D5890" w14:paraId="4692E7B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C1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54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D8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98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EB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1B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4B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86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4D5890" w14:paraId="4A016A9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D5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6D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6F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6D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74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6A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0B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AD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НХШ</w:t>
            </w:r>
          </w:p>
        </w:tc>
      </w:tr>
      <w:tr w:rsidR="004D5890" w14:paraId="27C2836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A7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E3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75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89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5B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80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B5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EE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4D5890" w14:paraId="0496DD8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83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7B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14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E6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C6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6A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8E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02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ТХТ</w:t>
            </w:r>
          </w:p>
        </w:tc>
      </w:tr>
      <w:tr w:rsidR="004D5890" w14:paraId="592A48B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9B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88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7D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B2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39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D8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C2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B8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4D5890" w14:paraId="3207328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58A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C6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74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64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0A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24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F8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DB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 и др.</w:t>
            </w:r>
          </w:p>
        </w:tc>
      </w:tr>
      <w:tr w:rsidR="004D5890" w14:paraId="3CF4E41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9CC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FA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0C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D1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D2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E2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C1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C2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4D5890" w14:paraId="0E0FAF4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DFD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65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7D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9A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C3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E3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C6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CC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4D5890" w14:paraId="09FACFC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07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B8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17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A5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10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64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B4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6C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ТКВ</w:t>
            </w:r>
          </w:p>
        </w:tc>
      </w:tr>
      <w:tr w:rsidR="004D5890" w14:paraId="7BF7CE9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FF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14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9A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EF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35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D05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4D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6B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4D5890" w14:paraId="0783CC2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30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EB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55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6D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2F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AC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C3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54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53D3520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39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3B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19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74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04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66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A3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FB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</w:t>
            </w:r>
          </w:p>
        </w:tc>
      </w:tr>
      <w:tr w:rsidR="004D5890" w14:paraId="139F6C4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4E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E0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55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68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FE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D2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12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41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4D5890" w14:paraId="7046E24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03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E7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02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0F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54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F2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0E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2F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ВПН</w:t>
            </w:r>
          </w:p>
        </w:tc>
      </w:tr>
      <w:tr w:rsidR="004D5890" w14:paraId="2C6734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DF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D1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FF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92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41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9F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20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42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 и др.</w:t>
            </w:r>
          </w:p>
        </w:tc>
      </w:tr>
      <w:tr w:rsidR="004D5890" w14:paraId="586703E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DB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16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A7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6F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B2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22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F5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6E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4D5890" w14:paraId="04483A2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FC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9C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D7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A5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DC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74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69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5B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4D5890" w14:paraId="5D5E964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D7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B6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46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E9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61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24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64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B4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4D5890" w14:paraId="737A3B0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CD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9D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BA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8D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33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31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4B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EC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ЗНЗ</w:t>
            </w:r>
          </w:p>
        </w:tc>
      </w:tr>
      <w:tr w:rsidR="004D5890" w14:paraId="6B526FD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46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BC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42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97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D1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10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6E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03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ГБВ</w:t>
            </w:r>
          </w:p>
        </w:tc>
      </w:tr>
      <w:tr w:rsidR="004D5890" w14:paraId="3D8A01A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7A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E4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96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43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87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DD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76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34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4D5890" w14:paraId="244456D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88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2D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21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15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59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14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1B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BC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4D5890" w14:paraId="4D578C6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F3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CE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F3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A5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E1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89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DF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40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4D5890" w14:paraId="159882B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5C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8D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99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90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A9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1A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CD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E6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4D5890" w14:paraId="6722B00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3D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2E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1E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48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28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A1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A6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35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ЦВК</w:t>
            </w:r>
          </w:p>
        </w:tc>
      </w:tr>
      <w:tr w:rsidR="004D5890" w14:paraId="5B1B900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99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E9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DF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B5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97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5C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6D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16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4D5890" w14:paraId="40935E5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C5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A8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D1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9E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4E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EF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1E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B2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4D5890" w14:paraId="6311A6C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0D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FE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E6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61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BD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53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A4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1A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4D5890" w14:paraId="1BB14F7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C4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98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E1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5D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B6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C7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F7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62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4D5890" w14:paraId="432E181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83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E5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D7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CE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9B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56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E2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8D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D5890" w14:paraId="4F28E56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EF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6D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66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BD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2A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C8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9E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98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 и др.</w:t>
            </w:r>
          </w:p>
        </w:tc>
      </w:tr>
      <w:tr w:rsidR="004D5890" w14:paraId="5FBDD0E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35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C3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03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6A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F4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14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1A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57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КСЦ</w:t>
            </w:r>
          </w:p>
        </w:tc>
      </w:tr>
      <w:tr w:rsidR="004D5890" w14:paraId="3980A1A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57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25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26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A9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24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EA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41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14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4D5890" w14:paraId="75E4240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EC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9F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29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62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1F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A7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FE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A8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БСЦ</w:t>
            </w:r>
          </w:p>
        </w:tc>
      </w:tr>
      <w:tr w:rsidR="004D5890" w14:paraId="727FB5C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A6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A9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BA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AB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2B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81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62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FF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МПЧ</w:t>
            </w:r>
          </w:p>
        </w:tc>
      </w:tr>
      <w:tr w:rsidR="004D5890" w14:paraId="0021E13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42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D3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C3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B7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54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90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CA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16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4D5890" w14:paraId="02780AD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93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A5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F6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CD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FD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ED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BF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AA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4D5890" w14:paraId="13D1ACB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9B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06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BE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25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4F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3E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CE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A5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4D5890" w14:paraId="5F675F9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B2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AB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96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96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BA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41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90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4D5890" w14:paraId="6894A9E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0F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C8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C5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2F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96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38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72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BE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4D5890" w14:paraId="0E8E2AF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1C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09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9B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0B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4E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6C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89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60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4D5890" w14:paraId="1B31B2C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B5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73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BE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FD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DB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70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74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3B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ТММ</w:t>
            </w:r>
          </w:p>
        </w:tc>
      </w:tr>
      <w:tr w:rsidR="004D5890" w14:paraId="437C6EE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93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17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11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DB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7D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EE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C0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82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 и др.</w:t>
            </w:r>
          </w:p>
        </w:tc>
      </w:tr>
      <w:tr w:rsidR="004D5890" w14:paraId="6085D85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24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61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CF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0E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DD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7A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18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8B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4D5890" w14:paraId="2B7C16C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38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33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46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35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BE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F9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2D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71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4D5890" w14:paraId="204099E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82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2A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33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3D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7D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9B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C3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3D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4D5890" w14:paraId="44C2532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DD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97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2E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E0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99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5D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15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FB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4D5890" w14:paraId="3B78666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03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4F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67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A1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94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2D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D8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59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ИСЦ</w:t>
            </w:r>
          </w:p>
        </w:tc>
      </w:tr>
      <w:tr w:rsidR="004D5890" w14:paraId="408A6C1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4B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FD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59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FC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B3C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F5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C6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43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4D5890" w14:paraId="7DC1FA8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0C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8E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6B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24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72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F6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F5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2E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4D5890" w14:paraId="4E4EE28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3B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2B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CA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5D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61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5D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26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20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4D5890" w14:paraId="72E8428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A1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9A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70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96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7B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5F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98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1B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ИКЧ</w:t>
            </w:r>
          </w:p>
        </w:tc>
      </w:tr>
      <w:tr w:rsidR="004D5890" w14:paraId="5301335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38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3E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1D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10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C5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55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34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FB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4D5890" w14:paraId="5F99FFE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7E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2C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B5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1A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F1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19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3D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8F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4D5890" w14:paraId="744F410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3D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D3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BB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7A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BB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AE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7D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F8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4D5890" w14:paraId="780911A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5A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BF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CC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FD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D0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98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E8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B5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ПНШ</w:t>
            </w:r>
          </w:p>
        </w:tc>
      </w:tr>
      <w:tr w:rsidR="004D5890" w14:paraId="70F5CBA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C3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05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55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F0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C3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99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E0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B5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4D5890" w14:paraId="7944E36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FC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AF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B8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2E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A8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5D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07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1A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ВДЦ</w:t>
            </w:r>
          </w:p>
        </w:tc>
      </w:tr>
      <w:tr w:rsidR="004D5890" w14:paraId="45ED1A5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3B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5A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CB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10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D5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A7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9D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BE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 и др.</w:t>
            </w:r>
          </w:p>
        </w:tc>
      </w:tr>
      <w:tr w:rsidR="004D5890" w14:paraId="689205C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FE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03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08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51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14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B3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1D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A1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4D5890" w14:paraId="3A63E5B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80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47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A3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F0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48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EB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56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28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4D5890" w14:paraId="5BC8878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80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84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45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B9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85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69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E6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DE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4D5890" w14:paraId="3A24FDD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53F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42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F7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D5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1E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84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75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71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D5890" w14:paraId="4A72080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76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8D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74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6A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1B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1A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6B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C4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D5890" w14:paraId="58686D9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1F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A5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47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A9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30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71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B5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A2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4D5890" w14:paraId="6B4838C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59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85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A06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07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35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D7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35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B7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НКЯ</w:t>
            </w:r>
          </w:p>
        </w:tc>
      </w:tr>
      <w:tr w:rsidR="004D5890" w14:paraId="5687923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C3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4E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BC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5A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70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BD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CC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71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D5890" w14:paraId="403367E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22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45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73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76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24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93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F6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29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4D5890" w14:paraId="5CAC1C2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EC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48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B7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8D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22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B7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10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49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4D5890" w14:paraId="3F92A6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03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89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9D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DC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E1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FB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34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3D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ДТВ</w:t>
            </w:r>
          </w:p>
        </w:tc>
      </w:tr>
      <w:tr w:rsidR="004D5890" w14:paraId="63DA93B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4B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AD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DE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A3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F7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E7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04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BA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ВМП</w:t>
            </w:r>
          </w:p>
        </w:tc>
      </w:tr>
      <w:tr w:rsidR="004D5890" w14:paraId="2C8CC9E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20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B68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E2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70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D1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3E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72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18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4D5890" w14:paraId="36B35D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D6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2F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64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28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5B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49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29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A5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4D5890" w14:paraId="46F67CC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CE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5F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5C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00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9D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7B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23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92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4D5890" w14:paraId="6DF7293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52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11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EC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21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FA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76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39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3F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4D5890" w14:paraId="3E7AB15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F9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DC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1C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9C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E2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5B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F4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8E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4D5890" w14:paraId="477D221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35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4E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39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4A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71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AA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BD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67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4D5890" w14:paraId="4529BB7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8A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4C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63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80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E1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67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AA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25D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4D5890" w14:paraId="3B31B97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6E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5D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CF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6F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BF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4C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CC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FA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4D5890" w14:paraId="244E044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E3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3F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D2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43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C8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1B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14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C4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4D5890" w14:paraId="3C2F697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88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C1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09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4A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37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29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B7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8E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4D5890" w14:paraId="26DAD3B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DF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CE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2C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60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DE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8A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23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F8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ИЛН</w:t>
            </w:r>
          </w:p>
        </w:tc>
      </w:tr>
      <w:tr w:rsidR="004D5890" w14:paraId="4D91438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03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AE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CA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19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DD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CF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AC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D3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4D5890" w14:paraId="08084AA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96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64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F2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0B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0D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F4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34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7B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ЧИИ и др.</w:t>
            </w:r>
          </w:p>
        </w:tc>
      </w:tr>
      <w:tr w:rsidR="004D5890" w14:paraId="6DCBB77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BA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BB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23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A6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8A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CA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E5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F0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НВШ</w:t>
            </w:r>
          </w:p>
        </w:tc>
      </w:tr>
      <w:tr w:rsidR="004D5890" w14:paraId="703F732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42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E3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16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FD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40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61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47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87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D5890" w14:paraId="5570CD3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39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47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78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DA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45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67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48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67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АСР</w:t>
            </w:r>
          </w:p>
        </w:tc>
      </w:tr>
      <w:tr w:rsidR="004D5890" w14:paraId="0290852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73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12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21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84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13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94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9F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84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4D5890" w14:paraId="298C47D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18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49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48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79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CA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3C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2E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55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4D5890" w14:paraId="33D4B91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CB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BF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F7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DD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66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5F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18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1F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4D5890" w14:paraId="561419C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80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27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C9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91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20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DF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E3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48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ГВШ</w:t>
            </w:r>
          </w:p>
        </w:tc>
      </w:tr>
      <w:tr w:rsidR="004D5890" w14:paraId="4898CB7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14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F6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E8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33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69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AE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EB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80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D5890" w14:paraId="41162DE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37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37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34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EF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29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1E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B8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63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ЙИХ</w:t>
            </w:r>
          </w:p>
        </w:tc>
      </w:tr>
      <w:tr w:rsidR="004D5890" w14:paraId="763035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47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26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89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61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C1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B8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00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D5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4D5890" w14:paraId="523D070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D6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2E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70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1B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2F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6C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1C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3D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4D5890" w14:paraId="36E7972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91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90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FB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E4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8B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F8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ED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62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D5890" w14:paraId="382D820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E45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F3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3C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59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0B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88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40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53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4D5890" w14:paraId="3BD52D5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36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7A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6B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6A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8F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4F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E0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22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4D5890" w14:paraId="77E49C5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9E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CA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61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A2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3D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F6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B8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E8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4D5890" w14:paraId="52E8883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64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0A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0E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9D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AF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2F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27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04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ЗВД</w:t>
            </w:r>
          </w:p>
        </w:tc>
      </w:tr>
      <w:tr w:rsidR="004D5890" w14:paraId="605C09B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A6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64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67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3E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6D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95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63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92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26C70AE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65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62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28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B2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2E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B1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64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F9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ЦГС</w:t>
            </w:r>
          </w:p>
        </w:tc>
      </w:tr>
      <w:tr w:rsidR="004D5890" w14:paraId="013E1D4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32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48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85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7A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2F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BC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AF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E9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4D5890" w14:paraId="2289C95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C6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7A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F7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00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3E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1C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91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A2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4D5890" w14:paraId="6BAA588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E1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34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03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6F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45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FA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CD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F2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4D5890" w14:paraId="1C55202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94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41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03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8B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1C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2D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B7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31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4D5890" w14:paraId="1AE356C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25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15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A5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BC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22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CB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0D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E8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4D5890" w14:paraId="10DEE86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1E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90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AE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ED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46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16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42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41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БПВ</w:t>
            </w:r>
          </w:p>
        </w:tc>
      </w:tr>
      <w:tr w:rsidR="004D5890" w14:paraId="3708417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E6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0A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95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12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D4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62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C7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60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4D5890" w14:paraId="6A07EC9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34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EF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3F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4C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3A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E2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55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52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4D5890" w14:paraId="41B92F9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88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DD5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EC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6E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B9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72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B7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B5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КХР</w:t>
            </w:r>
          </w:p>
        </w:tc>
      </w:tr>
      <w:tr w:rsidR="004D5890" w14:paraId="2770521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D7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52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03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12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94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3E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9A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60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4D5890" w14:paraId="110C3BE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34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1A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58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0B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EE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2D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61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76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4D5890" w14:paraId="3118A6A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19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9A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93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16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56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25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E9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70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4D5890" w14:paraId="28EA1D3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E2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CB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13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1C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865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D2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A6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AA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4D5890" w14:paraId="50907F3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FC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4B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CD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28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31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00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1A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AA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4D5890" w14:paraId="28AD955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DB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86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C7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84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DA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73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31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AF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4D5890" w14:paraId="766FB86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09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CC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86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DA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7F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41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91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DC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4D5890" w14:paraId="76353E5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E8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95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3F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80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95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61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B4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F4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ТПД</w:t>
            </w:r>
          </w:p>
        </w:tc>
      </w:tr>
      <w:tr w:rsidR="004D5890" w14:paraId="2DBA3CB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46C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C0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F2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F8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CF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1E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05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98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4D5890" w14:paraId="4DF80F6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8F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AE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2D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48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FF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4A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33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A9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ТМГ</w:t>
            </w:r>
          </w:p>
        </w:tc>
      </w:tr>
      <w:tr w:rsidR="004D5890" w14:paraId="0B76DBE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DA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87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90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95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3D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78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18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26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МСН и др.</w:t>
            </w:r>
          </w:p>
        </w:tc>
      </w:tr>
      <w:tr w:rsidR="004D5890" w14:paraId="6F35F61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4E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D0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8A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3A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51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C0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D5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01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ГТБ</w:t>
            </w:r>
          </w:p>
        </w:tc>
      </w:tr>
      <w:tr w:rsidR="004D5890" w14:paraId="5285DE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EC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19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D1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26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DE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AF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EC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F6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ДКЧ</w:t>
            </w:r>
          </w:p>
        </w:tc>
      </w:tr>
      <w:tr w:rsidR="004D5890" w14:paraId="0F4ED1C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4B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16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9E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29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86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7C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F9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22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ЦИР</w:t>
            </w:r>
          </w:p>
        </w:tc>
      </w:tr>
      <w:tr w:rsidR="004D5890" w14:paraId="495F2D0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00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ED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A2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90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DC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86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AD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32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4D5890" w14:paraId="2B7D9AC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12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98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B2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55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44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CA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65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ЦНП</w:t>
            </w:r>
          </w:p>
        </w:tc>
      </w:tr>
      <w:tr w:rsidR="004D5890" w14:paraId="2102889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B3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A4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C9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88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1A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BE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07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CD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4D5890" w14:paraId="4255988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F5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17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C7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3B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73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DF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59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5A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4D5890" w14:paraId="4900347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51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FD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42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24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04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0B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04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6D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5533AE5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8C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2F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96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A5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1E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98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E8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9D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ТКЯ</w:t>
            </w:r>
          </w:p>
        </w:tc>
      </w:tr>
      <w:tr w:rsidR="004D5890" w14:paraId="1C5784C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44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D1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88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EF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AF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82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BD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B8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D5890" w14:paraId="55F3793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06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B2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7F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3D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4A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B4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4F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72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АЛД</w:t>
            </w:r>
          </w:p>
        </w:tc>
      </w:tr>
      <w:tr w:rsidR="004D5890" w14:paraId="3218906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4D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3D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88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8E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EB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11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FC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09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4D5890" w14:paraId="3B45E75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0F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DF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41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78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BC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BB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09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52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4D5890" w14:paraId="5526866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25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46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84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F0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7F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E3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3D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90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4D5890" w14:paraId="18D6E4D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37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28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E0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52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89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18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21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08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228F96E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F5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25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FC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1E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E0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9C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AD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84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ААЧ</w:t>
            </w:r>
          </w:p>
        </w:tc>
      </w:tr>
      <w:tr w:rsidR="004D5890" w14:paraId="630DAC3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5A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71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07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F3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31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6A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66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25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D5890" w14:paraId="3491EBF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C3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C4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F1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94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E4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D0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89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E2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4D5890" w14:paraId="2210680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0C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77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37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BE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1D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12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00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B6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4D5890" w14:paraId="6930AA1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DE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9E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E9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3F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54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CD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02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E3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4D5890" w14:paraId="5EAD7E4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30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49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1F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A0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87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D2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92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84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4D5890" w14:paraId="1EAF6BD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C3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8D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48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22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BD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94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BA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F1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4D5890" w14:paraId="2EAC100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8F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AD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D7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18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07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74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C6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8F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2FEEF2F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8F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69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29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06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50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20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B6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38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4D5890" w14:paraId="22891E0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1A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4E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19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41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03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0A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67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5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D5890" w14:paraId="365DF18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BD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D1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6D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07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38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3B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7A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E9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4D5890" w14:paraId="3DA5B20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0D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73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D4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97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1E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0D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54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7C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4D5890" w14:paraId="44D0E12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58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17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BD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AB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0C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B6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9F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0C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4D5890" w14:paraId="17A48E0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F0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6B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8E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D0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CF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C4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BA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E3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4D5890" w14:paraId="63BA3D7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F9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54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66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FD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6F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D8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10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0D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4D5890" w14:paraId="32A2EAC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00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FC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7C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E6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24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35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E4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8D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4D5890" w14:paraId="4B6A53C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48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E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23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A0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BB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D4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A4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FD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4D5890" w14:paraId="403F5BE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EB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06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56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9E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D2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E5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B9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92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4D5890" w14:paraId="23DA3C8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FD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3E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A1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1A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D3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E7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16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41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ХЦВ</w:t>
            </w:r>
          </w:p>
        </w:tc>
      </w:tr>
      <w:tr w:rsidR="004D5890" w14:paraId="2BCFB0A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CA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8F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CB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2F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81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D9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19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FE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4D5890" w14:paraId="62622DD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1A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BE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03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35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23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D8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5C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0B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4D5890" w14:paraId="74A35C4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E2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49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58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25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80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6E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BF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38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4D5890" w14:paraId="5ADD2D5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5D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8F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AD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30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2E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3A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18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62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444F29F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E5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89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87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6E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D2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5B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AC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3F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41D7428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28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F7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30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16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0A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CF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F9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05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4D5890" w14:paraId="3D559F6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58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40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4C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88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B3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51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F8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A5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4D5890" w14:paraId="1246B9B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31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2A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53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29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D7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68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58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2C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7B9E3E4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7A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32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DC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95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81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AF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BBF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162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2F2138D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AE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69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DA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46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4B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52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6E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D4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4D5890" w14:paraId="53973B2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3A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32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B7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A1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C8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94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6E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EF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6364EB4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C0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82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B2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0A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4F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34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E9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45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4D5890" w14:paraId="3E629D4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B3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CB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B5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6B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96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F6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BF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84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4953E1A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62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4A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4B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40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4A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50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E3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44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4D5890" w14:paraId="59CB49B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15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C0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B0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2F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CB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AB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D1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A8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4D5890" w14:paraId="60BD0CE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F7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8E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4A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3A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9A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09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DD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A4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ГБВ</w:t>
            </w:r>
          </w:p>
        </w:tc>
      </w:tr>
      <w:tr w:rsidR="004D5890" w14:paraId="7A84125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C1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91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AD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61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F5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37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7F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5D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4D5890" w14:paraId="3D4C3AA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B2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89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69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D2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34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10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C9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82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4D5890" w14:paraId="5573B7E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7E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04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16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A4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2A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75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CC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AA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4D5890" w14:paraId="17CF8FB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B0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86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5B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0B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0C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F5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E4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FA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4D5890" w14:paraId="687DA13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A3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B9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BB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78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26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02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5B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49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4D5890" w14:paraId="20F6D17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D0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80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F3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51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A7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FD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DC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54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АЛД</w:t>
            </w:r>
          </w:p>
        </w:tc>
      </w:tr>
      <w:tr w:rsidR="004D5890" w14:paraId="1BBA407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B7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81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F1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61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31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CB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35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C1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4D5890" w14:paraId="49FFD15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74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10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B6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D1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1A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8A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55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4D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4D5890" w14:paraId="2B59322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66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94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3B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83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7E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68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4F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00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4D5890" w14:paraId="053D9B0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23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C8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39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64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2A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2D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A8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28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4D5890" w14:paraId="61FFE58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10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22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3D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21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33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74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D2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15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4D5890" w14:paraId="60130FD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9D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69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91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75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3A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5C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AF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43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4D5890" w14:paraId="34AC3D4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F6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BF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DC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02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16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A8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FE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FF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D5890" w14:paraId="6D31945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7E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12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D7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04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96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A0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EA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8C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4D5890" w14:paraId="73F36C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4E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CC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1F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E3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45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C8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58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77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4D5890" w14:paraId="3DD2C3F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52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69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20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D1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F3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DC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C0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69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D5890" w14:paraId="6A3B9FE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1A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C7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6B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F5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17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00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DC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AC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4D5890" w14:paraId="252450D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11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BE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ED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C0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3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82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0F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4C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D5890" w14:paraId="5EA0DF1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28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77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79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FF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76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B3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A9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50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4D5890" w14:paraId="62AA2A0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0B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5E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A1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43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2E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34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27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88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4D5890" w14:paraId="226D1A8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1B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DE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F1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93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ED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57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50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71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4D5890" w14:paraId="399C34A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65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D6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7A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F4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82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07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E3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0C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4D5890" w14:paraId="1AD7FAE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DC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F7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6B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D3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C7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C4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4A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98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4D5890" w14:paraId="3FB9C28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75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97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19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9E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9D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7E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F7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53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СЦГ</w:t>
            </w:r>
          </w:p>
        </w:tc>
      </w:tr>
      <w:tr w:rsidR="004D5890" w14:paraId="70A5C66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BF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B8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F2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8D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61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B6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5F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EF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4D5890" w14:paraId="3BE7517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B7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4D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38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8F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B0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82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C8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A1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280A5D4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E0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B6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85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A7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B1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F4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2C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14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4D5890" w14:paraId="152A6E8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91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CE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B6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5B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FD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02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E1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49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ИЙЙ</w:t>
            </w:r>
          </w:p>
        </w:tc>
      </w:tr>
      <w:tr w:rsidR="004D5890" w14:paraId="2B8B735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F0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98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6F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17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5D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87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33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FA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4D5890" w14:paraId="7171913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34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F5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FF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9F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18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88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59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D4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 и др.</w:t>
            </w:r>
          </w:p>
        </w:tc>
      </w:tr>
      <w:tr w:rsidR="004D5890" w14:paraId="75A509C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49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12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27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DF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0B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EA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EF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C3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4D5890" w14:paraId="5189ED3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68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EE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B5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6D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45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C5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07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BB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ДЛС</w:t>
            </w:r>
          </w:p>
        </w:tc>
      </w:tr>
      <w:tr w:rsidR="004D5890" w14:paraId="311DCFF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DF6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3E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86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D2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FA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4D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F4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F7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ИХА</w:t>
            </w:r>
          </w:p>
        </w:tc>
      </w:tr>
      <w:tr w:rsidR="004D5890" w14:paraId="0DFDDEA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EC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07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C8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71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97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D9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0B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CD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4D5890" w14:paraId="5772654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2F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82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C6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14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2F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A4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F1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96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4D5890" w14:paraId="659ACFA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28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D2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DE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CF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BE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E2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99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29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НКЯ</w:t>
            </w:r>
          </w:p>
        </w:tc>
      </w:tr>
      <w:tr w:rsidR="004D5890" w14:paraId="2C58DB9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12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D5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77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FA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03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66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A5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5F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ЦНП</w:t>
            </w:r>
          </w:p>
        </w:tc>
      </w:tr>
      <w:tr w:rsidR="004D5890" w14:paraId="642FB09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7E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59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9B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47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B8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94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4B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A0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4D5890" w14:paraId="60A5910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60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91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23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06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FB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F4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FF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B2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2795C99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AE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1F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67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DB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A4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F1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FF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2A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ПНШ</w:t>
            </w:r>
          </w:p>
        </w:tc>
      </w:tr>
      <w:tr w:rsidR="004D5890" w14:paraId="2F3C8B4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58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CA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5A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05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0F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8E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20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CD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6BFF4C7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F0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C9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77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C1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23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A8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6E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25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4D5890" w14:paraId="41C4D6B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25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8A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55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DA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4A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ED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EB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9A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292674A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24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57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2C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B8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43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14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56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A4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7B897BF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2E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19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A2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C2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34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A6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AE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8E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5164BA4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04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80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EB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D7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22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A0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85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8B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4D5890" w14:paraId="356BE2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FE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29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1E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AB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4F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39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5C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48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613961B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AA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4B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C5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D7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72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8E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9C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46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5E2FC5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83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EC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90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26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24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4C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ED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42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4D5890" w14:paraId="3F9F8D3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59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38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5D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C0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0D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16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5E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F9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4D5890" w14:paraId="265E135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1E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51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03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C6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3B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0F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64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4F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4D5890" w14:paraId="237318D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BD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65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AB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08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5E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63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10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05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1E40CE3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1B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EE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91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29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16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07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28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D4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3105C23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42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A7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31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F2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8A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C6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EC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E6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ГХМ</w:t>
            </w:r>
          </w:p>
        </w:tc>
      </w:tr>
      <w:tr w:rsidR="004D5890" w14:paraId="707377A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C9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5C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75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B1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F5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72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68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A5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4D5890" w14:paraId="535A1BC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23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2D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C9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EF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D4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49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39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06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ЛММ</w:t>
            </w:r>
          </w:p>
        </w:tc>
      </w:tr>
      <w:tr w:rsidR="004D5890" w14:paraId="11F49D8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2A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23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E9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59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A7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BF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08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A7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ТКП</w:t>
            </w:r>
          </w:p>
        </w:tc>
      </w:tr>
      <w:tr w:rsidR="004D5890" w14:paraId="6C229D6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66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5B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81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75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EF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AD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40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86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4D5890" w14:paraId="4E21ED2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5A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91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86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01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06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45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87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FC5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37ABDA8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D6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E8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30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92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9D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EB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D3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D9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4D5890" w14:paraId="668F9C7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A4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7C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45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2B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07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B7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34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25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НКЯ</w:t>
            </w:r>
          </w:p>
        </w:tc>
      </w:tr>
      <w:tr w:rsidR="004D5890" w14:paraId="49A4850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C9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0E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DE4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49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CE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76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41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0E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4D5890" w14:paraId="636CA8D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19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35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64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A5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50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C1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37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E4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4D5890" w14:paraId="388E6B7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DA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38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C1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90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3D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A2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57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1D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4D5890" w14:paraId="1E50D6C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A1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D3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E2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C1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3C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90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DF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30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4D5890" w14:paraId="42C8E77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98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A1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3E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F1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BE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86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F5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F7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4D5890" w14:paraId="2CFD124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9E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07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B7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76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EF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B7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78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D4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4D5890" w14:paraId="0B85BB8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DF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E8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6F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05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D8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CF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7F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E3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ХЦВ</w:t>
            </w:r>
          </w:p>
        </w:tc>
      </w:tr>
      <w:tr w:rsidR="004D5890" w14:paraId="4ECDD35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C6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B0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44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F8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8D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35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8A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58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4D5890" w14:paraId="757F438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74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4F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90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F3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57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19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A9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68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4D5890" w14:paraId="1979771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A8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C7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01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4D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7D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59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73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AE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7592615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5F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D9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94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20F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67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03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5A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4F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4D5890" w14:paraId="4B42732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5A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1C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3D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A0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4D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0F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FE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26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D5890" w14:paraId="5E18F1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82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09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7A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96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5E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DE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EF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F2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4D5890" w14:paraId="258A4DE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AA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F9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F4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C5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37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83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F5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A6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47FE902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E3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EA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38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EF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D5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5E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E3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D4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АМР</w:t>
            </w:r>
          </w:p>
        </w:tc>
      </w:tr>
      <w:tr w:rsidR="004D5890" w14:paraId="04034F0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2D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D3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25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00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E4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B2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44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E1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ХМР</w:t>
            </w:r>
          </w:p>
        </w:tc>
      </w:tr>
      <w:tr w:rsidR="004D5890" w14:paraId="0E6BD6C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6D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BC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B8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0E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9C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34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78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B3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ИСЦ</w:t>
            </w:r>
          </w:p>
        </w:tc>
      </w:tr>
      <w:tr w:rsidR="004D5890" w14:paraId="34AC6E4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7D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C4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B8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7D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DB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D3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9D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35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ВДЦ</w:t>
            </w:r>
          </w:p>
        </w:tc>
      </w:tr>
      <w:tr w:rsidR="004D5890" w14:paraId="2C7F594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F1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1F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F0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BE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A0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92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A7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65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КСЦ</w:t>
            </w:r>
          </w:p>
        </w:tc>
      </w:tr>
      <w:tr w:rsidR="004D5890" w14:paraId="0FC7A4D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5F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A8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D7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F2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99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88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4D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5C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4D5890" w14:paraId="4FD646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CE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7B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3C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01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14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FB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A2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3B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 и др.</w:t>
            </w:r>
          </w:p>
        </w:tc>
      </w:tr>
      <w:tr w:rsidR="004D5890" w14:paraId="0590A5B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92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0B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C6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CB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6A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07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BB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366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АТГ</w:t>
            </w:r>
          </w:p>
        </w:tc>
      </w:tr>
      <w:tr w:rsidR="004D5890" w14:paraId="74432E4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7F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39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DA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13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9E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12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E4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82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4D5890" w14:paraId="135A4E5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35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A2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4C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91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A8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25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89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29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0D7A02E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DC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C1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5E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05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A1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8B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65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CF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4D5890" w14:paraId="6C9F30F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A6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60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F6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EC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3E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B0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B9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69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0157EF3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7C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C0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F9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87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AF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75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8E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9F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4D5890" w14:paraId="4C67AFA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056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2C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C4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DB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4B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30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1F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76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67E7631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9A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71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3D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65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2C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F5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7F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A4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0327166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43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1F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61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89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BD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20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FA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45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4D5890" w14:paraId="38626F4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19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CA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B5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D6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47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26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5E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0C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0BB56FF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DC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F4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E6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0E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E5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FB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4A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A5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4D5890" w14:paraId="4B5CC22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0D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F9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AC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7A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A0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42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CE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7F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4D5890" w14:paraId="07E7678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20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E8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6B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52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7A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FB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1C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B9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ЗНЗ</w:t>
            </w:r>
          </w:p>
        </w:tc>
      </w:tr>
      <w:tr w:rsidR="004D5890" w14:paraId="63A01C9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7D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9C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34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B9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EA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C8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30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F0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4D5890" w14:paraId="3EABCDA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10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35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23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DB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6F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B0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74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E6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4D5890" w14:paraId="338BCCF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E1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57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E5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EA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41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99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BD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CE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</w:t>
            </w:r>
          </w:p>
        </w:tc>
      </w:tr>
      <w:tr w:rsidR="004D5890" w14:paraId="6CC058A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0A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C4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F7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24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6B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FB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FA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DB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5A1DF37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89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53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66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6E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CC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05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FC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2A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4D5890" w14:paraId="445DF74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18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96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15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2A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B2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EA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15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63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D5890" w14:paraId="704CDE1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31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1D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D7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42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C0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F5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60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77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4CCE32A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9C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4E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A5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C7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AC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B4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E0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C6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508E71D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0E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61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CA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F7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27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47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FC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84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БАЕ</w:t>
            </w:r>
          </w:p>
        </w:tc>
      </w:tr>
      <w:tr w:rsidR="004D5890" w14:paraId="527BFC5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07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DD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7A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F2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A0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FF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6E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333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4D5890" w14:paraId="647E3F2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74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8B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F3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21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FB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4D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EC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4A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4D5890" w14:paraId="67F1784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38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1E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98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1A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C9D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DD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F6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79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D5890" w14:paraId="51E678C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63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F8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F3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80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47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96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75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A5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6C69288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D8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BE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13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E0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26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2C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C0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55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4D5890" w14:paraId="6023740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48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2D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0B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40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FA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AD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0E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3E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4D5890" w14:paraId="0D12CFF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53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7E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5E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40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A2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93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89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E4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ХИЛС ПРОПЪРТИС ЕООД</w:t>
            </w:r>
          </w:p>
        </w:tc>
      </w:tr>
      <w:tr w:rsidR="004D5890" w14:paraId="5857E39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10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29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16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E2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E2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63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7F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52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ИКЧ</w:t>
            </w:r>
          </w:p>
        </w:tc>
      </w:tr>
      <w:tr w:rsidR="004D5890" w14:paraId="1AEEB26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71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EE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65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7E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5A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B7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1A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25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АГРОИНВЕСТ ЕООД</w:t>
            </w:r>
          </w:p>
        </w:tc>
      </w:tr>
      <w:tr w:rsidR="004D5890" w14:paraId="6B8EDA9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E4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30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53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BE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D9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CA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FA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EF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11138E0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AF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75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52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5C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83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CD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CE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57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4D5890" w14:paraId="4D75A1B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FE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66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A7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E4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EC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00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CA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D0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4D5890" w14:paraId="51685DE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61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3A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4E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84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3F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FA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32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94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4D5890" w14:paraId="443E55F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8D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BF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C5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8E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DD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BD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F0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D8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4D5890" w14:paraId="0229254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B5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AE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8C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91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08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CE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82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46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АЛБ</w:t>
            </w:r>
          </w:p>
        </w:tc>
      </w:tr>
      <w:tr w:rsidR="004D5890" w14:paraId="1E375B5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16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C9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A8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78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45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61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65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98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4D5890" w14:paraId="28F12BB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7B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5E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64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E5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77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93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DF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3B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4D5890" w14:paraId="229DF49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2A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F5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45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B0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A8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88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45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5F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4D5890" w14:paraId="77C1739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49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54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AF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E4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3E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17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AA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6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4D5890" w14:paraId="54F6247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6C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77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89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4C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72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E8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84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B7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ТВЦ</w:t>
            </w:r>
          </w:p>
        </w:tc>
      </w:tr>
      <w:tr w:rsidR="004D5890" w14:paraId="5A0336B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57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DB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FF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83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05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3B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15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75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3028889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31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2A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BF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31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DC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B2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12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41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ПСВ</w:t>
            </w:r>
          </w:p>
        </w:tc>
      </w:tr>
      <w:tr w:rsidR="004D5890" w14:paraId="41C386B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00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7E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30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E4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29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85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B9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6D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4D5890" w14:paraId="1750BE3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56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96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F4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DA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A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A0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9E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E5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4D5890" w14:paraId="50592E4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A2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67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28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32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63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98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13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96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4D5890" w14:paraId="1C662A9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DD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93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40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75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AF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D4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2B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F1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4D5890" w14:paraId="7FE2956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D8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34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C5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61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94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05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FF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65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4D5890" w14:paraId="37B1551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9E3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40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7F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75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D5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7B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C2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537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4D5890" w14:paraId="3D00C54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71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0C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CB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61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E7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D3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CF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3C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4D5890" w14:paraId="218DF75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43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19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D1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D8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87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3F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92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59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4D5890" w14:paraId="7CFEB56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70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82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89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8C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A7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EF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12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BA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ИКЧ</w:t>
            </w:r>
          </w:p>
        </w:tc>
      </w:tr>
      <w:tr w:rsidR="004D5890" w14:paraId="57F66AE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3A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09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0C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41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37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6D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DF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A4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4D5890" w14:paraId="199ADDB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F1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07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CA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486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90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3F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B3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E4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 и др.</w:t>
            </w:r>
          </w:p>
        </w:tc>
      </w:tr>
      <w:tr w:rsidR="004D5890" w14:paraId="2872D74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AE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38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C2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FD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7D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C3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12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ED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 и др.</w:t>
            </w:r>
          </w:p>
        </w:tc>
      </w:tr>
      <w:tr w:rsidR="004D5890" w14:paraId="2B8996B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86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09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27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B1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33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FB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1B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CE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4D5890" w14:paraId="6DA7575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7A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0E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63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39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11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3B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BB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8F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АПЕ</w:t>
            </w:r>
          </w:p>
        </w:tc>
      </w:tr>
      <w:tr w:rsidR="004D5890" w14:paraId="261A5A1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53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D6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76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20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65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6C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D3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0B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БСЦ</w:t>
            </w:r>
          </w:p>
        </w:tc>
      </w:tr>
      <w:tr w:rsidR="004D5890" w14:paraId="22ACE80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23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FB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41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6C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43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B9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98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51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4D5890" w14:paraId="3E64D0A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A5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4A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EE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44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0A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1C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F3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C3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4D5890" w14:paraId="4A09B35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4E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F0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93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6E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BD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B6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50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77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4D5890" w14:paraId="6D8FD6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27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46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A4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38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5B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19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9C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AB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4D5890" w14:paraId="5CA14B8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68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F3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BF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04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6E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27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C5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A7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4D5890" w14:paraId="669193E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FB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AF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00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60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AF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B5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A3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20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4D5890" w14:paraId="278BEB0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DB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56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74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50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DD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8F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20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8F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4D5890" w14:paraId="7DE0E9B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F6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FA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FE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A0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D3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4E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F5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CA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675CA61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FE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B8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CF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A9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FD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3E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8B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F5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 и др.</w:t>
            </w:r>
          </w:p>
        </w:tc>
      </w:tr>
      <w:tr w:rsidR="004D5890" w14:paraId="595C815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B3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3B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36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99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22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34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5C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6C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ПНШ</w:t>
            </w:r>
          </w:p>
        </w:tc>
      </w:tr>
      <w:tr w:rsidR="004D5890" w14:paraId="13104D0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D7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F9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68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B7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E4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07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13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65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D5890" w14:paraId="2815049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AD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FA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39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B1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F1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A8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79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A6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4D5890" w14:paraId="69CD821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DC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4D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78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4E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B1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1A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C2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2D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4D5890" w14:paraId="64982FE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D5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54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59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92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F3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20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91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50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4D5890" w14:paraId="04FCFA0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74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D3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06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09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EE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85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D6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C6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4D5890" w14:paraId="5807696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A5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3A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9B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D2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94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3D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02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F8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СМН</w:t>
            </w:r>
          </w:p>
        </w:tc>
      </w:tr>
      <w:tr w:rsidR="004D5890" w14:paraId="1579C3F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AB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A1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70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29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92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12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AB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28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4D5890" w14:paraId="737CC4F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1D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9B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92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B8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E6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09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C1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18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4D5890" w14:paraId="4500D09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27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33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4B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35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E94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62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40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46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4D5890" w14:paraId="66AB454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EC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1A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3B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23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9B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C5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84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88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4D5890" w14:paraId="1F6119C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6F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2A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0C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75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C9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08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65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50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4D5890" w14:paraId="7859321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5C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9B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46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04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E03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41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DDB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FE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4D5890" w14:paraId="69AB0A5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F2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11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24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9F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52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C9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06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C3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ХПН</w:t>
            </w:r>
          </w:p>
        </w:tc>
      </w:tr>
      <w:tr w:rsidR="004D5890" w14:paraId="0E48CC7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C3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6A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F2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C8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D5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42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8F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0E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4D5890" w14:paraId="43E2286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7F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65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93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67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D8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83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E1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5B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4D5890" w14:paraId="19FE1EE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01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0F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21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04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CE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B0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CE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FE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4D5890" w14:paraId="4E7D980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79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77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CD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15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FC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18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79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84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4D5890" w14:paraId="79D772E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2A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78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54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08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D1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EA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88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1B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ГХМ</w:t>
            </w:r>
          </w:p>
        </w:tc>
      </w:tr>
      <w:tr w:rsidR="004D5890" w14:paraId="7ECDA67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F6B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6E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B5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5D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63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49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02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3A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4D5890" w14:paraId="7445865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C5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F3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2F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AA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E9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0F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BB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0D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4D5890" w14:paraId="38CD4C6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99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86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CD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21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B9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39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99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165.63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9A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 и др.</w:t>
            </w:r>
          </w:p>
        </w:tc>
      </w:tr>
      <w:tr w:rsidR="004D5890" w14:paraId="4D4B234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43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DD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3D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E0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71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3B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1E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AB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4D5890" w14:paraId="0776B1D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5F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18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4B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2C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06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B6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34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28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АНШ</w:t>
            </w:r>
          </w:p>
        </w:tc>
      </w:tr>
      <w:tr w:rsidR="004D5890" w14:paraId="14B900E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A3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C4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4E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20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FF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A5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2A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9C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D5890" w14:paraId="3041DF1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90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9B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37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28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61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04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5C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D7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37599AF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0C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3B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F8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18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36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BD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EB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6B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4D5890" w14:paraId="5BE2412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13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8F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22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C2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EC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6E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BA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9F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4D5890" w14:paraId="1C33679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E3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2A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F9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A4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6B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18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C2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03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АМР</w:t>
            </w:r>
          </w:p>
        </w:tc>
      </w:tr>
      <w:tr w:rsidR="004D5890" w14:paraId="487BD3E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B5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82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EE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C5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7D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A3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361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76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НК(</w:t>
            </w:r>
          </w:p>
        </w:tc>
      </w:tr>
      <w:tr w:rsidR="004D5890" w14:paraId="4A09B60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24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5A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24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0F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0E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32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64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6F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4D5890" w14:paraId="3868A21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33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63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96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82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B0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AE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D7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72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4D5890" w14:paraId="7948ED2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5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CD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3E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BA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0D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B4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3D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2F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4D5890" w14:paraId="584D6FA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CE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97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F9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B6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A3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96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1D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3B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4D5890" w14:paraId="2A53BC8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27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89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B7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1B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D9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FC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D6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10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4D5890" w14:paraId="0DCC098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E0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32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F5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CA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3F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02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26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AD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4D5890" w14:paraId="1909686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0B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92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4A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0D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76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8B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5D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2E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4D5890" w14:paraId="2496756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66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AF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C8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99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DB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A6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94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F8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4D5890" w14:paraId="67D421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C3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89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3E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11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F1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31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AA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75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4D5890" w14:paraId="1094E60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88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0B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B3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99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3E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76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3D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50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4D5890" w14:paraId="5936DD6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A2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15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E8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AE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AA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2F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E5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80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43FC9B8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F2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19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DF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2C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D7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73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B7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8F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4D5890" w14:paraId="67B3E17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B3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BD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DD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85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B3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2B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4C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72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ВВМ</w:t>
            </w:r>
          </w:p>
        </w:tc>
      </w:tr>
      <w:tr w:rsidR="004D5890" w14:paraId="163E4E3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25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FA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0C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48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49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C7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03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B7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4D5890" w14:paraId="6F04C54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D6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7F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BD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73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A7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7F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3D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37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4D5890" w14:paraId="3F219DE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DE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C7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C4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31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27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D4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05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21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4D5890" w14:paraId="22E644E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27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DE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3B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2E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42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2E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E3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AA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4D5890" w14:paraId="1E2E431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E9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5B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B3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B8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28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C7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8D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3D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4D5890" w14:paraId="2D9F629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58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A7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34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01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4F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80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15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CD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4D5890" w14:paraId="18C58A8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0B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D2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44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99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22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61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99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6E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 и др.</w:t>
            </w:r>
          </w:p>
        </w:tc>
      </w:tr>
      <w:tr w:rsidR="004D5890" w14:paraId="177616A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DF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6B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84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85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91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BC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DF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8D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6D96224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04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0B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F7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C6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F8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24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E1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92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БАЕ</w:t>
            </w:r>
          </w:p>
        </w:tc>
      </w:tr>
      <w:tr w:rsidR="004D5890" w14:paraId="4C5341F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A7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4D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ED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DD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E3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DE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A6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16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4D5890" w14:paraId="1BF1269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48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BA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AE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B9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FA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33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63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0D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4D5890" w14:paraId="675DF45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1F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B3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59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3C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14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89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7C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19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4D5890" w14:paraId="34D7561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E7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E6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F2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0F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9B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22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87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D9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4D5890" w14:paraId="486A9D8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41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95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4E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FE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30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9F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60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7E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462113F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65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83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47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17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BB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3A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16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FC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4D5890" w14:paraId="2C2E268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E1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CE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9A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AC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5F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5A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9E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F0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4D5890" w14:paraId="43CED98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A9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AC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85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EA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45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68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E9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DC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 и др.</w:t>
            </w:r>
          </w:p>
        </w:tc>
      </w:tr>
      <w:tr w:rsidR="004D5890" w14:paraId="4B5A914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69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F1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B8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A2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95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89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F7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08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4D5890" w14:paraId="39FEA36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E3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36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9A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4E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47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1D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D5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D8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4D5890" w14:paraId="27E73D7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A2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BA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6C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C9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E1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DD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F5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6F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4D5890" w14:paraId="6D7D3A4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B6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9C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BE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ED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75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F5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83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48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4D5890" w14:paraId="7C2B2FC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E0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BA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E4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C9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DE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7C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5F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6D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4D5890" w14:paraId="4E8C4EC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2D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48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7C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E6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E2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A4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69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F6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4D5890" w14:paraId="0B71163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01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DE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B1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20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5C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72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2F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43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4D5890" w14:paraId="6EA08DE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70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8E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90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8D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34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91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E3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D0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4D5890" w14:paraId="75544A4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C9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E4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79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F6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7A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A1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F0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63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4D5890" w14:paraId="28F14BD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8B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0F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80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AA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DE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74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1C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98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ПНВ</w:t>
            </w:r>
          </w:p>
        </w:tc>
      </w:tr>
      <w:tr w:rsidR="004D5890" w14:paraId="08715B4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0B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3E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D8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93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D6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C5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3F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46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ВНЧ</w:t>
            </w:r>
          </w:p>
        </w:tc>
      </w:tr>
      <w:tr w:rsidR="004D5890" w14:paraId="765932B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53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D1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BF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5A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EB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8E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AE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AF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4D5890" w14:paraId="68FFF34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A3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78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99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50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D9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10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FD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05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ААЛ</w:t>
            </w:r>
          </w:p>
        </w:tc>
      </w:tr>
      <w:tr w:rsidR="004D5890" w14:paraId="22835E9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43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6B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42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25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53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EA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52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1F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4D5890" w14:paraId="741CD40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DC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D6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48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01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AB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4F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15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B3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4D5890" w14:paraId="4A1C583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DD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59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D4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46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04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47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33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DC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СПЧ</w:t>
            </w:r>
          </w:p>
        </w:tc>
      </w:tr>
      <w:tr w:rsidR="004D5890" w14:paraId="3E10DCE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C1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2A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BD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6B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67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89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AE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E1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4D5890" w14:paraId="7877D41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2B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DD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FA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94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F3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CF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7B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9D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4D5890" w14:paraId="49AB0B1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90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96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8C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CF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12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BA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D1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17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4D5890" w14:paraId="1748BDC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AA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83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15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61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F0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15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BE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F2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ВММ</w:t>
            </w:r>
          </w:p>
        </w:tc>
      </w:tr>
      <w:tr w:rsidR="004D5890" w14:paraId="385D227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07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F1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8D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92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13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B7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98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2D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4D5890" w14:paraId="756B71D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CD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B0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B5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17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4A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89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EF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34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4D5890" w14:paraId="4945A08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7F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9B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20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0A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A8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92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C7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9B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4D5890" w14:paraId="6A41788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42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FB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AF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BA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92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04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EF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3F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4D5890" w14:paraId="2B7DF42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80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BE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3F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A8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FF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AA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CD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98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4D5890" w14:paraId="541167D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BE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A1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D7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40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9D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A3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36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24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D5890" w14:paraId="5BD55E8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83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1C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85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23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3A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66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4D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F8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НК(</w:t>
            </w:r>
          </w:p>
        </w:tc>
      </w:tr>
      <w:tr w:rsidR="004D5890" w14:paraId="44BFC4F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E7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B7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3C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74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CA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55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0C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61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ТХТ</w:t>
            </w:r>
          </w:p>
        </w:tc>
      </w:tr>
      <w:tr w:rsidR="004D5890" w14:paraId="6F97717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BF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AC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45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26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64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91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37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66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4D5890" w14:paraId="59E59DD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64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6D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0E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4A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4B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2C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24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BE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4D5890" w14:paraId="0288249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C4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02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15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0E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F4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94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3E4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90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ААЛ</w:t>
            </w:r>
          </w:p>
        </w:tc>
      </w:tr>
      <w:tr w:rsidR="004D5890" w14:paraId="6A4F6AB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22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AE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DE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B9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CC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DF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BF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07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4D5890" w14:paraId="3257F94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B0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0B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E7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25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85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D3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47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7D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4D5890" w14:paraId="5428035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D3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77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10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15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A5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65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9A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20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 ПАЗАРДЖИШКА ПОПУЛЯРНА БАНКА</w:t>
            </w:r>
          </w:p>
        </w:tc>
      </w:tr>
      <w:tr w:rsidR="004D5890" w14:paraId="183B85D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42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DC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AF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E3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CC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37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B1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37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4D5890" w14:paraId="0E8E0E0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2A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90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80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E2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2C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C9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BE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20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4D5890" w14:paraId="35A2928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B8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C8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1D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76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EB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B9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80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74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4D5890" w14:paraId="09BF1D4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84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00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F9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54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3E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7A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86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09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ХПН</w:t>
            </w:r>
          </w:p>
        </w:tc>
      </w:tr>
      <w:tr w:rsidR="004D5890" w14:paraId="499A3C6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1F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1B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57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30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92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E1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81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AC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МЙБ</w:t>
            </w:r>
          </w:p>
        </w:tc>
      </w:tr>
      <w:tr w:rsidR="004D5890" w14:paraId="5211C69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B21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9B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169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12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84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EC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05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F2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D5890" w14:paraId="4D31940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9F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67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F2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AB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38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E9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52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E5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4D5890" w14:paraId="670629A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DA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71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C0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77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5D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DE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DC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26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НВС</w:t>
            </w:r>
          </w:p>
        </w:tc>
      </w:tr>
      <w:tr w:rsidR="004D5890" w14:paraId="5E5CAF1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74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A0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EE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F8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9C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06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4C7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BC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ТВЦ</w:t>
            </w:r>
          </w:p>
        </w:tc>
      </w:tr>
      <w:tr w:rsidR="004D5890" w14:paraId="78096B8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1B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11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02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CE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57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4E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29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BB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4D5890" w14:paraId="1859AE5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ED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87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D2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7C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80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E6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3F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9A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4D5890" w14:paraId="3197C80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C9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A6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DC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A1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3F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CC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BE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A7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4D5890" w14:paraId="7A47CAF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67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E1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C1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3E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A8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18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CE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F0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4D5890" w14:paraId="7D15D5D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92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E6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51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B9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91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D2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48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DA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4D5890" w14:paraId="2705916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A8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23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D8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04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92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D7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33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A9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4D5890" w14:paraId="0E2317D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83D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D8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94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3B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21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B1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C7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73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D5890" w14:paraId="215F8FA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8E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3D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74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2B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A4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36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4B6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71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4D5890" w14:paraId="4D9CC1D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D3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74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F0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AC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EC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30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4F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F1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4D5890" w14:paraId="66DFE10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03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5D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7D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74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65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B3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43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82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4D5890" w14:paraId="4601FDC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93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FA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3A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D5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13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C6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4B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E9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4D5890" w14:paraId="663CFA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59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18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E1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D8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BF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FF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8D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56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4D5890" w14:paraId="168580C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E7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59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FA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67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84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02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71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26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D5890" w14:paraId="788E29D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84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ED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FA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07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E4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EB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AD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82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4D5890" w14:paraId="3FC844C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74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1A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3B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A7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42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DC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0A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5B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4D5890" w14:paraId="3510DEB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51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A2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8A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31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2C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61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FD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9D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ИИЖ</w:t>
            </w:r>
          </w:p>
        </w:tc>
      </w:tr>
      <w:tr w:rsidR="004D5890" w14:paraId="2950D18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0A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A2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66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BB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7A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96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FB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76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4D5890" w14:paraId="3C58E3F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4A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E8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8A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D5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D5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A8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9D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85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4D5890" w14:paraId="05EF388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69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EC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2A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26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FB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9A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45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2F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4D5890" w14:paraId="1376508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90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4E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5E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BC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BD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DE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D3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B4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</w:t>
            </w:r>
          </w:p>
        </w:tc>
      </w:tr>
      <w:tr w:rsidR="004D5890" w14:paraId="5AA96DB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14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9F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D7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78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50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24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A1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64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4D5890" w14:paraId="13F5954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03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DA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2B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34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EC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10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31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54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4D5890" w14:paraId="79427AC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5F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6B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98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79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F3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33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A3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13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1B12D11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42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00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46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19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DB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0C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C2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0F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D5890" w14:paraId="1CAF3F2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AD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1B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BF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F4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B9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FA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EA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80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4D5890" w14:paraId="4E9224D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9C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98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9A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2E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3E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F3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DE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C3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4D5890" w14:paraId="36A09C5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1D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CE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5B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FE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D6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15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F6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BA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4D5890" w14:paraId="70CAE12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D3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C4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55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E1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03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0B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F6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23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АНШ</w:t>
            </w:r>
          </w:p>
        </w:tc>
      </w:tr>
      <w:tr w:rsidR="004D5890" w14:paraId="4E48CF6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CF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6B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A0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BE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7B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05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C2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32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4D5890" w14:paraId="69D1124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F8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04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E8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65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DA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A9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E5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94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4D5890" w14:paraId="050333F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6D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4E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A4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3F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D4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57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68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A1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4D5890" w14:paraId="34DF401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0F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60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BC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14F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EB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1F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DA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E0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4D5890" w14:paraId="2255069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09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72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08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EC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CF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97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73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80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D5890" w14:paraId="4D27ADD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38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E8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8C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56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E1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8F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79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0C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4D5890" w14:paraId="221F88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7E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93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41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5B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41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2D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39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FB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4D5890" w14:paraId="67648CC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61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D7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43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EB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77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3B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81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E5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4D5890" w14:paraId="72FE8C7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31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6D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2E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1E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1D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22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D0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C6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4D5890" w14:paraId="3399DCE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B8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DA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E9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03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42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DF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6A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D3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МПВ</w:t>
            </w:r>
          </w:p>
        </w:tc>
      </w:tr>
      <w:tr w:rsidR="004D5890" w14:paraId="34B553E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22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AC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2B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9C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AE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F8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1F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F7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4D5890" w14:paraId="3159A0C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9B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C9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6B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47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71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98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A9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05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МНВ</w:t>
            </w:r>
          </w:p>
        </w:tc>
      </w:tr>
      <w:tr w:rsidR="004D5890" w14:paraId="2CAEF6F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0D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65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95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C0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EE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FF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D2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1D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БАЕ</w:t>
            </w:r>
          </w:p>
        </w:tc>
      </w:tr>
      <w:tr w:rsidR="004D5890" w14:paraId="53112B3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5A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A6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E5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913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18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2C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A8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45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4D5890" w14:paraId="19609C8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EE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CD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82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6A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2A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B3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05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AE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4D5890" w14:paraId="4E091B8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9E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AA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3A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B3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F4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BA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88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70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4D5890" w14:paraId="4E963FB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8A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C6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13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A2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FB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AB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A1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A5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4D5890" w14:paraId="21BCC07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9B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7B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BD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2F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D5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41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1C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A7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4D5890" w14:paraId="15F414B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0F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A2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FC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F8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0D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83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8B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58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4D5890" w14:paraId="366B7E2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32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D4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90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12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9A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F8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75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DD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4D5890" w14:paraId="2D7E4D3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A3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C5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C4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54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5C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11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EA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4C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 и др.</w:t>
            </w:r>
          </w:p>
        </w:tc>
      </w:tr>
      <w:tr w:rsidR="004D5890" w14:paraId="417DA15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1C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0B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C8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95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A6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DE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D5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A5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4D5890" w14:paraId="1C4CC0B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EF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C9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81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5C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F0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5D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AA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FE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 и др.</w:t>
            </w:r>
          </w:p>
        </w:tc>
      </w:tr>
      <w:tr w:rsidR="004D5890" w14:paraId="1CB4A3A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F8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48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DA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69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49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6A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78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C6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ХЦВ</w:t>
            </w:r>
          </w:p>
        </w:tc>
      </w:tr>
      <w:tr w:rsidR="004D5890" w14:paraId="6051968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7C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19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CE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83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61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47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C4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9F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4D5890" w14:paraId="56664A0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A4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DC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DD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B8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A6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04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A3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54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ВПН</w:t>
            </w:r>
          </w:p>
        </w:tc>
      </w:tr>
      <w:tr w:rsidR="004D5890" w14:paraId="4FAA51D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F2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E6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AC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FC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F6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19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20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EB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ТВК</w:t>
            </w:r>
          </w:p>
        </w:tc>
      </w:tr>
      <w:tr w:rsidR="004D5890" w14:paraId="71A286B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B7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73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71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0B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2D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45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C7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78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4D5890" w14:paraId="2C94BDE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7F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70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4E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E3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14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CB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96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9D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25123BE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FF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DD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15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45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19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7F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96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8B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4D5890" w14:paraId="29C4DD8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44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C9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AD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F7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E5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02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63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95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4D5890" w14:paraId="3FC5498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55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46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9D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36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23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40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9B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18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4D5890" w14:paraId="1DA3557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A4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32C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FB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15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80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B7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35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04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4D5890" w14:paraId="550DE6E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9B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A0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3E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0A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E2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8A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91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E6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ИСЦ</w:t>
            </w:r>
          </w:p>
        </w:tc>
      </w:tr>
      <w:tr w:rsidR="004D5890" w14:paraId="521FA74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72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14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05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68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E3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80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31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75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4D5890" w14:paraId="3A0ED33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4A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26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30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92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3D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26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65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78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4D5890" w14:paraId="16D330A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33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3F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B4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8D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09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2C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7C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C8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4D5890" w14:paraId="210CF71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7F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46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36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67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1B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36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D5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00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4D5890" w14:paraId="7870921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9D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97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36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A5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8D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90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11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82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4D5890" w14:paraId="3877C3F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97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C2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E0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F1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6E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76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6A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84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 и др.</w:t>
            </w:r>
          </w:p>
        </w:tc>
      </w:tr>
      <w:tr w:rsidR="004D5890" w14:paraId="00081C0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10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B2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C5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D5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01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69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F7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6F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D5890" w14:paraId="1F46963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CC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1D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A9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2D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98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D0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70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4D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АНШ</w:t>
            </w:r>
          </w:p>
        </w:tc>
      </w:tr>
      <w:tr w:rsidR="004D5890" w14:paraId="7FECB42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DD4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FE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AD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22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9E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0A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7A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32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ГХМ</w:t>
            </w:r>
          </w:p>
        </w:tc>
      </w:tr>
      <w:tr w:rsidR="004D5890" w14:paraId="1641CE3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35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C0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BC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DC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02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29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C4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FB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4D5890" w14:paraId="4166284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10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6D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38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43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D8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6F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37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B8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4D5890" w14:paraId="354B444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52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B2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85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03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C2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DC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82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7E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4D5890" w14:paraId="7F02D52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4F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D7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F7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99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31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55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F8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DD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4D5890" w14:paraId="44A8EB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86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F8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30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97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53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85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A4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13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4D5890" w14:paraId="720A6EA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64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FC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08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1F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16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C3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B9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E3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ТИГ и др.</w:t>
            </w:r>
          </w:p>
        </w:tc>
      </w:tr>
      <w:tr w:rsidR="004D5890" w14:paraId="617F1BD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F7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EC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BA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B0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8C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50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F8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F2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4D5890" w14:paraId="6920A5F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18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AF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02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E2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3F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B9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2D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69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ВАРАН ПЕЩЕРА ЕООД</w:t>
            </w:r>
          </w:p>
        </w:tc>
      </w:tr>
      <w:tr w:rsidR="004D5890" w14:paraId="2DCC916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B3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5C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AA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B51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DE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6A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6D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D3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СМН</w:t>
            </w:r>
          </w:p>
        </w:tc>
      </w:tr>
      <w:tr w:rsidR="004D5890" w14:paraId="75B56AB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CD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DA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F4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EB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E2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2F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60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94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D5890" w14:paraId="3EF2282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0E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6A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DE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F6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D1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80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2E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AC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4D5890" w14:paraId="425C81C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2D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60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DC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06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31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B7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93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7D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368DBED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FD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40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3C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CE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FE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B9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03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B4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4D5890" w14:paraId="754C421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52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E5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E9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BD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88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03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7F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8A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4D5890" w14:paraId="45705BC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53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27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99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F7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CA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40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29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52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4D5890" w14:paraId="6F1F10E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8B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2A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29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8A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1555.503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8A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FB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421.257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BB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7161.36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64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890" w14:paraId="6530FF4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67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76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C1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12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C4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23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23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E6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4D5890" w14:paraId="72FEB7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3A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45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15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FF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B3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42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DD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2E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4D5890" w14:paraId="472A66F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96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A3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42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40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13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94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25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97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АПЕ</w:t>
            </w:r>
          </w:p>
        </w:tc>
      </w:tr>
      <w:tr w:rsidR="004D5890" w14:paraId="48474C9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14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05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AE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DE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D5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9C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ED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9F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4D5890" w14:paraId="4699E2F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43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14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2F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BB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DD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CA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B3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D4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4D5890" w14:paraId="310CA1D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81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E0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91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A5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9B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7A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B1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66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4D5890" w14:paraId="0F78EA1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2C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1C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15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00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13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DA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E2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17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МХР</w:t>
            </w:r>
          </w:p>
        </w:tc>
      </w:tr>
      <w:tr w:rsidR="004D5890" w14:paraId="11A3FD9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27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A2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CA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B4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F7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61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EB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54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ХМР</w:t>
            </w:r>
          </w:p>
        </w:tc>
      </w:tr>
      <w:tr w:rsidR="004D5890" w14:paraId="1FBEB62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63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5B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75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63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AB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89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B4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C1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4D5890" w14:paraId="313A5D1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90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DC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19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4E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79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8C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C8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9F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D5890" w14:paraId="1381D94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7D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F6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E8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9B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F7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51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61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96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4D5890" w14:paraId="3A8350F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0B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FD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7D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F8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DB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20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8F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05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7B6715E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1F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35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59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96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2C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96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D2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42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4D5890" w14:paraId="64FBA39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68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12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32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09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03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24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64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D9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4D5890" w14:paraId="3434D54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9D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13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AC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93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91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1A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13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C9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4D5890" w14:paraId="2D2B0D5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72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1F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0E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44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D9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83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F7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D6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4D5890" w14:paraId="330463A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7F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1E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F9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C7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89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26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E4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43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4D5890" w14:paraId="78F938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EF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3E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18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42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C3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92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FC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98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4D5890" w14:paraId="59551C4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85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9D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40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50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3F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A6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EB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61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4D5890" w14:paraId="5D4EE20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44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72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15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BE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63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66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77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46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4D5890" w14:paraId="0566AB6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EE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20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46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5C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C6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82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8C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A2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4D5890" w14:paraId="5002E9C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D0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A3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86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6A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60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B4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9D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13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4D5890" w14:paraId="01261C9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8C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96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FF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47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8F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FE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49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70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4D5890" w14:paraId="633D9F7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33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32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C9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82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D1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DF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9B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6B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4D5890" w14:paraId="7F5C149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00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F3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D9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B1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1D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69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B1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F0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4D5890" w14:paraId="7D9B86A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12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94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A4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2A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44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4F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B9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49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4D5890" w14:paraId="3CAA39A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D3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A9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B2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B9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1A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F6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70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BB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4D5890" w14:paraId="15F1BF1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AD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0A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E9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6D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13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4C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63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45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4D5890" w14:paraId="0CDD379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52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83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1C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FB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2D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87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CE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3B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4D5890" w14:paraId="1205523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7A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D6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42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F5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B2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9F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F0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AB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313DE12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67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20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4D1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5E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D7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1D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78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16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 и др.</w:t>
            </w:r>
          </w:p>
        </w:tc>
      </w:tr>
      <w:tr w:rsidR="004D5890" w14:paraId="1A15E67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92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4E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33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B1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78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FC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78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42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4D5890" w14:paraId="6A6CC8F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DB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1B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0A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6A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91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BC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E5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0F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4D5890" w14:paraId="26ABD74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F4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1E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00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0E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87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97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88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9C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4D5890" w14:paraId="52A922A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C6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BA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D0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8F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5F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BA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99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7F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4D5890" w14:paraId="5D30E9D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9B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97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F3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47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86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91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E7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11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4D5890" w14:paraId="383BF61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5A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78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4D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AA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9B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25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97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7D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4D5890" w14:paraId="70358DF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C5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1C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AD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33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99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F6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F2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26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4D5890" w14:paraId="17506AC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43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BC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40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45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91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91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EF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75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5CE3559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00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B5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B4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41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15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74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4C8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9A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ЛГА</w:t>
            </w:r>
          </w:p>
        </w:tc>
      </w:tr>
      <w:tr w:rsidR="004D5890" w14:paraId="7591148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CE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47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A6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0C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82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5F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D9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4E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4D5890" w14:paraId="5B85FAC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33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2F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91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40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EF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1D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5B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F6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ГБВ</w:t>
            </w:r>
          </w:p>
        </w:tc>
      </w:tr>
      <w:tr w:rsidR="004D5890" w14:paraId="248A060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B9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83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A6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ED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F0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46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B3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B1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4D5890" w14:paraId="4737CE9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CA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45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94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68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D2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88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0C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03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 и др.</w:t>
            </w:r>
          </w:p>
        </w:tc>
      </w:tr>
      <w:tr w:rsidR="004D5890" w14:paraId="5FC5448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20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C6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D0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82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BC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AE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76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E3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 и др.</w:t>
            </w:r>
          </w:p>
        </w:tc>
      </w:tr>
      <w:tr w:rsidR="004D5890" w14:paraId="12F6F1F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18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8D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0F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B0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EC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EA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BB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4D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675EC4A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CD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83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84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98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C4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9B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4D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38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4D5890" w14:paraId="12B54EC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1E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40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66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EC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98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CD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8D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A1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4D5890" w14:paraId="506531C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1E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F9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01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36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32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6D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86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54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741FDA4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98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68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A8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1E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89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50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3D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F5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4D5890" w14:paraId="24D8FCC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89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294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01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15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71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B5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4F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25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АПВ</w:t>
            </w:r>
          </w:p>
        </w:tc>
      </w:tr>
      <w:tr w:rsidR="004D5890" w14:paraId="7B848B6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65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B9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D9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D5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82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9F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71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86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4D5890" w14:paraId="484305A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E3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EE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1E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88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B36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45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31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3F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 и др.</w:t>
            </w:r>
          </w:p>
        </w:tc>
      </w:tr>
      <w:tr w:rsidR="004D5890" w14:paraId="6D6EF8A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56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7C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34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02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16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D3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52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51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4D5890" w14:paraId="00DDD80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34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7D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14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F3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3F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41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F5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73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4D5890" w14:paraId="7072B82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EC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CB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64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CC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87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49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6D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CB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4D5890" w14:paraId="3142E50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9F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75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36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A6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13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5D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DB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98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4D5890" w14:paraId="5DFA820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3C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BC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02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34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28D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AB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A4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CD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4D5890" w14:paraId="6042B68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BB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94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08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92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82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19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C1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E5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4D5890" w14:paraId="167EF49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43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7D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86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16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3C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E9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B8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4C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4D5890" w14:paraId="7233FDF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99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0F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14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F2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0E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C1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A5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1D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4D5890" w14:paraId="0256353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1F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85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E6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67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BA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16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51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F1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4D5890" w14:paraId="03F1AAC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90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81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67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87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BD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D0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4E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16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4D5890" w14:paraId="769CC4A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D3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AA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35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F0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2B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F9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AB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DC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4D5890" w14:paraId="128087D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4E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D2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A8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F5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A4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9F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C8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3B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4D5890" w14:paraId="128C573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7C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36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85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79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E6E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44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5A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FD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ЛАШ</w:t>
            </w:r>
          </w:p>
        </w:tc>
      </w:tr>
      <w:tr w:rsidR="004D5890" w14:paraId="3D0709B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BA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8C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0E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24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51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FE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FF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98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4D5890" w14:paraId="0CCD6C1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2D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6E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24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53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FE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67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21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17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4D5890" w14:paraId="01359FD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F8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30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90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2E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FB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EB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CB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27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4D5890" w14:paraId="2646CA8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3A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69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FF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AD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21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91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62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3E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ЛИИ и др.</w:t>
            </w:r>
          </w:p>
        </w:tc>
      </w:tr>
      <w:tr w:rsidR="004D5890" w14:paraId="5367EC0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65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71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69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E4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4F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2D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30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1A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4D5890" w14:paraId="03B925B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EC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0FB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4F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70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05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42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5C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24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4D5890" w14:paraId="259AA49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59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86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58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9B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6B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44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85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65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014436B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FE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B7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A7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3C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DC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54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3F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B3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4D5890" w14:paraId="103FE74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FB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E1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3C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97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C2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D2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1F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07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4D5890" w14:paraId="6A13E73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7E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A1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A6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16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F7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F1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13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6F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4D5890" w14:paraId="570120F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06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FD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A8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63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7B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55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D6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0C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НВШ</w:t>
            </w:r>
          </w:p>
        </w:tc>
      </w:tr>
      <w:tr w:rsidR="004D5890" w14:paraId="3939679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93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BC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B1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6F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0D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86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28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37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250ED7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07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94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83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54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3B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3D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9C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4B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4D5890" w14:paraId="33078D8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98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A8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63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7A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57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57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9F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5A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4D5890" w14:paraId="33938D2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76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22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65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5F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29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BA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17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1E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4D5890" w14:paraId="5F96CA9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A7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77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14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41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34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7E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F0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C6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4D5890" w14:paraId="2F703B6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19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00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C5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40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97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41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B3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267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4D5890" w14:paraId="3F890BD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8B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7A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02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3B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75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4B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78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C5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52F2BAF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42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70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47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75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FB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C6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7F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08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4D5890" w14:paraId="74B51E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D2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7B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86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B4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CA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30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99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57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D5890" w14:paraId="3FFF664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06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51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DB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16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17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3B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1B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04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4D5890" w14:paraId="00D5A9D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A8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45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08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23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B61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D0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46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BA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БАЕ</w:t>
            </w:r>
          </w:p>
        </w:tc>
      </w:tr>
      <w:tr w:rsidR="004D5890" w14:paraId="22D37BC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3E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F4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D6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32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27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21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C5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97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4D5890" w14:paraId="7CBA305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5C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DC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0B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BB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33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0B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E1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6C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4D5890" w14:paraId="1032D05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A9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39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21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5F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B9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47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42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0D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4D5890" w14:paraId="385FE29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01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F8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17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6E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8C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A5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94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97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4D5890" w14:paraId="6253016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93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24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82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80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B3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6A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EB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2C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4D5890" w14:paraId="1F4CC8F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A4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06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AE3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86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67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12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C0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62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4D5890" w14:paraId="7B61CFB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5E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0C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C1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73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B2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2B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C3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CC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D5890" w14:paraId="731C350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A0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53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76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71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B0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E6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F3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C6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4D5890" w14:paraId="614AF09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30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02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15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62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30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0A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69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1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4D5890" w14:paraId="0160008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73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E5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87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40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EC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21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F1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65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4D5890" w14:paraId="24CB965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F7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0C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EA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56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04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98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37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74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ЮПГ</w:t>
            </w:r>
          </w:p>
        </w:tc>
      </w:tr>
      <w:tr w:rsidR="004D5890" w14:paraId="038AD7D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40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E3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60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ED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B6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27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77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3B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НХШ</w:t>
            </w:r>
          </w:p>
        </w:tc>
      </w:tr>
      <w:tr w:rsidR="004D5890" w14:paraId="05B3514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07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78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6C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D6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B4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4E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CD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C7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4D5890" w14:paraId="1FE46C2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43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00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C6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91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7D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A1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49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E3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D5890" w14:paraId="17B5945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FA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38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69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DF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ED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E4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F0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5B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4D5890" w14:paraId="6119DC5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73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8B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89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74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DE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73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41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0B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ГВШ</w:t>
            </w:r>
          </w:p>
        </w:tc>
      </w:tr>
      <w:tr w:rsidR="004D5890" w14:paraId="59FABFB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25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8C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98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95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5A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6E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7B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C2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 и др.</w:t>
            </w:r>
          </w:p>
        </w:tc>
      </w:tr>
      <w:tr w:rsidR="004D5890" w14:paraId="7E68509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E0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61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A4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8F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09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C3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22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2C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 и др.</w:t>
            </w:r>
          </w:p>
        </w:tc>
      </w:tr>
      <w:tr w:rsidR="004D5890" w14:paraId="32BDED5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F6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C5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E9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8C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EB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AC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00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20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 и др.</w:t>
            </w:r>
          </w:p>
        </w:tc>
      </w:tr>
      <w:tr w:rsidR="004D5890" w14:paraId="1975CA3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26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85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83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E5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5B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87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56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2C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4D5890" w14:paraId="2FDC566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DD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32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C9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AA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01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D0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9B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0A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4D5890" w14:paraId="4F4535B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9C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72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E6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47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70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B6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C6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F6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24593D2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C5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74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80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64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E5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1D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50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E3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4D5890" w14:paraId="019017D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15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A2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39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EB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71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FD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B4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84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4D5890" w14:paraId="5657AD0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33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2F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AA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F6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90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C3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8F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11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4D5890" w14:paraId="3B44050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D6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5C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27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96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AB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A7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9F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C0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НВШ</w:t>
            </w:r>
          </w:p>
        </w:tc>
      </w:tr>
      <w:tr w:rsidR="004D5890" w14:paraId="1B95D36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44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C2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8A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29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3C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42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A3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AC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4D5890" w14:paraId="1ADFF03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D5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2D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19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10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86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49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98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E3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4D5890" w14:paraId="4F64D5B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20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18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68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E8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EB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31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DA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92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4D5890" w14:paraId="5507289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5E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84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ED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29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1F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79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E8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96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4D5890" w14:paraId="60615D9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F8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09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A7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D5D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64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26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56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D0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4D5890" w14:paraId="5F818E1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0D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AF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55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EC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A2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F7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6C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C0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4D5890" w14:paraId="11D9BC8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E2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28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33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D8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61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1C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90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A2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4D5890" w14:paraId="5257807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EE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D5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C7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B9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7B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39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11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71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4D5890" w14:paraId="648B91B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02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2B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98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88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81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B5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22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05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D5890" w14:paraId="1EB2112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AA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1F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E8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27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E6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EC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60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75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4D5890" w14:paraId="52EF217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C4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48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B7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0A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88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54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7C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26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4D5890" w14:paraId="65B50AF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20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B8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3F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A1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56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0C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44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E7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 и др.</w:t>
            </w:r>
          </w:p>
        </w:tc>
      </w:tr>
      <w:tr w:rsidR="004D5890" w14:paraId="5A2C2E1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50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6C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5F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3F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C4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04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CB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00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D5890" w14:paraId="3E39FF8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58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CF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A6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5A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A1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6C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E8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19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НХШ</w:t>
            </w:r>
          </w:p>
        </w:tc>
      </w:tr>
      <w:tr w:rsidR="004D5890" w14:paraId="68CD0AA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81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2E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B2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15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B0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D0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9D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C1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4D5890" w14:paraId="1F4F57D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D2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95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D9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4D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07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E5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BD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59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</w:t>
            </w:r>
          </w:p>
        </w:tc>
      </w:tr>
      <w:tr w:rsidR="004D5890" w14:paraId="7CF0C69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D0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9A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37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C0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C8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ED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E4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50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4D5890" w14:paraId="6FCDCFC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EF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B8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69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52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4D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A1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AD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3E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492AE9B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E4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3E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54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C3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51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E8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33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4A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4D5890" w14:paraId="1271790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4F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4D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1F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B3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9C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A8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C2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A5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4D5890" w14:paraId="531F322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08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C1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A4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8F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58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ED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72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1B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4D5890" w14:paraId="5A0C62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44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8F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39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FD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28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CC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7B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4E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04EB5D6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B2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2B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59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49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BC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76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43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56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4D5890" w14:paraId="004BA3B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A0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8A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09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86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29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14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E9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07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4D5890" w14:paraId="2572FBE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0A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29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EB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1F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CD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92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17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BE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1096803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D1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49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69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0F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D4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78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08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5E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</w:t>
            </w:r>
          </w:p>
        </w:tc>
      </w:tr>
      <w:tr w:rsidR="004D5890" w14:paraId="3DBC14E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3A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46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EB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C4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48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23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69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41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4D5890" w14:paraId="1A33A62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7C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7C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9A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8D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A6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A8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37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1E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 и др.</w:t>
            </w:r>
          </w:p>
        </w:tc>
      </w:tr>
      <w:tr w:rsidR="004D5890" w14:paraId="4BCCA9A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75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6D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64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E4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E6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AB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F4A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7B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4D5890" w14:paraId="4DD8B29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E5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43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D2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83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D4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B8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30B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71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4D5890" w14:paraId="60A435A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53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7B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40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0C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A6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E7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8D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79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4D5890" w14:paraId="3903AF4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AE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30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13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EB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E9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9F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AA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24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4D5890" w14:paraId="015206D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7D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AC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CF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05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9C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CF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08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9E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ТМА</w:t>
            </w:r>
          </w:p>
        </w:tc>
      </w:tr>
      <w:tr w:rsidR="004D5890" w14:paraId="71FBDF9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8D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D2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67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39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94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D5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FE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90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4D5890" w14:paraId="10E407D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E0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1D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C2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1A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26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32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79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32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4D5890" w14:paraId="5A2C374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71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27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A8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40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24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A6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BB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18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4D5890" w14:paraId="04A96FF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96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3C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26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18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0B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15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7E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73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4D5890" w14:paraId="0869F52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43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FC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40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1B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D4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A6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FC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F1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4D5890" w14:paraId="2B6CBBE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C0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A7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1E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0B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10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B7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F0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00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4D5890" w14:paraId="20F920F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38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41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A8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D0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05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90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52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60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4D5890" w14:paraId="6147C07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AC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6A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47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2E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0D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4B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8C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0F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4D5890" w14:paraId="5CFFD50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23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60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99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FD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FE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C5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74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59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4D5890" w14:paraId="07BB887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38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60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6A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B2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3E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6F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F1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62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4D5890" w14:paraId="5F40E78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D9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69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B4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47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52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EA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A9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5A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4D5890" w14:paraId="629D306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54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C0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E3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2F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FC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09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A3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B1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D5890" w14:paraId="0772D42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2E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A0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A8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67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F7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08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17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6F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4D5890" w14:paraId="2F74E72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51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90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BE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8D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52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AA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6E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4B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 и др.</w:t>
            </w:r>
          </w:p>
        </w:tc>
      </w:tr>
      <w:tr w:rsidR="004D5890" w14:paraId="564AAD5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CB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D1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4B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04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1A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F0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C9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08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4D5890" w14:paraId="5116CA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AF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AA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A1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E5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6E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5A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B3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E7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4D5890" w14:paraId="3DD210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EF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D9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84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C6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0D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F9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5E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22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4D5890" w14:paraId="7A07061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52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8C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5B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09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2B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AD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42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C2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4D5890" w14:paraId="45892DE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C0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AE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E7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4B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3B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EF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D2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63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D5890" w14:paraId="6207F0E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21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C2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04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B5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B5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E8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E2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92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7C761EE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D0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89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AE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E0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2B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CC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ED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95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4D5890" w14:paraId="2EF57F1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9A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83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F7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0F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06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AE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7A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A4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4D5890" w14:paraId="75E82D4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E9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2F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E4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53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63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54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AA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CD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4D5890" w14:paraId="4BD372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19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43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64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81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9D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F8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E7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47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4D5890" w14:paraId="57561F3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6F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DB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14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A7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E9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35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8C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77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4D5890" w14:paraId="71DFF93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AC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AE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6A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CF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4F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2D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AF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68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4D5890" w14:paraId="5DC88B8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97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8D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22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7C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58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8B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9B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5F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4D5890" w14:paraId="194E6A7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B1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3D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EB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1A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DC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99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5E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AF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44B6FA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6E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E6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34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27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A8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95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A1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E0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4D5890" w14:paraId="7AC7FC5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7C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C9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77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D3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8E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27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F8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10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 и др.</w:t>
            </w:r>
          </w:p>
        </w:tc>
      </w:tr>
      <w:tr w:rsidR="004D5890" w14:paraId="74301D6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66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6F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F8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65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EE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6F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B2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B6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4D5890" w14:paraId="6D1723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14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6D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C6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C9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1A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A4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50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27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09DF564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D4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1C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C9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39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FE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13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F4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9B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4D5890" w14:paraId="091B524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0F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70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F0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83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66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0B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F8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CF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4D5890" w14:paraId="3388A23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E3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CF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42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84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0F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A4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59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A7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4D5890" w14:paraId="70543DC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3C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30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63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48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1B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44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0F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C7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 и др.</w:t>
            </w:r>
          </w:p>
        </w:tc>
      </w:tr>
      <w:tr w:rsidR="004D5890" w14:paraId="5723DA0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2B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B0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92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53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5D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2B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B4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86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4D5890" w14:paraId="18200ED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3B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D6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E3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A0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0F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B0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EC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71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4D5890" w14:paraId="7840B27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6B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26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75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84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C5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D4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4A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F2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4D5890" w14:paraId="23ACB06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1D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46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8B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A5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10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B3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B2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32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4D5890" w14:paraId="121FC75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7C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EF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5A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4C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9D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64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3B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15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4D5890" w14:paraId="6BFE0DD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36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2F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70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B9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1C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83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EB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C1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ВНИ</w:t>
            </w:r>
          </w:p>
        </w:tc>
      </w:tr>
      <w:tr w:rsidR="004D5890" w14:paraId="4ABC9EF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6C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81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09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FA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97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49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F5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47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4D5890" w14:paraId="73CE206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3D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73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5E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1E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1E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21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F5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1D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5890" w14:paraId="7AB374C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1B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84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9A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0B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96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CB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19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A6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ВНЧ</w:t>
            </w:r>
          </w:p>
        </w:tc>
      </w:tr>
      <w:tr w:rsidR="004D5890" w14:paraId="721A575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F4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21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95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36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B4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5A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57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BF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4D5890" w14:paraId="60E7347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CE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63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26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C4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93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72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3F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1A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</w:t>
            </w:r>
          </w:p>
        </w:tc>
      </w:tr>
      <w:tr w:rsidR="004D5890" w14:paraId="2532B80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96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2C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D6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E7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19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91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1A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42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4D5890" w14:paraId="40A08D2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3F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48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13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50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BE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49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D3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D2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4D5890" w14:paraId="26D56BA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AE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4C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E4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23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34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56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6E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0D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5A8E6BF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90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FB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AA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B3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C1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3D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6A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4E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 и др.</w:t>
            </w:r>
          </w:p>
        </w:tc>
      </w:tr>
      <w:tr w:rsidR="004D5890" w14:paraId="6AF76DB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29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22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10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71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C0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A1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2B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9C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4D5890" w14:paraId="4DCB1B5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BF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B5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CE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E1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64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52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F5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5E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 и др.</w:t>
            </w:r>
          </w:p>
        </w:tc>
      </w:tr>
      <w:tr w:rsidR="004D5890" w14:paraId="759C45F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00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43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AD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A6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54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F2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86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2B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1655E93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45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AB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8F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BC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D6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8F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F9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FA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4D5890" w14:paraId="35D1BE8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F0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BD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C5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06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38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5F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31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11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4D5890" w14:paraId="6ADF9D8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E3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A8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28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C0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F0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49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0F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FF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4D5890" w14:paraId="0FD725C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EA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F1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5A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66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C8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E9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8A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CA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4D5890" w14:paraId="0CDF128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10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23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29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55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B7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60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15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268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D5890" w14:paraId="12DC410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52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9F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B3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6D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B7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C9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FF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BF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4D5890" w14:paraId="1D596C4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CE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36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EF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97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CE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B1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57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B4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4D5890" w14:paraId="7DE74B8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CC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ED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4F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BE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5C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DE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43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E4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4D5890" w14:paraId="6421F21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5D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A0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90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D7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5B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AC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A3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A5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4D5890" w14:paraId="219793B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11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AC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D1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B8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7C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5A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A8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1E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ТХК</w:t>
            </w:r>
          </w:p>
        </w:tc>
      </w:tr>
      <w:tr w:rsidR="004D5890" w14:paraId="11B8893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E4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B4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81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74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DF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D1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07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68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4D5890" w14:paraId="55862B2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C9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10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19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F2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B4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8B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B0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40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4D5890" w14:paraId="613E8D3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3F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5B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33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3E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4F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40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0D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5C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4D5890" w14:paraId="478EC44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D5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8F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22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A0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D1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80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4D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64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 и др.</w:t>
            </w:r>
          </w:p>
        </w:tc>
      </w:tr>
      <w:tr w:rsidR="004D5890" w14:paraId="7A60EB8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C6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C1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C8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BB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B3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82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2B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2C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4D5890" w14:paraId="05C46F3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B3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E2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D1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6B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5A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E0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0A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48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D5890" w14:paraId="7C3D1E1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6E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BE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D1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18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9B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65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8F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C7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4D5890" w14:paraId="1EAD8BA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40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DA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04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43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18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C8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AA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AD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4D5890" w14:paraId="50ABBB9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53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C4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FBF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EF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13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C4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47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9C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4D5890" w14:paraId="45CF3F7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10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C3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0C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7E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6C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AA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39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01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4D5890" w14:paraId="282DE4B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57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19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A1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0B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A7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60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E3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F0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4D5890" w14:paraId="52CC8EF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23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93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A5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55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32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20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ED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90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4D5890" w14:paraId="730E2EB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E9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2D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9F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8D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81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85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35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D0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4D5890" w14:paraId="1622A7D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32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4A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E4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4C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CD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C5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2C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98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152EC5D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ED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0D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9A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FF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15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F4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5F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7B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D5890" w14:paraId="3DE42FF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B2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0E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8E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2F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7F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0F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A1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94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4D5890" w14:paraId="130158B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0D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16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EF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92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A3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2D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89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C8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4D5890" w14:paraId="711101A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EE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F0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8B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A0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F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9E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2A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06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4D5890" w14:paraId="49DFA18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42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D3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EA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45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03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63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8A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3E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4D5890" w14:paraId="52F03BB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52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29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3F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8A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22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A9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25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74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ЛАШ</w:t>
            </w:r>
          </w:p>
        </w:tc>
      </w:tr>
      <w:tr w:rsidR="004D5890" w14:paraId="3487BD4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3F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2E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B7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AA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9C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67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F9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E3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1868FB6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09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D8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2A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5D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ED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C3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91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50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4D5890" w14:paraId="27E4766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97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DD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67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EE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36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4F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B7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8D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ЯКГ</w:t>
            </w:r>
          </w:p>
        </w:tc>
      </w:tr>
      <w:tr w:rsidR="004D5890" w14:paraId="3497DA0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2C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D7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E1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35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F4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72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20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FC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594271B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E4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12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CF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79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79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A4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9F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BC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4D5890" w14:paraId="749DCCA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53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67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35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F2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B9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72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9C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D6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4D5890" w14:paraId="68F7D20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3B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85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54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40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D1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40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83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38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4D5890" w14:paraId="736871C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55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0A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50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DE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35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59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DF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02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1EACAFB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3D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FA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04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5A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84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C1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90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15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0B84593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2B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42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7A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38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D9C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12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4A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4F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4D5890" w14:paraId="5ACA0DC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57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AB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E7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F1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2D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06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9E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85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4D5890" w14:paraId="148D26C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FD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6D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7B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5E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1A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8B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3D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8E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4D5890" w14:paraId="03646E4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25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4D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9E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0A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F7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A5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4F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C2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4D5890" w14:paraId="51A3D44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B9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21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D1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95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C5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BA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72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0F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4D5890" w14:paraId="169C09D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4BB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77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22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96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82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50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D8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51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D5890" w14:paraId="21591CA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77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35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F3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10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26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D1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EF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96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4D5890" w14:paraId="64A355B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55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0A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78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00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0C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13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5F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5E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4D5890" w14:paraId="0830593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69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2A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E9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A0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00C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E1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C0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8C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4D5890" w14:paraId="3ED4E91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BF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F1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E0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76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C8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8F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B3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8F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4D5890" w14:paraId="251ED5F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F3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3F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A4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EC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3F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DA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8A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C6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4D5890" w14:paraId="76D45B2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04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22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F2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7C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2C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A4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DD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AF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4D5890" w14:paraId="60467D6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6D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D1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49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6E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00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A1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A8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09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4D5890" w14:paraId="113043F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588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E7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15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B6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52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A9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3B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F3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4D5890" w14:paraId="4B4010A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0F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70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E3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09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B3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B1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2E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BD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4D5890" w14:paraId="2D493A5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AC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4A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C1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87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1D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80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6C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BD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4D5890" w14:paraId="7DC6EEA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74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4D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20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CE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B1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A3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26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C1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4D5890" w14:paraId="10BF251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EA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25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3A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A8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A0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6C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FC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5F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4D5890" w14:paraId="1F9AC41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62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DC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02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3B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B6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CE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75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2F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4D5890" w14:paraId="64E680A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9C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1F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FD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58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0A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94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66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66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 и др.</w:t>
            </w:r>
          </w:p>
        </w:tc>
      </w:tr>
      <w:tr w:rsidR="004D5890" w14:paraId="662E180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2BD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AB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1A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3A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E5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FD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ED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8B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ТАВ</w:t>
            </w:r>
          </w:p>
        </w:tc>
      </w:tr>
      <w:tr w:rsidR="004D5890" w14:paraId="770DA38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F6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69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79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2C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0A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56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85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4E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4D5890" w14:paraId="1E43DB9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4C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6E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82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F1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DD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10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54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78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4D5890" w14:paraId="32C148A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F9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F8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52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2C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7F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B9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2A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EE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4D5890" w14:paraId="03584CD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C0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31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76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F2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8F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5B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E8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93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ГЙБ</w:t>
            </w:r>
          </w:p>
        </w:tc>
      </w:tr>
      <w:tr w:rsidR="004D5890" w14:paraId="19C7A46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52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B2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E4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9D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09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2C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8E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B7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4D5890" w14:paraId="141577D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3F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B5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72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37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BD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3F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37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36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4D5890" w14:paraId="6A84CB4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1A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70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1C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D0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A2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33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A6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F7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4D5890" w14:paraId="5BA8846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F4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07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67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7C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A9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28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CE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19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АМФ</w:t>
            </w:r>
          </w:p>
        </w:tc>
      </w:tr>
      <w:tr w:rsidR="004D5890" w14:paraId="6E56CC1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69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CB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EC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41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46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7F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72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DC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4D5890" w14:paraId="2A6C52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E0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C7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ED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C5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F4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27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5A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81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4D5890" w14:paraId="3D088F0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73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C2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4A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7A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02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55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FF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58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68DEAEB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76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81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ED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3E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59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24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16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EA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НХШ</w:t>
            </w:r>
          </w:p>
        </w:tc>
      </w:tr>
      <w:tr w:rsidR="004D5890" w14:paraId="4DA0E38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24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25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D4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2F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6E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70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25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C8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4D5890" w14:paraId="3990990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7E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00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24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AD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CF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8E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25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69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</w:t>
            </w:r>
          </w:p>
        </w:tc>
      </w:tr>
      <w:tr w:rsidR="004D5890" w14:paraId="4BA59B7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6C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89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88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6D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42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72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22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2B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4D5890" w14:paraId="46595FF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0E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07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EE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A9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62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D7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CA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EF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4D5890" w14:paraId="2ED6AFD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D7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E4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41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80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1C9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C0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5F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99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ИНШ</w:t>
            </w:r>
          </w:p>
        </w:tc>
      </w:tr>
      <w:tr w:rsidR="004D5890" w14:paraId="56D9B70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C4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19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D7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7E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C2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81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AB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78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4D5890" w14:paraId="6431B4C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03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26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78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69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9C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06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DB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B6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4D5890" w14:paraId="1569F8D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3D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32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22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8B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1F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80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A8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2C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3FDF039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EC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6A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6D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4C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F1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8C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D2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E6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4D5890" w14:paraId="1E25767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CC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DF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BC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1F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D0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FB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0C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92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4D5890" w14:paraId="1A86F96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E3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B3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FF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B5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A5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A8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77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57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4D5890" w14:paraId="6BF836F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25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23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9A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74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71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9E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C1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24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D5890" w14:paraId="41BE89A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9B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AA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45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36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51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46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3E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39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4D5890" w14:paraId="43FE6C8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1C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2A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B2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13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96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52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73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7C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D5890" w14:paraId="23A4A9E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F5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C3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7D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4D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41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85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22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CF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4D5890" w14:paraId="3B54D8D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BC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61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AD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5F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23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9F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4C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08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4D5890" w14:paraId="55A1A3A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9C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BA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1A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AF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EE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32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27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1B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D5890" w14:paraId="4F0494B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4D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11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20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C7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DE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83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C2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26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6D3988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1B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9F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28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ED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BB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0B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85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42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БЗК и др.</w:t>
            </w:r>
          </w:p>
        </w:tc>
      </w:tr>
      <w:tr w:rsidR="004D5890" w14:paraId="6B1EF84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8B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0F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3E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1C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38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8B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D7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6A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4D5890" w14:paraId="56FAF67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96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7D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1B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59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40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42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9A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71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ВЛП и др.</w:t>
            </w:r>
          </w:p>
        </w:tc>
      </w:tr>
      <w:tr w:rsidR="004D5890" w14:paraId="4F8BC35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9A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E3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2B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85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42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69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79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7D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ХНГ</w:t>
            </w:r>
          </w:p>
        </w:tc>
      </w:tr>
      <w:tr w:rsidR="004D5890" w14:paraId="41DB253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2D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0C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66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61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91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A1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FA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5E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4D5890" w14:paraId="6859E87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72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99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18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5A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6E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A9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09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40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4D5890" w14:paraId="19463F4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F8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82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BB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D8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47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F6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DC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A7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4D5890" w14:paraId="3A53944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4B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BC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72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E6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57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FD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2D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FC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</w:t>
            </w:r>
          </w:p>
        </w:tc>
      </w:tr>
      <w:tr w:rsidR="004D5890" w14:paraId="78BEC7E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74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24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47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11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9B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25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89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9F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4D5890" w14:paraId="3D12FCE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64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01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BB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02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4A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38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2C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F6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0D4CE11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EA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A7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17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59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44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75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21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87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ИЙЙ</w:t>
            </w:r>
          </w:p>
        </w:tc>
      </w:tr>
      <w:tr w:rsidR="004D5890" w14:paraId="3D64CAC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88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72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8A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E1E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A6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C0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85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AF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 и др.</w:t>
            </w:r>
          </w:p>
        </w:tc>
      </w:tr>
      <w:tr w:rsidR="004D5890" w14:paraId="48127EC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B4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FA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74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AF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30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91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7A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F1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D5890" w14:paraId="3283BEA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32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A2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9B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28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DD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21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09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7E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4D5890" w14:paraId="376BFED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54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1C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62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8D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A4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86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3C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C9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4D5890" w14:paraId="1758DC9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3D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64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D1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50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7D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5B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97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64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4D5890" w14:paraId="191873F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AD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8AB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80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28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F3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F1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F1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6B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4D5890" w14:paraId="4342E38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7E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58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92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64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BF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12D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03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98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59ACC9C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2F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6E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90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DC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2E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72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A9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15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4D5890" w14:paraId="6AEB96A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76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01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50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08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C0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7F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36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1B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4D5890" w14:paraId="67DD148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1F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7F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44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1E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A7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29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0D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55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4D5890" w14:paraId="795901D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7F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4B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30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15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E4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97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F5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86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4D5890" w14:paraId="537D06B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BB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00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9C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1B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E4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98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CF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4F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278FC51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1E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59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5F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BD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FB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22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E2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5D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4D5890" w14:paraId="57401D1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EF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F2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91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BB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80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02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D9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2D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4D5890" w14:paraId="10BA185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FC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8C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D7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90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D5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C7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0B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12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4D5890" w14:paraId="7F53CC7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0C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6C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5F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32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97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71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2F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A4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4D5890" w14:paraId="7567623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89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94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B2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E0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D9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71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B5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A4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4D5890" w14:paraId="09E0B83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EEA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6F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CF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D3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77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70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AD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8A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4D5890" w14:paraId="656E0F0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1D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88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65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41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43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51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62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E7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4D5890" w14:paraId="07C9138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B1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04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D7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EC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86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C3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27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DB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4D5890" w14:paraId="74DE97A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BE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22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40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8C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B7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CE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F3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5C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ХМР</w:t>
            </w:r>
          </w:p>
        </w:tc>
      </w:tr>
      <w:tr w:rsidR="004D5890" w14:paraId="6A7575B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76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73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99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C3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FA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D8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EB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6C2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4D5890" w14:paraId="57F5023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07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F7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A8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5D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2A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6B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83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75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ЦНП</w:t>
            </w:r>
          </w:p>
        </w:tc>
      </w:tr>
      <w:tr w:rsidR="004D5890" w14:paraId="5BE8B72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C5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0B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FA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E4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38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ED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96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1A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4D5890" w14:paraId="1AE2C33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8A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AF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30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24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B1B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37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FE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5E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4D5890" w14:paraId="1A0FBE6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0B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48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F5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0E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DF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42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76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5B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АМР</w:t>
            </w:r>
          </w:p>
        </w:tc>
      </w:tr>
      <w:tr w:rsidR="004D5890" w14:paraId="59F1CE0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9F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17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99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3D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F6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3C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FC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6B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</w:t>
            </w:r>
          </w:p>
        </w:tc>
      </w:tr>
      <w:tr w:rsidR="004D5890" w14:paraId="7DA314B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2F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E0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C3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2C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13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B8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EB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1E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4D5890" w14:paraId="47D7D6D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C5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1E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D5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1C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59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1D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99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05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4D5890" w14:paraId="3270112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D5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BB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9C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4C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EA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A4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62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6C8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4D5890" w14:paraId="04AD6AD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39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25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B9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0A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3E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2A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D3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01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4D5890" w14:paraId="2444907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8B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AB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A2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C8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64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1B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49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A9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</w:t>
            </w:r>
          </w:p>
        </w:tc>
      </w:tr>
      <w:tr w:rsidR="004D5890" w14:paraId="5B5EEFE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00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65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E6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A9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91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F9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13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1C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4D5890" w14:paraId="0039443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BF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DD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D9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CC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E9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84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A5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33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4D5890" w14:paraId="3F77022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47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AD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32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E7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E8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78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85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FB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4D5890" w14:paraId="5D2070B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AB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92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A3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59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BC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22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87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48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4D5890" w14:paraId="7239E4D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EB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26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0D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98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48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CB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EF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CE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4D5890" w14:paraId="304302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07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2C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66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A7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15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EF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91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79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4D5890" w14:paraId="7BBA5EE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62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13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01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58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80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A1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08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99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4D5890" w14:paraId="5227F36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49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5D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C8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4D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C2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05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523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1F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4D5890" w14:paraId="2286E13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98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B7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63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D2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AF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18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9F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B1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4D5890" w14:paraId="0E4AE2B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F9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14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58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2B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9B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0B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4C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DE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4D5890" w14:paraId="1D1C4B6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32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45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1C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5B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31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0C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21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7E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1C0F9C9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60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67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AA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DE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4A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4B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85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B3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4D5890" w14:paraId="77430B3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22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4C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AF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2E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9F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A6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D8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10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4D5890" w14:paraId="409C944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41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E4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6B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A9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42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00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10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7F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4D5890" w14:paraId="4F7AED6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80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D4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47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46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51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E5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18E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F8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ВММ</w:t>
            </w:r>
          </w:p>
        </w:tc>
      </w:tr>
      <w:tr w:rsidR="004D5890" w14:paraId="22C106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F5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91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A1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A5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0C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6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F0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99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4D5890" w14:paraId="02865AD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CD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C7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CA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C2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E3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D4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57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07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D5890" w14:paraId="7719BE5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E6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51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02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64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DF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90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15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2C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D5890" w14:paraId="076C446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5C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FE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E6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88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92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2A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41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89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4D5890" w14:paraId="77190EA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EA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DE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20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BB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24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AF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E7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70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D5890" w14:paraId="59E986A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8E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FE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48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46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B1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20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4A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74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4D5890" w14:paraId="2D93E4B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BD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91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D5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54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79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28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A3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69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4D5890" w14:paraId="2B81691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40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AB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4B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46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00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92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48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75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4D5890" w14:paraId="60B9490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6C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E4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85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B5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5C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C9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AC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5D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4D5890" w14:paraId="0530996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5D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51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B6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BA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EF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34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F8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86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4D5890" w14:paraId="4CF3812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B6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BA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2A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92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C3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A0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C6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73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4D5890" w14:paraId="2189A28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61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86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36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A0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08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F6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11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F3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4D5890" w14:paraId="60EBDBD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D0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DB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8B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62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A7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66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BC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37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D5890" w14:paraId="38AF6D0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15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8D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21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5A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E7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708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8F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BA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ДБА</w:t>
            </w:r>
          </w:p>
        </w:tc>
      </w:tr>
      <w:tr w:rsidR="004D5890" w14:paraId="0E50DE4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70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44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57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34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7F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41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D9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B4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4D5890" w14:paraId="752C619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77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18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02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DC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25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95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00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63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4D5890" w14:paraId="096AB13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8A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F4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28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44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CC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3C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AA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E7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4D5890" w14:paraId="005B59A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88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46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D3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8C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D2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1F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83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4F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 и др.</w:t>
            </w:r>
          </w:p>
        </w:tc>
      </w:tr>
      <w:tr w:rsidR="004D5890" w14:paraId="2BBDD17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9B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9D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F7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72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8B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13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BB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DE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4D5890" w14:paraId="1715FAB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35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86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92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88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1F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38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E3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4C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4D5890" w14:paraId="5B54AD8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05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2D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F8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69D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52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0C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D1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D0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D5890" w14:paraId="206C325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24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CF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2D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EA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9E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07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A4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5A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4D5890" w14:paraId="4C13982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40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D7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A5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62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9D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5F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BE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33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4D5890" w14:paraId="59DF5DD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DC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57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8B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E9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40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CE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66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41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4D5890" w14:paraId="4EF2F3E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16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27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B2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E7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8D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25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93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3D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4D5890" w14:paraId="11B2983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FD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D7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F5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EA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BD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79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FA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46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КВД</w:t>
            </w:r>
          </w:p>
        </w:tc>
      </w:tr>
      <w:tr w:rsidR="004D5890" w14:paraId="1A936B4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22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51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93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34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FA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79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A5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A1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4D5890" w14:paraId="00A6306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D8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A9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BF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13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09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16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02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94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 и др.</w:t>
            </w:r>
          </w:p>
        </w:tc>
      </w:tr>
      <w:tr w:rsidR="004D5890" w14:paraId="6890751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B5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57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7D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69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2C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38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24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59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D5890" w14:paraId="516E06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6E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D1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9D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B3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48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E7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3F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CD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ХЦВ</w:t>
            </w:r>
          </w:p>
        </w:tc>
      </w:tr>
      <w:tr w:rsidR="004D5890" w14:paraId="20ED4BE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AC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8E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9D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5B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B5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9C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2B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79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4D5890" w14:paraId="09B144E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CB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58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A0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00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3F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72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27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79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08C3438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1E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60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A8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36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4F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4D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90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03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4D5890" w14:paraId="59C955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EE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46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EC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64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86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14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EEF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0A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ХПД</w:t>
            </w:r>
          </w:p>
        </w:tc>
      </w:tr>
      <w:tr w:rsidR="004D5890" w14:paraId="7050A98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83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17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87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DB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57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4C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71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BD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4D5890" w14:paraId="2B5D586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C5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08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03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F2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BD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74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00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C5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4D5890" w14:paraId="2F7D280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D0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95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C0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A0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7B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B8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FE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AF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D5890" w14:paraId="7A74D3A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BC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AA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C5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51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A9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2E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FF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E5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4D5890" w14:paraId="3249863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BA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F9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92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71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42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89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D8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5C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4D5890" w14:paraId="3D23EF8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B8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CC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68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FE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D5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2E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0D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CD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4D5890" w14:paraId="7FF8DBB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60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C4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C9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44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D2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8C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95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BC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59D55BD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E0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F9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C5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7D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5D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67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41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FF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ИХА</w:t>
            </w:r>
          </w:p>
        </w:tc>
      </w:tr>
      <w:tr w:rsidR="004D5890" w14:paraId="2042730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4A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B3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B2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96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85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51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25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8F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 и др.</w:t>
            </w:r>
          </w:p>
        </w:tc>
      </w:tr>
      <w:tr w:rsidR="004D5890" w14:paraId="3F5F12F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C4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D2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05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5C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8F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AD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06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03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ПНШ</w:t>
            </w:r>
          </w:p>
        </w:tc>
      </w:tr>
      <w:tr w:rsidR="004D5890" w14:paraId="6F3CDB6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63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2A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4C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9B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01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BA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4C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B1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4D5890" w14:paraId="6F93188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57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92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A5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26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DD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34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8F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63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4D5890" w14:paraId="48A6E9F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76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E7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C8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C0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37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F0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A2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6C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ГКИ</w:t>
            </w:r>
          </w:p>
        </w:tc>
      </w:tr>
      <w:tr w:rsidR="004D5890" w14:paraId="40644E1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E7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FE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9C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89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04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D6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B8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23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4D5890" w14:paraId="77592A0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DD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68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75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5C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2D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EA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C9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96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6A01F4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96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E5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9B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59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5B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69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2C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BE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D5890" w14:paraId="06699ED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39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65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98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96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F3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0A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20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D3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4D5890" w14:paraId="123FE05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E3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31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26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61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14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48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8C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E6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4D5890" w14:paraId="4A6546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33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19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26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91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33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2F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9D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56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5890" w14:paraId="3201E81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05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C3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6E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8F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89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3D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7F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1B1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 и др.</w:t>
            </w:r>
          </w:p>
        </w:tc>
      </w:tr>
      <w:tr w:rsidR="004D5890" w14:paraId="0B65683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B5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DA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D2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09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93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DE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70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C5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 и др.</w:t>
            </w:r>
          </w:p>
        </w:tc>
      </w:tr>
      <w:tr w:rsidR="004D5890" w14:paraId="279207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AC1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63B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94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A3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74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F8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35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0D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4D5890" w14:paraId="3CC833B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0C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91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A9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95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55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BA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C7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2D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4D5890" w14:paraId="3508593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88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2B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56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C3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19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8D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66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34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4D5890" w14:paraId="2815E6B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A3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20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A9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2B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50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F8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2A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44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4E076AF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F4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C8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96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77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99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E0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11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DD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30E730F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59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60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DF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C9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EE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5B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9A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AB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D5890" w14:paraId="218389D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3F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AA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0B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CD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34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60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B6D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5F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4D5890" w14:paraId="723C91C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DF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A4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B8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E5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38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33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77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D1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4D5890" w14:paraId="18E25C1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3A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73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BF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20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D3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A7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60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02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ВВМ</w:t>
            </w:r>
          </w:p>
        </w:tc>
      </w:tr>
      <w:tr w:rsidR="004D5890" w14:paraId="54FCC77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5E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C8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87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C6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C5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E1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7B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EE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</w:tr>
      <w:tr w:rsidR="004D5890" w14:paraId="370F7ED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8B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74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12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1E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9C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7A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BF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0A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4D5890" w14:paraId="5834FAB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AD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BA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FE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EF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70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9F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E6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8C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РАМ</w:t>
            </w:r>
          </w:p>
        </w:tc>
      </w:tr>
      <w:tr w:rsidR="004D5890" w14:paraId="4F7E0C3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98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B5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27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C0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1E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66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64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EC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D5890" w14:paraId="618F876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6E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60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B9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34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9D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5D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FC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4A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ЗПГ</w:t>
            </w:r>
          </w:p>
        </w:tc>
      </w:tr>
      <w:tr w:rsidR="004D5890" w14:paraId="7F747F8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87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C6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3B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21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CF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CE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9D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87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4D5890" w14:paraId="0800F1B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5D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43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1B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18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D2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E5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8B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A4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4D5890" w14:paraId="6967582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27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4A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5E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AB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70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0D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A9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4A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4D5890" w14:paraId="74499BB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4E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44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DA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1A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5E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BF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95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18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4D5890" w14:paraId="1922222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8B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6D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B8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9F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4E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41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59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68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 и др.</w:t>
            </w:r>
          </w:p>
        </w:tc>
      </w:tr>
      <w:tr w:rsidR="004D5890" w14:paraId="72BAABE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5C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2E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5A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C2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D2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47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FA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F2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4D5890" w14:paraId="410730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29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BE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E1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3A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F8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88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D8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DA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</w:t>
            </w:r>
          </w:p>
        </w:tc>
      </w:tr>
      <w:tr w:rsidR="004D5890" w14:paraId="04F2F02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0E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04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2A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69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A0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22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CE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2C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4D5890" w14:paraId="4A5A3E2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C9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BC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11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0E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CA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40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8F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9F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 и др.</w:t>
            </w:r>
          </w:p>
        </w:tc>
      </w:tr>
      <w:tr w:rsidR="004D5890" w14:paraId="6E45898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7E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1D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C0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E8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8C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2F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62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AC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4D5890" w14:paraId="432E32E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BD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75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A6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2B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14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75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A0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04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4D5890" w14:paraId="715312B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54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25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64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84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43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07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55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45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4D5890" w14:paraId="230ECC7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6A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21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9D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28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BB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43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81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CF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D5890" w14:paraId="1B8F0ED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05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B97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97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AD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13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4A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E6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86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4D5890" w14:paraId="06B21C4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E9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93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57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0E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F5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AF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5D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32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4D5890" w14:paraId="69EA725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53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77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B4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78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F2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D0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AF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5C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01F52D5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F1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FE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93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15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4D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6E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7A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F7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4D5890" w14:paraId="16A202C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5D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D3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86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87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5E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D0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2A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C2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4D5890" w14:paraId="7849EC7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1D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7B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3F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5B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84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CB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9B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F9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4D5890" w14:paraId="55B1344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48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45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B7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48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E9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07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A4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82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КСЦ</w:t>
            </w:r>
          </w:p>
        </w:tc>
      </w:tr>
      <w:tr w:rsidR="004D5890" w14:paraId="2E48018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96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3A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2E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A2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C6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C8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1D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5D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4D5890" w14:paraId="3271883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A6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02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F2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02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45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0A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73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6C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4D5890" w14:paraId="5772CA8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70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8D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B7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75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AD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74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93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C2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4D5890" w14:paraId="4D84426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5C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1B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E7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E6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62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1F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E6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8B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4D5890" w14:paraId="2021637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CA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BC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5F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A6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D3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92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4B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4A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4D5890" w14:paraId="18F988C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C6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3A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DA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50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5C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64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CB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19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4D5890" w14:paraId="1E17FCB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6D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93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83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A1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3C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18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57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7E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0E3BA06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D9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92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9B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86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4E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3D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32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D7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4D5890" w14:paraId="7CDF8F1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35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F4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DB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6D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F1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7E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04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65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4D5890" w14:paraId="63DB768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01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22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94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E0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FD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04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28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70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4D5890" w14:paraId="522E7AB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E1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BE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A2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2E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01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C6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1B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3C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4D5890" w14:paraId="39B4062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0D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A9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8A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B1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37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83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22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5D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4D5890" w14:paraId="51BF92D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E0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63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6F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D2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13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77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D9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0B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КСЦ</w:t>
            </w:r>
          </w:p>
        </w:tc>
      </w:tr>
      <w:tr w:rsidR="004D5890" w14:paraId="6BDE961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26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91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8B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94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51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B4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F9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C5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4D5890" w14:paraId="5B5C4A8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47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39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93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20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9A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10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28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92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4D5890" w14:paraId="2F3E420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B4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60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59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9A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FC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FA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D2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48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СЗС</w:t>
            </w:r>
          </w:p>
        </w:tc>
      </w:tr>
      <w:tr w:rsidR="004D5890" w14:paraId="2F2E5ED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44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94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74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E2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D3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06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4D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84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4D5890" w14:paraId="6A0E695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39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2D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A7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97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B2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7B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22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CF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4D5890" w14:paraId="1D1C2BA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63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78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4D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A1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E6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15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46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E0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БСЦ</w:t>
            </w:r>
          </w:p>
        </w:tc>
      </w:tr>
      <w:tr w:rsidR="004D5890" w14:paraId="37CEE0D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E9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A8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35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C1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F6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E1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C3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E7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4D5890" w14:paraId="1CD5596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8A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71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33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B3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7E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A0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6C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AB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4D5890" w14:paraId="55E97D2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2E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1C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37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14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8C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85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B6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0F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4D5890" w14:paraId="6D82A8C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AE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CE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AE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11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10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58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712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4B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4D5890" w14:paraId="6FDB7AC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15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BF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3E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B3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C6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B9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02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C8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4D5890" w14:paraId="30CC342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41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81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4F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57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C3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0A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57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A4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 и др.</w:t>
            </w:r>
          </w:p>
        </w:tc>
      </w:tr>
      <w:tr w:rsidR="004D5890" w14:paraId="77A4A5C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D4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2F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42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E3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42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D6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D0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40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4D5890" w14:paraId="13FDEB6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13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47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40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37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44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1C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38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0F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4D5890" w14:paraId="10FEE41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3A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41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25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5F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0D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4F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43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2F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 и др.</w:t>
            </w:r>
          </w:p>
        </w:tc>
      </w:tr>
      <w:tr w:rsidR="004D5890" w14:paraId="298F728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9B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3B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B0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68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93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D6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0A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5C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4D5890" w14:paraId="52E5F53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DC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CE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6F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6E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3C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41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1D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D2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4D5890" w14:paraId="3DEC33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CA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CE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DF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29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F4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21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83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B5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4D5890" w14:paraId="09D61A1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8D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94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1F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56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A1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1B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6E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08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D5890" w14:paraId="547EA84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4D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DF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03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85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B3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0B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10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8C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D5890" w14:paraId="53812C4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A1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3E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68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09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6B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37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7F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E7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4D5890" w14:paraId="78B2B20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28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D9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19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30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84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BF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61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46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4D5890" w14:paraId="0D61548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AE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C3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1C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53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36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7D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A6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D5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МПВ</w:t>
            </w:r>
          </w:p>
        </w:tc>
      </w:tr>
      <w:tr w:rsidR="004D5890" w14:paraId="3C42DBD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74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87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58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F4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FB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23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0A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CC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4D5890" w14:paraId="602299E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FD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CF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DB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36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E5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8D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BD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14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4D5890" w14:paraId="2516776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01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CD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C5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D8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C1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40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40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53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4D5890" w14:paraId="64391C3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78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B8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21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6B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98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28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3A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5D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4D5890" w14:paraId="5948A95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FC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DC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93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7C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37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96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33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6F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0A302A0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B2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31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E9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D0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E8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A6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30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F9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4D5890" w14:paraId="6EAA7E6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63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42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72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86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D0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D0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7C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D7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АРП</w:t>
            </w:r>
          </w:p>
        </w:tc>
      </w:tr>
      <w:tr w:rsidR="004D5890" w14:paraId="181C392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A7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DB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A8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E9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4B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8D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FC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FE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4D5890" w14:paraId="32345DD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6E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42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3F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57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2A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B4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D6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3C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4D5890" w14:paraId="0F94202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28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E2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94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93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C9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D3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E9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3C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4D5890" w14:paraId="236E249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6A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43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8C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3E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E2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77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39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DC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4D5890" w14:paraId="1B7B0FD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85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A8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73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F6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34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03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12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10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4D5890" w14:paraId="630F25F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2F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7C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1E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4E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5A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1E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B4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F7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4D5890" w14:paraId="04904D1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AF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C1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DC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EA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11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50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D8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41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4D5890" w14:paraId="22F87DA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60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17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3B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15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DC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7B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B2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28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НЛШ и др.</w:t>
            </w:r>
          </w:p>
        </w:tc>
      </w:tr>
      <w:tr w:rsidR="004D5890" w14:paraId="1C9617F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49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52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96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FA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42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6E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D5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9F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4D5890" w14:paraId="1A7CA31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37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73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B3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47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C3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E3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7B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D5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4D5890" w14:paraId="3E7FC0F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87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1D8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23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13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DC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8E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F2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CE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7FB7F7A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21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71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7D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E0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1C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56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6C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EB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5890" w14:paraId="6DCC07F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8E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72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86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BB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7F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CD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2C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F7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4D5890" w14:paraId="2E83025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B9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4F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ED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C0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3C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4A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E5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FC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4D5890" w14:paraId="357336A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D0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92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CC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93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46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D9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E1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CE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4D5890" w14:paraId="0862091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F7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21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B4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DC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00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FA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5D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9B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4D5890" w14:paraId="3CFB2A2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57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20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4F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A4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AE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38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2E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69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4D5890" w14:paraId="2966915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C2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B7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32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79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3B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91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56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51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4D5890" w14:paraId="0B8C9C6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B3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74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E6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E7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4F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68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7B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89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75B627A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B3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67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53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C4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CF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F0E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94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4B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4D5890" w14:paraId="098541A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E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A9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EC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7E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1F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A7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60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93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 и др.</w:t>
            </w:r>
          </w:p>
        </w:tc>
      </w:tr>
      <w:tr w:rsidR="004D5890" w14:paraId="24D7231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74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2B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FF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38B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1C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C7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26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4C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4D5890" w14:paraId="2A596F7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7F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10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9B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2B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64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1B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A7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B0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ТММ</w:t>
            </w:r>
          </w:p>
        </w:tc>
      </w:tr>
      <w:tr w:rsidR="004D5890" w14:paraId="242F1E4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3D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52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9A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60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88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25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16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1A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5890" w14:paraId="63E4577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6D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58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96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93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34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9E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A7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63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4D5890" w14:paraId="0FD73AD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55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CD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68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46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04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1F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6A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FC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4D5890" w14:paraId="412C795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54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D8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8A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93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61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9D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4F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E5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088EE2C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F8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68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36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BB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E7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59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8C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2A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5A21B68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C4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00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FD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0B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5E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87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A6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7E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ААЛ</w:t>
            </w:r>
          </w:p>
        </w:tc>
      </w:tr>
      <w:tr w:rsidR="004D5890" w14:paraId="2B2ABF0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2C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04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D9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69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A2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DC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D3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61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НХШ</w:t>
            </w:r>
          </w:p>
        </w:tc>
      </w:tr>
      <w:tr w:rsidR="004D5890" w14:paraId="7788806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8A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EF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29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A5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36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AC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89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A3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4D5890" w14:paraId="3526CA3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61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ED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5A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CB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82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CB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27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F4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4D5890" w14:paraId="339EEDD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B2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3D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5B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D6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1B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AC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2C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A0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БСЦ</w:t>
            </w:r>
          </w:p>
        </w:tc>
      </w:tr>
      <w:tr w:rsidR="004D5890" w14:paraId="5368831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67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69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B0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30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9D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41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C6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AC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ВНЗ</w:t>
            </w:r>
          </w:p>
        </w:tc>
      </w:tr>
      <w:tr w:rsidR="004D5890" w14:paraId="33D30BC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1A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C8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0B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40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FC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A4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B4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4D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4D5890" w14:paraId="5A14270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E8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1E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32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09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8E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AA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DD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9A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4D5890" w14:paraId="42F18FE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0A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DA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6D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BE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52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B6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37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06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4D5890" w14:paraId="60355CA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16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F8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04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7C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8C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74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46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45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4D5890" w14:paraId="7CA779E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84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59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C5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FF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C88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8F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78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60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4D5890" w14:paraId="0389735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8F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BE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73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98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76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04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44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C5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4D5890" w14:paraId="75BC2B5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A2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5C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91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D0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9E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34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AE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97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4D5890" w14:paraId="50ED3EF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23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04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58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A1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EA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68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64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A6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4D5890" w14:paraId="530DD4B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6A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A4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B9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A4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C2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F2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B9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CA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4D5890" w14:paraId="61DA1A5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00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1C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AA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68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AC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97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92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EE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4D5890" w14:paraId="7D0FA26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C0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89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AA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83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A6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19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9D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00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4D5890" w14:paraId="1D98A69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E3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C1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DB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47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7C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99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6B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32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4D5890" w14:paraId="6FD3CDA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AD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1A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44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E3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1B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37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1A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4A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D5890" w14:paraId="513E1C8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82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FB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CF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BD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7F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EE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80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A0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4D5890" w14:paraId="4588C7C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CC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78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35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75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37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E5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8E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3F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ВДЦ</w:t>
            </w:r>
          </w:p>
        </w:tc>
      </w:tr>
      <w:tr w:rsidR="004D5890" w14:paraId="76ADDE7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94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D6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D7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A7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46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7E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56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3A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 и др.</w:t>
            </w:r>
          </w:p>
        </w:tc>
      </w:tr>
      <w:tr w:rsidR="004D5890" w14:paraId="056F4B9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2C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32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9A4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84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CD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DB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35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CB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4D5890" w14:paraId="34B620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9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96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6D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66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C2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75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52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B5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4D5890" w14:paraId="11BD563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53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6F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91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43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43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94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EA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19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4D5890" w14:paraId="09C5021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25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5D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A8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C7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08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52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51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CC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4D5890" w14:paraId="071A0EB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23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05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2F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83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B4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FC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6E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0E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4D5890" w14:paraId="305D1CD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B3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70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0B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C5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ED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DC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60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5C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D5890" w14:paraId="662238D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50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38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36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EE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F2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95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62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40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D5890" w14:paraId="3E6E0D3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29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B0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D2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983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CF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41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0B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B9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4D5890" w14:paraId="34AB85A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FF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28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E5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CE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C4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5D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AD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83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НК(</w:t>
            </w:r>
          </w:p>
        </w:tc>
      </w:tr>
      <w:tr w:rsidR="004D5890" w14:paraId="231E14B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19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1D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1A4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FD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25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94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7C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15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4D5890" w14:paraId="5B6C407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D4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B7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36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F3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044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2F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33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1C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4D5890" w14:paraId="6FC659C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D5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63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AB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81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EA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AF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2C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35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 и др.</w:t>
            </w:r>
          </w:p>
        </w:tc>
      </w:tr>
      <w:tr w:rsidR="004D5890" w14:paraId="200FF8A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99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5F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B1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72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AA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62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25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14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4D5890" w14:paraId="0E3C6D2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AA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6B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CF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92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31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A3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4B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3A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4D5890" w14:paraId="50E3C22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5B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26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CB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95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26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FA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6E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B9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4D5890" w14:paraId="00B1161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EC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8E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9F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D0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24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9D8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01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63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4D5890" w14:paraId="2AFECF4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BF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C7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1A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48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1A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79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2B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25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4D5890" w14:paraId="418BE6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DE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39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FB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FA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8E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65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46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0D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4D5890" w14:paraId="1722165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96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4B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A6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F2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6D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35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ED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E2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4D5890" w14:paraId="46FB862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A9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BE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00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67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7B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28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29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D9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 и др.</w:t>
            </w:r>
          </w:p>
        </w:tc>
      </w:tr>
      <w:tr w:rsidR="004D5890" w14:paraId="2AE1301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5F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9F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56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1A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49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E0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B1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9B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4D5890" w14:paraId="72FD74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AA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94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8F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43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7D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02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7E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1F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09A937B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35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3A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27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17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57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9F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12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38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МСЦ и др.</w:t>
            </w:r>
          </w:p>
        </w:tc>
      </w:tr>
      <w:tr w:rsidR="004D5890" w14:paraId="4AAAE8F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9B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D7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C2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50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56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7D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92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63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4D5890" w14:paraId="4849A49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97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18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95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07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A5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6E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2E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9A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4D5890" w14:paraId="24A2DF5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AF7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16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B5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91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22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BD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18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05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4D5890" w14:paraId="5FC3885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3A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03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D1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E0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70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90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17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87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4D5890" w14:paraId="24ADF63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96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25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EE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8E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84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74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4E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D8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4D5890" w14:paraId="39136FD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7E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5C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AA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A0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BC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2E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C5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0D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4D5890" w14:paraId="28C7DD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81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F2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05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DB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AB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15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AA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DB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4D5890" w14:paraId="7E91153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45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4E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4B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79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7D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83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00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AD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</w:t>
            </w:r>
          </w:p>
        </w:tc>
      </w:tr>
      <w:tr w:rsidR="004D5890" w14:paraId="0D7F33A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E7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11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DB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2F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47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AE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D7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0A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4D5890" w14:paraId="3F24318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F8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7D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6C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FA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86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C1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6F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DE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4D5890" w14:paraId="007718B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C0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C6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08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89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E9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B2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71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FC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4D5890" w14:paraId="1907E41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DD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E0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CB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4A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4A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A7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D8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5D2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D5890" w14:paraId="1B917A2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3F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5F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DC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06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B8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4B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DD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11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ДТВ</w:t>
            </w:r>
          </w:p>
        </w:tc>
      </w:tr>
      <w:tr w:rsidR="004D5890" w14:paraId="301A881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79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01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1E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A8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52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1C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EE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21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4D5890" w14:paraId="42F0823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39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EE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26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E8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D1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66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93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6C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4D5890" w14:paraId="03386A5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42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6A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8A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57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5A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21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37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D4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4D5890" w14:paraId="6DBC542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8D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52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29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AB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E8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DB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29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F8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5890" w14:paraId="138FD97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0B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17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D6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B8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D7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BE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54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93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4D5890" w14:paraId="50275D4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9B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6E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7C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D0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BE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D0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FF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0B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ПНШ</w:t>
            </w:r>
          </w:p>
        </w:tc>
      </w:tr>
      <w:tr w:rsidR="004D5890" w14:paraId="71A12DE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4D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75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34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E9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AC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02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0B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B3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3DD896B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16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DA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42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6D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13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93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5B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18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4D5890" w14:paraId="0CF4DD4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B0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77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D6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40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DD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A5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8B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E4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4D5890" w14:paraId="55EA611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D4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E8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69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7D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EF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59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4E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FF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332794F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C5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E6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C4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A7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FE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08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7A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81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4D5890" w14:paraId="53F27A5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B8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E2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8C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2C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09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29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CE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96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4D5890" w14:paraId="5B613B2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2F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F9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E9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3A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F8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FB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E3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31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4D5890" w14:paraId="47BDA05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87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E4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A5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71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CA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41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25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77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4D5890" w14:paraId="5487103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6D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60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37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58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9F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77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8A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0E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4D5890" w14:paraId="1CA1A05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0E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EB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E3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E7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E3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CD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5C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4B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НХШ</w:t>
            </w:r>
          </w:p>
        </w:tc>
      </w:tr>
      <w:tr w:rsidR="004D5890" w14:paraId="7B7A6B3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1C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38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F7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65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0F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83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59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B8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4D5890" w14:paraId="4ABB4E2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67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24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D8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99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F5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29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6E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F4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4D5890" w14:paraId="0F24671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85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68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47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51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15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FE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62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B5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4D5890" w14:paraId="2DE8C52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3E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BA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C3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E0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D4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7E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D5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AF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4D5890" w14:paraId="0DB9BDC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44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39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E3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93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79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78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46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FE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4D5890" w14:paraId="2FF4938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4E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FC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7C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68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20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A8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24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BB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4D5890" w14:paraId="1F870E0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30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21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E5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CA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AD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A5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85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42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338C465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01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25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1E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76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C9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EA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01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BD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АСР</w:t>
            </w:r>
          </w:p>
        </w:tc>
      </w:tr>
      <w:tr w:rsidR="004D5890" w14:paraId="3DDDBAB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5F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7B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40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69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82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BB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39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61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4D5890" w14:paraId="26C3584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8B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F7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C9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E5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8E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CD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D1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23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4D5890" w14:paraId="75376C8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A6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45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8C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1B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7AD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2F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69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F1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4D5890" w14:paraId="6DB5C0D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60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DF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2F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7E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60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2E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E1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A9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4D5890" w14:paraId="46D1D48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61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0A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1B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34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11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14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E4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00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4D5890" w14:paraId="3D00660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C5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37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26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46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73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48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E6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A7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78F2FDF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1D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24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15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B6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58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82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A4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ED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4D5890" w14:paraId="1E4673B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A3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E2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00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0D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A2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E3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97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84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 и др.</w:t>
            </w:r>
          </w:p>
        </w:tc>
      </w:tr>
      <w:tr w:rsidR="004D5890" w14:paraId="503F1A9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0E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52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82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50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45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A4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F7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AE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D5890" w14:paraId="1B7BAF1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1B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C3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86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E4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74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D8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56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E7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4D5890" w14:paraId="7B63EB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9B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AD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00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75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C3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56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60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DA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4D5890" w14:paraId="05219C8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3C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49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DE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7A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4F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20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AB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23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4D5890" w14:paraId="35096E2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31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FD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BD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C8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2F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B2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52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AD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5070A00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7B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59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FA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3F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DB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B8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C3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75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4D5890" w14:paraId="11FE53B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2C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93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16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D8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5B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B1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66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E8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4D5890" w14:paraId="0E637E4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DA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03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69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A3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58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E4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E8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09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4D5890" w14:paraId="601A51A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4D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D8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0C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A3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3D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BB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C7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16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D5890" w14:paraId="53B5D1A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E8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54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37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2D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17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73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01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0A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16CC674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25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ED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25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E9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A8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0C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76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36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ПЦБ</w:t>
            </w:r>
          </w:p>
        </w:tc>
      </w:tr>
      <w:tr w:rsidR="004D5890" w14:paraId="1CEFADD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68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DD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E6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EC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A7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A3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98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DB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4D5890" w14:paraId="5209487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13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4B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3D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3A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44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02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5D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18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 и др.</w:t>
            </w:r>
          </w:p>
        </w:tc>
      </w:tr>
      <w:tr w:rsidR="004D5890" w14:paraId="5AC5B53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FC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9E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59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C4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75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7B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76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77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4D5890" w14:paraId="5F67AF0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48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DA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3B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92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1E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28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C3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6E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 и др.</w:t>
            </w:r>
          </w:p>
        </w:tc>
      </w:tr>
      <w:tr w:rsidR="004D5890" w14:paraId="6010440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32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6F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63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AB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E6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0A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41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44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4D5890" w14:paraId="19E177A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BA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F5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D4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B2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35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99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9D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F8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4D5890" w14:paraId="0178CBB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D5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F4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07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88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3F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E2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5F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F0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4D5890" w14:paraId="49F1C36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C1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02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51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DA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68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9F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04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76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4D5890" w14:paraId="0464074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E9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7A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CD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4D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34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C2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6D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2E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 и др.</w:t>
            </w:r>
          </w:p>
        </w:tc>
      </w:tr>
      <w:tr w:rsidR="004D5890" w14:paraId="6ECB452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10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58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D2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F1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BF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B6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EC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71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4D5890" w14:paraId="700D664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68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91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57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8F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5B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16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52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07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1A45EEA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F2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40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A6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AA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AE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69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D5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C4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64673A0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F6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57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14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7B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6C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67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20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AB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4D5890" w14:paraId="630059F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7E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D1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BE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C0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42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F5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3E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94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4D5890" w14:paraId="656A947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53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E3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86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02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8C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8E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5D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BC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4D5890" w14:paraId="4E40655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CE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47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9A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9D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81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FD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51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C9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4D5890" w14:paraId="2241037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E2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7F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66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3F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44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D2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F7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36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4D5890" w14:paraId="656583E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B8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8F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0D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59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F8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C3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73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7C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4D5890" w14:paraId="37375A6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D4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04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6D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D4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F4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A4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5A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54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4D5890" w14:paraId="25D9816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91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BB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6E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C4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E3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B2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96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FF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4D5890" w14:paraId="02956B7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66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55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8F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18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8D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0A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48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F5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4D5890" w14:paraId="7F2ACA0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28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DB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CB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49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36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AE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89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A3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4D5890" w14:paraId="0C47E27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6E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26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37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A7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90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FC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36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9E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КВВ</w:t>
            </w:r>
          </w:p>
        </w:tc>
      </w:tr>
      <w:tr w:rsidR="004D5890" w14:paraId="3219E32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91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42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3A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DE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7B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E0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08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40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4D5890" w14:paraId="4F8EC1D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DE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8A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65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22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D1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57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9E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78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4D5890" w14:paraId="50024A2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E0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B3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57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F1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8F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28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65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C6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4D5890" w14:paraId="01EBCCA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A6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42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29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38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B0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34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70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07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4D5890" w14:paraId="4684E88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1D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1A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69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F5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08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04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4A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F5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4D5890" w14:paraId="6CC855D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3D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77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A6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AC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2D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8C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21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EB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АГЗ</w:t>
            </w:r>
          </w:p>
        </w:tc>
      </w:tr>
      <w:tr w:rsidR="004D5890" w14:paraId="7E7792C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F4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83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EA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8D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AB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F6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F7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8A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4D5890" w14:paraId="3CD2B97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94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22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73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CE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E5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80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35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FE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4D5890" w14:paraId="3A67E73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01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5F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6C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D9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29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91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C9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9B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2839776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A4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ED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F2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8E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8C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38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3B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D9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НХШ</w:t>
            </w:r>
          </w:p>
        </w:tc>
      </w:tr>
      <w:tr w:rsidR="004D5890" w14:paraId="585E4DC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44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FE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44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58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0D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B7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5E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A6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4D5890" w14:paraId="70E84D8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3F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4A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97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91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56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E2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76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E9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67C25C4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38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D9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24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39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E7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49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8E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0A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4D5890" w14:paraId="177B140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67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1D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2C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BC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FE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D7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07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F8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4D5890" w14:paraId="79D7AD1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EB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AF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61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B6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06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AB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4A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31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7E34A47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79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0A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4C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37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FC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56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17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E4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4D5890" w14:paraId="17CD4D2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8C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9C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90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AB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C2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C2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8F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4E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4D5890" w14:paraId="42FA64F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05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1B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81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81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1E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1B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65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CF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4D5890" w14:paraId="76F1006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33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D5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73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84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67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57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B4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17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4D5890" w14:paraId="1EB188C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51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EB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D3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5A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E3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E1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A4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4F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D5890" w14:paraId="77B80D1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3D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6C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3F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36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B0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EE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59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4F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4D5890" w14:paraId="0AF6499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08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01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0E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C6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B6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80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DD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48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ХМР</w:t>
            </w:r>
          </w:p>
        </w:tc>
      </w:tr>
      <w:tr w:rsidR="004D5890" w14:paraId="69837F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D7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01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24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F7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C6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85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9D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89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4D5890" w14:paraId="2000A21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30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03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5A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D9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70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68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81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85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4D5890" w14:paraId="5F50D85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2F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E8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B2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1E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E3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5A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A5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8D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4D5890" w14:paraId="0B00743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8F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D5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14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2E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E6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7F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F2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40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7E830CC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50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95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11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AD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77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A5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89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08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4D5890" w14:paraId="248C87E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32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48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AF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F1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78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44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4E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F0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ОЛС</w:t>
            </w:r>
          </w:p>
        </w:tc>
      </w:tr>
      <w:tr w:rsidR="004D5890" w14:paraId="3EF201A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58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66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CE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E7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FE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1F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16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80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4D5890" w14:paraId="4C94DD3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13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3E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87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4C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57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F7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52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5E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2B48880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28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4B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12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B6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06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FE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E1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10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4D5890" w14:paraId="20EB03D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DD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50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0C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0F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03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E3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34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3A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4D5890" w14:paraId="794B38A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44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27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9A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EE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B1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9A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7F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DF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4D5890" w14:paraId="79BB5B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7F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90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FD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DF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43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C0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AC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B9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</w:t>
            </w:r>
          </w:p>
        </w:tc>
      </w:tr>
      <w:tr w:rsidR="004D5890" w14:paraId="763AAC9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26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EF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A4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58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2C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BE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30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CC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ЗВД</w:t>
            </w:r>
          </w:p>
        </w:tc>
      </w:tr>
      <w:tr w:rsidR="004D5890" w14:paraId="1108CF1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EF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29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FF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D3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32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4A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73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E5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КВД</w:t>
            </w:r>
          </w:p>
        </w:tc>
      </w:tr>
      <w:tr w:rsidR="004D5890" w14:paraId="0B6070A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18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29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48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07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E6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34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B0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30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4D5890" w14:paraId="2930454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5E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ED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38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40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BB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46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AD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D8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4A6D89B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1B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4C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C8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78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DA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54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DC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B3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4D5890" w14:paraId="0842ACA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875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5C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30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CF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05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44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E3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E0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4D5890" w14:paraId="729EACB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1C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CA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98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6F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7F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11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9D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A3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4D5890" w14:paraId="3101F48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EB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0E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61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8F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99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9D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B9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FC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БЗК и др.</w:t>
            </w:r>
          </w:p>
        </w:tc>
      </w:tr>
      <w:tr w:rsidR="004D5890" w14:paraId="12C78F6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E8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76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27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C7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2F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BD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77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0D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4D5890" w14:paraId="5C3D2A1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D5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F2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90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03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DC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33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37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C7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4D5890" w14:paraId="297E548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DF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B9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E7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0FE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4E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E2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F2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2B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4D5890" w14:paraId="35ED1C8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12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4F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DB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5D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A9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C9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30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39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 и др.</w:t>
            </w:r>
          </w:p>
        </w:tc>
      </w:tr>
      <w:tr w:rsidR="004D5890" w14:paraId="1A0C043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22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7D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D8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F9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A8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3C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5A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4A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4D5890" w14:paraId="552DB79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21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5F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13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B7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88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CD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35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A5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4D5890" w14:paraId="3FFFC4A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15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02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46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B9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62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2A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D8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39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4D5890" w14:paraId="4A41683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15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2F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2D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A4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9B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60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62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64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4D5890" w14:paraId="4C48300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97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34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CA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40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4D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2A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7F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52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ДБА</w:t>
            </w:r>
          </w:p>
        </w:tc>
      </w:tr>
      <w:tr w:rsidR="004D5890" w14:paraId="1228210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67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A2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61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A8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CC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E9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36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FE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4D5890" w14:paraId="0621552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D9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CF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CF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16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27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B7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D8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59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D5890" w14:paraId="242D30A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94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5C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FC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AA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A6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C0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37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F2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 и др.</w:t>
            </w:r>
          </w:p>
        </w:tc>
      </w:tr>
      <w:tr w:rsidR="004D5890" w14:paraId="213F26D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33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CE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13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6F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9A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D3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9D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CA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4D5890" w14:paraId="0966C27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74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52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10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C8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6B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B2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C0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B4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4D5890" w14:paraId="7027B20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71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46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70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97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68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F9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DA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75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4D5890" w14:paraId="2E31DA8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0B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1D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F6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ED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1A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A2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84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E0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4D5890" w14:paraId="00DF424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EF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FB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E8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75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50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11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CF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A0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СЗС</w:t>
            </w:r>
          </w:p>
        </w:tc>
      </w:tr>
      <w:tr w:rsidR="004D5890" w14:paraId="524910F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85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BC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94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C2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14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60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61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87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4D5890" w14:paraId="2196677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C2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21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75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33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7B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42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96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93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4D5890" w14:paraId="68BECB7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C9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01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3C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B3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9C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18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6D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77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4D5890" w14:paraId="0C81FA7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27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3A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C4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A6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E5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C4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74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7C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ЦГС</w:t>
            </w:r>
          </w:p>
        </w:tc>
      </w:tr>
      <w:tr w:rsidR="004D5890" w14:paraId="7AE29E1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6B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0B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83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3AC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62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29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F7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1E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 и др.</w:t>
            </w:r>
          </w:p>
        </w:tc>
      </w:tr>
      <w:tr w:rsidR="004D5890" w14:paraId="5834FB2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E4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09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A7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07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DD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7A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63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B4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4D5890" w14:paraId="78B8603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DD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62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2F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E6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10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24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99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20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D5890" w14:paraId="7195BC9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52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62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E8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2C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48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52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45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7C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4D5890" w14:paraId="30B870B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AA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E3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4C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FF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F5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5FA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28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9E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ИКА</w:t>
            </w:r>
          </w:p>
        </w:tc>
      </w:tr>
      <w:tr w:rsidR="004D5890" w14:paraId="55C526E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14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7E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9E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78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72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04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E5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23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4D5890" w14:paraId="7433FD4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82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F1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A3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B2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CA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AA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AF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0A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4D5890" w14:paraId="21548D7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B0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26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47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BE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C7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FF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E89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B6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4D5890" w14:paraId="7E729DE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AD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77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BD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69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26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31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A2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CA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4D5890" w14:paraId="59917B7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9B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15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31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68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2F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F9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32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74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4D5890" w14:paraId="3D14912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D2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3B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9D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96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FC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AB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41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B3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4D5890" w14:paraId="008927F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39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28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21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F5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7F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71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B1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96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4D5890" w14:paraId="3B98D37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D1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9A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9C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8C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25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F9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A4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AD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4D5890" w14:paraId="4ACB7C6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A8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ED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17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64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77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0A6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A9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71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ВДЦ</w:t>
            </w:r>
          </w:p>
        </w:tc>
      </w:tr>
      <w:tr w:rsidR="004D5890" w14:paraId="5484B47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7A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10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67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65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9D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3E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37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7F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4D5890" w14:paraId="598954E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F3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27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E4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01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C2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5A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02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A9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4D5890" w14:paraId="00BC678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5D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EB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2C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FE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71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AB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57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89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4D5890" w14:paraId="082CE32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9C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07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41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49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F8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21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67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8C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4D5890" w14:paraId="05DDB38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B1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71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A6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44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0F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02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F2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6A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ДКЧ</w:t>
            </w:r>
          </w:p>
        </w:tc>
      </w:tr>
      <w:tr w:rsidR="004D5890" w14:paraId="4FD0193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F7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C3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3E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49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F7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81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A5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5D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4D5890" w14:paraId="3877B32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6B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D4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1E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FF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D3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CF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F9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DD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4D5890" w14:paraId="53BD958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CB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39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AC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EF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4E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D2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6F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48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4D5890" w14:paraId="11F0112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01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AB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93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DB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2B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36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B7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2A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4D5890" w14:paraId="0BDF168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C9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1F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E9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E9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F2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A8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8B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4E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4D5890" w14:paraId="6118CA3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AD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6F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24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2C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62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11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12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AF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4D5890" w14:paraId="54484FC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DF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A9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8F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9B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90C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D4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0F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28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ДТН</w:t>
            </w:r>
          </w:p>
        </w:tc>
      </w:tr>
      <w:tr w:rsidR="004D5890" w14:paraId="11DF8EC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E9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B8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1C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E8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FB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C6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AE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23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АМР</w:t>
            </w:r>
          </w:p>
        </w:tc>
      </w:tr>
      <w:tr w:rsidR="004D5890" w14:paraId="40AF668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2C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F0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5C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7F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4F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5B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3F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9F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4D5890" w14:paraId="25C339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1F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E8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DA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6D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64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B8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3A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A4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4D5890" w14:paraId="04D9E9C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63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19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246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1D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D5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34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EC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2F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4D5890" w14:paraId="4997956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E4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F2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D2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0B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E2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DB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75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E7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4D5890" w14:paraId="1FA9B9F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3E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29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E1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2C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9B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2A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7D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32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4D5890" w14:paraId="304E0F4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03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1C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D3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75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26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EC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69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CD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4D5890" w14:paraId="47936B7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00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06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0A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A5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FC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1B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79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B1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4D5890" w14:paraId="4270728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46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96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4C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0F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BB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2D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76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D2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4D5890" w14:paraId="7DA48AB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85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2B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F1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F6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3CF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92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6C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58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D5890" w14:paraId="3DC289D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7D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DE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75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13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8A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71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3CA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67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4D5890" w14:paraId="3971AFA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FC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4C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79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EF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29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3B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92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02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4D5890" w14:paraId="4C8B1A1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6A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83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57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84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6F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36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9D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58F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4D5890" w14:paraId="5B576F5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BC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F8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1C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6E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08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24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E1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56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4D5890" w14:paraId="53A3DEA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7C9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86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7F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EA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25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B6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E3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52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D5890" w14:paraId="770F2CF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44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32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C5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2F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2A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13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0D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34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НВГ</w:t>
            </w:r>
          </w:p>
        </w:tc>
      </w:tr>
      <w:tr w:rsidR="004D5890" w14:paraId="643B6B0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FC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64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2E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45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68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63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E0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70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4D5890" w14:paraId="4A50B00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63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80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21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B93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EA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18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85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A4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</w:tr>
      <w:tr w:rsidR="004D5890" w14:paraId="1DAA9D8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13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7B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CC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66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49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C0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E6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04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4D5890" w14:paraId="39A3B11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4C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C7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62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2F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6F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EF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B3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6B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4D5890" w14:paraId="4F8A24D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A1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36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D5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6F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31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FD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6E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CD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ЮПГ</w:t>
            </w:r>
          </w:p>
        </w:tc>
      </w:tr>
      <w:tr w:rsidR="004D5890" w14:paraId="689FFD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E1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7C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6D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A8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3C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7B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FE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E8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4D5890" w14:paraId="4B3612D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BB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3E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4D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C4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78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97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FE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6C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D5890" w14:paraId="6F06F3A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3B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50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2E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48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CD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EC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DB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FF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4D5890" w14:paraId="0442BE4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47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1B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49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95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1466.238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F0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C4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52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886.82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95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890" w14:paraId="33C30C5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AC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C8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97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5D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D1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45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97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CE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АЛБ</w:t>
            </w:r>
          </w:p>
        </w:tc>
      </w:tr>
      <w:tr w:rsidR="004D5890" w14:paraId="4F22B49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4B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EE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62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B5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1C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7D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E4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E5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ЦКЧ</w:t>
            </w:r>
          </w:p>
        </w:tc>
      </w:tr>
      <w:tr w:rsidR="004D5890" w14:paraId="5BC81A3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85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DE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59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EE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E1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55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DE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3E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4D5890" w14:paraId="0C9F817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B6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28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3C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59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58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02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C8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F0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4D5890" w14:paraId="23490F2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B5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B9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13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66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16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CF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EA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B5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АПЕ</w:t>
            </w:r>
          </w:p>
        </w:tc>
      </w:tr>
      <w:tr w:rsidR="004D5890" w14:paraId="2242EB0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51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02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C8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9D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0C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EE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38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89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ИКЧ</w:t>
            </w:r>
          </w:p>
        </w:tc>
      </w:tr>
      <w:tr w:rsidR="004D5890" w14:paraId="0362D56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37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2A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9D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00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50C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A6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00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A4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ЦГБ</w:t>
            </w:r>
          </w:p>
        </w:tc>
      </w:tr>
      <w:tr w:rsidR="004D5890" w14:paraId="12B1756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96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34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E1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0E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47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EE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E6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26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D5890" w14:paraId="343A260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26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F7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55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F9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D0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B4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27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07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4D5890" w14:paraId="6864128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90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D0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F9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DC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C5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BA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AD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2C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4D5890" w14:paraId="0F9A5A3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94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61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43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D5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36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0E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57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C8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D5890" w14:paraId="600A731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42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58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C8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7D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AE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3A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86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77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D5890" w14:paraId="2E07C5C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F8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4B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D8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07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96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CC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0A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25.05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CA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890" w14:paraId="3AF9A54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F9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EE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4A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8A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C6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17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3B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14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4D5890" w14:paraId="2C4AAA3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A8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90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37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37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FF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B9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3E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E3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4D5890" w14:paraId="600221F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38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F6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FC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77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22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D4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00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93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249B89B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8D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EF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8A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55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29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E8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A5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9A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4D5890" w14:paraId="7F54941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E7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F6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0D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93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77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CD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EF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98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30D5016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CD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79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88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DF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D5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BE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88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AC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</w:t>
            </w:r>
          </w:p>
        </w:tc>
      </w:tr>
      <w:tr w:rsidR="004D5890" w14:paraId="6BF2542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BF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D1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4C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FB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7C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B1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5D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61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4D5890" w14:paraId="4516BDD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EB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BD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53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39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A4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C1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EF7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99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4D5890" w14:paraId="270733E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6A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F7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36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8E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A2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67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54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38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1D8A29E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B9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08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83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ED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9F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43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09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90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ЮПГ</w:t>
            </w:r>
          </w:p>
        </w:tc>
      </w:tr>
      <w:tr w:rsidR="004D5890" w14:paraId="42CB711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5A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F9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6A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5A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F4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DA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23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8A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4D5890" w14:paraId="2C31ED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36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20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0D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8C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EF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8D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97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8D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4D5890" w14:paraId="460E124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C0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19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52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EF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3C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7A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E2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91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6745B11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44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40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2B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EA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DD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C2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2D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88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4D5890" w14:paraId="63DDB4C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1C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93B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1C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F8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C9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048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4C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65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7D9AFC6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46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3B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DB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80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74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63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6C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6B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4D5890" w14:paraId="573E1CD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AB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A4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3E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A4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B8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36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78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5D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4D5890" w14:paraId="23F53D6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1D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F6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81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E8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72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12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71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2D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4D5890" w14:paraId="3EF9658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0E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D1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7C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CE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6D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6E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93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AC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 и др.</w:t>
            </w:r>
          </w:p>
        </w:tc>
      </w:tr>
      <w:tr w:rsidR="004D5890" w14:paraId="7243182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68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48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1E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9B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A7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C2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79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A2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НК(</w:t>
            </w:r>
          </w:p>
        </w:tc>
      </w:tr>
      <w:tr w:rsidR="004D5890" w14:paraId="7567D33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D5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C0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40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50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10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8D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96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90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4D5890" w14:paraId="794CA74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FB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E7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81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93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A8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B9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74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7C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4D5890" w14:paraId="5CB4F26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23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AE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43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C8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BB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12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84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0D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4D5890" w14:paraId="5F2698D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57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04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DF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02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09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A2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83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C6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4D5890" w14:paraId="626B61E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4A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F2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D8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FA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77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39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13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C8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 и др.</w:t>
            </w:r>
          </w:p>
        </w:tc>
      </w:tr>
      <w:tr w:rsidR="004D5890" w14:paraId="54030AA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C1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52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C6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A5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6D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69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A8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AD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ЮПД</w:t>
            </w:r>
          </w:p>
        </w:tc>
      </w:tr>
      <w:tr w:rsidR="004D5890" w14:paraId="41F385F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2A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A4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05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FF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AF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3F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41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21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 и др.</w:t>
            </w:r>
          </w:p>
        </w:tc>
      </w:tr>
      <w:tr w:rsidR="004D5890" w14:paraId="6A2EFAF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A7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38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45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EB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61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54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2D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14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4D5890" w14:paraId="0F33187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32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9D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3E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27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1F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C7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CB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EE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БАЕ</w:t>
            </w:r>
          </w:p>
        </w:tc>
      </w:tr>
      <w:tr w:rsidR="004D5890" w14:paraId="6ACB3C5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75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F5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14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A7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1C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7A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98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64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ИДФ</w:t>
            </w:r>
          </w:p>
        </w:tc>
      </w:tr>
      <w:tr w:rsidR="004D5890" w14:paraId="7E77D4C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BC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DD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AE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30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E9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96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57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B7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4D5890" w14:paraId="54DA584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74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A0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1A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2B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F6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35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20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1C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4D5890" w14:paraId="0A324DE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5B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12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E1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79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A4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06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6B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6A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ЛАШ</w:t>
            </w:r>
          </w:p>
        </w:tc>
      </w:tr>
      <w:tr w:rsidR="004D5890" w14:paraId="39E234D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45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98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13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56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E1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E7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A9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15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77C8DE2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F7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B3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7C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8E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2E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6C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F1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45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 и др.</w:t>
            </w:r>
          </w:p>
        </w:tc>
      </w:tr>
      <w:tr w:rsidR="004D5890" w14:paraId="27815E0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AC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04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3C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72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06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E8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09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AB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ИЯД</w:t>
            </w:r>
          </w:p>
        </w:tc>
      </w:tr>
      <w:tr w:rsidR="004D5890" w14:paraId="6E5E462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FA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62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EA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BD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ED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2F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08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16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4D5890" w14:paraId="177588B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89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47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E9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D4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22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73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65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4C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ЛГМ</w:t>
            </w:r>
          </w:p>
        </w:tc>
      </w:tr>
      <w:tr w:rsidR="004D5890" w14:paraId="6AE0A8A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73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BC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579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E9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8F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B6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AF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18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4D5890" w14:paraId="6B7E0FE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B3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31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9E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0F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11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E9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71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A6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D5890" w14:paraId="55A5DF6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35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A3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29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15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BD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2E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7D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AE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4D5890" w14:paraId="0432366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3B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A8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DD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A6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79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A7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E8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18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4D5890" w14:paraId="2C791EF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CC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F4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A4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8D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F3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65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77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6B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4DC89DC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5D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9F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E9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EE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8E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4F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3E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63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4D5890" w14:paraId="2566A87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E7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93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50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BE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41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8F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15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21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4D5890" w14:paraId="20E182D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06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16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9E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85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58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BE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23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C2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4D5890" w14:paraId="593CF30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7B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DB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2D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C4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6D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34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A5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46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D5890" w14:paraId="0C95B5D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05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A5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49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D7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9C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7E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0E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BC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4D5890" w14:paraId="72FB31B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EB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0D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18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EB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75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93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E6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43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4D5890" w14:paraId="6227796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38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3C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D6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64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C9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0E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D3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16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4D5890" w14:paraId="71E331F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43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F8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92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06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75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B5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D8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6E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D5890" w14:paraId="4EE0C23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17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73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1A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7B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0E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B1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7E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DD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4D5890" w14:paraId="23C1AF6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D9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35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E2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31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EB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32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69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4E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4D5890" w14:paraId="03FD70C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C5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6F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34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1F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FC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95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B5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17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4D5890" w14:paraId="1D1F4BF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ED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94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76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2C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77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76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C3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F7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ХАМЪР ГРУП 13 ЕООД и др.</w:t>
            </w:r>
          </w:p>
        </w:tc>
      </w:tr>
      <w:tr w:rsidR="004D5890" w14:paraId="08E7C62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33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DC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37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1E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46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0A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12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20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КВВ</w:t>
            </w:r>
          </w:p>
        </w:tc>
      </w:tr>
      <w:tr w:rsidR="004D5890" w14:paraId="505BA72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F1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72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36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E7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03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57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4F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34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МПЛ и др.</w:t>
            </w:r>
          </w:p>
        </w:tc>
      </w:tr>
      <w:tr w:rsidR="004D5890" w14:paraId="6707687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B7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45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EB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3C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AD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5A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38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73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4D5890" w14:paraId="43466A2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5C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0D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01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85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0E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0F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10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7A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4D5890" w14:paraId="19716C1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7F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39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D3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27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A1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18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E5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52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4D5890" w14:paraId="193AAF7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74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73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A2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5A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46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12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1D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5E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ИЙЙ</w:t>
            </w:r>
          </w:p>
        </w:tc>
      </w:tr>
      <w:tr w:rsidR="004D5890" w14:paraId="71738F3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7C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D9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85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53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02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6C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E7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4D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4D5890" w14:paraId="106AF0A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37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79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50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28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0B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E9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6B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AF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D5890" w14:paraId="62DC428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12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5A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96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02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78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DF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18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39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4D5890" w14:paraId="5ED735F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36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A0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61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B2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79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67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F8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3F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ВГТ</w:t>
            </w:r>
          </w:p>
        </w:tc>
      </w:tr>
      <w:tr w:rsidR="004D5890" w14:paraId="7812B2C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35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F0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BD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6E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EB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59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3B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7D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 и др.</w:t>
            </w:r>
          </w:p>
        </w:tc>
      </w:tr>
      <w:tr w:rsidR="004D5890" w14:paraId="4BDA7C1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7C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666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47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19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E5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B1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C9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28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4D5890" w14:paraId="3EAB0E7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58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01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BB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CF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99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8A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35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66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4D5890" w14:paraId="0D55CFE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9D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40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14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5D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DD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19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E4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4F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3608191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FD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91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0A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EB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AB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B1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6F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49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4D5890" w14:paraId="22D31F9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6F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8E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FA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13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5C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95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CB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10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4D5890" w14:paraId="62A8FE0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64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61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17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7E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81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8B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76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39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7E4CF3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F2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E7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92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61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A5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82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15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AE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4D5890" w14:paraId="1CFC620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70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17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1B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F6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77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17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E1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EC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4D5890" w14:paraId="2161F6A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50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7A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5E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50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CC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8E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9E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C2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4D5890" w14:paraId="24245B2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48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7B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E1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6B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3A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0E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C8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D8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5890" w14:paraId="10D700E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9C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40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58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23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35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CF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96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FA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ЛВР</w:t>
            </w:r>
          </w:p>
        </w:tc>
      </w:tr>
      <w:tr w:rsidR="004D5890" w14:paraId="7647D63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44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B7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B4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78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40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77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C1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08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4D5890" w14:paraId="652A4E5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02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1E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0B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FB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66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36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A8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82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D5890" w14:paraId="6902F4E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C4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A6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B8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0E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FC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9F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D3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F7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4D5890" w14:paraId="4D5EFA8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72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DC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37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62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98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D0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91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3A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4D5890" w14:paraId="41D89C7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2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D4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B7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76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1F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A4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81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AD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ТКП</w:t>
            </w:r>
          </w:p>
        </w:tc>
      </w:tr>
      <w:tr w:rsidR="004D5890" w14:paraId="2A2F215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C6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73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1A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D1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61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0C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BB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47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4D5890" w14:paraId="0358284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6A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59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07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E2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34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FA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5E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2D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4D5890" w14:paraId="0B3C82B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0A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66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81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0A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CE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37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AF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C5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4D5890" w14:paraId="5B0E394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7D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A6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19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1A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EC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D2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599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32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4D5890" w14:paraId="5FEF2FC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A2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87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63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6A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13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1B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EC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7C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СЦГ</w:t>
            </w:r>
          </w:p>
        </w:tc>
      </w:tr>
      <w:tr w:rsidR="004D5890" w14:paraId="48F3703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E7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6E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FE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38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3C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34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27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12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4D5890" w14:paraId="2FD249D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68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3F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24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85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55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07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D7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5E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4D5890" w14:paraId="40C317E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81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B7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E9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85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38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A7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8A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D2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4D5890" w14:paraId="092CF60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8D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64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89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4F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20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9E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2F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3D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НКФ</w:t>
            </w:r>
          </w:p>
        </w:tc>
      </w:tr>
      <w:tr w:rsidR="004D5890" w14:paraId="3A5AC7F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30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B6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76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FD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6B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5E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8E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A3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4D5890" w14:paraId="3E48940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43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D1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BC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54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3A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A6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E6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E0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ВВМ</w:t>
            </w:r>
          </w:p>
        </w:tc>
      </w:tr>
      <w:tr w:rsidR="004D5890" w14:paraId="2026BF0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09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9F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83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2B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C5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20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9E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9A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D5890" w14:paraId="0B03EFA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A7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5D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3D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E4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C9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D1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04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0C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4D5890" w14:paraId="2C2D548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B9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38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6B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C6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B0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E6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C5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04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D5890" w14:paraId="1CE7ED7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89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08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35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C72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93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67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06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C1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4D5890" w14:paraId="6DB3262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82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E3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8D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59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39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6D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23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59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4D5890" w14:paraId="305F94D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47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E0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95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81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D5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64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13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29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 и др.</w:t>
            </w:r>
          </w:p>
        </w:tc>
      </w:tr>
      <w:tr w:rsidR="004D5890" w14:paraId="42E8B91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99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FF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90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05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BD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4E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50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D1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09296F2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9F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52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9E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BE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85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23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8C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3E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3480ADD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AA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11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BF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85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CE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72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CF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58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4D5890" w14:paraId="16F8CD7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E1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82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B0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02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C3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83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1F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29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4D5890" w14:paraId="5BD7ACA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4C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33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B8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DB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CC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55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2C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6B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4D5890" w14:paraId="462950B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09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8E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2D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2D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48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DA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C3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B6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4D5890" w14:paraId="385781D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51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5B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95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19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6A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0E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7C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89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4D5890" w14:paraId="6F015A3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65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39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8F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21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78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85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61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EC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4D5890" w14:paraId="06EF2A4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9F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F8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DD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58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31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A8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2F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26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D5890" w14:paraId="594EA17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BF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81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6B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5E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53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0E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3F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91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4D5890" w14:paraId="4D0914A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B5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6C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23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18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D2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D2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42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1D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</w:t>
            </w:r>
          </w:p>
        </w:tc>
      </w:tr>
      <w:tr w:rsidR="004D5890" w14:paraId="46BB216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CF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93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8A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6C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A7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6C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A1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3B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18F80D4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0E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83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B2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14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2D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6F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61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97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4D5890" w14:paraId="1CB8834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51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C2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52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F0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95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63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D4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33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4D5890" w14:paraId="1B242D8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6C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3D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A2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0C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89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DE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A6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C3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4D5890" w14:paraId="1C50E6A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8D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EB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AA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42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FA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6C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D5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38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4D5890" w14:paraId="7608139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91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47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64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B1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81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39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EE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58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1167031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2B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3F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EF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A5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E6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C6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FB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CD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ЧГП</w:t>
            </w:r>
          </w:p>
        </w:tc>
      </w:tr>
      <w:tr w:rsidR="004D5890" w14:paraId="4806977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C5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DC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85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26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39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B8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77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BE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4D5890" w14:paraId="408D4AF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B0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5C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87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12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19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02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F4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2E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4D5890" w14:paraId="1586F06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24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A1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5A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26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BA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F3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68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9E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D5890" w14:paraId="34F6376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CD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D3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C6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98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18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3E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CB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1C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4D5890" w14:paraId="272E134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30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32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68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AF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CB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9E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F9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3B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4D5890" w14:paraId="6DB6FA1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0D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C8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FA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CD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D2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29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29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BA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70460E4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44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ED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05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DF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9D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FA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9D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E3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</w:t>
            </w:r>
          </w:p>
        </w:tc>
      </w:tr>
      <w:tr w:rsidR="004D5890" w14:paraId="79C6625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8B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53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3F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76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4C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FF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60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11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4D5890" w14:paraId="66E828B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AE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41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68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E2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9D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E1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A0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D4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4D5890" w14:paraId="3365B05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EB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70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D3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78C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D0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EC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A5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FB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4D5890" w14:paraId="5804D5E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25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40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3F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2A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2A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59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77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AD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4D5890" w14:paraId="0C6B2E3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5D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51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E1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69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0B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20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D4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C8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1F60021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EE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8B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E1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A8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44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A0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04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6C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ТГШ</w:t>
            </w:r>
          </w:p>
        </w:tc>
      </w:tr>
      <w:tr w:rsidR="004D5890" w14:paraId="1B3D34F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F1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C1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67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E3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CF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0F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59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95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4D5890" w14:paraId="350AA64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4D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38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99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C9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EE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8B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E0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AA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D5890" w14:paraId="07C89B3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9C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8E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7D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0B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2C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32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51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66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КНХ</w:t>
            </w:r>
          </w:p>
        </w:tc>
      </w:tr>
      <w:tr w:rsidR="004D5890" w14:paraId="402FAF3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E2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DC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40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57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DF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13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E2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11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4D5890" w14:paraId="5CEAFCC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C6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FC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83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AA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E9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A7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0D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E4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4D5890" w14:paraId="2B24297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DB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41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E2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F9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D3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1F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24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0E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4D5890" w14:paraId="218407D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7E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34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4B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E9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9C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B9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00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D4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КВД</w:t>
            </w:r>
          </w:p>
        </w:tc>
      </w:tr>
      <w:tr w:rsidR="004D5890" w14:paraId="2B15D22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98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42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20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3C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8B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13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63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D0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4D5890" w14:paraId="298291D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0D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EC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9D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55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EB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E4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DF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D3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4D5890" w14:paraId="076761B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DE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BE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20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57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98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38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BF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CE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4D5890" w14:paraId="0855848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A5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B6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4B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99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0E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E8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92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2A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ДКЧ</w:t>
            </w:r>
          </w:p>
        </w:tc>
      </w:tr>
      <w:tr w:rsidR="004D5890" w14:paraId="0604BA8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E7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4B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EA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08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72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CD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91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5A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6E8898F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76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F7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71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B0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A7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E1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88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D1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4D5890" w14:paraId="1BF21CA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250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F4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3E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95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0D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31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0F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1F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4D5890" w14:paraId="142D290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B8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7A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3F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86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E6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C4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B3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6E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4D5890" w14:paraId="5FF706C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72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99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AC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74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61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0B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22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4F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4D5890" w14:paraId="3EC3FF4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3F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47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C3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1B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D1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2C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F6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B1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D5890" w14:paraId="6FB4758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A5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13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90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44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78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32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91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AD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ИКЧ</w:t>
            </w:r>
          </w:p>
        </w:tc>
      </w:tr>
      <w:tr w:rsidR="004D5890" w14:paraId="3BBE1E3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EE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3D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82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C7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EC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96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AC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CA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4D5890" w14:paraId="1BFCDC3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0A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03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96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08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B5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A1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DB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A0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4D5890" w14:paraId="02EFA60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51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B4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60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AC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2F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79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D8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AD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4D5890" w14:paraId="60FA107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4C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C2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A2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1E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D8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7E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CC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12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 и др.</w:t>
            </w:r>
          </w:p>
        </w:tc>
      </w:tr>
      <w:tr w:rsidR="004D5890" w14:paraId="6D2EB8F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3F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75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9B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0A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C5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B7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24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95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АПЕ</w:t>
            </w:r>
          </w:p>
        </w:tc>
      </w:tr>
      <w:tr w:rsidR="004D5890" w14:paraId="3469023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04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84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22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C9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B1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BC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B7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8A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4D5890" w14:paraId="730CBAA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87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D7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97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4B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B3B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FD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44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6D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4D5890" w14:paraId="5EE6B87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5A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60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4A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F0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D5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99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E7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75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D5890" w14:paraId="4941C1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0DA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A6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97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94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A3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D8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53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5C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4D5890" w14:paraId="1B01270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3B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08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27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76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05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D0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09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5E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4CF163B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9A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61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43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84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F4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82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B5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F2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ЦКЧ</w:t>
            </w:r>
          </w:p>
        </w:tc>
      </w:tr>
      <w:tr w:rsidR="004D5890" w14:paraId="6738609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4A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67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66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2C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3B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1D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B0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00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4D5890" w14:paraId="069F8DB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7F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16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BA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DA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54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A0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57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60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4D5890" w14:paraId="290C74B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22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7F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14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BB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D8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A9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96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F3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ААШ</w:t>
            </w:r>
          </w:p>
        </w:tc>
      </w:tr>
      <w:tr w:rsidR="004D5890" w14:paraId="6119EDF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C3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7C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78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3C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C3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A0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06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E9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4D5890" w14:paraId="26856EA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AC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91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9B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53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CB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2E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23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61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4D5890" w14:paraId="001FDBA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7C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6C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E9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FC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C0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98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AC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10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4D5890" w14:paraId="0FBB80B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F8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B2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EA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D3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4C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9B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0D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84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4D5890" w14:paraId="36DE56E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A6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66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D0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DA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2D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01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94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76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4D5890" w14:paraId="3D62607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75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13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69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2A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9C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F9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E3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BE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ТХТ</w:t>
            </w:r>
          </w:p>
        </w:tc>
      </w:tr>
      <w:tr w:rsidR="004D5890" w14:paraId="57F6AEA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8D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60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76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CE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FC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E8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1B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00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4D5890" w14:paraId="7A74C1D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01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CE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73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14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A2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64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70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62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4D5890" w14:paraId="7E51D64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BB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B9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D0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E1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24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F7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D6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8F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4D5890" w14:paraId="17E7421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7B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9F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12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21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C5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D3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3B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2D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4D5890" w14:paraId="1AB549F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01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39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26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C6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FE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5C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59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BF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4D5890" w14:paraId="4C61375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70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55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6D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8D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7A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42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A4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EE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4D5890" w14:paraId="32F9E8F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30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38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63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0E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3D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BB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4B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08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4D5890" w14:paraId="50E0532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59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D0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39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68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09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13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4D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D6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4D5890" w14:paraId="3187CDC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F5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DC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B8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AF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3F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07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C3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FB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4D5890" w14:paraId="16BA048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40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EC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8A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EE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B8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53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50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14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4D5890" w14:paraId="0B5E44C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8A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14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CD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BC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01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4C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8C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82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4D5890" w14:paraId="5967767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66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99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D4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37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1A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C9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48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79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4D5890" w14:paraId="66442FC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16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C9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E2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AC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2C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5C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FB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65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4D5890" w14:paraId="637A0E3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80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99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AE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AD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F0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6C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31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4D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D5890" w14:paraId="7C1E150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35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5B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37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3B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E5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9A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42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22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4D5890" w14:paraId="1F881DC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F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A5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0A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90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8A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C0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E0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ED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D5890" w14:paraId="0A97D41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70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BD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78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A2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E1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E4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C4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9E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4D5890" w14:paraId="11E0982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61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21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CE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BB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34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8A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48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60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D5890" w14:paraId="110452D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B3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97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B9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86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7D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A3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7A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D9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2115F12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58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47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BC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D2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429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D6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73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B1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4D5890" w14:paraId="10C7012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65A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18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8A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2A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FB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92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4F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64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D5890" w14:paraId="488406A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29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69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37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33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02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F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E5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96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D5890" w14:paraId="4C2304F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D0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ED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AB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9C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65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3D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D3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36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 и др.</w:t>
            </w:r>
          </w:p>
        </w:tc>
      </w:tr>
      <w:tr w:rsidR="004D5890" w14:paraId="1D30019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A5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CE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23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A7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EE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F9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CD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83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4D5890" w14:paraId="5874EBF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38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D2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7E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57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6F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4A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EB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32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4D5890" w14:paraId="25C099F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76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21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5F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EB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1E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46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99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C3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4D5890" w14:paraId="7E335B3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16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FC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DE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EE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70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BB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99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16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3177621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8F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C3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EB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B8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C4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39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0A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D0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4E5D579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CD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42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E5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92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38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3B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E0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C9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D5890" w14:paraId="465169C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C5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10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25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A3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2E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6C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47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CC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4D5890" w14:paraId="4B6687E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01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43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68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03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B4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BD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47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53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4D5890" w14:paraId="67EBACE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2B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FA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9A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2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0D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23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F0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9A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4D5890" w14:paraId="53A4E82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30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42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09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F3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5D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B9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43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5F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4D5890" w14:paraId="5479ACA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DC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69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27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D2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17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D6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94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7A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4D5890" w14:paraId="70BD00E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4F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E9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24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51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B7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80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45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67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4D5890" w14:paraId="3B72E4A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8F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90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4B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FD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5F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24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DB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88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4D5890" w14:paraId="4D89260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E7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79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1C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0B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36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DE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5B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D0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4D5890" w14:paraId="7CD1858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E2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3C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11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92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8A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E9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74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BA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4D5890" w14:paraId="124BB76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AF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1A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F6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86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16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85C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67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F5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ИНШ</w:t>
            </w:r>
          </w:p>
        </w:tc>
      </w:tr>
      <w:tr w:rsidR="004D5890" w14:paraId="1BD8803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B7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A5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9DF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22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78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85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5F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D7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МНВ</w:t>
            </w:r>
          </w:p>
        </w:tc>
      </w:tr>
      <w:tr w:rsidR="004D5890" w14:paraId="639D07F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A8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62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66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AA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28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2E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8D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C0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 и др.</w:t>
            </w:r>
          </w:p>
        </w:tc>
      </w:tr>
      <w:tr w:rsidR="004D5890" w14:paraId="444A248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1C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83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A6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1E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8D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8C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A5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A4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4D5890" w14:paraId="7BD4F6A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59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C9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C1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A0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88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03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11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21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4D5890" w14:paraId="144F66C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7C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FE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59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77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6C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16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D6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19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4D5890" w14:paraId="468BD16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89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D6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41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BE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93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1A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00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9D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D5890" w14:paraId="19EC1A2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80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33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F6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93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9A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72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24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4E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МСС</w:t>
            </w:r>
          </w:p>
        </w:tc>
      </w:tr>
      <w:tr w:rsidR="004D5890" w14:paraId="33CFAE7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A2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F2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A4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EF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E1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50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E0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C9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4D5890" w14:paraId="2403CF2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4C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C7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6C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37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F4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27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7F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08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4D5890" w14:paraId="27DDE78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CB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80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A8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D5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EA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ED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61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69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4D5890" w14:paraId="2FB920E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51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65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96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98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FB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F4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8D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BB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АЛБ</w:t>
            </w:r>
          </w:p>
        </w:tc>
      </w:tr>
      <w:tr w:rsidR="004D5890" w14:paraId="2544249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30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CD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6F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11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6D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14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CD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08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4D5890" w14:paraId="6D0477F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1F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FF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A4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06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C6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02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3C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99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D5890" w14:paraId="6EC43F0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14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F18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FF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E5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AC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0C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B3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2F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4D5890" w14:paraId="7EC2D82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A3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6D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97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79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076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B74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FD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4B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4D5890" w14:paraId="088A276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E7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D3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93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D3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A8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F32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E6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7A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ДЯК</w:t>
            </w:r>
          </w:p>
        </w:tc>
      </w:tr>
      <w:tr w:rsidR="004D5890" w14:paraId="78D82EA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54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96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F3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33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13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BE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2C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FE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4D5890" w14:paraId="05A5555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6A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DD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55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23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F4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B6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52A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A6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4D5890" w14:paraId="629A3DD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B8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76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C0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36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378.910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C7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81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CE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634.59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D6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890" w14:paraId="3DD97BE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9C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1F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CE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69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A0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BE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72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04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78AD533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AA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88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3A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BD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D6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81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71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A0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65FBEAE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BE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94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6D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A1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0E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0E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96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47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319F4EC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68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1D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CD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02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42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A5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B0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6C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4B14DC0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AD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F6A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43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90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B6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46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62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E3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72CEDB3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29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EF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EC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DD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62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74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59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F1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4D5890" w14:paraId="3782857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2D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89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78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C9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42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B0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BE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F5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4D5890" w14:paraId="1A34020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01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620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ED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9F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E8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AF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6C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38B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4D5890" w14:paraId="5C216FA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75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F1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61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4D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9B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D2B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88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4A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4D5890" w14:paraId="2B83FD1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93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08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07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4B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D6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99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A5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E4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4D5890" w14:paraId="16ECB4E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17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8A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68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85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55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7F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9B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83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4D5890" w14:paraId="5F71724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51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C1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FD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B0D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08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06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21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AB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4D5890" w14:paraId="649D7DD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F1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AC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FC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37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72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09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4B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F0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4D5890" w14:paraId="58838CD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04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94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4E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80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ED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9A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DE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44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4D5890" w14:paraId="07E98DD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B9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69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40B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B2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82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3A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38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83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4D5890" w14:paraId="7DA64EC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91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77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B9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AC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85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78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FB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DD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4D5890" w14:paraId="5F804C2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8C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94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23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FD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AD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74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92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11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5890" w14:paraId="5D37153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17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32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E8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4D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D1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98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95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6A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5629412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8F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A8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DB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D8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58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AB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58B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51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4D5890" w14:paraId="15549C0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6D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D5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7F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35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64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76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8F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21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D5890" w14:paraId="1372BD6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B4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0A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79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4F6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EA5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40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7A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3D8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 и др.</w:t>
            </w:r>
          </w:p>
        </w:tc>
      </w:tr>
      <w:tr w:rsidR="004D5890" w14:paraId="00E59DA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7F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E5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CC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90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CB4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4F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64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228.13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94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890" w14:paraId="6171C51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26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A8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06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BE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E3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EE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22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F4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4D5890" w14:paraId="6C69B9F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11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1E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70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FA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62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9E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6D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8F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D5890" w14:paraId="686794E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BD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CF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E7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2C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D2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4F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0B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28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4D5890" w14:paraId="3C0AEE4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7F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BE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09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7E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42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19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6A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F0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ХНГ</w:t>
            </w:r>
          </w:p>
        </w:tc>
      </w:tr>
      <w:tr w:rsidR="004D5890" w14:paraId="487114F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0C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F3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40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72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BE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D0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27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77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4D5890" w14:paraId="73452EB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73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825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CD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61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FB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E9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6F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C1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 и др.</w:t>
            </w:r>
          </w:p>
        </w:tc>
      </w:tr>
      <w:tr w:rsidR="004D5890" w14:paraId="7A5126D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9A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EF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CF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752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8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6E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49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E1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4D5890" w14:paraId="5A59B39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DD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E2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51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84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17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4E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D5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81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D5890" w14:paraId="52F617B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5E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98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8F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F4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98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CC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59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C2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4D5890" w14:paraId="203B565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18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04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A0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BF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22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C4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4F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AF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4D5890" w14:paraId="6DEC77D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55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6AF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F8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CE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20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B61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16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81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125A7CC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AC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C5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FA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05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D2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60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8E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67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ГТБ</w:t>
            </w:r>
          </w:p>
        </w:tc>
      </w:tr>
      <w:tr w:rsidR="004D5890" w14:paraId="097BCBB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A8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57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BA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24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73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AE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F2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C7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4D5890" w14:paraId="227D081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07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02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48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274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9F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36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4995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BBD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4D5890" w14:paraId="171B592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EA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58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79A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CE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3F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EA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F9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09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НИР</w:t>
            </w:r>
          </w:p>
        </w:tc>
      </w:tr>
      <w:tr w:rsidR="004D5890" w14:paraId="3812A5B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03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755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4E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5A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A5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32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60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D7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772CA84D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5C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1C8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AA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F9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92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CD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4B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EA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4D5890" w14:paraId="7C9BECF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82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34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09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BF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31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C5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1A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AD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4D5890" w14:paraId="17072C4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28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4B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8B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625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08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80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80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E6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4D5890" w14:paraId="04E908B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B5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BF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A68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2A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31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03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1F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C7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ИНШ</w:t>
            </w:r>
          </w:p>
        </w:tc>
      </w:tr>
      <w:tr w:rsidR="004D5890" w14:paraId="59095EB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6E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BD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7B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7A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A2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00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B97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EF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4D5890" w14:paraId="682E35D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90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19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1AE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CA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6C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51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D6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70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</w:t>
            </w:r>
          </w:p>
        </w:tc>
      </w:tr>
      <w:tr w:rsidR="004D5890" w14:paraId="556330A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0D1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1E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CF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21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24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AA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21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F8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4D5890" w14:paraId="0A29366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69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EC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6E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EB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73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E6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87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6D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4D5890" w14:paraId="684CACF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03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B6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5B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50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E7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0A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43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F2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СЦГ</w:t>
            </w:r>
          </w:p>
        </w:tc>
      </w:tr>
      <w:tr w:rsidR="004D5890" w14:paraId="65297A8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25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27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68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73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D6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06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0C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96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4D5890" w14:paraId="184A00E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801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92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29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29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5F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F9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16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98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378B331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90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F4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7A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E4E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13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04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8C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6D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4D5890" w14:paraId="16159F9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FA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4996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98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5A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F4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64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10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C0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0EDDC17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C5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76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96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3B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F3C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B7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D3C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81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D5890" w14:paraId="778A623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99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D2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67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991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D2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A6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34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49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4D5890" w14:paraId="63FCC3F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EE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88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6F5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78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0D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A7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39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71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 и др.</w:t>
            </w:r>
          </w:p>
        </w:tc>
      </w:tr>
      <w:tr w:rsidR="004D5890" w14:paraId="300895F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F1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73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F7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2B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3FC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F9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66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E9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ХПД</w:t>
            </w:r>
          </w:p>
        </w:tc>
      </w:tr>
      <w:tr w:rsidR="004D5890" w14:paraId="02F584F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6B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FD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FC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8A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BEF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D0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E4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8FF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АЙГ</w:t>
            </w:r>
          </w:p>
        </w:tc>
      </w:tr>
      <w:tr w:rsidR="004D5890" w14:paraId="4F1FE58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E5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BD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58D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F10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4B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AC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AE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51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4D5890" w14:paraId="55C8811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7D3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DB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8E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2A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540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B7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5D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B6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4D5890" w14:paraId="2B13AEE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62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17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75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E9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FE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50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14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9C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73EE175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BDD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07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1D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C0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EC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42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11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F8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4D5890" w14:paraId="2E8C68E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8E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2E5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E1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D9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E4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88A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69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96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4D5890" w14:paraId="404FBD6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49B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EF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75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30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A2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2AE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C6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68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4D5890" w14:paraId="420CDB3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28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1C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E9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94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B2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D5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F0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A5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4D5890" w14:paraId="70FF21F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A0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9C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AC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BF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A5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63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84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1B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4D5890" w14:paraId="2D64DAA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F1A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3C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C39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78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EB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DC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73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D5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 и др.</w:t>
            </w:r>
          </w:p>
        </w:tc>
      </w:tr>
      <w:tr w:rsidR="004D5890" w14:paraId="73D6DA5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60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90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69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5A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F9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D8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97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F6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32CA700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A3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2C8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3D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D2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85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5C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362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BE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4D5890" w14:paraId="0F3C797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B7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86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CD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352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5B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6A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EF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F1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4D5890" w14:paraId="6425BB2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82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2C0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F5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A04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EE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F0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99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75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D5890" w14:paraId="1D23B78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080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E3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CC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32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A7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CC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A6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AB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</w:t>
            </w:r>
          </w:p>
        </w:tc>
      </w:tr>
      <w:tr w:rsidR="004D5890" w14:paraId="48B4C45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1F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44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FC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1BC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65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B8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65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23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4D5890" w14:paraId="44480B2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3F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3D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00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0D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8F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F19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C4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FC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57D1084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FD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D35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78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28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24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CF2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4B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1E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4D5890" w14:paraId="2CF2343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99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76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562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28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C70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21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8F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07F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ГБД</w:t>
            </w:r>
          </w:p>
        </w:tc>
      </w:tr>
      <w:tr w:rsidR="004D5890" w14:paraId="6FBD976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35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4F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58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5C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4C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32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A6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03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7A1AC13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5DD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8C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CF1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A1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3D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A1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E2F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B83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4D5890" w14:paraId="143A0EAB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2D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9A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1CA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2F8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0C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83E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58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B4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4D5890" w14:paraId="254466F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69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C5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85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A2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30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3F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67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33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4D5890" w14:paraId="3D1A783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75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3D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2B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35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FB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95E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75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F8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4D5890" w14:paraId="6B71A59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AC1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23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F4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10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46B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E1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4C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A1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5890" w14:paraId="3381E39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EE8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3B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9A9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E9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83C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873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2B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5B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</w:t>
            </w:r>
          </w:p>
        </w:tc>
      </w:tr>
      <w:tr w:rsidR="004D5890" w14:paraId="78C73E4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85E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A5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82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30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A3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58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24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EA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4D5890" w14:paraId="2EA33D7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A8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13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E06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85B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97F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1B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99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46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4D5890" w14:paraId="12A8D605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667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40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6A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90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8F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FF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D7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2D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4D5890" w14:paraId="3599AD5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452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99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3CD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AF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14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3DD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88D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A1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5349070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05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6F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18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09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8E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57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95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3D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ЦНП</w:t>
            </w:r>
          </w:p>
        </w:tc>
      </w:tr>
      <w:tr w:rsidR="004D5890" w14:paraId="184C842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BC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AC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CD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3D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1C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07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95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1A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7F24242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52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628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F8A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8C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1F2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02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822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0B7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4D5890" w14:paraId="536D2A8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EE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66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31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5AB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D89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4A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17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9F6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D5890" w14:paraId="7B8EB85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83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66E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1F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6B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477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52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E03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EA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4D5890" w14:paraId="41471D5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34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052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329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A66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09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65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32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0FA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4D5890" w14:paraId="2867A33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31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08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EA8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8A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C6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20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C5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B91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4D5890" w14:paraId="09D679A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322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B1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0DA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D8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EF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0C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DF9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BD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4D5890" w14:paraId="1DA683E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6A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6C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F3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AB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71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39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35E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B7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4D5890" w14:paraId="0AB33C4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F20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51E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EB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4C6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07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D14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79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46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4D5890" w14:paraId="3BC30347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FE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FEB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BE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41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28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007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FE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67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4D5890" w14:paraId="39E2AB6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89D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EF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49D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95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AFD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E4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15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17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4D5890" w14:paraId="7387C44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13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F66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77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13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A1F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9D8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776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18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56C5CBF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3E7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57D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893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6F4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B3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3B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93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FE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4D5890" w14:paraId="39BC725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910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B2A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925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1B4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30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4A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AAE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E4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4D5890" w14:paraId="6A417B4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16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A4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F5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9FA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EF5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810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81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0A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4D5890" w14:paraId="759B20C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49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3C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4B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947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16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EB9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47B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BCF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4D5890" w14:paraId="4A3F242A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00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A82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793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404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52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3A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8B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7DE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4D5890" w14:paraId="6FF825B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29C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E02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74F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B7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2FC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3C7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2E9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57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4D5890" w14:paraId="2C90786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B3C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7C8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95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26A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6C4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9B5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481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A5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АЙГ</w:t>
            </w:r>
          </w:p>
        </w:tc>
      </w:tr>
      <w:tr w:rsidR="004D5890" w14:paraId="5B6D252C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4D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D18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DD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B23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97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D68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37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865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4D5890" w14:paraId="30B6DE8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EEF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355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6DD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429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ABB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3D3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37D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534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4D5890" w14:paraId="40F8CEF2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827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C32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AAB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693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BC3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73E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8B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DF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011539E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FFF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8FB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CD8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D7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17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F4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FF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D5B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4D5890" w14:paraId="4FCCF4C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034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8DE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33A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DC0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FEC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A4C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597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E48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769FB29E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49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FF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5C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F5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DCC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CE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DE0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01C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4D5890" w14:paraId="2F48B5A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4A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77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A3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6E1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8FD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69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5B4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AD7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ИХА</w:t>
            </w:r>
          </w:p>
        </w:tc>
      </w:tr>
      <w:tr w:rsidR="004D5890" w14:paraId="4241C578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C3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8EE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F41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CFA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F80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698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4E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21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4D5890" w14:paraId="03F17D5F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745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29F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DCB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39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13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AA1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A99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199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5A1E99F6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571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D6D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DD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CB7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B81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7A7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EEF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FA4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5961C9D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4B3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009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22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0E0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E92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084B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C76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00C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D5890" w14:paraId="7586658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6C9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9FC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03E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D61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FF0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A5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D66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D05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4D5890" w14:paraId="491C8FE9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2C62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8FE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7F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A84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FB3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7E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118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F5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4D5890" w14:paraId="08289A83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B42F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676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F60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E81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FAB3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62F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8C6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2FD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4D5890" w14:paraId="73B124A0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3EAD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375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927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D039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F14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F63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B79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997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D5890" w14:paraId="2A9BBE41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149E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F365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6F96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BE1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123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6E6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25E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DE44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4D5890" w14:paraId="48B47E74" w14:textId="77777777" w:rsidTr="004D589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9E8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7B0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9B6C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51C8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2D70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FBFA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7AF1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305.91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3037" w14:textId="77777777" w:rsidR="004D5890" w:rsidRDefault="004D5890" w:rsidP="00CF32F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40520" w14:textId="77777777" w:rsidR="004D5890" w:rsidRDefault="004D5890" w:rsidP="004D5890"/>
    <w:p w14:paraId="74F02DB2" w14:textId="77777777" w:rsidR="004D5890" w:rsidRDefault="004D5890"/>
    <w:sectPr w:rsidR="004D5890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0C4FD" w14:textId="77777777" w:rsidR="000C1112" w:rsidRDefault="000C1112">
      <w:r>
        <w:separator/>
      </w:r>
    </w:p>
  </w:endnote>
  <w:endnote w:type="continuationSeparator" w:id="0">
    <w:p w14:paraId="74D2AB91" w14:textId="77777777" w:rsidR="000C1112" w:rsidRDefault="000C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C06C1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2BE711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F1642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5890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4D5890">
      <w:rPr>
        <w:rStyle w:val="a8"/>
        <w:noProof/>
      </w:rPr>
      <w:t>37</w:t>
    </w:r>
    <w:r>
      <w:rPr>
        <w:rStyle w:val="a8"/>
      </w:rPr>
      <w:fldChar w:fldCharType="end"/>
    </w:r>
  </w:p>
  <w:p w14:paraId="5275BC7D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09CCF170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165709FE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2B709" w14:textId="77777777" w:rsidR="000C1112" w:rsidRDefault="000C1112">
      <w:r>
        <w:separator/>
      </w:r>
    </w:p>
  </w:footnote>
  <w:footnote w:type="continuationSeparator" w:id="0">
    <w:p w14:paraId="04D631C7" w14:textId="77777777" w:rsidR="000C1112" w:rsidRDefault="000C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43694"/>
    <w:rsid w:val="00054887"/>
    <w:rsid w:val="00056AEA"/>
    <w:rsid w:val="000A1279"/>
    <w:rsid w:val="000A7E2D"/>
    <w:rsid w:val="000C1112"/>
    <w:rsid w:val="000C3C22"/>
    <w:rsid w:val="000C5AF3"/>
    <w:rsid w:val="000D4E48"/>
    <w:rsid w:val="000F2AFD"/>
    <w:rsid w:val="00101E5E"/>
    <w:rsid w:val="0010363F"/>
    <w:rsid w:val="00105E83"/>
    <w:rsid w:val="001178EE"/>
    <w:rsid w:val="001422F5"/>
    <w:rsid w:val="001676C6"/>
    <w:rsid w:val="0017354A"/>
    <w:rsid w:val="001774CF"/>
    <w:rsid w:val="001855F7"/>
    <w:rsid w:val="00187BCD"/>
    <w:rsid w:val="0019567F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8781C"/>
    <w:rsid w:val="002B03D8"/>
    <w:rsid w:val="002C5C3D"/>
    <w:rsid w:val="002D0BE9"/>
    <w:rsid w:val="002F11DF"/>
    <w:rsid w:val="002F4058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E2348"/>
    <w:rsid w:val="00436194"/>
    <w:rsid w:val="0044410B"/>
    <w:rsid w:val="004460A2"/>
    <w:rsid w:val="00453E35"/>
    <w:rsid w:val="00466B81"/>
    <w:rsid w:val="00466F0A"/>
    <w:rsid w:val="00485C79"/>
    <w:rsid w:val="00487F0E"/>
    <w:rsid w:val="004939C3"/>
    <w:rsid w:val="00496661"/>
    <w:rsid w:val="00497BA3"/>
    <w:rsid w:val="004C6848"/>
    <w:rsid w:val="004C7CE0"/>
    <w:rsid w:val="004D45E1"/>
    <w:rsid w:val="004D5890"/>
    <w:rsid w:val="004D59D7"/>
    <w:rsid w:val="004E28B8"/>
    <w:rsid w:val="004E6424"/>
    <w:rsid w:val="004E79F2"/>
    <w:rsid w:val="004F01C4"/>
    <w:rsid w:val="004F7AF0"/>
    <w:rsid w:val="005009B1"/>
    <w:rsid w:val="0052453D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B008A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97B3B"/>
    <w:rsid w:val="007A1313"/>
    <w:rsid w:val="007A3FD0"/>
    <w:rsid w:val="007A59D1"/>
    <w:rsid w:val="007B1D6F"/>
    <w:rsid w:val="007B2153"/>
    <w:rsid w:val="007B3258"/>
    <w:rsid w:val="007C40FD"/>
    <w:rsid w:val="007D4516"/>
    <w:rsid w:val="007D4ABD"/>
    <w:rsid w:val="007F683E"/>
    <w:rsid w:val="007F759E"/>
    <w:rsid w:val="00826124"/>
    <w:rsid w:val="00835A17"/>
    <w:rsid w:val="008409A3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C688B"/>
    <w:rsid w:val="008E0515"/>
    <w:rsid w:val="008E447E"/>
    <w:rsid w:val="00912FF1"/>
    <w:rsid w:val="009148A6"/>
    <w:rsid w:val="00920E33"/>
    <w:rsid w:val="009216C9"/>
    <w:rsid w:val="00932CFA"/>
    <w:rsid w:val="0093695F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6729"/>
    <w:rsid w:val="00AE0DDB"/>
    <w:rsid w:val="00B06938"/>
    <w:rsid w:val="00B1114A"/>
    <w:rsid w:val="00B163AA"/>
    <w:rsid w:val="00B23ADA"/>
    <w:rsid w:val="00B27813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33A79"/>
    <w:rsid w:val="00C555C8"/>
    <w:rsid w:val="00C82790"/>
    <w:rsid w:val="00C902CD"/>
    <w:rsid w:val="00CA071B"/>
    <w:rsid w:val="00CC7869"/>
    <w:rsid w:val="00CD269C"/>
    <w:rsid w:val="00D00692"/>
    <w:rsid w:val="00D213D4"/>
    <w:rsid w:val="00D37353"/>
    <w:rsid w:val="00D40417"/>
    <w:rsid w:val="00D445BB"/>
    <w:rsid w:val="00D45290"/>
    <w:rsid w:val="00D56F11"/>
    <w:rsid w:val="00D65A6E"/>
    <w:rsid w:val="00D703E0"/>
    <w:rsid w:val="00D76BCF"/>
    <w:rsid w:val="00D941F7"/>
    <w:rsid w:val="00DA7362"/>
    <w:rsid w:val="00DB2D92"/>
    <w:rsid w:val="00DE5C75"/>
    <w:rsid w:val="00DE7771"/>
    <w:rsid w:val="00E02BD6"/>
    <w:rsid w:val="00E04B1E"/>
    <w:rsid w:val="00E052ED"/>
    <w:rsid w:val="00E07CC8"/>
    <w:rsid w:val="00E15FB9"/>
    <w:rsid w:val="00E379F0"/>
    <w:rsid w:val="00E63C7E"/>
    <w:rsid w:val="00E63FC0"/>
    <w:rsid w:val="00E6704F"/>
    <w:rsid w:val="00E94A8A"/>
    <w:rsid w:val="00E96B8B"/>
    <w:rsid w:val="00E96EBD"/>
    <w:rsid w:val="00EA312B"/>
    <w:rsid w:val="00EC369F"/>
    <w:rsid w:val="00EE5C11"/>
    <w:rsid w:val="00EE779B"/>
    <w:rsid w:val="00EF0A39"/>
    <w:rsid w:val="00EF3C2E"/>
    <w:rsid w:val="00F062DD"/>
    <w:rsid w:val="00F22081"/>
    <w:rsid w:val="00F225EF"/>
    <w:rsid w:val="00F3419C"/>
    <w:rsid w:val="00F46E3C"/>
    <w:rsid w:val="00F53520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F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uiPriority w:val="99"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B27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uiPriority w:val="99"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B2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1667-0E83-4798-A7D8-EF2B02C9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3</TotalTime>
  <Pages>37</Pages>
  <Words>15140</Words>
  <Characters>86301</Characters>
  <Application>Microsoft Office Word</Application>
  <DocSecurity>0</DocSecurity>
  <Lines>719</Lines>
  <Paragraphs>202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101239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2021-09-24T07:32:00Z</cp:lastPrinted>
  <dcterms:created xsi:type="dcterms:W3CDTF">2021-09-24T08:02:00Z</dcterms:created>
  <dcterms:modified xsi:type="dcterms:W3CDTF">2021-09-27T07:47:00Z</dcterms:modified>
</cp:coreProperties>
</file>