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F8160A" w14:textId="77777777" w:rsidR="00851CC9" w:rsidRPr="005009B1" w:rsidRDefault="0053405A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4EB2F45F" wp14:editId="4255BED9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F05DC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E87589B" wp14:editId="595F20FA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14:paraId="40726BED" w14:textId="77777777" w:rsidR="00851CC9" w:rsidRPr="005009B1" w:rsidRDefault="00EF0A3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14:paraId="00A34B54" w14:textId="77777777" w:rsidR="00851CC9" w:rsidRPr="005009B1" w:rsidRDefault="00851CC9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14:paraId="138D7C08" w14:textId="77777777"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14:paraId="35DC0052" w14:textId="77777777"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14:paraId="54051EB8" w14:textId="77777777" w:rsidR="00851CC9" w:rsidRPr="00FF4A62" w:rsidRDefault="00851CC9" w:rsidP="00FF4A62">
      <w:pPr>
        <w:rPr>
          <w:lang w:val="bg-BG" w:eastAsia="bg-BG"/>
        </w:rPr>
      </w:pPr>
    </w:p>
    <w:p w14:paraId="63786197" w14:textId="36F22C37" w:rsidR="00851CC9" w:rsidRPr="00FF4A62" w:rsidRDefault="00851CC9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 w:rsidR="0054584E">
        <w:rPr>
          <w:rStyle w:val="cursorpointer"/>
        </w:rPr>
        <w:t>РД-04-197/ 27.09.2021</w:t>
      </w:r>
      <w:r w:rsidRPr="00FF4A62">
        <w:rPr>
          <w:lang w:val="bg-BG" w:eastAsia="bg-BG"/>
        </w:rPr>
        <w:t>г.</w:t>
      </w:r>
    </w:p>
    <w:p w14:paraId="1C44DB83" w14:textId="77777777" w:rsidR="00851CC9" w:rsidRPr="00FF4A62" w:rsidRDefault="00851CC9" w:rsidP="00FF4A62">
      <w:pPr>
        <w:rPr>
          <w:lang w:val="bg-BG" w:eastAsia="bg-BG"/>
        </w:rPr>
      </w:pPr>
    </w:p>
    <w:p w14:paraId="18A5FB85" w14:textId="77777777" w:rsidR="00851CC9" w:rsidRPr="00FF4A62" w:rsidRDefault="00F062DD" w:rsidP="00FF4A62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 xml:space="preserve">СВЕТЛА ПЕТКОВА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847BFD">
        <w:rPr>
          <w:b/>
          <w:lang w:val="bg-BG" w:eastAsia="bg-BG"/>
        </w:rPr>
        <w:t>с.Динката</w:t>
      </w:r>
      <w:r w:rsidR="007D4516">
        <w:rPr>
          <w:b/>
          <w:lang w:val="bg-BG" w:eastAsia="bg-BG"/>
        </w:rPr>
        <w:t>, община Лесичово</w:t>
      </w:r>
      <w:r w:rsidR="00C902CD">
        <w:rPr>
          <w:b/>
          <w:lang w:val="bg-BG" w:eastAsia="bg-BG"/>
        </w:rPr>
        <w:t>,</w:t>
      </w:r>
      <w:r w:rsidR="00851CC9" w:rsidRPr="008E447E">
        <w:rPr>
          <w:b/>
          <w:lang w:val="bg-BG" w:eastAsia="bg-BG"/>
        </w:rPr>
        <w:t xml:space="preserve"> област Пазарджик</w:t>
      </w:r>
      <w:r w:rsidR="0053405A">
        <w:rPr>
          <w:lang w:val="bg-BG" w:eastAsia="bg-BG"/>
        </w:rPr>
        <w:t>, за стопан</w:t>
      </w:r>
      <w:r>
        <w:rPr>
          <w:lang w:val="bg-BG" w:eastAsia="bg-BG"/>
        </w:rPr>
        <w:t>ск</w:t>
      </w:r>
      <w:r>
        <w:rPr>
          <w:lang w:val="bg-BG" w:eastAsia="bg-BG"/>
        </w:rPr>
        <w:t>а</w:t>
      </w:r>
      <w:r w:rsidR="00560781">
        <w:rPr>
          <w:lang w:val="bg-BG" w:eastAsia="bg-BG"/>
        </w:rPr>
        <w:t>та 2021</w:t>
      </w:r>
      <w:r w:rsidR="0053405A">
        <w:rPr>
          <w:lang w:val="bg-BG" w:eastAsia="bg-BG"/>
        </w:rPr>
        <w:t xml:space="preserve"> – 2</w:t>
      </w:r>
      <w:r w:rsidR="00560781">
        <w:rPr>
          <w:lang w:val="bg-BG" w:eastAsia="bg-BG"/>
        </w:rPr>
        <w:t>022</w:t>
      </w:r>
      <w:r w:rsidR="004E79F2">
        <w:rPr>
          <w:lang w:val="bg-BG" w:eastAsia="bg-BG"/>
        </w:rPr>
        <w:t xml:space="preserve"> г.</w:t>
      </w:r>
      <w:r w:rsidR="00851CC9">
        <w:rPr>
          <w:lang w:val="bg-BG" w:eastAsia="bg-BG"/>
        </w:rPr>
        <w:t xml:space="preserve">, а именно: заповед </w:t>
      </w:r>
      <w:r w:rsidR="00560781">
        <w:rPr>
          <w:b/>
          <w:lang w:val="bg-BG" w:eastAsia="bg-BG"/>
        </w:rPr>
        <w:t>№ РД 07-57</w:t>
      </w:r>
      <w:r>
        <w:rPr>
          <w:b/>
          <w:lang w:val="bg-BG" w:eastAsia="bg-BG"/>
        </w:rPr>
        <w:t>/04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</w:t>
      </w:r>
      <w:r w:rsidR="00560781">
        <w:rPr>
          <w:b/>
          <w:lang w:val="bg-BG" w:eastAsia="bg-BG"/>
        </w:rPr>
        <w:t>1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="00851CC9" w:rsidRPr="00752106">
        <w:rPr>
          <w:b/>
          <w:lang w:val="bg-BG" w:eastAsia="bg-BG"/>
        </w:rPr>
        <w:t>спораз</w:t>
      </w:r>
      <w:r w:rsidR="00851CC9" w:rsidRPr="00752106">
        <w:rPr>
          <w:b/>
          <w:lang w:val="bg-BG" w:eastAsia="bg-BG"/>
        </w:rPr>
        <w:t>у</w:t>
      </w:r>
      <w:r w:rsidR="00851CC9" w:rsidRPr="00752106">
        <w:rPr>
          <w:b/>
          <w:lang w:val="bg-BG" w:eastAsia="bg-BG"/>
        </w:rPr>
        <w:t>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</w:t>
      </w:r>
      <w:r w:rsidR="00851CC9" w:rsidRPr="00FF4A62">
        <w:rPr>
          <w:lang w:val="bg-BG" w:eastAsia="bg-BG"/>
        </w:rPr>
        <w:t>а</w:t>
      </w:r>
      <w:r w:rsidR="00851CC9" w:rsidRPr="00FF4A62">
        <w:rPr>
          <w:lang w:val="bg-BG" w:eastAsia="bg-BG"/>
        </w:rPr>
        <w:t>нали документи по преписката,  за да се произнеса установих от фактическа и правна страна следното:</w:t>
      </w:r>
    </w:p>
    <w:p w14:paraId="32AEE95F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</w:p>
    <w:p w14:paraId="7B3BA2FF" w14:textId="77777777" w:rsidR="00851CC9" w:rsidRPr="00FF4A62" w:rsidRDefault="00851CC9" w:rsidP="00FF4A62">
      <w:pPr>
        <w:ind w:firstLine="540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14:paraId="39E90766" w14:textId="77777777" w:rsidR="00851CC9" w:rsidRPr="00FF4A62" w:rsidRDefault="00851CC9" w:rsidP="00FF4A62">
      <w:pPr>
        <w:rPr>
          <w:lang w:val="bg-BG" w:eastAsia="bg-BG"/>
        </w:rPr>
      </w:pPr>
    </w:p>
    <w:p w14:paraId="3BCDAA26" w14:textId="77777777" w:rsidR="00851CC9" w:rsidRPr="00023D3E" w:rsidRDefault="00851CC9" w:rsidP="00023D3E">
      <w:pPr>
        <w:ind w:firstLine="540"/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560781">
        <w:rPr>
          <w:b/>
          <w:lang w:val="bg-BG" w:eastAsia="bg-BG"/>
        </w:rPr>
        <w:t>РД 07-57</w:t>
      </w:r>
      <w:r w:rsidR="008C688B">
        <w:rPr>
          <w:b/>
          <w:lang w:val="bg-BG" w:eastAsia="bg-BG"/>
        </w:rPr>
        <w:t>/04</w:t>
      </w:r>
      <w:r w:rsidR="00560781">
        <w:rPr>
          <w:b/>
          <w:lang w:val="bg-BG" w:eastAsia="bg-BG"/>
        </w:rPr>
        <w:t>.08.2021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847BFD">
        <w:rPr>
          <w:b/>
          <w:lang w:val="bg-BG" w:eastAsia="bg-BG"/>
        </w:rPr>
        <w:t>Динката</w:t>
      </w:r>
      <w:r w:rsidR="007B3258">
        <w:rPr>
          <w:b/>
          <w:lang w:val="bg-BG" w:eastAsia="bg-BG"/>
        </w:rPr>
        <w:t xml:space="preserve">, </w:t>
      </w:r>
      <w:r w:rsidR="007D4516">
        <w:rPr>
          <w:b/>
          <w:lang w:val="bg-BG" w:eastAsia="bg-BG"/>
        </w:rPr>
        <w:t>община Лес</w:t>
      </w:r>
      <w:r w:rsidR="007D4516">
        <w:rPr>
          <w:b/>
          <w:lang w:val="bg-BG" w:eastAsia="bg-BG"/>
        </w:rPr>
        <w:t>и</w:t>
      </w:r>
      <w:r w:rsidR="007D4516">
        <w:rPr>
          <w:b/>
          <w:lang w:val="bg-BG" w:eastAsia="bg-BG"/>
        </w:rPr>
        <w:t>чово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560781">
        <w:rPr>
          <w:lang w:val="bg-BG" w:eastAsia="bg-BG"/>
        </w:rPr>
        <w:t>арджик, е издадена до 05.08.2021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14:paraId="5C054254" w14:textId="77777777" w:rsidR="00851CC9" w:rsidRPr="00FF4A62" w:rsidRDefault="00851CC9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53405A"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50CE7824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</w:t>
      </w:r>
      <w:r w:rsidRPr="00FF4A62">
        <w:rPr>
          <w:lang w:val="bg-BG" w:eastAsia="bg-BG"/>
        </w:rPr>
        <w:t>у</w:t>
      </w:r>
      <w:r w:rsidRPr="00FF4A62">
        <w:rPr>
          <w:lang w:val="bg-BG" w:eastAsia="bg-BG"/>
        </w:rPr>
        <w:t>мение, проектът на картата на масивите за ползване в землището и проектът на регистър към нея.</w:t>
      </w:r>
    </w:p>
    <w:p w14:paraId="1BE3DEF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F062DD">
        <w:rPr>
          <w:lang w:val="bg-BG" w:eastAsia="bg-BG"/>
        </w:rPr>
        <w:t xml:space="preserve">писано от всички участници </w:t>
      </w:r>
      <w:r w:rsidRPr="00A520CF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с което са разпр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делили масивите за ползване</w:t>
      </w:r>
      <w:r w:rsidR="00560781">
        <w:rPr>
          <w:lang w:val="bg-BG" w:eastAsia="bg-BG"/>
        </w:rPr>
        <w:t xml:space="preserve"> в землището за стопанската 2021</w:t>
      </w:r>
      <w:r w:rsidR="0053405A">
        <w:rPr>
          <w:lang w:val="bg-BG" w:eastAsia="bg-BG"/>
        </w:rPr>
        <w:t xml:space="preserve"> – 2</w:t>
      </w:r>
      <w:r w:rsidR="00560781">
        <w:rPr>
          <w:lang w:val="bg-BG" w:eastAsia="bg-BG"/>
        </w:rPr>
        <w:t>022</w:t>
      </w:r>
      <w:r w:rsidR="004E79F2">
        <w:rPr>
          <w:lang w:val="bg-BG" w:eastAsia="bg-BG"/>
        </w:rPr>
        <w:t xml:space="preserve"> г.</w:t>
      </w:r>
    </w:p>
    <w:p w14:paraId="0FEC5935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14:paraId="79270CAF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Неразделна част от споразумението са проектът на картата за разпределение на мас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 xml:space="preserve">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14:paraId="6A1E8BE2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0E9561D" w14:textId="77777777" w:rsidR="00851CC9" w:rsidRPr="00FF4A62" w:rsidRDefault="00851CC9" w:rsidP="00FF4A62">
      <w:pPr>
        <w:ind w:firstLine="540"/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14:paraId="0299576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4FBBAF9D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6E4CEAA8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FF4A62">
        <w:rPr>
          <w:lang w:val="bg-BG" w:eastAsia="bg-BG"/>
        </w:rPr>
        <w:t>я</w:t>
      </w:r>
      <w:r w:rsidRPr="00FF4A62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14:paraId="17D330F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Всички елементи на смесения фактически състав са осъществени, като са спазени изи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1C09FFA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46A13236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31101038" w14:textId="77777777" w:rsidR="00851CC9" w:rsidRPr="00FF4A62" w:rsidRDefault="00851CC9" w:rsidP="00FF4A62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14:paraId="504AFC9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</w:p>
    <w:p w14:paraId="67C87123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14:paraId="0FA92E79" w14:textId="77777777" w:rsidR="00851CC9" w:rsidRPr="00A520CF" w:rsidRDefault="00851CC9" w:rsidP="00FF4A62">
      <w:pPr>
        <w:ind w:firstLine="540"/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ще</w:t>
      </w:r>
      <w:r w:rsidR="00023D3E">
        <w:rPr>
          <w:lang w:val="bg-BG" w:eastAsia="bg-BG"/>
        </w:rPr>
        <w:t xml:space="preserve">то на </w:t>
      </w:r>
      <w:r w:rsidR="00D445BB">
        <w:rPr>
          <w:b/>
          <w:lang w:val="bg-BG" w:eastAsia="bg-BG"/>
        </w:rPr>
        <w:t xml:space="preserve">село </w:t>
      </w:r>
      <w:r w:rsidR="00847BFD">
        <w:rPr>
          <w:b/>
          <w:lang w:val="bg-BG" w:eastAsia="bg-BG"/>
        </w:rPr>
        <w:t>Динката</w:t>
      </w:r>
      <w:r w:rsidR="00B44F68">
        <w:rPr>
          <w:b/>
          <w:lang w:val="bg-BG" w:eastAsia="bg-BG"/>
        </w:rPr>
        <w:t xml:space="preserve"> </w:t>
      </w:r>
      <w:r w:rsidRPr="00A520CF">
        <w:rPr>
          <w:b/>
          <w:lang w:val="bg-BG" w:eastAsia="bg-BG"/>
        </w:rPr>
        <w:t xml:space="preserve">, община </w:t>
      </w:r>
      <w:r w:rsidR="00485C79">
        <w:rPr>
          <w:b/>
          <w:lang w:val="bg-BG" w:eastAsia="bg-BG"/>
        </w:rPr>
        <w:t>Лесичово</w:t>
      </w:r>
      <w:r w:rsidRPr="00A520CF">
        <w:rPr>
          <w:b/>
          <w:lang w:val="bg-BG" w:eastAsia="bg-BG"/>
        </w:rPr>
        <w:t>, област Пазарджик</w:t>
      </w:r>
      <w:r w:rsidR="00F8280D">
        <w:rPr>
          <w:lang w:val="bg-BG" w:eastAsia="bg-BG"/>
        </w:rPr>
        <w:t>, за стопанската  2021 -2022</w:t>
      </w:r>
      <w:r w:rsidR="00666DE7">
        <w:rPr>
          <w:lang w:val="bg-BG" w:eastAsia="bg-BG"/>
        </w:rPr>
        <w:t xml:space="preserve"> година,</w:t>
      </w:r>
      <w:r w:rsidRPr="00FF4A62">
        <w:rPr>
          <w:lang w:val="bg-BG" w:eastAsia="bg-BG"/>
        </w:rPr>
        <w:t xml:space="preserve"> счита</w:t>
      </w:r>
      <w:r w:rsidR="00A520CF">
        <w:rPr>
          <w:lang w:val="bg-BG" w:eastAsia="bg-BG"/>
        </w:rPr>
        <w:t xml:space="preserve">но от </w:t>
      </w:r>
      <w:r w:rsidR="008D584D">
        <w:rPr>
          <w:b/>
          <w:lang w:val="bg-BG" w:eastAsia="bg-BG"/>
        </w:rPr>
        <w:t>01.10.2021 г. до 01.10.2022</w:t>
      </w:r>
      <w:r w:rsidRPr="00A520CF">
        <w:rPr>
          <w:b/>
          <w:lang w:val="bg-BG" w:eastAsia="bg-BG"/>
        </w:rPr>
        <w:t xml:space="preserve"> г.</w:t>
      </w:r>
    </w:p>
    <w:p w14:paraId="68689ADE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8D584D">
        <w:rPr>
          <w:b/>
          <w:lang w:val="bg-BG" w:eastAsia="bg-BG"/>
        </w:rPr>
        <w:t>01.10.2021 г. до 01.10.2022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14:paraId="100A185C" w14:textId="77777777" w:rsidR="00851CC9" w:rsidRPr="008C688B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FF4A62">
        <w:rPr>
          <w:lang w:val="bg-BG" w:eastAsia="bg-BG"/>
        </w:rPr>
        <w:t>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847BFD">
        <w:rPr>
          <w:b/>
          <w:lang w:val="bg-BG" w:eastAsia="bg-BG"/>
        </w:rPr>
        <w:t>Динката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75760E">
        <w:rPr>
          <w:lang w:val="bg-BG" w:eastAsia="bg-BG"/>
        </w:rPr>
        <w:t>Септември</w:t>
      </w:r>
      <w:r w:rsidR="00485C79">
        <w:rPr>
          <w:lang w:val="bg-BG" w:eastAsia="bg-BG"/>
        </w:rPr>
        <w:t>,офис с. Калугерово</w:t>
      </w:r>
      <w:r w:rsidR="00105E83">
        <w:rPr>
          <w:lang w:val="bg-BG" w:eastAsia="bg-BG"/>
        </w:rPr>
        <w:t xml:space="preserve">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105E83">
        <w:rPr>
          <w:lang w:val="bg-BG" w:eastAsia="bg-BG"/>
        </w:rPr>
        <w:t xml:space="preserve"> о</w:t>
      </w:r>
      <w:r w:rsidR="00105E83">
        <w:rPr>
          <w:lang w:val="bg-BG" w:eastAsia="bg-BG"/>
        </w:rPr>
        <w:t>б</w:t>
      </w:r>
      <w:r w:rsidR="00105E83">
        <w:rPr>
          <w:lang w:val="bg-BG" w:eastAsia="bg-BG"/>
        </w:rPr>
        <w:t xml:space="preserve">щина </w:t>
      </w:r>
      <w:r w:rsidR="00A3523E">
        <w:rPr>
          <w:lang w:val="bg-BG" w:eastAsia="bg-BG"/>
        </w:rPr>
        <w:t xml:space="preserve"> </w:t>
      </w:r>
      <w:r w:rsidR="00485C79">
        <w:rPr>
          <w:b/>
          <w:lang w:val="bg-BG" w:eastAsia="bg-BG"/>
        </w:rPr>
        <w:t>Лесичово</w:t>
      </w:r>
      <w:r w:rsidR="003B6AE1">
        <w:rPr>
          <w:b/>
          <w:lang w:val="bg-BG" w:eastAsia="bg-BG"/>
        </w:rPr>
        <w:t xml:space="preserve">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то издаване.</w:t>
      </w:r>
    </w:p>
    <w:p w14:paraId="6E552F80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8D584D">
        <w:rPr>
          <w:lang w:val="bg-BG" w:eastAsia="bg-BG"/>
        </w:rPr>
        <w:t xml:space="preserve"> за ползване за стопанската 2021</w:t>
      </w:r>
      <w:r w:rsidR="00056AEA">
        <w:rPr>
          <w:lang w:val="bg-BG" w:eastAsia="bg-BG"/>
        </w:rPr>
        <w:t xml:space="preserve"> – 20</w:t>
      </w:r>
      <w:r w:rsidR="008D584D">
        <w:rPr>
          <w:lang w:val="bg-BG" w:eastAsia="bg-BG"/>
        </w:rPr>
        <w:t>22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</w:t>
      </w:r>
      <w:r w:rsidRPr="00FF4A62">
        <w:rPr>
          <w:lang w:val="bg-BG" w:eastAsia="bg-BG"/>
        </w:rPr>
        <w:t>к</w:t>
      </w:r>
      <w:r w:rsidRPr="00FF4A62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FF4A62">
        <w:rPr>
          <w:lang w:val="bg-BG" w:eastAsia="bg-BG"/>
        </w:rPr>
        <w:t>р</w:t>
      </w:r>
      <w:r w:rsidRPr="00FF4A62">
        <w:rPr>
          <w:lang w:val="bg-BG" w:eastAsia="bg-BG"/>
        </w:rPr>
        <w:t>джик на провоимащите лица, в срок от 10 (десет) години.</w:t>
      </w:r>
    </w:p>
    <w:p w14:paraId="550C3689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50951B7B" w14:textId="77777777" w:rsidR="00851CC9" w:rsidRPr="00FF4A62" w:rsidRDefault="00851CC9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нистративен пред министъра на земеделието и храните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Пазарджик</w:t>
      </w:r>
      <w:r w:rsidRPr="00FF4A62">
        <w:rPr>
          <w:lang w:val="bg-BG" w:eastAsia="bg-BG"/>
        </w:rPr>
        <w:t>.</w:t>
      </w:r>
    </w:p>
    <w:p w14:paraId="034C253D" w14:textId="77777777" w:rsidR="00851CC9" w:rsidRPr="00B934B7" w:rsidRDefault="00851CC9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14:paraId="1B3D49B0" w14:textId="77777777" w:rsidR="00851CC9" w:rsidRDefault="00851CC9" w:rsidP="00541893">
      <w:pPr>
        <w:jc w:val="both"/>
        <w:rPr>
          <w:b/>
          <w:lang w:val="bg-BG" w:eastAsia="bg-BG"/>
        </w:rPr>
      </w:pPr>
    </w:p>
    <w:p w14:paraId="1940A515" w14:textId="77777777" w:rsidR="009B5804" w:rsidRDefault="009B5804" w:rsidP="005947A9">
      <w:pPr>
        <w:ind w:left="7200"/>
        <w:jc w:val="both"/>
        <w:rPr>
          <w:lang w:val="bg-BG" w:eastAsia="bg-BG"/>
        </w:rPr>
      </w:pPr>
    </w:p>
    <w:p w14:paraId="6009CD53" w14:textId="77777777" w:rsidR="002C40E1" w:rsidRDefault="002C40E1"/>
    <w:p w14:paraId="7316D9EB" w14:textId="37E4B8F5" w:rsidR="003B6D43" w:rsidRDefault="009C5648">
      <w:r>
        <w:rPr>
          <w:noProof/>
          <w:lang w:val="bg-BG" w:eastAsia="bg-BG"/>
        </w:rPr>
        <w:drawing>
          <wp:inline distT="0" distB="0" distL="0" distR="0" wp14:anchorId="3180FB9A" wp14:editId="3C41022F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24.09.2021г. 16:26ч.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0B6B2118" w14:textId="77777777" w:rsidR="00FE266D" w:rsidRDefault="00FE266D"/>
    <w:p w14:paraId="27E15C27" w14:textId="77777777" w:rsidR="00FE266D" w:rsidRDefault="00FE266D"/>
    <w:p w14:paraId="0AA59579" w14:textId="77777777" w:rsidR="00FE266D" w:rsidRDefault="00FE266D" w:rsidP="00FE266D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lastRenderedPageBreak/>
        <w:t>ПРИЛОЖЕНИЕ</w:t>
      </w:r>
    </w:p>
    <w:p w14:paraId="0D63FCE1" w14:textId="77777777" w:rsidR="00FE266D" w:rsidRDefault="00FE266D" w:rsidP="00FE266D">
      <w:pPr>
        <w:autoSpaceDE w:val="0"/>
        <w:autoSpaceDN w:val="0"/>
        <w:adjustRightInd w:val="0"/>
        <w:spacing w:line="249" w:lineRule="exact"/>
        <w:jc w:val="right"/>
      </w:pPr>
    </w:p>
    <w:p w14:paraId="4FE906E0" w14:textId="77777777" w:rsidR="00FE266D" w:rsidRDefault="00FE266D" w:rsidP="00FE266D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14:paraId="39B98FA0" w14:textId="77777777" w:rsidR="00FE266D" w:rsidRDefault="00FE266D" w:rsidP="00FE266D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2021/2022 година</w:t>
      </w:r>
    </w:p>
    <w:p w14:paraId="1EC7B535" w14:textId="77777777" w:rsidR="00FE266D" w:rsidRDefault="00FE266D" w:rsidP="00FE266D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Динката, ЕКАТТЕ 21172, община Лесичово, област Пазарджик.</w:t>
      </w:r>
    </w:p>
    <w:p w14:paraId="6E7F820D" w14:textId="77777777" w:rsidR="00FE266D" w:rsidRDefault="00FE266D" w:rsidP="00FE266D">
      <w:pPr>
        <w:autoSpaceDE w:val="0"/>
        <w:autoSpaceDN w:val="0"/>
        <w:adjustRightInd w:val="0"/>
        <w:spacing w:line="249" w:lineRule="exact"/>
      </w:pPr>
    </w:p>
    <w:tbl>
      <w:tblPr>
        <w:tblW w:w="11734" w:type="dxa"/>
        <w:tblInd w:w="-51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709"/>
        <w:gridCol w:w="850"/>
        <w:gridCol w:w="992"/>
        <w:gridCol w:w="851"/>
        <w:gridCol w:w="992"/>
        <w:gridCol w:w="3654"/>
      </w:tblGrid>
      <w:tr w:rsidR="00FE266D" w14:paraId="13B6B8F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17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D6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BC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29A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6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41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FE266D" w14:paraId="154022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E7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3C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73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0F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C9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D83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75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65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6F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66D" w14:paraId="5AEB543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83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F3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47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B3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27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E9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5F4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0E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760C30E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85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2DF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15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4A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26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AF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5B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75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FE266D" w14:paraId="73A797E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24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E7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2E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9F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46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7F3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F09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E4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48612A9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A2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3E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A4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7B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81C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CDE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2E8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A56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FE266D" w14:paraId="1C4F87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00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3CE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E5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9E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559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5E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11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021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FE266D" w14:paraId="65A67E9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A56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DF8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64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52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0F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A0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5A2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88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FE266D" w14:paraId="0EB761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B6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2C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04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CD9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69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3A2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DC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1D3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FE266D" w14:paraId="0A7AF3A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7BF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78A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4EF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29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6A5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36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8C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F2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2E5A5E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57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A4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ED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53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C87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0B9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37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62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29EE12F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9F1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185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C1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322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7D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8C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AE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3E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E266D" w14:paraId="2695C2C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9BC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1A4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54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12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F3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63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24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9A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3B0451A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15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9A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92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DD2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DD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D83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4F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A2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4D19243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DE2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44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58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63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BBA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CCB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A6D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F5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FE266D" w14:paraId="2991DFA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10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BE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D2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A1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104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87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F1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222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FE266D" w14:paraId="47D046F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34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5D1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151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B3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7F3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C9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37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B5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FE266D" w14:paraId="4F61262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65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8B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49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7F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7C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11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07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B1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FE266D" w14:paraId="7422A86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F7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2F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41B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9F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26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30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28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C3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FE266D" w14:paraId="7BBF0E7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2B3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5B3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E02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440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7F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4DF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14C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6B8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FE266D" w14:paraId="2ACC79B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C1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BB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B4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BF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29F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DA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7D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43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1460C0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62F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5E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D4F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FF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9A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516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E89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2A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FE266D" w14:paraId="2B1ABC3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4E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65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683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B9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44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A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1D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CA2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FE266D" w14:paraId="67B334C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45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0E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9F1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09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8CA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A86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0DA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35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FE266D" w14:paraId="68F4A32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98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2B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25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B2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1E1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FA2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CC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25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FE266D" w14:paraId="4AAFEE6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5A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9F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FA1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FB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E3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17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93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43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FE266D" w14:paraId="2069FC4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95F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3E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56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43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CB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E9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8F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8AA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FE266D" w14:paraId="3AADCBD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F5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5A5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E8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CB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8EC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E3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40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AC0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FE266D" w14:paraId="14E72ED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29F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40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E7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0F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334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972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9A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BC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FE266D" w14:paraId="7DC97DC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62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58F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050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60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20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62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75D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4E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E266D" w14:paraId="19857CD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A91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8E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94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653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74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66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6A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90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FE266D" w14:paraId="30267FA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B6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50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90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8CA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83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0C6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C0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DDA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ГСА</w:t>
            </w:r>
          </w:p>
        </w:tc>
      </w:tr>
      <w:tr w:rsidR="00FE266D" w14:paraId="796C591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FF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30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FC0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C7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8F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DD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007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DE6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2FAAE92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2A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B9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2A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FB3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37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58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37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B1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FE266D" w14:paraId="4D89080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F88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64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AF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03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07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C6C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8C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0C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ЗВА</w:t>
            </w:r>
          </w:p>
        </w:tc>
      </w:tr>
      <w:tr w:rsidR="00FE266D" w14:paraId="5ECDFD9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F8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F4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FCC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6A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B3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EA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76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16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FE266D" w14:paraId="6DDC79B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72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62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76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3A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5B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475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DF2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D2F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FE266D" w14:paraId="01CBABB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6F6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87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125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637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35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BF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B7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BF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FE266D" w14:paraId="3DF5024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EB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95F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81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F3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1F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76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F0F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FAB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FE266D" w14:paraId="49C95BC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72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B4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ED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055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FC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A2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D20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51A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E266D" w14:paraId="06E3D82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F4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D6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02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1E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D58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1A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F24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C3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FE266D" w14:paraId="0B0DDC0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803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9A3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EB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74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A4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773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271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5A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FE266D" w14:paraId="6FEF17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1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71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7A3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30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6F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7C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D3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1F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</w:tr>
      <w:tr w:rsidR="00FE266D" w14:paraId="301EC9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96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D6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F0B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CFA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D5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03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32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534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 и др.</w:t>
            </w:r>
          </w:p>
        </w:tc>
      </w:tr>
      <w:tr w:rsidR="00FE266D" w14:paraId="0A71DEE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E8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BB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D2D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3F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9A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6F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67A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B4F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ГЗП</w:t>
            </w:r>
          </w:p>
        </w:tc>
      </w:tr>
      <w:tr w:rsidR="00FE266D" w14:paraId="4752968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074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31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E9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805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82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E0E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172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439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FE266D" w14:paraId="5A45A8D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1D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68A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F4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B41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84.188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87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E80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716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335.17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98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66D" w14:paraId="0472399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0A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EB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098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A68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A7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40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F81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DC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E266D" w14:paraId="2DC0E68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93D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3F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27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854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BDA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8BF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B7D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833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FE266D" w14:paraId="48282C7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890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789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1F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97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6B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2A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2A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6F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FE266D" w14:paraId="33B135C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C3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BF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CE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9A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FB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0E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9F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C4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04DEB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4A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1FC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2E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04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0C9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0E3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AA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43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E266D" w14:paraId="13AE04B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BD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6F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44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17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8E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A93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1A4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B43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D7DD7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F7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EE4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3D6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03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B1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C7F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01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E5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0909C00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71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694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97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5B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C5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A6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8E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AE0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1CFB2C9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8F0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A2E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47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24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8F8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5B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AB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822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FE266D" w14:paraId="1BE253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B73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48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86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98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B36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1E5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25F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26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FE266D" w14:paraId="0A33A0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72D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DD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66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A5F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B2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15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68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AD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FE266D" w14:paraId="782FAD9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C2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20A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34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5B9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431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73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E3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0A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76D1817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88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88F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80A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A9C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64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ADD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95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31B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FE266D" w14:paraId="5CAA85F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C6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23B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427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70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1A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AF1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FB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83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FE266D" w14:paraId="5A19A4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12D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43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C33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2D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AB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E07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1CD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0D7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E266D" w14:paraId="3C450C1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5C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EC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5C1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03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77D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E40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A6D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90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ДАИ</w:t>
            </w:r>
          </w:p>
        </w:tc>
      </w:tr>
      <w:tr w:rsidR="00FE266D" w14:paraId="126E52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54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DAE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7E2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26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B2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280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78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02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FE266D" w14:paraId="48E6885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E3A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47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CB8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CC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54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D8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45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FD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E266D" w14:paraId="0781FCA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A3A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308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3ED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0C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84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CE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0F4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21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FE266D" w14:paraId="1797285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A5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A1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9F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EE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B2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28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25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10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E266D" w14:paraId="0BD925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46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5AB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F5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C5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A7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9A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AA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F3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FE266D" w14:paraId="0AF02D0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C5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89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50D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B1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63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18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11C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A4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FE266D" w14:paraId="0A9CB86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C5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7D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97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F2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55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DB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EC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AD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FE266D" w14:paraId="36F1757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67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9E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80C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C59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D72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423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32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74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FE266D" w14:paraId="056A76A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4EC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EE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F1D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1A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26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BC4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5E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89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FE266D" w14:paraId="246FE7B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7B2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8D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D50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2E8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035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05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FFA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F6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FE266D" w14:paraId="23219A7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02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39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1B4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83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4E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CA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F17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64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БКХ</w:t>
            </w:r>
          </w:p>
        </w:tc>
      </w:tr>
      <w:tr w:rsidR="00FE266D" w14:paraId="04177AF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AA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4A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83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46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6D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0BF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A7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FD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FE266D" w14:paraId="5385D5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B4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1B9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6E9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1C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F56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155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90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AB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FE266D" w14:paraId="337364C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986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D8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E7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07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EE9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C55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93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224.01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4A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FE266D" w14:paraId="041E555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E61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E2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511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1A3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B56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8DC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8B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164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CF00B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CF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27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69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F70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96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01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2E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A78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FE266D" w14:paraId="19D4FC9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8C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193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24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27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8B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79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73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02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FE266D" w14:paraId="5B91CF4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D3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3E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50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0ED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1F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053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D6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2F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FE266D" w14:paraId="34F0B8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7C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82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F88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E1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50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29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26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29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FE266D" w14:paraId="0B38917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64F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DEE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47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CF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94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379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F4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87E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FE266D" w14:paraId="1BDFE6A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174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86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E51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4F9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9C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791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757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CA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6CCB6A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02A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18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620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AC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033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8BF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A5D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D2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14D891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850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34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BB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3A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2A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9C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A4F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D4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FE266D" w14:paraId="102EAF5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D6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88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869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B46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33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B1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9AC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FDB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НГС</w:t>
            </w:r>
          </w:p>
        </w:tc>
      </w:tr>
      <w:tr w:rsidR="00FE266D" w14:paraId="2C2E44D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47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6DB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3C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792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1B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912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E9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B7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E266D" w14:paraId="5C074BE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1B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32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F6A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41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EDE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87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57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E7B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79DC8B4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E2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57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FC3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C2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AB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F1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A1A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03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FE266D" w14:paraId="4ED3D28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88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8C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C30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685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94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B3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2B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C6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FE266D" w14:paraId="546F850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FA0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1D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0EB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B23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933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F9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64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C6E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6734BA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FE3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B2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29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0C3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7F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66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4D4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DED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FE266D" w14:paraId="2F8F11E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F1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65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ED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82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FB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F3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ED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47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НИЙ</w:t>
            </w:r>
          </w:p>
        </w:tc>
      </w:tr>
      <w:tr w:rsidR="00FE266D" w14:paraId="526CB0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25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34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B7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7A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29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0BE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4E2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9E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2DA23F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F9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D9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29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BC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477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1B7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09B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471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E266D" w14:paraId="6947A2C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6E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B2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67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AF5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C17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99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4B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AC7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ФАД</w:t>
            </w:r>
          </w:p>
        </w:tc>
      </w:tr>
      <w:tr w:rsidR="00FE266D" w14:paraId="4EAC173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8B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6E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329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28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952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7E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64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3E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FE266D" w14:paraId="747BAA0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2FE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BB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142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30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C9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D5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C0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DF2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FE266D" w14:paraId="40981C8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DE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4C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42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32B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B7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68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4E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67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FE266D" w14:paraId="3205EEF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D1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F5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24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98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EF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2F9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29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B8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FE266D" w14:paraId="6DD305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C2B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A38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56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5D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279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0CF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D0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A5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E266D" w14:paraId="2FFFC0C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BA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036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3C9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C33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76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8F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5A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49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4D56A2F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293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0BC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40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58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6BC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97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F7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71A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FE266D" w14:paraId="0177A4B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4C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8D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0E1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83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E80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2DC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87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6B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FE266D" w14:paraId="5DF2C90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7F0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EC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B9E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8D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C9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3E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90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05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FE266D" w14:paraId="280A8F9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FB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4BA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FA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97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08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42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94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2F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FE266D" w14:paraId="69ABDBC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4C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B6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A8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7B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4D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C1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86A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89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FE266D" w14:paraId="4BC531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1F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4F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F2F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7A7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5E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48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D26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D8A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FE266D" w14:paraId="7A8D2ED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221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ACF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E5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F8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F4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F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B8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0E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E1520C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97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96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62C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3BA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42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A36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398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5E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FE266D" w14:paraId="5FB30D0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6D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D2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3E3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37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2F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C1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EC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9F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ЦЗН</w:t>
            </w:r>
          </w:p>
        </w:tc>
      </w:tr>
      <w:tr w:rsidR="00FE266D" w14:paraId="7DA206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765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88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79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FB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26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A8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6A8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219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ТГС</w:t>
            </w:r>
          </w:p>
        </w:tc>
      </w:tr>
      <w:tr w:rsidR="00FE266D" w14:paraId="2CA3917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EA0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E39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D7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87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9B4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1A8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82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B0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4845E7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47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F93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F7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A0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565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0B1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CB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B1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 и др.</w:t>
            </w:r>
          </w:p>
        </w:tc>
      </w:tr>
      <w:tr w:rsidR="00FE266D" w14:paraId="1639F66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51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B17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80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FE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6D0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6FB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58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2D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FE266D" w14:paraId="04B1F20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2D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59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F0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49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1B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5C9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0D1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FF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E266D" w14:paraId="5ADC636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FEC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26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05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DE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03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E4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4B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6EF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FE266D" w14:paraId="7A9F115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0F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30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9A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3AD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5CB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08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CD9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2B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FE266D" w14:paraId="6D65491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CA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EF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2A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36A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27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83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DF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DF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25480E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9A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D60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618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D2D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44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29F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462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39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FE266D" w14:paraId="3D7A1B8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82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0F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C5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09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C09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DDD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08C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90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F97AB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70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D3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33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82C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C6C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06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0B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55E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FE266D" w14:paraId="7DCEE6A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27B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A7C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6C9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42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C90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FFB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90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0EC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D77E1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397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FB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17E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4D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488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DD7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10B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F9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FE266D" w14:paraId="4C2C62A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91A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5C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B1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C4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68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4FF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8F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060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43363C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207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48B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C3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7D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215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72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81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CC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410F43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10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C4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0E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93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B3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F19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0F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430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01FB34E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CB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55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EE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DAF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4E5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417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022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83D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ЕДН</w:t>
            </w:r>
          </w:p>
        </w:tc>
      </w:tr>
      <w:tr w:rsidR="00FE266D" w14:paraId="0320DF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97B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FB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FC6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C5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03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CEF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A6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23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FE266D" w14:paraId="543662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1E0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4F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DA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C1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ED5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808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BAF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344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FE266D" w14:paraId="38EC615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BA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448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5C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87B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C1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01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E7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6A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FE266D" w14:paraId="148F34B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FA6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B9F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C6C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959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1E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78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138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52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 и др.</w:t>
            </w:r>
          </w:p>
        </w:tc>
      </w:tr>
      <w:tr w:rsidR="00FE266D" w14:paraId="4A77F37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F0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287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F8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77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35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C5F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A62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EC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010A49A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87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C0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C2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7F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0A4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52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C3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9C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009D320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06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C1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A05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9B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B7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19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0B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3D0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FE266D" w14:paraId="1FCA664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A7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A06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B8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BBD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3E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77E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7B4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A0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8C3ECA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DA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E8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31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D7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35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23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1E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D0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 и др.</w:t>
            </w:r>
          </w:p>
        </w:tc>
      </w:tr>
      <w:tr w:rsidR="00FE266D" w14:paraId="7EA68DE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9E4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976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91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31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D2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C0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38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6D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FE266D" w14:paraId="3AD23F7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FDD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CC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97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D7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95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80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69A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06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E266D" w14:paraId="0A0B2C9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6E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05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A8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D0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85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37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192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BBE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E266D" w14:paraId="4228316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AAD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1E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DF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A60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71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9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EF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0EB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FE266D" w14:paraId="4A84238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BA7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B3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DBE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EE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3F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1B4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6F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D4E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FE266D" w14:paraId="312E439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AA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7CE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90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F1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76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A2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1B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3C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FE266D" w14:paraId="23C26C6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47E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C1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1F8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F6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013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0EB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85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EA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E266D" w14:paraId="00EC935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47E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EC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6CD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4AD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EA2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0F8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CA4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C5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РИБ</w:t>
            </w:r>
          </w:p>
        </w:tc>
      </w:tr>
      <w:tr w:rsidR="00FE266D" w14:paraId="530F64B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50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18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790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C8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671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2E8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6EC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AC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FE266D" w14:paraId="26EF8A8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C5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22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793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55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13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E3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D3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298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НДШ</w:t>
            </w:r>
          </w:p>
        </w:tc>
      </w:tr>
      <w:tr w:rsidR="00FE266D" w14:paraId="3EEC3D1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6E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66D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E4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35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D53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E3A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77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6E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3D23C77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165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E12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87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6E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0E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C3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C8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56F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МАГ</w:t>
            </w:r>
          </w:p>
        </w:tc>
      </w:tr>
      <w:tr w:rsidR="00FE266D" w14:paraId="738F081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7CF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65F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10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DB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88A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7C2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3C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EC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 и др.</w:t>
            </w:r>
          </w:p>
        </w:tc>
      </w:tr>
      <w:tr w:rsidR="00FE266D" w14:paraId="6718702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754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E2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CB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1F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B9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DEF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4D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CF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ВСГ</w:t>
            </w:r>
          </w:p>
        </w:tc>
      </w:tr>
      <w:tr w:rsidR="00FE266D" w14:paraId="59266C1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3CC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B40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62A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35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6F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ACD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96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5E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 и др.</w:t>
            </w:r>
          </w:p>
        </w:tc>
      </w:tr>
      <w:tr w:rsidR="00FE266D" w14:paraId="7026B6A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95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28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F3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EF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AF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8C6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62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BA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E266D" w14:paraId="5DB79F3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F0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F2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CA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3B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802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B7D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B7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8C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698C8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31C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A3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D4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C5F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FC9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39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D3F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96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FE266D" w14:paraId="48249CF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E7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62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271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96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1DA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43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87F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AB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FE266D" w14:paraId="4DB5CF7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D3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B1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B3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8F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16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303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A1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32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E266D" w14:paraId="39D4D85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8E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0D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9CA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9A4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72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61A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D0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D1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FE266D" w14:paraId="3D21593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03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D4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80E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FDB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4F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D2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D7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45A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FE266D" w14:paraId="0BEF490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5B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FE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205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CF6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6D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32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54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60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FE266D" w14:paraId="7A0053E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62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E2F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267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1EC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02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E9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E2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5C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36162F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F53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4C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02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A3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EC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C71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962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18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FE266D" w14:paraId="7577AF3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EFB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8A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90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BC5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D6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38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B4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D06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FE266D" w14:paraId="11D516B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999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89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6D0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C83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449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FD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F3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C0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FE266D" w14:paraId="3F1F121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19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F2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64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129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A5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F67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29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79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FE266D" w14:paraId="42925D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56A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C8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701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56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D8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A0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94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E6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7584CF0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25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9F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906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AA3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8D3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95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0A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56D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 и др.</w:t>
            </w:r>
          </w:p>
        </w:tc>
      </w:tr>
      <w:tr w:rsidR="00FE266D" w14:paraId="09C22D8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5D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67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9C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37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78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FB6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7F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872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E266D" w14:paraId="562F184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958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32D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60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57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F36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C51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07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96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ФАД</w:t>
            </w:r>
          </w:p>
        </w:tc>
      </w:tr>
      <w:tr w:rsidR="00FE266D" w14:paraId="4E37C4D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7C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1F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9E8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8F6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C3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C5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F6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EDF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FE266D" w14:paraId="78EBB4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1C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94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32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A3E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30F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34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F7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D8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FE266D" w14:paraId="6EF63EA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489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CB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F3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B8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89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12E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1F7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FE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ЛАГ</w:t>
            </w:r>
          </w:p>
        </w:tc>
      </w:tr>
      <w:tr w:rsidR="00FE266D" w14:paraId="4BF591F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46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72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2BC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A4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01E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FE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DF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56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FE266D" w14:paraId="21608C0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DD1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39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255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F91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4EC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88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9A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CCD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E266D" w14:paraId="58C8FC8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0D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533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E2D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6AD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FE3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73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22E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67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FE266D" w14:paraId="26EEEF1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B2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EC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50C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C29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90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5AC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771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9AF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FE266D" w14:paraId="55F254E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B7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65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F12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7FE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B6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94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1E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A0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КАЛ</w:t>
            </w:r>
          </w:p>
        </w:tc>
      </w:tr>
      <w:tr w:rsidR="00FE266D" w14:paraId="46AFB33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F01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F02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CBB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F1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90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83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0A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CC8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FE266D" w14:paraId="2763B3C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A07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D1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595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92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55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3E8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EB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AB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ВНД</w:t>
            </w:r>
          </w:p>
        </w:tc>
      </w:tr>
      <w:tr w:rsidR="00FE266D" w14:paraId="531E6E6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4FD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AD0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DB1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1A5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9BE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08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8A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4D0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53C9CE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15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7C6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87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9BB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EBD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32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CF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0EE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FE266D" w14:paraId="674373D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FB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FA7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77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85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17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F2E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E2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A9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FE266D" w14:paraId="71037C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08B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59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A8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6B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649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DDF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E02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27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FE266D" w14:paraId="7615EE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23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47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DB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35E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2C6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A7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2F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A2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</w:t>
            </w:r>
          </w:p>
        </w:tc>
      </w:tr>
      <w:tr w:rsidR="00FE266D" w14:paraId="747C8F8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DA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0B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654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DA8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29B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4A5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4C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966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FE266D" w14:paraId="13EE1BE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C39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6B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45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F7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4BF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DD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A6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CD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МСИ и др.</w:t>
            </w:r>
          </w:p>
        </w:tc>
      </w:tr>
      <w:tr w:rsidR="00FE266D" w14:paraId="734F2F9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1CE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87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914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DCD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E0F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49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E9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3D8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FE266D" w14:paraId="2E5A736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0A4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5EA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5AA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5B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F2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BE6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63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C2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ЮАД</w:t>
            </w:r>
          </w:p>
        </w:tc>
      </w:tr>
      <w:tr w:rsidR="00FE266D" w14:paraId="44F530C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95A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3F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5BC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70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7E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E9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C7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CF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FE266D" w14:paraId="189B057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E22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70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B4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CE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FA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7D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C4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0F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ФТА и др.</w:t>
            </w:r>
          </w:p>
        </w:tc>
      </w:tr>
      <w:tr w:rsidR="00FE266D" w14:paraId="31998CB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86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7DE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03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383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77E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4E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87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F26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FE266D" w14:paraId="47A339B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B4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A38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47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823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30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61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A83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D0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FE266D" w14:paraId="3723D45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05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412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46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4A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38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657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78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D8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FE266D" w14:paraId="630D072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517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278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AA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FF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AC4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6FE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616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42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1D2A06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78A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3B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7A5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3B9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5FA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5C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AD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5CD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ГМП</w:t>
            </w:r>
          </w:p>
        </w:tc>
      </w:tr>
      <w:tr w:rsidR="00FE266D" w14:paraId="02B7B9A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7A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BD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793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707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03E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6A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512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7C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FE266D" w14:paraId="4B37ABF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9D4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8DE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77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BF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EB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A9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82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5D9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ЗАК</w:t>
            </w:r>
          </w:p>
        </w:tc>
      </w:tr>
      <w:tr w:rsidR="00FE266D" w14:paraId="376DF66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68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25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36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BCD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7E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0B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2F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F7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FE266D" w14:paraId="1E327A1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385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9A1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8C9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08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64C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65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47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0A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ЗГН</w:t>
            </w:r>
          </w:p>
        </w:tc>
      </w:tr>
      <w:tr w:rsidR="00FE266D" w14:paraId="3D99580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08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5F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23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11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0F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D3F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55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FB8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 и др.</w:t>
            </w:r>
          </w:p>
        </w:tc>
      </w:tr>
      <w:tr w:rsidR="00FE266D" w14:paraId="72311B5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25F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42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27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2B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0CA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06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1D9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3B2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FE266D" w14:paraId="62A465E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2DB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2A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40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086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5B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750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29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21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СБР</w:t>
            </w:r>
          </w:p>
        </w:tc>
      </w:tr>
      <w:tr w:rsidR="00FE266D" w14:paraId="1CD1A4C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75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2D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51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89B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F1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91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50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85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7777273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CA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9DB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56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B71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D5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F9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48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D7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FE266D" w14:paraId="30A92F6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E5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A5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89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8A6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96C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3B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D31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90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FE266D" w14:paraId="51EA1C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32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DE9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5BB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668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66D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86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934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D5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20EEA7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1A0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992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55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CE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7A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184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443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A8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FE266D" w14:paraId="2AC61E4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EA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AEE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E2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51B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DA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C7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69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53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 и др.</w:t>
            </w:r>
          </w:p>
        </w:tc>
      </w:tr>
      <w:tr w:rsidR="00FE266D" w14:paraId="190B09E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B5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A1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4F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ACB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09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B58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04C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FE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E266D" w14:paraId="3A3FFF1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8C7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4A4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B2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2C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C1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11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BC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E3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FE266D" w14:paraId="5C27767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92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2E8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510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82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E9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0C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7F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877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FE266D" w14:paraId="088FD56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97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05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1E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44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3E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A2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8C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03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E266D" w14:paraId="3A3A50C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B21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C9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0C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91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58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9DC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3E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07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FE266D" w14:paraId="578DA51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8FD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0DE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025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F05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8E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85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E3F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30E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ЮАД</w:t>
            </w:r>
          </w:p>
        </w:tc>
      </w:tr>
      <w:tr w:rsidR="00FE266D" w14:paraId="6D1E7AA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66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1F8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29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21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F0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5F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05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98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</w:t>
            </w:r>
          </w:p>
        </w:tc>
      </w:tr>
      <w:tr w:rsidR="00FE266D" w14:paraId="264C16F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2C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9E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5E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89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FC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5AF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B6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23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E266D" w14:paraId="3620128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91C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0C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7B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CF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4DB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B8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128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248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FE266D" w14:paraId="534938F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66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E5D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01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F1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ED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8F4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07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0E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FE266D" w14:paraId="137561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ED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36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AA2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88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9D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9B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C5E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DA7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E266D" w14:paraId="6754660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DB4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45B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82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2E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BEA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30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17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805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7F879E9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BB4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6B9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68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6A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83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96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D2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A6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ЦЪРКОВНО НАСТОЯТЕЛСТВО СВ ТРОИЦА</w:t>
            </w:r>
          </w:p>
        </w:tc>
      </w:tr>
      <w:tr w:rsidR="00FE266D" w14:paraId="6FCB9A6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1A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395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D6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725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1E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D8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C0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D6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ЗЛАТНА ПАНЕГА ЦИМЕНТ АД</w:t>
            </w:r>
          </w:p>
        </w:tc>
      </w:tr>
      <w:tr w:rsidR="00FE266D" w14:paraId="6B807A8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2B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20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4DF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78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C7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68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E7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70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8FF3E7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A66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F64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EB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C12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89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2B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583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A6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FE266D" w14:paraId="6282AC1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23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7C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7FA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BD8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C2D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C23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92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A1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D3EABE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04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35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9A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9C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EE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60F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EA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A8C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FE266D" w14:paraId="2B7417D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7A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42C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0D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F0C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721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23F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A3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F3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 и др.</w:t>
            </w:r>
          </w:p>
        </w:tc>
      </w:tr>
      <w:tr w:rsidR="00FE266D" w14:paraId="425EA68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24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5EE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AF0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5D7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69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48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F6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40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</w:t>
            </w:r>
          </w:p>
        </w:tc>
      </w:tr>
      <w:tr w:rsidR="00FE266D" w14:paraId="2300CBA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3E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8C9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95B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736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8BC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068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584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0B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</w:t>
            </w:r>
          </w:p>
        </w:tc>
      </w:tr>
      <w:tr w:rsidR="00FE266D" w14:paraId="536CB82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6C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F02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09E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59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54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7D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8C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874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E266D" w14:paraId="6E450E2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2CF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6D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48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AFF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47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A4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22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856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FE266D" w14:paraId="198FDD1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67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40C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4A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2F2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F9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6E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2F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B5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ЕГП</w:t>
            </w:r>
          </w:p>
        </w:tc>
      </w:tr>
      <w:tr w:rsidR="00FE266D" w14:paraId="1F66D9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6E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AE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B5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77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53F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96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59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CD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FE266D" w14:paraId="73B5B44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75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C8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396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508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B98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F4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C6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14D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FE266D" w14:paraId="229EBF7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17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F9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458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EE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5E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C8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F62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512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FE266D" w14:paraId="144B212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7A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E59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1D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41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8F9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916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EFE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00A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E266D" w14:paraId="2D89E60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2D3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CB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8D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D5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3B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BFC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3B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5E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FE266D" w14:paraId="688DD66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AAE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01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EC7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4D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8A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E9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FC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16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E266D" w14:paraId="31ADFE8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5E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A3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4B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907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7E5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D9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E55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3EF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E266D" w14:paraId="30D9C85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70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23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CB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4F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CE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5B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A9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9D3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ИЖД</w:t>
            </w:r>
          </w:p>
        </w:tc>
      </w:tr>
      <w:tr w:rsidR="00FE266D" w14:paraId="3DDBBDC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885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6D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CC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16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40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8B4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C6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0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83E2F2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A3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CFE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B2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13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798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AC3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89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B5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E266D" w14:paraId="4C22FE8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4C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65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9CD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B03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84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1F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3D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40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FE266D" w14:paraId="348ECF0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C37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A4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54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87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DC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02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AF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A1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C42FA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A1D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D75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E7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79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D32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489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7A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244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 и др.</w:t>
            </w:r>
          </w:p>
        </w:tc>
      </w:tr>
      <w:tr w:rsidR="00FE266D" w14:paraId="710A0CE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6D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DF9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EE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4C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4DF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19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50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108.16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CA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FE266D" w14:paraId="4A7DDF6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48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1B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03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B8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3C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C5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7FC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3B8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E266D" w14:paraId="4AC9F03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095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B3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45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5F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CD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31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12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6D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 и др.</w:t>
            </w:r>
          </w:p>
        </w:tc>
      </w:tr>
      <w:tr w:rsidR="00FE266D" w14:paraId="0BC716B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19D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40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01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4BB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C6B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97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2C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D0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FE266D" w14:paraId="7273193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F2F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33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16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48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D5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0B9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488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03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97C367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FA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5D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35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2C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E50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50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062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06E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ЗЛАТНА ПАНЕГА ЦИМЕНТ АД</w:t>
            </w:r>
          </w:p>
        </w:tc>
      </w:tr>
      <w:tr w:rsidR="00FE266D" w14:paraId="57D93A4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42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15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73F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FC5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33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3E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89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B1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</w:t>
            </w:r>
          </w:p>
        </w:tc>
      </w:tr>
      <w:tr w:rsidR="00FE266D" w14:paraId="5206BA1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9C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5C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6FB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420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13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33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782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43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FE266D" w14:paraId="08E21B6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65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26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8E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EC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43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2A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C2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51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БМА</w:t>
            </w:r>
          </w:p>
        </w:tc>
      </w:tr>
      <w:tr w:rsidR="00FE266D" w14:paraId="1B42BC1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141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20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2D8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5F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8B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597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9F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33B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FE266D" w14:paraId="7D7FBD3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B8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D0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5FF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5B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BF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F6F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BC7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732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FE266D" w14:paraId="35E109B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9A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63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AC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A4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A9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25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29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B17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FE266D" w14:paraId="51443E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DCA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46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005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A8B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4D8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A0B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16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EE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FE266D" w14:paraId="56F9F58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201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BC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24D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4B1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A45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FA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23B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9E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FE266D" w14:paraId="02BFFAD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D8A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67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8F5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C3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9E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F0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E5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80C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E266D" w14:paraId="582EF1A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5A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09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C4A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1C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25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30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34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90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FE266D" w14:paraId="319B5F0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A2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AA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4B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02D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70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89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E06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D24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FE266D" w14:paraId="100EAF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7F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06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63B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2A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AF0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5DB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83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B9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D4E56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8CB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EF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685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88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78C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C1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613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15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2431909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A3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73A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3FD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ECE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CD5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01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06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79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2B67AAE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427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3A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A36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3E7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316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19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D83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F3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FE266D" w14:paraId="7499F7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31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67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6A0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76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D9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46F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75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62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КТА</w:t>
            </w:r>
          </w:p>
        </w:tc>
      </w:tr>
      <w:tr w:rsidR="00FE266D" w14:paraId="772129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7F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7FE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1A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37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F1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7A7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F7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16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0D9C8D0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C9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22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6C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4A6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4A0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AD7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ADD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2F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FE266D" w14:paraId="4593133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6E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3DB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95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F2F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5E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938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A98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82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FE266D" w14:paraId="39FEC3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EF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8D0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04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A0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85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C4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3A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A80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E266D" w14:paraId="438C684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792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D9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6B0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FDB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333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BF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26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90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FE266D" w14:paraId="5937434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A19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1C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FB0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AD3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603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FB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2C0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2AC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FE266D" w14:paraId="3E20C86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2A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728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8A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D4B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009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8C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5D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63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ПХК</w:t>
            </w:r>
          </w:p>
        </w:tc>
      </w:tr>
      <w:tr w:rsidR="00FE266D" w14:paraId="450DB87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7D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D1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E5F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BC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38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66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A8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E10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E266D" w14:paraId="4ED88F1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16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43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0CC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2C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D1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F6E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1D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9D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CCBABD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99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57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45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1B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E3E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53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0D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B8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FE266D" w14:paraId="540AEDA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CF3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795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DA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6DE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73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B9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C1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18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FE266D" w14:paraId="27D6CEF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C19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6A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39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D1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9B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51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DA8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65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4811ABE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9F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DB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21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9D7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641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76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07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FF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FE266D" w14:paraId="43CB67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CCF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A0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70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46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E9C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50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15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C46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FE266D" w14:paraId="3655044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7C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9D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B8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8E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8A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9C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94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4A1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FE266D" w14:paraId="31E3946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2B3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BF6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F2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4E0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C73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84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04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ED9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023959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FF7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2E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AF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84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25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CD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84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7C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FE266D" w14:paraId="465DD0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D7C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39C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92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1D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12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72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9C2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F7A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FE266D" w14:paraId="769B67C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AF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5D5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6D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E54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A5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99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8C4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97C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629200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53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23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C93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280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0B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EC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522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B75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FE266D" w14:paraId="74871DD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6D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84C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F32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69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B0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7C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C66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4B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А1 БЪЛГАРИЯ ЕАД</w:t>
            </w:r>
          </w:p>
        </w:tc>
      </w:tr>
      <w:tr w:rsidR="00FE266D" w14:paraId="6A59990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0C2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122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56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2E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FD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BC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5B3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DC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35106C5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13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C4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168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6A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3D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9B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9D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0F2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E266D" w14:paraId="3751980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9A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9B6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86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C4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F07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9F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77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392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FE266D" w14:paraId="6ECA4E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35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65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34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6A7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B1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2A3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9F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A7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FE266D" w14:paraId="28A99F2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E3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9F2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EC0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1FD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8C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749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E09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187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857589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94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68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347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AEA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57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90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B57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8B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6F24347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5A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657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8A2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7C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2E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C02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B9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7CD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FE266D" w14:paraId="06D1CA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E5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B7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AB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818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342.236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0FC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55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CE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2753.95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85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66D" w14:paraId="40050C1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39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79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6D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83F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C4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FA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137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69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FE266D" w14:paraId="2BF01D7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ED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B9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FC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6CB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C8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0E1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94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F5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29CC7D6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C8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E2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05A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16A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E5E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35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19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5E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FE266D" w14:paraId="5CDA62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3BB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350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DF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DF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58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D0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3A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B55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FE266D" w14:paraId="75C0536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1A4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13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71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E31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C7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1E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72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DB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FE266D" w14:paraId="25B42C3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8B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670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3E0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21B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A2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DB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0C1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9C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FE266D" w14:paraId="5EB5BD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04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E9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BC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15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52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1B2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43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6A2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FE266D" w14:paraId="49D8F15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7A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89E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3F1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441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0B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8E7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3D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135.11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018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ННЛ и др.</w:t>
            </w:r>
          </w:p>
        </w:tc>
      </w:tr>
      <w:tr w:rsidR="00FE266D" w14:paraId="40DBC94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64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F85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6D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D8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B2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EA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BA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62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FE266D" w14:paraId="666D2F1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DB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E0F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A6A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26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072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25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DE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424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ЮДМ</w:t>
            </w:r>
          </w:p>
        </w:tc>
      </w:tr>
      <w:tr w:rsidR="00FE266D" w14:paraId="543CC77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5F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B98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7D7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79D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56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A2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A04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8F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ЦКЖ</w:t>
            </w:r>
          </w:p>
        </w:tc>
      </w:tr>
      <w:tr w:rsidR="00FE266D" w14:paraId="286C75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C29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3DD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84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2A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975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4E8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A7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6F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 и др.</w:t>
            </w:r>
          </w:p>
        </w:tc>
      </w:tr>
      <w:tr w:rsidR="00FE266D" w14:paraId="383CE09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0B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70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D3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0F3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94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453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D31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99.87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D59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E266D" w14:paraId="3BC0390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0D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313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4A8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E4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FFB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FFC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75B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87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FE266D" w14:paraId="3EFE884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7E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3B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BD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D92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12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AD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8A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DCA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FE266D" w14:paraId="1508121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F07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6EF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2B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F2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BB2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BC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364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706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FE266D" w14:paraId="4278B8A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60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5F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36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D0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C4E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6E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30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61D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ЦБЦ</w:t>
            </w:r>
          </w:p>
        </w:tc>
      </w:tr>
      <w:tr w:rsidR="00FE266D" w14:paraId="556EBD7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10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6C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3E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24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70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EBA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68C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C8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НСА</w:t>
            </w:r>
          </w:p>
        </w:tc>
      </w:tr>
      <w:tr w:rsidR="00FE266D" w14:paraId="0DD75A3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64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7A6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4A6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05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1A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118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DB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16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FE266D" w14:paraId="213A546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9C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B4E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576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FD9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441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DE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CC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6ED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AF141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AE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29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74E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670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62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1A5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F84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66.86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AEE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FE266D" w14:paraId="2C5385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85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37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4D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7ED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B22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DFF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0A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827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FE266D" w14:paraId="4DCCD9B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A4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79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8F5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F5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6DC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559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C8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D9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FE266D" w14:paraId="1922B67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73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6C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C1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61D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99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40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B8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9E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FE266D" w14:paraId="00C683F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CD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97C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181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8D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55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12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AF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E41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FE266D" w14:paraId="5DF79D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58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EC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17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B7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888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E5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444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8CE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29F28E6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F99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EA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DDC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AD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B0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44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66B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B14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142AF2F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D9D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57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35E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11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D7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B7A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1C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FB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БГС</w:t>
            </w:r>
          </w:p>
        </w:tc>
      </w:tr>
      <w:tr w:rsidR="00FE266D" w14:paraId="639F138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94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BB5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BD4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B8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DC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59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1D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56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E266D" w14:paraId="77F4918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D2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66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903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26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CD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53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16B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5D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FE266D" w14:paraId="6293A55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02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63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B1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63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82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1F9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81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66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 и др.</w:t>
            </w:r>
          </w:p>
        </w:tc>
      </w:tr>
      <w:tr w:rsidR="00FE266D" w14:paraId="2B1ED6C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BB1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ED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EA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07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899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3C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7E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F1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FE266D" w14:paraId="6D57140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FD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E7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DD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CD9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22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743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A6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A1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E266D" w14:paraId="1C93D1C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C9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AA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76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2E3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64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B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C7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46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E266D" w14:paraId="15D2F88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3BF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4FD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2F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E4F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B2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1F0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66A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06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66A0B85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472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2C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FF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14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CF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3CC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0A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C0E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FE266D" w14:paraId="6FACF17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CFB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48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A10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F0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E75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D19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39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37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FE266D" w14:paraId="60F9ED8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8AA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90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A0F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8D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01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6E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AD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B1F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FE266D" w14:paraId="04538AB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3E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5CB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7E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0E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66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45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B1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A4D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E266D" w14:paraId="515633F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76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D1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BE9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6CF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C6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25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64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089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17765E1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D4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85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46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51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A14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7FA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AF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73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FE266D" w14:paraId="4897136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8B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2D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59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EBB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4D9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FE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F43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CF6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E94066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06C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0DE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A9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0E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72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EC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B1A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36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8D5182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44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93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5B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B05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15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89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81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74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5DE14C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9D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EC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E3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2E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3F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C4B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DD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7B9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FE266D" w14:paraId="54B4215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C5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5A3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76B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2E8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80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143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623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8C1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ВЗБ</w:t>
            </w:r>
          </w:p>
        </w:tc>
      </w:tr>
      <w:tr w:rsidR="00FE266D" w14:paraId="18AD93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35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58E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86F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0F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71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450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273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FF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FE266D" w14:paraId="1706915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B4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40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A0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3F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FD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3B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97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636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СДГ</w:t>
            </w:r>
          </w:p>
        </w:tc>
      </w:tr>
      <w:tr w:rsidR="00FE266D" w14:paraId="0AAFDBA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93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C8B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EF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41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ADC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2B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E8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8A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FE266D" w14:paraId="739AFC2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C0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12E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95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2E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6E1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5A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3E2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7D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FE266D" w14:paraId="2C724D8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9B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9D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0E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098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BF0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63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026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C1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7D0363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0B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82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551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88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AE6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87A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C3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BF8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FE266D" w14:paraId="0E79B6B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42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006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3FD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0C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EBF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A3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C9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15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FE266D" w14:paraId="7BD1F69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311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7D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DB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161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9D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EF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5B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E3D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477E221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9E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F20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DA1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49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E81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05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516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EB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ЗХТ</w:t>
            </w:r>
          </w:p>
        </w:tc>
      </w:tr>
      <w:tr w:rsidR="00FE266D" w14:paraId="759E35D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FD5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5F2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1B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CE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1B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B5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13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8F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515876E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3DE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AA9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F1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97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4C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B98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113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A9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ГАЛАН 89ООД</w:t>
            </w:r>
          </w:p>
        </w:tc>
      </w:tr>
      <w:tr w:rsidR="00FE266D" w14:paraId="0648BF7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64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70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78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096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D3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9EA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37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52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 и др.</w:t>
            </w:r>
          </w:p>
        </w:tc>
      </w:tr>
      <w:tr w:rsidR="00FE266D" w14:paraId="3FA0301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537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87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36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CD5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BF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C0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3A8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107.62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CF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ГАЛАН 89ООД</w:t>
            </w:r>
          </w:p>
        </w:tc>
      </w:tr>
      <w:tr w:rsidR="00FE266D" w14:paraId="52CCE60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18B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90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41F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D44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1F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B8D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BB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237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FE266D" w14:paraId="6697779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203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CE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3BC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C5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F72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1D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6D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AF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ЕТСПАСКА УЗУНОВА и др.</w:t>
            </w:r>
          </w:p>
        </w:tc>
      </w:tr>
      <w:tr w:rsidR="00FE266D" w14:paraId="38B4927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09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62F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3D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7A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02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03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588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26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FE266D" w14:paraId="21B71F8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BC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6D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CB7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53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EEE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22A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DF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4C3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0DBCB7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24C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CE3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FD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FA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FC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A9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8A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93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 и др.</w:t>
            </w:r>
          </w:p>
        </w:tc>
      </w:tr>
      <w:tr w:rsidR="00FE266D" w14:paraId="681A8E6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CE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46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BA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06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EA8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17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7A9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E97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172AE39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3B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93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4B5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0B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B7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BC0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A3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8E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 и др.</w:t>
            </w:r>
          </w:p>
        </w:tc>
      </w:tr>
      <w:tr w:rsidR="00FE266D" w14:paraId="505D960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B8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67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90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14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65B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B7F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3D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2C6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E266D" w14:paraId="20FD4F8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1EE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0C7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638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86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77F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E2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29B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F0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FE266D" w14:paraId="1211875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FF9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FE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41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675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ABA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E83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C4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6B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FE266D" w14:paraId="0EBAF19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167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E06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E7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825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87B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82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8D2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FC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ФИНЕС-2 ЕООД</w:t>
            </w:r>
          </w:p>
        </w:tc>
      </w:tr>
      <w:tr w:rsidR="00FE266D" w14:paraId="65EA9B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15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F0A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34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73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21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3D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D6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A4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НВИ</w:t>
            </w:r>
          </w:p>
        </w:tc>
      </w:tr>
      <w:tr w:rsidR="00FE266D" w14:paraId="62A73D7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C4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BCB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906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8E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10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E6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BA4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B2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ФАД</w:t>
            </w:r>
          </w:p>
        </w:tc>
      </w:tr>
      <w:tr w:rsidR="00FE266D" w14:paraId="2764C51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4F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068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5C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D1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14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074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A7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6D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ЧИТАЛИЩЕ ПРОБУДА</w:t>
            </w:r>
          </w:p>
        </w:tc>
      </w:tr>
      <w:tr w:rsidR="00FE266D" w14:paraId="19298B9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A10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1F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21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779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A7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86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56C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28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ЕКП</w:t>
            </w:r>
          </w:p>
        </w:tc>
      </w:tr>
      <w:tr w:rsidR="00FE266D" w14:paraId="0A797D1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59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07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77D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FA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DCA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96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C0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3C3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5308A83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043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55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59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20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CEF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929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6D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566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221B55A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953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D6D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D4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82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21E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5C0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AA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CB2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FE266D" w14:paraId="570FF0F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140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57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74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CF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F6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2A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64C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1B7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7D33781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D7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C8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42D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7FD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367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90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97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CB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FE266D" w14:paraId="2142934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27D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D4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DA7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295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E28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53E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60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BE4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782BEBF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7FC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A3C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5E0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EF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935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F6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9E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FC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FE266D" w14:paraId="75BFEB5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8A0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F2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D9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18C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3D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D7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31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E44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ЦИК</w:t>
            </w:r>
          </w:p>
        </w:tc>
      </w:tr>
      <w:tr w:rsidR="00FE266D" w14:paraId="0C5BF4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0B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C80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7E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8CC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DD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26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76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F0D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FE266D" w14:paraId="66D3BC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E5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9F7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30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BB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0A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A0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9E4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10C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FE266D" w14:paraId="7DA2D2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B1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F4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FC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48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2EA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B5C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951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684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E266D" w14:paraId="0B3F5B7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5E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49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87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99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E61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59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93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D4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FE266D" w14:paraId="04CA37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53F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2A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37D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A1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DD4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DCD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643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41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</w:t>
            </w:r>
          </w:p>
        </w:tc>
      </w:tr>
      <w:tr w:rsidR="00FE266D" w14:paraId="69350BA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33A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964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15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1F9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E71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DBC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7AD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EF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FE266D" w14:paraId="7A600B8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E8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7A0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F69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D0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84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EC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4E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1A9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14E937E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71A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B0A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F1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6B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52E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037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EA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72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FE266D" w14:paraId="2DBB74F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19B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9C1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EB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343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E1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0F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C21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7A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FE266D" w14:paraId="38600B0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201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48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3F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5F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DD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E4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C0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E9E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</w:t>
            </w:r>
          </w:p>
        </w:tc>
      </w:tr>
      <w:tr w:rsidR="00FE266D" w14:paraId="6C9C70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CC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D6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86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AE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8D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841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D2C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4C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0F6C829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50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40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E5A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8F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0D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132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E3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BBF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FE266D" w14:paraId="3FFEA1B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B88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2B5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1E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EF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8D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97F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781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23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974BDD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AF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D5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C3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885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49D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6F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0F1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A89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FE266D" w14:paraId="6806E53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472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D0A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CD0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6D3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49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852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AA4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D7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E266D" w14:paraId="1372F37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7C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C7F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DE9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07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75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3C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6C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0F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2C225CE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2F1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C0A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028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BC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C2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FE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E5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302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АНЛ и др.</w:t>
            </w:r>
          </w:p>
        </w:tc>
      </w:tr>
      <w:tr w:rsidR="00FE266D" w14:paraId="556E9DC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240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B4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CB4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EE4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AFC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0D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15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887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FE266D" w14:paraId="781F6F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716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9C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6AF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2F9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E9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E5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D2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96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FE266D" w14:paraId="38408D6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D6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E7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CFA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52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1F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2E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07D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D1A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FE266D" w14:paraId="4720A61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D76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E4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C8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486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70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75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08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1D4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6B57C96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01F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15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2B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82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9A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CE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B9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77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ЗИД и др.</w:t>
            </w:r>
          </w:p>
        </w:tc>
      </w:tr>
      <w:tr w:rsidR="00FE266D" w14:paraId="57376BF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63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DCD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82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04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4A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14D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14D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11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FE266D" w14:paraId="185D801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09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8B4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53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354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253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58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1E9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2E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FE266D" w14:paraId="29B400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5F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CD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D95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E7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F41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46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88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AD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FE266D" w14:paraId="1A59B05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E0F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52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A07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12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5D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DC2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E08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7FC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и др.</w:t>
            </w:r>
          </w:p>
        </w:tc>
      </w:tr>
      <w:tr w:rsidR="00FE266D" w14:paraId="4080B7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B0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6D1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4D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62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039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75F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75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88.83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215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СИС и др.</w:t>
            </w:r>
          </w:p>
        </w:tc>
      </w:tr>
      <w:tr w:rsidR="00FE266D" w14:paraId="77D4CF1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2B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9C1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4C1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610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3B4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CB3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E3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78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FE266D" w14:paraId="025E36D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AD1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0A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360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2C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DB7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02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8E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E3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522630B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B31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3C9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36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71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55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16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4F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4DB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68F970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EF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1C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E3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AB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15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77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7DC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E10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FE266D" w14:paraId="4CA30CE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9A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27D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499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35C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980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22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8F1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13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FE266D" w14:paraId="798C9FB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F0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1A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64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F5B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3F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D01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1E4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5F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FE266D" w14:paraId="3E90DC1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5B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17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E9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F8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D4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F6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8E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2B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ААС</w:t>
            </w:r>
          </w:p>
        </w:tc>
      </w:tr>
      <w:tr w:rsidR="00FE266D" w14:paraId="2271BF3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BC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43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53D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C0A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54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DBA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F35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C3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1C81050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6B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DFC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46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E49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D71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6AD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86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1E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FE266D" w14:paraId="1DDA33F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98D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7D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CED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FB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DE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99A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2B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73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FE266D" w14:paraId="6A77951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E9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DB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A1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AF4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AB7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92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7C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609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FE266D" w14:paraId="6DC09FE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EDA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25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F4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341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B3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15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4A4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0AC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16BB97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39D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0C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B4D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05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18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15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F3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32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FE266D" w14:paraId="4A4C8FA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A3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30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DD3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F7E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F30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84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46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DF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FE266D" w14:paraId="397D77E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0D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C9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F1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54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5C1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D8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66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832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 и др.</w:t>
            </w:r>
          </w:p>
        </w:tc>
      </w:tr>
      <w:tr w:rsidR="00FE266D" w14:paraId="218B93F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DB5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848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80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471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A2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E4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8A3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14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FE266D" w14:paraId="3A17992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59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5C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BC6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4C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B4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41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63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CC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FE266D" w14:paraId="4496926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B7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01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2F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59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F9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4FA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918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55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FE266D" w14:paraId="316064A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C16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02C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557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EB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0B3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CE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B9B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A6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7E8AC15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345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19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36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0D4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70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5E2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7B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4B4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ЦКС</w:t>
            </w:r>
          </w:p>
        </w:tc>
      </w:tr>
      <w:tr w:rsidR="00FE266D" w14:paraId="2D66056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5F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68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99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D54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353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72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B1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09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FE266D" w14:paraId="4CB9037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2A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05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B6E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25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E81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E1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6A9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38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СТИ</w:t>
            </w:r>
          </w:p>
        </w:tc>
      </w:tr>
      <w:tr w:rsidR="00FE266D" w14:paraId="262CA6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A4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172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5F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82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7A6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9D2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78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A0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FE266D" w14:paraId="4033010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886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CF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2D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1FE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98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6CD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9A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1B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FE266D" w14:paraId="50ED416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C78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E3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92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16F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4A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8C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20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65A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FE266D" w14:paraId="6613831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1D2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19F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8A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A1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248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6DC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3EC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45D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E266D" w14:paraId="73572B3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9CF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24F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A36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DEA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9CC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F68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68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FF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FE266D" w14:paraId="28FE2D2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105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3A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653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C20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E99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A5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01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1AA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FE266D" w14:paraId="443CCA2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1D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BD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14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55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46B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FF4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262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91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FE266D" w14:paraId="380C529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393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A0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5A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C3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90E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0A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2A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3F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ПИИ</w:t>
            </w:r>
          </w:p>
        </w:tc>
      </w:tr>
      <w:tr w:rsidR="00FE266D" w14:paraId="37A78B5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23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05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07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63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71F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3AA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5C8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B5C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FE266D" w14:paraId="1EAE4F3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A0F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57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806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0B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BD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462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F9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B94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FE266D" w14:paraId="0983FA5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21D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9C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A24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B62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986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85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421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0D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E266D" w14:paraId="559F39F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75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5B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64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5F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0BA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9CF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1ED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EE0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21CD306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EC2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CC4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619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FE4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018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0B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D8B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9E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0A6217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5A0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F0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5C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A0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C3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13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BC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A9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FE266D" w14:paraId="03A54F1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55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14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00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FD0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59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30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34D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3B4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2D599F7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08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5A9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1A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15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7BE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5BF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65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844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FE266D" w14:paraId="58101DC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7C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E1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FC5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78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255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B8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72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26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FE266D" w14:paraId="7DFBCFA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8C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6D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1A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1D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BA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A5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D94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922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FE266D" w14:paraId="27813B1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CA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52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4D0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AA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DD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2C7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BE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BF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E266D" w14:paraId="32AA3D4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51C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D7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AF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759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E0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82B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37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09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FE266D" w14:paraId="235EB41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FB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85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678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689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4B0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C0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89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372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FE266D" w14:paraId="564AC3A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C2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67A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57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AC0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C57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881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061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08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FE266D" w14:paraId="0097C48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1C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34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50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4C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382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D5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B3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68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3BD99E3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40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DF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D8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C9A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004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D8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DD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FD7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FE266D" w14:paraId="78F49B9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851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84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F7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5E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5B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60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9F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BE6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E266D" w14:paraId="49FFC4B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23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67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F37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EDA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78F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EBD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F7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35D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FE266D" w14:paraId="67A5D82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993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CBC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A6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8DD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7D4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E2B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3F7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23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FE266D" w14:paraId="4330000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DE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7A8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6B2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46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C96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B3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736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80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FE266D" w14:paraId="6016127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92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06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214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4C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92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04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8A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05F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C9E061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C8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41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84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6C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AD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CB7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62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EE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FE266D" w14:paraId="77E0D9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84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2A9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C0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A6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FA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BE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DC7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BE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E266D" w14:paraId="5DAC983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F19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2D8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1FF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75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853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6B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035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9B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FE266D" w14:paraId="048E144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957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75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6E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F04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9B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83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013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ADF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3D23132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EE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198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E9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C4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6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07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BC1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11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06639A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231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A6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9DC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8F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502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C97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17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8C1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ДМФ</w:t>
            </w:r>
          </w:p>
        </w:tc>
      </w:tr>
      <w:tr w:rsidR="00FE266D" w14:paraId="3F409F7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DB5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D70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AF8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99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E9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EE9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54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5A2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FE266D" w14:paraId="3AAE1F5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BF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67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95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58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9D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96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6C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96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МДФ</w:t>
            </w:r>
          </w:p>
        </w:tc>
      </w:tr>
      <w:tr w:rsidR="00FE266D" w14:paraId="6469B12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5CF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10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B7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A16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DD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EED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C6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19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БСЛ</w:t>
            </w:r>
          </w:p>
        </w:tc>
      </w:tr>
      <w:tr w:rsidR="00FE266D" w14:paraId="0448FC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36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EC1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4C0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EC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AB1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2B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C1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3E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1EB31FA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9E4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06A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54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055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D1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512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65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22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FE266D" w14:paraId="5DF6E1C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228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DB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84A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BDA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348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49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0E9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D1D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FE266D" w14:paraId="38F5EB5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099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7A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0F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B7D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A7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22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2D0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75B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FE266D" w14:paraId="7E349D8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51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F47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FF4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4FF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D50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75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D0F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7C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6A1DEB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BBA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E3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6BD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3F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73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51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174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CC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FE266D" w14:paraId="40A5ECE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9F1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AF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86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546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EA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AF1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C86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C6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FE266D" w14:paraId="0B79C77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F33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11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127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312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703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CCF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81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A2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СТЛ</w:t>
            </w:r>
          </w:p>
        </w:tc>
      </w:tr>
      <w:tr w:rsidR="00FE266D" w14:paraId="78D182D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6B9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6B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D9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44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9DF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F7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5E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B73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FE266D" w14:paraId="49B0825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65A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60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AF6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F4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9A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4C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01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4D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НСТ</w:t>
            </w:r>
          </w:p>
        </w:tc>
      </w:tr>
      <w:tr w:rsidR="00FE266D" w14:paraId="27D6D68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61D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2B6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8CF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13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0B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B7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98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37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FE266D" w14:paraId="0B92587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DD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B41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7E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C21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EC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F04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74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0A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253D31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F4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A69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DB6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80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D5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15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18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4E2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FE266D" w14:paraId="30E3A6F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7C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47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8A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73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5C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A6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D3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F2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СКУ</w:t>
            </w:r>
          </w:p>
        </w:tc>
      </w:tr>
      <w:tr w:rsidR="00FE266D" w14:paraId="36FD10B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9C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6F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11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EA6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C1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D9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91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67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ГМУ</w:t>
            </w:r>
          </w:p>
        </w:tc>
      </w:tr>
      <w:tr w:rsidR="00FE266D" w14:paraId="64972F7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36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E62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6A6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CD1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97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B2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218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6B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FE266D" w14:paraId="665F264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4C6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6F6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D60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A1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B1A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37A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A4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7A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FE266D" w14:paraId="4704346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EB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C2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B7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B77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174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AA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14D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B5B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FE266D" w14:paraId="16C8926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12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82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30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69B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62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86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23D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0C5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FE266D" w14:paraId="1D59AF2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AE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F78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44D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6E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83F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DDC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30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2C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5F6EA20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2B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E2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11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F3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32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AA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BF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2E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63ABC13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52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EDF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17E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4B3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44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994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4E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91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FE266D" w14:paraId="664E311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58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569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74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920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A2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10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D4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63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E266D" w14:paraId="14D91FA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51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0A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3CC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8B5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6C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1C0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00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70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FE266D" w14:paraId="64EF97D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7C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64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D58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D98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32B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E2F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1A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5E6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10E9D3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FF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2F7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6D0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0D3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596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A2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701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41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FE266D" w14:paraId="6DD6B00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8E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D0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4EA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F0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43D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3C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AE8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4D9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7EA8AAC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BA6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6D2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8B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43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F8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73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0F7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18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FE266D" w14:paraId="2B0EC46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4F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3D5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C0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A8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EB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B86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EC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CCE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НМН</w:t>
            </w:r>
          </w:p>
        </w:tc>
      </w:tr>
      <w:tr w:rsidR="00FE266D" w14:paraId="35C645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284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E58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4F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45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88B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E2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B0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FA1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ММК</w:t>
            </w:r>
          </w:p>
        </w:tc>
      </w:tr>
      <w:tr w:rsidR="00FE266D" w14:paraId="13FD982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A2D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09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D48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84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049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2B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0E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09F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FE266D" w14:paraId="29A4749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50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30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F21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628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75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03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03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45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FE266D" w14:paraId="2E9330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16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115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61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A9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6A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0B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D8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0C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НГЛ и др.</w:t>
            </w:r>
          </w:p>
        </w:tc>
      </w:tr>
      <w:tr w:rsidR="00FE266D" w14:paraId="4ED5CCC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BF5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0B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D5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32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AA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1F8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AE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24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463825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BE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9FD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CB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1B4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711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F9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626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D0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1E8B02D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D7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850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E5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B0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E20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082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9D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54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BDA0C6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A2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BDB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751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D7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939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FC0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1C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81.43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E5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FE266D" w14:paraId="311A46E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B97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5A4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C23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85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456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E5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4FF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48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E266D" w14:paraId="7159C78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1B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77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BD1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7A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58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D4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E7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E0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FE266D" w14:paraId="43DD35C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8B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ECE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E8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A18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13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7B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34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D5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ЦЗН</w:t>
            </w:r>
          </w:p>
        </w:tc>
      </w:tr>
      <w:tr w:rsidR="00FE266D" w14:paraId="5629D61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F0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02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87F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44C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7A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24F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67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056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FE266D" w14:paraId="4A5F68F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B6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E3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F4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9AA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13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415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B6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FCE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БНЧ и др.</w:t>
            </w:r>
          </w:p>
        </w:tc>
      </w:tr>
      <w:tr w:rsidR="00FE266D" w14:paraId="5F0328C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AE1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9B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50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BA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874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AD8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0F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AA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1441221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0D4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5D9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5B2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B1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B1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2D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C49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F8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F595E7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494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116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F1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15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E4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6D0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8EE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B5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FE266D" w14:paraId="20134D4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46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41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22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7D7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CAE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056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BA0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DC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FE266D" w14:paraId="4E792D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F0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1D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8B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92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CD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DFA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28A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E7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 и др.</w:t>
            </w:r>
          </w:p>
        </w:tc>
      </w:tr>
      <w:tr w:rsidR="00FE266D" w14:paraId="2892E85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C0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307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CE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E58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56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2F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BAC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87F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FE266D" w14:paraId="2DD6119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1E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FD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C8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110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0D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F1D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8A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19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ДПЦ</w:t>
            </w:r>
          </w:p>
        </w:tc>
      </w:tr>
      <w:tr w:rsidR="00FE266D" w14:paraId="6537055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3E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44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51B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DA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05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6D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E9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45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FE266D" w14:paraId="64E6DF4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9B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5C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A1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B2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72C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7B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57A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C22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31D1B6E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FCC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CAF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187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E36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87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EF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84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9D6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FE266D" w14:paraId="5D13B75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C7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7F5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FE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F3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CF1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CD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E0E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501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FE266D" w14:paraId="74C8A4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88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EA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EE5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1A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12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83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507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395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851994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17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75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554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28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60D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EFF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40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3F1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FE266D" w14:paraId="310C3C6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C3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032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7A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A6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115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66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65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23.31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C7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FE266D" w14:paraId="6A45446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D4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25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A7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17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4D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6E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97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BB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FE266D" w14:paraId="7B293DF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E49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5A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2DB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CED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81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55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E7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27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FE266D" w14:paraId="0A4CB3B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AFA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A54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62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BC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D6D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0F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7CB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755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6CB4FA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819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74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5B6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96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867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29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59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27B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6894890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EB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3A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17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07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2C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B7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34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E62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FE266D" w14:paraId="38C929B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DA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80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12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F2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F3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86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F92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57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6B689CF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9B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92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56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8EF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3D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BE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7A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AC9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FE266D" w14:paraId="796C922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A67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DB2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9C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88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50C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33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13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3F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 и др.</w:t>
            </w:r>
          </w:p>
        </w:tc>
      </w:tr>
      <w:tr w:rsidR="00FE266D" w14:paraId="06A9DFE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91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279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34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763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D42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B3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AFF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50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FE266D" w14:paraId="377818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83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87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8E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D9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03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A6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77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405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ДПБ</w:t>
            </w:r>
          </w:p>
        </w:tc>
      </w:tr>
      <w:tr w:rsidR="00FE266D" w14:paraId="05C2B53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CF8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23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24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777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33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2B7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F2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F61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FE266D" w14:paraId="422D582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B0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04E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C9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4E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FFB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82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70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335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FE266D" w14:paraId="0984FE8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63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5A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09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75E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BC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719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B0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16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BCC87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86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B5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90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A79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44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7A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22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DE1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FE266D" w14:paraId="4EFAB07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5C0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72E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4B1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BD4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C4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53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9E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7F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 и др.</w:t>
            </w:r>
          </w:p>
        </w:tc>
      </w:tr>
      <w:tr w:rsidR="00FE266D" w14:paraId="5C93F86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78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70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0DD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CB9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69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0F5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41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2D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FE266D" w14:paraId="0FADB1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A4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09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B5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F1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5A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E46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19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9C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FE266D" w14:paraId="3D7E80D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277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8B3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468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E9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4E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AF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43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4C0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 и др.</w:t>
            </w:r>
          </w:p>
        </w:tc>
      </w:tr>
      <w:tr w:rsidR="00FE266D" w14:paraId="7B9FDDD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11B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F8F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9B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E4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3A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CE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F4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DE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FE266D" w14:paraId="516EBEF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16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A23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5A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A52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9A6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A4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3C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8F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ЦБМ</w:t>
            </w:r>
          </w:p>
        </w:tc>
      </w:tr>
      <w:tr w:rsidR="00FE266D" w14:paraId="57CEC9E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1E7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F49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743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4C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A4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25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C2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6F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44304F1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81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08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CA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8F8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537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B43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8A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625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E266D" w14:paraId="1BAF683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604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E43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91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10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64D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BF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147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57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FE266D" w14:paraId="541D469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F2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47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3AF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37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D0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A2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59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A64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FE266D" w14:paraId="248FF59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92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9B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54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64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286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5C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5C7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5E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FE266D" w14:paraId="66FE185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95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C6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02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F1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981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9EC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AE1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0D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FE266D" w14:paraId="181B3F2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969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112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D42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E2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F9D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4E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FF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AE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FE266D" w14:paraId="21F777F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6E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61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EA7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9D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DD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D2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A6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D8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FE266D" w14:paraId="6D09F2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1F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4A4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51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0E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7B3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CB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42C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89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22C519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29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F02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68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84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6A2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52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ED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350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FE266D" w14:paraId="08C0FC8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2D4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97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5AA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6B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9BC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2FA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28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0A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067533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57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0D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4D6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CA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32B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4F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47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32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D95B30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F85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79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AE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40A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DC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34A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216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27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E266D" w14:paraId="3E7B0EC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214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916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13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42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6A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45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6A1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EB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FE266D" w14:paraId="7DD072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C7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20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7D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19A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3E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4B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98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BC9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FE266D" w14:paraId="1161688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52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8D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20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CD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98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8C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DC9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E61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 и др.</w:t>
            </w:r>
          </w:p>
        </w:tc>
      </w:tr>
      <w:tr w:rsidR="00FE266D" w14:paraId="23AAC2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339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35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1A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22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70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14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39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54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FE266D" w14:paraId="4C49C1C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8E2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25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D4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4B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9B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A6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7C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F05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E266D" w14:paraId="1846564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B61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41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57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411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60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33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477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908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FE266D" w14:paraId="0FBB905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9AC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25E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F9B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4E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44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AE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E8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D04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FE266D" w14:paraId="6072F23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C3C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98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E1C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6F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EF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1D6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B0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47D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FE266D" w14:paraId="60C0FE3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39C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DFC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85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06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2C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62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3D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9C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FE266D" w14:paraId="69B495F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45A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1B1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24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BB4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AC1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50E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07C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E4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FE266D" w14:paraId="707016D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35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6DF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A1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0E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E5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FD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05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B6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FE266D" w14:paraId="638E400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A7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DC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F1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345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CC6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19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A26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6C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FE266D" w14:paraId="3BAC2BE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AFC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3D6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E2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FB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00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AB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92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5A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FE266D" w14:paraId="2105F1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2D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C1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2E3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FCE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79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329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7E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0F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09F77A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F6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52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25F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14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E3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36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B33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42D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FE266D" w14:paraId="55AAC6E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8B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90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46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386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1AC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8C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14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F78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1A9D236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C2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55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56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53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61B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F8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753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8E4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6B2F906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87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CB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55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3B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1D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530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C5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D5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E266D" w14:paraId="6E38A91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3C0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A7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B0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577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E99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5AD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B6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E4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FE266D" w14:paraId="4A06409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CC2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BA5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AA3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74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7F4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622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88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40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FE266D" w14:paraId="0ABCB60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39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AF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49D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33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649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2B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2C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2B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FE266D" w14:paraId="57AE4B8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16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63B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77D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78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4F1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52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8B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1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FE266D" w14:paraId="30C1C0B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369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4AA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E4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55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3A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7A3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177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F3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FE266D" w14:paraId="7BA2842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D5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C3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68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EC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8FA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AB6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5B1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68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E266D" w14:paraId="7C9F322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5E2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0EA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3E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A5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66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45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D0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53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НДП и др.</w:t>
            </w:r>
          </w:p>
        </w:tc>
      </w:tr>
      <w:tr w:rsidR="00FE266D" w14:paraId="24389D1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373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F3F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134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93D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813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15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1BD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1E5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46B383F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3F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3C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23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55E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34F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CC1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DC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3F3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FE266D" w14:paraId="26653C3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9D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70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4B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330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21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1D8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F6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A31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E266D" w14:paraId="470BD3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EB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12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D8C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E4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67E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A93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B8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C4C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E266D" w14:paraId="62AD222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05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18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8D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1B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1F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EC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2C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AD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FE266D" w14:paraId="02436F8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378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78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6B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78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44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32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EA4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6E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10CB65F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7A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E1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8C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0A1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64B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51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E5C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0E3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FE266D" w14:paraId="56AA2E9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B2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DAA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10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266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EC9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65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1F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D2F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FE266D" w14:paraId="55A6D0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A6B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E48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50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7E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EE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8EE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36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6A7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ЙИК</w:t>
            </w:r>
          </w:p>
        </w:tc>
      </w:tr>
      <w:tr w:rsidR="00FE266D" w14:paraId="26A1B09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1F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E0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E2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2E0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21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75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EA0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31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2DFE5F5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F6C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16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0C0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42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99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4E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25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7A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FE266D" w14:paraId="00D2F9E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C90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0CB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5AE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FEE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D1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CB4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00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95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FE266D" w14:paraId="0236A96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9A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2D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5E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D9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E3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41A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D5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00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FE266D" w14:paraId="7EC9143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DC9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FC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93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7F9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24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A4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4F2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33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7F68EDF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92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C0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51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20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A32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1A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591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6F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FE266D" w14:paraId="53F6A5C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BD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F3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CA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50B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F56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5ED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A6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67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52B9A2D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C1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F4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F0D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31F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B02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B3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85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3FF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42B77F2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70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69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562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448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005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B23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B3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2B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FE266D" w14:paraId="48F3449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A0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9A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E6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06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C6E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027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989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14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FE266D" w14:paraId="40FC17D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D0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A7C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125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87C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22D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06F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150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359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4287DEF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D6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3C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015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F8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9F0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36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864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7E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FE266D" w14:paraId="01B5514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1D5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57B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D0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DC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32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8F2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AB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B3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5B803A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B44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198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EA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728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5D2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5E2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93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01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FE266D" w14:paraId="436F029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36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D5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AE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56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29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45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E45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09B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31180AE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45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E0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1E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01A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86C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37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3F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63F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FE266D" w14:paraId="01DA29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1B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FD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6C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3B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8D5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BE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EC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08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FE266D" w14:paraId="17A4E73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34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F0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77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6B4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A3A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82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81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AE4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ХГЛ</w:t>
            </w:r>
          </w:p>
        </w:tc>
      </w:tr>
      <w:tr w:rsidR="00FE266D" w14:paraId="5AD4227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725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CA7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24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07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4C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750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7F6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4F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FE266D" w14:paraId="7295878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CE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574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A6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0E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17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DE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71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F2E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4D1025F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75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DE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029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5D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D5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16D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DA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CEE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FE266D" w14:paraId="7AB46E2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E97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51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0F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C4D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694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1B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C7C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BD6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75C9C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317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05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26B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8E5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AB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4A3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993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7B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8DF419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2EF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7FC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FC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718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DEB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4EB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5A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8D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E266D" w14:paraId="5265A8D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3B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BDB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49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82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667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8A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5A2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38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БНЧ и др.</w:t>
            </w:r>
          </w:p>
        </w:tc>
      </w:tr>
      <w:tr w:rsidR="00FE266D" w14:paraId="530CB59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89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644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DAE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76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04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8B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B46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CFB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FE266D" w14:paraId="001F231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EE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F8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6C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3A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634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3FD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0BD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53E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FE266D" w14:paraId="6F79177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E2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D5E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2A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58B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B2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567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BC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497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FE266D" w14:paraId="42A3F4C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D0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C8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6E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F2D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B06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30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4F1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697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FE266D" w14:paraId="1F48202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12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C9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9B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9B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E8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5E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4D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102.55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2B1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FE266D" w14:paraId="2AE52E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46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35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A38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D2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B9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E2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63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E85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 и др.</w:t>
            </w:r>
          </w:p>
        </w:tc>
      </w:tr>
      <w:tr w:rsidR="00FE266D" w14:paraId="7CC5329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19F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5F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83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11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F26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E9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CC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C2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F81718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0F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FA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F9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E6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CB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B0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5E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AB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FE266D" w14:paraId="64F53C7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DEB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B1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A9D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A5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BF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07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056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3D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FE266D" w14:paraId="77FC160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62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63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9A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C5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198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B1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0A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10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E266D" w14:paraId="44CBC4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631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530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D9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BA2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DF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4A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854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839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ИАБ</w:t>
            </w:r>
          </w:p>
        </w:tc>
      </w:tr>
      <w:tr w:rsidR="00FE266D" w14:paraId="69D50C8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ED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BC0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F16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196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DE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95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DF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FF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8D88BF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F5B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EB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778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AA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18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A8E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E1B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22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FE266D" w14:paraId="18765C1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5F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552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3E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CAE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CF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597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A9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26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19DE3F1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872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06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CC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0C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14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62F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65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A3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1372820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67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AFB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C4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FB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C16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99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28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A5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FE266D" w14:paraId="5C27E91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264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205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384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6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63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2B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B8E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2B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FE266D" w14:paraId="25D9F17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09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6C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88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A6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EB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E5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087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7C8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FE266D" w14:paraId="16DA059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0BD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6A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F5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01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3D1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19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E0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82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FE266D" w14:paraId="2DF97E5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655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6B2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25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FB5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2EB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083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B0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C92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E266D" w14:paraId="6C51714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B2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7C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590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492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EC8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762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C6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1F6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FE266D" w14:paraId="228AB9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01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07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4A2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DD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46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5C9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606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344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FE266D" w14:paraId="636FC77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DE0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DD9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EF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54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DB2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285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20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346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FE266D" w14:paraId="70D10E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4CE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87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7D7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15C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C0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29F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09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3B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ВСБ</w:t>
            </w:r>
          </w:p>
        </w:tc>
      </w:tr>
      <w:tr w:rsidR="00FE266D" w14:paraId="427D86C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87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9E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54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0F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D5D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18A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C79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9D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4ADE473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ED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97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8A6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48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B5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27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E9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F3E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FE266D" w14:paraId="62CD27E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F8F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079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2D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6E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558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E3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CA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6B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ПКГ</w:t>
            </w:r>
          </w:p>
        </w:tc>
      </w:tr>
      <w:tr w:rsidR="00FE266D" w14:paraId="43E415B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05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313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91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144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8F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6B7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B07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78D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23F508C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14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3E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C5A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DF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EAC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E7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7C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15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FE266D" w14:paraId="4FFC827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37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60D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130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56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24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99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E1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FA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4AF463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668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4AD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6E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C1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4DB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762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9B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D28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FE266D" w14:paraId="0A7CC6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BA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20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AF6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46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6D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3A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0E5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C5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</w:t>
            </w:r>
          </w:p>
        </w:tc>
      </w:tr>
      <w:tr w:rsidR="00FE266D" w14:paraId="3879E2A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B13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D9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46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30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586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54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AC0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49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FE266D" w14:paraId="1191599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7D8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BE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AA8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D8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821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E1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06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40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FE266D" w14:paraId="505C11A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7E1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78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D87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B0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AC0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B3F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65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BA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FE266D" w14:paraId="7E6F5A2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FE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9A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F1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50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81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0E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1E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26F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ГГГ</w:t>
            </w:r>
          </w:p>
        </w:tc>
      </w:tr>
      <w:tr w:rsidR="00FE266D" w14:paraId="5CB6DB7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A1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4F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1ED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503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64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E6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54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DA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FE266D" w14:paraId="5FD7806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A9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AA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329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2C0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0D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36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9D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F5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FE266D" w14:paraId="63155AA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5B6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AFA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64C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B7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B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B8B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D3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22C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FE266D" w14:paraId="04E7636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2A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FAA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04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7E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AD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0A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F20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0E5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FE266D" w14:paraId="32DD14C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D4C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E60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90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C6E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A4B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FC6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908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598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887979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E2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50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AFA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08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20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FA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940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CE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FE266D" w14:paraId="05A2727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F65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784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75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81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131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899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C7A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E9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FE266D" w14:paraId="3B4C33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EC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86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95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BF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C5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45B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DBE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5A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FE266D" w14:paraId="381E60F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ED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3E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F5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C7C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CB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A2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F08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993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0FF3859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AD5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F2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75F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EC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6C3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D2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010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EA2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FE266D" w14:paraId="7C4B76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7E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89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59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E8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7B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46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FC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075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51D631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76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27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3A3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188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AA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8F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BC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E23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FE266D" w14:paraId="0F6CD04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94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0B3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B1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473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E6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71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B8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A40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97B369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EB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AD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2B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8A2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C8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410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F5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E4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ЦКЖ</w:t>
            </w:r>
          </w:p>
        </w:tc>
      </w:tr>
      <w:tr w:rsidR="00FE266D" w14:paraId="10C1B59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D5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FCA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52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BC1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F74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31A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C7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19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FE266D" w14:paraId="7D49922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ED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5A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90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526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C2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EC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02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5D4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FE266D" w14:paraId="30210D5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A2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FC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F9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5EB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4B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CB2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05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D08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FE266D" w14:paraId="605C166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78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91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85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17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08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7E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24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E8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FE266D" w14:paraId="172CCB1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339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9B2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5E5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65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6E3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BD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131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A2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FE266D" w14:paraId="09BE05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865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536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8E5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08B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51C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DC6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BA0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BF9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FE266D" w14:paraId="466477D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6B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F1F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FDF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03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3A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F2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D34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33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АНИ</w:t>
            </w:r>
          </w:p>
        </w:tc>
      </w:tr>
      <w:tr w:rsidR="00FE266D" w14:paraId="029005F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F2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14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47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4B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F8F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58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D0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C5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FE266D" w14:paraId="0A571E8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BE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86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DC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5A3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71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9A3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0C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1F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E266D" w14:paraId="428C9A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0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852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C6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BB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DF5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F6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463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004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FE266D" w14:paraId="4B2652D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42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AB9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F5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B4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227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07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F9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F8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FE266D" w14:paraId="1867A8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4E0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D5D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E5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C3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B08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74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8B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97D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FE266D" w14:paraId="3935F84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B74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0E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70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AD6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9C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CA8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9E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E9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ED7532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312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C41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A6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DA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1E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B2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D07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86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FE266D" w14:paraId="50AC8AE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DBC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85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655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CA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B3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02F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A5D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2F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FE266D" w14:paraId="12392C2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A5E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EA5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788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A21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C9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C9B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42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7D2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D5E836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A9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435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18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21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63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6B6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D17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D9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E266D" w14:paraId="60E4CC0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96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14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0FD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726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07C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E9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3F7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F8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7F70D0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43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B11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521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0BB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62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B9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84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CE8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25BD082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8D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A8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720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95F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955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128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AD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FE0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535A5E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80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E2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3B4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DCD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91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AA8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64A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10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FE266D" w14:paraId="33A4F44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9A6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F9A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20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BA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7CC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6C3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53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A5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FE266D" w14:paraId="39E914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B6F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C9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D1B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CD1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1AF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0A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81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448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FE266D" w14:paraId="06879CB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E5F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B1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6E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27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4B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CA3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F5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26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 и др.</w:t>
            </w:r>
          </w:p>
        </w:tc>
      </w:tr>
      <w:tr w:rsidR="00FE266D" w14:paraId="0613325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389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5B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F30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DA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E20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4F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79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202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FE266D" w14:paraId="7408190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1D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43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71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BDB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8D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19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9A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BB6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ТПЗ</w:t>
            </w:r>
          </w:p>
        </w:tc>
      </w:tr>
      <w:tr w:rsidR="00FE266D" w14:paraId="21F9C6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B4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CF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DA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9A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3E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56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4A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77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E266D" w14:paraId="478399F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E66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86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29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E3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9B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EB6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A3D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B2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FE266D" w14:paraId="6174FDD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62D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A94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870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CC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DF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B4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49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C8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40D677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BC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39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652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AE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F3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1E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F9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2C9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FE266D" w14:paraId="50572BD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2E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38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7B1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14B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AB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BD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D6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E0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FE266D" w14:paraId="34918C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5D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BC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D43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62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90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D1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12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FD3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ПРМ</w:t>
            </w:r>
          </w:p>
        </w:tc>
      </w:tr>
      <w:tr w:rsidR="00FE266D" w14:paraId="22CE358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2A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9DE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401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BD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EDC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78F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748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38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E266D" w14:paraId="702D08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6F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2B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72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32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838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F13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4F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12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ДБН</w:t>
            </w:r>
          </w:p>
        </w:tc>
      </w:tr>
      <w:tr w:rsidR="00FE266D" w14:paraId="3A2CE8A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7D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1ED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AB6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EE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F7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8B8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68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64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 и др.</w:t>
            </w:r>
          </w:p>
        </w:tc>
      </w:tr>
      <w:tr w:rsidR="00FE266D" w14:paraId="2E55736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6A0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886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C7E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99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65F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0C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93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AF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E266D" w14:paraId="6DFDEFB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87C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84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01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8D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7C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22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0E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747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СБН</w:t>
            </w:r>
          </w:p>
        </w:tc>
      </w:tr>
      <w:tr w:rsidR="00FE266D" w14:paraId="662D4FD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ED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E2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CB8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8C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146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410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06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A8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FE266D" w14:paraId="71C4ED3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A6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A24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8D2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75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4EF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7C6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C3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B14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FE266D" w14:paraId="2880AA1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E26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52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B1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A2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B3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8CD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93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46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FE266D" w14:paraId="4B05193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94D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B1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C65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C9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C6B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D49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B2D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2A8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6D63DD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92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97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903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8BD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AE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74E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93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118.83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10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ЗИМ</w:t>
            </w:r>
          </w:p>
        </w:tc>
      </w:tr>
      <w:tr w:rsidR="00FE266D" w14:paraId="0F088B9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2CD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080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CB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ECA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81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4C6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39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3C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446D735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84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13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DC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2CB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35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73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6C6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5EC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FE266D" w14:paraId="15447CE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B7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32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45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32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2F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09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11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228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МПМ</w:t>
            </w:r>
          </w:p>
        </w:tc>
      </w:tr>
      <w:tr w:rsidR="00FE266D" w14:paraId="7E6A8F8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16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29D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C8A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9FB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16B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2B5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CC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661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ГХВ</w:t>
            </w:r>
          </w:p>
        </w:tc>
      </w:tr>
      <w:tr w:rsidR="00FE266D" w14:paraId="135CF19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3E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7C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B5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6CB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47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F4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BA4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0D8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FE266D" w14:paraId="4B24E34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09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CC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42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1AA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C7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3E8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26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64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ЗГМ</w:t>
            </w:r>
          </w:p>
        </w:tc>
      </w:tr>
      <w:tr w:rsidR="00FE266D" w14:paraId="0BBD133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CE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444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6C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5F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4C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B5F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4C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D5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E266D" w14:paraId="1BB86B9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67C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11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386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FB4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172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CB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E5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F9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E266D" w14:paraId="39C1D8D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26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B1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444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C96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39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C41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70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8A4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FE266D" w14:paraId="2FBF977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863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DC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91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35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3D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D7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D25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4D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7F640B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28B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2C4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073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B0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0E3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EB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266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30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 и др.</w:t>
            </w:r>
          </w:p>
        </w:tc>
      </w:tr>
      <w:tr w:rsidR="00FE266D" w14:paraId="2E70FB8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6A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39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81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B00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2AF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93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0E0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032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FE266D" w14:paraId="0E0448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98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4F4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FEF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C4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FD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9F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F8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F21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FE266D" w14:paraId="04E149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4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3B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DC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02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D7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0B4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470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F1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462FC51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34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90A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58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486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2C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4F5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AC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B4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FE266D" w14:paraId="30B653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9C6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C6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A32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634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C5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74E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BA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CAB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E266D" w14:paraId="58B5265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774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76D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A43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F7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D82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4D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254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4DA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FE266D" w14:paraId="1BAF0BE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94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AB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2D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A9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D1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05F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D0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AB8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FE266D" w14:paraId="674721B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0B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F21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6E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BF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7E7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1C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133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4EA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FE266D" w14:paraId="7C93C96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67E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D1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2D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32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DC0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C51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FA5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76B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61CFE8E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B7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95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52A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39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E9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2D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E8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87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 и др.</w:t>
            </w:r>
          </w:p>
        </w:tc>
      </w:tr>
      <w:tr w:rsidR="00FE266D" w14:paraId="4161E4D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A1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DB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A4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57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C7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0B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0A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F5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FE266D" w14:paraId="4C742EB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4B0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82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EA9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E09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3F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9B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D8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FC4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</w:t>
            </w:r>
          </w:p>
        </w:tc>
      </w:tr>
      <w:tr w:rsidR="00FE266D" w14:paraId="233E20C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1A8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DD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6F9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1B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717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524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B6F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76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FE266D" w14:paraId="3EB1509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1A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3A1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68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B7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B9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BB2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3A1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8F4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FE266D" w14:paraId="6B941C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CAA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1A2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DEB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E3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45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71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20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4D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FE266D" w14:paraId="3D1CEB0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E3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86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2C7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7A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26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162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DE0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812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FE266D" w14:paraId="5732A2D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1CF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143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7B5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8C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6DE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EC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43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F02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ЛИК</w:t>
            </w:r>
          </w:p>
        </w:tc>
      </w:tr>
      <w:tr w:rsidR="00FE266D" w14:paraId="5891C50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E7B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9C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3C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B1C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BA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85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85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1C5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FE266D" w14:paraId="24ACDB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41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BA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C0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DDD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AF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47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D8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29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FE266D" w14:paraId="3C4C6EF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97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B0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A09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CA9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DB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D7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1F4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38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ААР</w:t>
            </w:r>
          </w:p>
        </w:tc>
      </w:tr>
      <w:tr w:rsidR="00FE266D" w14:paraId="7F96BC4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D3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ADA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CC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2C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69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FF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30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04C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B42B4B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F8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86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678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6F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8B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BC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EC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84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E266D" w14:paraId="72E3A95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ACF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CD7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58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8E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56E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A8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66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FC2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927659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487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1A1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D3B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CB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0A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36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781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DB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543CB1F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9D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BD9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E37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63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B6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57E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F1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BB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FE266D" w14:paraId="0615B5D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3E5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6C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E8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64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17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0C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41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E0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FE266D" w14:paraId="1BC73F7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94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B1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9EA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E6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4B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416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D11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681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 и др.</w:t>
            </w:r>
          </w:p>
        </w:tc>
      </w:tr>
      <w:tr w:rsidR="00FE266D" w14:paraId="62DAA0B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A6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D0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E9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FC3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F59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61A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66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29D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095505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A8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F7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099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5D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7B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5E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AD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F2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FE266D" w14:paraId="0C24B98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AE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6B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A2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C6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68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F58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1CF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E9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FE266D" w14:paraId="2B78A9F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3B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B3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8F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DA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66E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4FA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9E8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51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FE266D" w14:paraId="7FF1013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DFF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E7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A50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BD6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12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5E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FAD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F3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E266D" w14:paraId="48CE561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92C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F1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997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F8E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A2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7B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84E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3E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FE266D" w14:paraId="12282B2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9D9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428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240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B5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B1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32B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94B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54D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ГНМ</w:t>
            </w:r>
          </w:p>
        </w:tc>
      </w:tr>
      <w:tr w:rsidR="00FE266D" w14:paraId="1D42D14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CBF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AB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39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65C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830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57C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36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1D3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FE266D" w14:paraId="72B67B5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15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5CD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839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3EB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5D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87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A3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98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 и др.</w:t>
            </w:r>
          </w:p>
        </w:tc>
      </w:tr>
      <w:tr w:rsidR="00FE266D" w14:paraId="4B778F8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9F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0E1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DE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08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FC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6A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DD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B0B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FE266D" w14:paraId="784266E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A7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E7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A2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42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9C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E7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636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57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ЦГБ</w:t>
            </w:r>
          </w:p>
        </w:tc>
      </w:tr>
      <w:tr w:rsidR="00FE266D" w14:paraId="0CBB877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AA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B2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20A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77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A3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700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53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EA8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FE266D" w14:paraId="2B6734A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88C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364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071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72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1F5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88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76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4D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FE266D" w14:paraId="3A6FED2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3E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4E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6CD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5C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8D0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792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E14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4B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FE266D" w14:paraId="28C2A4A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951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CE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92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A0A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9C7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7C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EE9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4C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FE266D" w14:paraId="35BF159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84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1D4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00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FE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FD0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BC8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2A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575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FE266D" w14:paraId="75C72B2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A1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4C0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E5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B5B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77E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8E2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58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7B2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МИБ</w:t>
            </w:r>
          </w:p>
        </w:tc>
      </w:tr>
      <w:tr w:rsidR="00FE266D" w14:paraId="28E64A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CC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D0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15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69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BE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EE0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117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6C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FE266D" w14:paraId="293188B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E9B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E2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E5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D21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08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B7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811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4D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7064729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6DC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982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1A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2F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4F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C22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3BB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B2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FE266D" w14:paraId="14FF90E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4F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333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7FA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AFF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3A2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0B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8A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FC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FE266D" w14:paraId="1B49C52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69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D2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C8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B2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50F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01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46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09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FE266D" w14:paraId="5057F3D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E4C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2A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837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69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386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5E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06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16B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FE266D" w14:paraId="1D4B3AB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23D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DBD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32D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7C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234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335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16E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DB7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FE266D" w14:paraId="67DEC17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1D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9E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89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EB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82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15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C9E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A44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385B476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E8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D5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628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F8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B77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AE3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1F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38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FE266D" w14:paraId="1F75C4C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E87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8C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7C9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24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4E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59E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C0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34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FE266D" w14:paraId="4A69BF1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A4C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C8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140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CDE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EAF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920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93C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D3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1A11DA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16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0E9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83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1B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F6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CC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8A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66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ТДК</w:t>
            </w:r>
          </w:p>
        </w:tc>
      </w:tr>
      <w:tr w:rsidR="00FE266D" w14:paraId="673A6A8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8A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20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06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2B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92A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41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0E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9A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FE266D" w14:paraId="63C86E1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CF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C05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699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E62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B99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369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C9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A44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FE266D" w14:paraId="4EEB97F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30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8D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DD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16C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7F5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5E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CB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D71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E266D" w14:paraId="3479A9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4D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E43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FEE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44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A03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CA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EB1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07F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FE266D" w14:paraId="51C0E0A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2E6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601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617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59D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EB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008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3C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406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ИДА</w:t>
            </w:r>
          </w:p>
        </w:tc>
      </w:tr>
      <w:tr w:rsidR="00FE266D" w14:paraId="4E228EE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35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A5F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70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891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CD0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08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95F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EAA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FE266D" w14:paraId="3A68D52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98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C7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11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A63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AA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1AA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3CE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65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E266D" w14:paraId="625D155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A5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949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8A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16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02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13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280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61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FE266D" w14:paraId="1A553C7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913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BA3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67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85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F65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EF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4E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C2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FE266D" w14:paraId="3F3F8BA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E5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D7C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2D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852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28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C9A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EE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9E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FE266D" w14:paraId="181001B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E75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6F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95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DA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CD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08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3A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1F7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E266D" w14:paraId="10CE1C7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DDE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86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0B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36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36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EA1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0E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6A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B2A54B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67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61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57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6E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69A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EB7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AD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DA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E266D" w14:paraId="2F26098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9D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44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F9C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B1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8E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A68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67E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6B2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FE266D" w14:paraId="2B46A33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7B2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65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E9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A8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2F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146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096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44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FE266D" w14:paraId="5632964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09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AF6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58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EB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02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F6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8C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AE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FE266D" w14:paraId="47ECFF7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C78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70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03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4C6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85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B0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1A4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7D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FE266D" w14:paraId="011A4D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1D6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909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D3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BD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F77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702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FD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BD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FE266D" w14:paraId="2AD0D9E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3A5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C8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23E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CD3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48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E9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D1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C39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41DEA70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B0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0D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807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64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CA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EA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C2F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D8F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 и др.</w:t>
            </w:r>
          </w:p>
        </w:tc>
      </w:tr>
      <w:tr w:rsidR="00FE266D" w14:paraId="16C44A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AA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C2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DB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87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FC8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8DB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A8F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DA8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FE266D" w14:paraId="7553553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391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6EE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4D6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B1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04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66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C50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3E0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ФАД</w:t>
            </w:r>
          </w:p>
        </w:tc>
      </w:tr>
      <w:tr w:rsidR="00FE266D" w14:paraId="0003847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A5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017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61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4B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19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F2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E18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960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FE266D" w14:paraId="1D339B8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97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516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EB9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E7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C8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B4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19B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346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ЦБД</w:t>
            </w:r>
          </w:p>
        </w:tc>
      </w:tr>
      <w:tr w:rsidR="00FE266D" w14:paraId="2CE781F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10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516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46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AD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6DC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8DB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B1E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56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FE266D" w14:paraId="6CC0C7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266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5DC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B0D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60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E8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765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DC2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63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FE266D" w14:paraId="1E64DA7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80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65C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43C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AC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308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54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255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39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FE266D" w14:paraId="77D80FE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FC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CEC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12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F5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B7D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75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74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4F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E266D" w14:paraId="7925FA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14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544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78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616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80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A05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125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23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ЯАВ</w:t>
            </w:r>
          </w:p>
        </w:tc>
      </w:tr>
      <w:tr w:rsidR="00FE266D" w14:paraId="2FB182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6B0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2D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3DA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F2E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A8D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505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4EB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C9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A53C91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CA6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EDD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BE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796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57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573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195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70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FE266D" w14:paraId="5276850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70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C7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75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95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401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20B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256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EA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FE266D" w14:paraId="562891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AC0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34F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DFE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74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DE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44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5F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D5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FE266D" w14:paraId="68CA51D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CC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170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624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78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CE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32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7F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430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E266D" w14:paraId="15C168A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3B2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649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CA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145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D75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F29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1D7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F95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ТПЗ</w:t>
            </w:r>
          </w:p>
        </w:tc>
      </w:tr>
      <w:tr w:rsidR="00FE266D" w14:paraId="175617F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8E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63C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040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9A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038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A5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D6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E7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КБГ</w:t>
            </w:r>
          </w:p>
        </w:tc>
      </w:tr>
      <w:tr w:rsidR="00FE266D" w14:paraId="0E1B03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22C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BF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5D0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336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326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A83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156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B2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4E4ED8A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8D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56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DA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30D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1C7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85C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C6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DF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1CF990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9AB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50F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EF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D21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C57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1E6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033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46A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FE266D" w14:paraId="78BA779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DC5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6C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A95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0B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2D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76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87D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3E8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FE266D" w14:paraId="2B4265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23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01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B6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E2B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94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64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D8C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5E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FE266D" w14:paraId="1EF2C02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00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58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55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642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21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F46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C6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C1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124370F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04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44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49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8DE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26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EDA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339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7C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FE266D" w14:paraId="7C0BA1F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FB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67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BB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2C4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AD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89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9E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D9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E266D" w14:paraId="646A4AE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1F7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56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2FF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A1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E8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2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05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1B0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FE266D" w14:paraId="0232EEE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34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9F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37A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BAC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08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EF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EF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7C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7B27B6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71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D4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41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77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F8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23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EFC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0B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FE266D" w14:paraId="7502A4C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91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3C4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432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7AE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CE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59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65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10B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051673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70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9D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3D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578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B82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ABA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C7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2C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FE266D" w14:paraId="62E6778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D43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75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55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ED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6B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0AC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9B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F92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15532DC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42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5F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8A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5C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BD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172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AA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EE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38254D9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11F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F2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427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92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107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649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AF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07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ГТЙ</w:t>
            </w:r>
          </w:p>
        </w:tc>
      </w:tr>
      <w:tr w:rsidR="00FE266D" w14:paraId="2ACB0F3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3C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29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D3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00E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3F2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831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63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CC7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FE266D" w14:paraId="6F8B60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A7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40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3A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824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492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5C5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52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63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FE266D" w14:paraId="4AA46E8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B54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41F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24F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587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01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5D6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98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F7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729AD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E8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93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ED3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E78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447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09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E0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78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26EC34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70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D6D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FE2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8F0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4D9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79B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F2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9A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FE266D" w14:paraId="28444C3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7E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1CB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E5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083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D1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40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BF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E1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FE266D" w14:paraId="4140476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BED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E7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9A4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95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33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10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1E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4B5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FE266D" w14:paraId="49C930A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FEE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BB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0E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809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07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69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54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70F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94BC81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A7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B7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A2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840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BD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5B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D84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02F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FE266D" w14:paraId="1996B25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82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37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F1F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71D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66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89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96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9C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FE266D" w14:paraId="3C3D6A6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560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D4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927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F9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4DE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855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2A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144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E266D" w14:paraId="793CB5B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32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C2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A07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4DA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149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A2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AA6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85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FE266D" w14:paraId="406DB4E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72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CE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44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E1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F1B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61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FB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A4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FE266D" w14:paraId="6ED50B9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C9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F93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BD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E64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22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20E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F7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8D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28B580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BC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15A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7D5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74F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B12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6B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881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3AD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E266D" w14:paraId="44A78D9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DF4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C7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44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93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7A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F1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B9B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8B5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74B952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E7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32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70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32E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0F2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26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2E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95F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240E89D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C4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3D8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7A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EE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37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B3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A5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949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7C2FFBE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8F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8CF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8B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AFC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E3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8D0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12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BA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E266D" w14:paraId="12C4C4B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62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A8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58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1BE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90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E4B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B5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56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FE266D" w14:paraId="2F14C48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98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50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87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96C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3D7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4B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3A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E0E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D52A44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3E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62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38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08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2D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98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F21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F0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4EE0288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49B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71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DD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073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7E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92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22D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C08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FE266D" w14:paraId="049A2B6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EE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E4F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F5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577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245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78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A1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02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962B4A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F2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0C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79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A0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0D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BA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1AB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C9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 и др.</w:t>
            </w:r>
          </w:p>
        </w:tc>
      </w:tr>
      <w:tr w:rsidR="00FE266D" w14:paraId="178CA6E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8C1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3A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DE9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229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55F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B4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23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696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FE266D" w14:paraId="55EBB7A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BC9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05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106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EF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1BD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3E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A6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23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E266D" w14:paraId="6BCA30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273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797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9C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3C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3F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63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1A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00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FE266D" w14:paraId="601D71A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894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BE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3F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3F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B2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B5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449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0E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03D9BA4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9D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EF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2E6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917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363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39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35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10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FE266D" w14:paraId="667D72A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A3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0C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D1D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E9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243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8C9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5F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080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FE266D" w14:paraId="64BD8C6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40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1A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1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FF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C4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20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E1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56E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E266D" w14:paraId="65170F5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4E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785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98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5B9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7F9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2F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70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BE1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58A02E2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3AE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9C6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7B2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76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DA2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51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7C0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12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38408E3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43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B8B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66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D5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8E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2A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D0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A3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1E88312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6D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F2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C0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92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B0B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97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3DD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00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598DAC1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C7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943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CD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9CB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987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30A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A5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087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E266D" w14:paraId="68E5C7F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046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BD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11B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EFB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17A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4F6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7A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44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FE266D" w14:paraId="64FEF79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6D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0CA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3C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A4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7EF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24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8F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04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FE266D" w14:paraId="2BFED49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DC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79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A8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96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C1B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97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6E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A9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FE266D" w14:paraId="0DBF3DA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59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7E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78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48B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91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307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2B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FAA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FE266D" w14:paraId="266B023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A4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65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375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4F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2C5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553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56D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9B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БНЧ и др.</w:t>
            </w:r>
          </w:p>
        </w:tc>
      </w:tr>
      <w:tr w:rsidR="00FE266D" w14:paraId="1E2C073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19B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B3A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740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DF6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17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8F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5D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D86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FE266D" w14:paraId="0A5F1DB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D21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7E3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814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6B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BD3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C8D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44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C8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AFE3F5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3FC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961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4CF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41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17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DD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2B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DA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ТВЦ</w:t>
            </w:r>
          </w:p>
        </w:tc>
      </w:tr>
      <w:tr w:rsidR="00FE266D" w14:paraId="37345C7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84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63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CD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4A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8C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0FB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84D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71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FE266D" w14:paraId="4413763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8C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FEF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194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FF6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D4B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05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1CE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2EB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E266D" w14:paraId="791E8A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96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AF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47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37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20E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D5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865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E49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FE266D" w14:paraId="22B38E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AA8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CFD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3F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DC3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E8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9F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380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D09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FE266D" w14:paraId="240FA9F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EC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C8D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37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FBC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E1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B01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F4E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1AE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FE266D" w14:paraId="796AD6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723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332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FAE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4C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23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7E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17F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1B3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 и др.</w:t>
            </w:r>
          </w:p>
        </w:tc>
      </w:tr>
      <w:tr w:rsidR="00FE266D" w14:paraId="18A3CD2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3D1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619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3E9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66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574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662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D0B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5B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26AC46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73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DF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6F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D7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1C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E3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2FB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F0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FE266D" w14:paraId="056A32C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10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DA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FC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449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895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CDF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83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6FE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</w:t>
            </w:r>
          </w:p>
        </w:tc>
      </w:tr>
      <w:tr w:rsidR="00FE266D" w14:paraId="10ACC3B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88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54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FD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AC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8A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46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A2A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2A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66D" w14:paraId="4C3C117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44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8FA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A2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DE3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777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7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D90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5D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FE266D" w14:paraId="06C005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6C4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1B8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29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88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E4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1C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DF5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C2F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6BC951B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27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57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3AB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8A7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32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84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963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06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ЖГЖ</w:t>
            </w:r>
          </w:p>
        </w:tc>
      </w:tr>
      <w:tr w:rsidR="00FE266D" w14:paraId="71876DB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162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94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20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C6A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17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52C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5A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A4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66D" w14:paraId="3826FAB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6F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A20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4AD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A2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19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91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82A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B1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FE266D" w14:paraId="64EDFC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CC2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47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66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AAD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90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EF6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17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767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599D6CE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C5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E54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2A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B6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7FC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DC6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54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9F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FE266D" w14:paraId="4260E09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792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A65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C7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53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8A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3B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450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3C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7EB1E07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B3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0F9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63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7C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83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28A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43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97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E266D" w14:paraId="45DE7CF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87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67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D8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026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50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EF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5A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F1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FE266D" w14:paraId="41E892F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A0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B36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C7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25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DE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5F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40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2C7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ЛГХ</w:t>
            </w:r>
          </w:p>
        </w:tc>
      </w:tr>
      <w:tr w:rsidR="00FE266D" w14:paraId="58BFA5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B9B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A6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05D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D99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F3C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860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19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4D9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</w:t>
            </w:r>
          </w:p>
        </w:tc>
      </w:tr>
      <w:tr w:rsidR="00FE266D" w14:paraId="71ECFFD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AE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63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56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51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98D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1A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5C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EC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БНЧ и др.</w:t>
            </w:r>
          </w:p>
        </w:tc>
      </w:tr>
      <w:tr w:rsidR="00FE266D" w14:paraId="71C80A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FB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000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52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A7C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427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A8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F27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893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FE266D" w14:paraId="17D2F39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C31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49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BD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24C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A52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8C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7F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E39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FDCC48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8D0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E7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56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DA1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4D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C9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500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3DC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3906CAC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03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390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F2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DB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58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57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896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41D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10472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20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A0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D9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7E3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1D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41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AE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54B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66D" w14:paraId="7CD14B5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20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7D0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57A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600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F5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A7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756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38E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FE266D" w14:paraId="463A4F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E2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8E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68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39C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BA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032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42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B0C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FE266D" w14:paraId="3C89811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2F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A8F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7A8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88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AA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099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E4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E4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7B912C3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59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87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95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78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DFC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27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EF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AD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E266D" w14:paraId="2BB172A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5F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0D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2A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B0C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33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52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930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AC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FE266D" w14:paraId="00321BA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86B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56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9C9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28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D4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971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92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046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НПС</w:t>
            </w:r>
          </w:p>
        </w:tc>
      </w:tr>
      <w:tr w:rsidR="00FE266D" w14:paraId="79B5AC5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72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89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07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ADA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B24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45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E54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54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FE266D" w14:paraId="069AC08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4B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D73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B1D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EA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FF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C06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746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1B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13FB88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87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ABF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9D3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237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FA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D8D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62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66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A0C655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0B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B4E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25F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0E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AE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D1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CB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E2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E266D" w14:paraId="19243C3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70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A2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BE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29B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B8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2DF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3CD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3E9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6C465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EC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D8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72E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F5A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C70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71A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FD3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70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FE266D" w14:paraId="35F277A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BF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122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AE7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0AD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83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61A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98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6B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ВВС</w:t>
            </w:r>
          </w:p>
        </w:tc>
      </w:tr>
      <w:tr w:rsidR="00FE266D" w14:paraId="6FA8650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76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B7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FC8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57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9B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F5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04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32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FE266D" w14:paraId="57937E3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859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CC7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F7D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481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B0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77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933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E96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FE266D" w14:paraId="10F6406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C9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EF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DEB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275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A99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B5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7F8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BFE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B3583D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0F4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BDB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26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F7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09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E3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A7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E9E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FE266D" w14:paraId="68CFFDA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F38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67F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DFE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57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7D5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AA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7C9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8B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352BBF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B7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70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478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38A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37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40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30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7B5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E266D" w14:paraId="2195874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637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E5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3C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2D4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92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E5D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85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43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E266D" w14:paraId="72C27D0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A0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65D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99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98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FE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869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A3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24E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FE266D" w14:paraId="2F3B36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FB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8B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628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D3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D15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447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0D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E2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FE266D" w14:paraId="0EC947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B2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BEE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59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98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1A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401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5B2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E2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FE266D" w14:paraId="29B159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B5F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FE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F9E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846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2C5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807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D4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6D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FE266D" w14:paraId="4A582C1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7C5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205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DD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B8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19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9C2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1A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4ED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FE266D" w14:paraId="3421B1A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A3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B9A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F4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14B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0C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D7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F1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43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17907F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20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D6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3D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466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58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FD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5AE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AC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FE266D" w14:paraId="0865680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4C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689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5B5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7A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DBE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D1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68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FD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FE266D" w14:paraId="0E6D810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52B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A7F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159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575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86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0A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F1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C0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855771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27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6C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71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B4A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08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D2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5A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3AD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A1E268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5FB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8B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14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4D6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B0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A3E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E3D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CA7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77493D1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FC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C16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3AD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6B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7B8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99D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76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2CE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FE266D" w14:paraId="1043ADB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99B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CE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F4F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C6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D78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2D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595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287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FE266D" w14:paraId="4748F4E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BCB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AF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43C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A5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750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8FA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8A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3DD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0B01A5B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BE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A54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5A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459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19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5F4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C9D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052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FE266D" w14:paraId="367C99B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041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CB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01A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EF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57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AB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33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2A0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FE266D" w14:paraId="73D36C0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EE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63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1C9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43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0D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014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6B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47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ЛДИ</w:t>
            </w:r>
          </w:p>
        </w:tc>
      </w:tr>
      <w:tr w:rsidR="00FE266D" w14:paraId="657DA2D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550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F11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08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F4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3A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08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BAE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A91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FE266D" w14:paraId="7A65833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DC2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462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6E1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53B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637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D7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2C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C3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ЛИЙ</w:t>
            </w:r>
          </w:p>
        </w:tc>
      </w:tr>
      <w:tr w:rsidR="00FE266D" w14:paraId="2D1A100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765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07D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AB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9A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B1B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1D3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67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481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1B913CF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C8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99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76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6E8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9AB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FD9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BEE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71D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FE266D" w14:paraId="458EB3D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C4B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BA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F3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31C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6B5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50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C5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74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E266D" w14:paraId="1BD4884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616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92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15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E0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12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D6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592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F3C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FE266D" w14:paraId="1E93A31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D8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E5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1C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39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AC5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FDE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F8A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9E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A9D94D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54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B2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E7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47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B1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8B2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87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5F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0A333F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68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D9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0AD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96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BC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35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7B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52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FE266D" w14:paraId="196DD9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B1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4A2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D33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95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6A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54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ADE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000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8073B5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505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066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A78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B99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79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CC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1B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C41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 и др.</w:t>
            </w:r>
          </w:p>
        </w:tc>
      </w:tr>
      <w:tr w:rsidR="00FE266D" w14:paraId="26B5ACC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F7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CE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CF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B0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1D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26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F8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008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32E5BAA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D2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26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8C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DC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97B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B4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8C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D9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06DE83A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D3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8E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E28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04F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2A4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7B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A59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F7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FE266D" w14:paraId="50A6EBF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CCB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E11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769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DE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10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36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B0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2A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FE266D" w14:paraId="55B3766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96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64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F9A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02C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9AD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D4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4B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D3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FE266D" w14:paraId="72B1151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140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0E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858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8F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47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95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EE2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4F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ВЗБ</w:t>
            </w:r>
          </w:p>
        </w:tc>
      </w:tr>
      <w:tr w:rsidR="00FE266D" w14:paraId="688D1A7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2DC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A5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2B0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DC5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923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3C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476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DC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FE266D" w14:paraId="76331B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9E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08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78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454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D62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14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A6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839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FE266D" w14:paraId="27E784E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83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6A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12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9A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53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27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8A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D8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FE266D" w14:paraId="1860E8F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349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C24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28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D6E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ACB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5D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8E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93E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FE266D" w14:paraId="2179523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DB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2E4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BAF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C9D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7C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2C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39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E2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FE266D" w14:paraId="6452FE7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36C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591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23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17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5B5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EB4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617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54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FE266D" w14:paraId="3DA1FE7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25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90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55C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A9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3FC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4B8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9BB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8EC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FE266D" w14:paraId="455BFA8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14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28E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6CF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4A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4A6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559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58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E3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FE266D" w14:paraId="23342CB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17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E4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E9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7C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15F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B9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A08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3C6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FE266D" w14:paraId="32551B1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483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44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17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B8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D91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442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E9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F7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FE266D" w14:paraId="199E2AB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D4A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8C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30F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74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00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8C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132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A17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15D2C39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8B1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36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5A4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910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78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E57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D4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34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FE266D" w14:paraId="0A505CB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66C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27D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88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CB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84F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3D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A9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8C5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FE266D" w14:paraId="4E344DF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69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83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90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160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1FA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F2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B5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A4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C5756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F0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3A9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F9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A8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858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56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22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5E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FE266D" w14:paraId="3CDEDFC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77C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02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2E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671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2F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10F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6D4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8E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7C995F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C78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C32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796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24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CB6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8D2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02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2FA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4294700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A38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F0E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BBC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4B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E3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BFB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81E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0A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FE266D" w14:paraId="46AE19D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1F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EC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35D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2A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512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C6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20C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6E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FE266D" w14:paraId="715FDA6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337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AC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AA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461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A5C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4F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2E4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02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FE266D" w14:paraId="740D481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0D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02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298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259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4F5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15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8E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06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7D29A25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298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BAF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2F6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2C7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E45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47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5BE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DB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34EBDB8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DA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A3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B74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6C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CC4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02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021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31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FE266D" w14:paraId="4E911F1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240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DB8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28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76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87A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E9C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1AC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251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FE266D" w14:paraId="7AF13F6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67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2D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43B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F0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92F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13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7C2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CC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FE266D" w14:paraId="1C83E72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C7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5E4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E6F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18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17F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55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CBE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D66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FE266D" w14:paraId="7984F66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779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E4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69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DBC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D7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60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B3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25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FE266D" w14:paraId="183B42D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CC8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761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26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3F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D7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CAE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4C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BF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FE266D" w14:paraId="4ACE4A8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ED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CE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04A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CA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0F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74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04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26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5F28B98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F1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7C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255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75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F0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947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20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2D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БНЧ и др.</w:t>
            </w:r>
          </w:p>
        </w:tc>
      </w:tr>
      <w:tr w:rsidR="00FE266D" w14:paraId="77F05C3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CC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6D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92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679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B67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08E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89C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C8C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FE266D" w14:paraId="41F9572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B7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DC1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38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8E0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012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20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C25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89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E266D" w14:paraId="25CBA39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88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469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6B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FBA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2E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04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399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0D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FE266D" w14:paraId="6BE281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A2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F3E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04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D7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36E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E9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14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42B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FE266D" w14:paraId="2E6844A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AF6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FF7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90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040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7D2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F6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699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60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FE266D" w14:paraId="26BA39F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F16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99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F5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F81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37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26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CCB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58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FE266D" w14:paraId="39491F2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EE8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C07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C57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62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CB6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C35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6A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715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FE266D" w14:paraId="571A5F2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C86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EA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503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331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AF8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29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9AD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06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FE266D" w14:paraId="76F91F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5E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752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57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4F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795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DF0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FA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5E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E045FA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76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C3A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746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7B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0C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283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72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B4F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ГАИ и др.</w:t>
            </w:r>
          </w:p>
        </w:tc>
      </w:tr>
      <w:tr w:rsidR="00FE266D" w14:paraId="341CB2D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600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CF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EC3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D00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877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9B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BC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38.22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68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ГГА</w:t>
            </w:r>
          </w:p>
        </w:tc>
      </w:tr>
      <w:tr w:rsidR="00FE266D" w14:paraId="695D6FB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73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C2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8D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12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11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328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ED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0E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FBFB54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404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D7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35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A3C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08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A2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13E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05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119E0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76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33D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261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9D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44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72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3A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744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FE266D" w14:paraId="20CE599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DBF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35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A5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3D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DB5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942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4E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BC7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НМС</w:t>
            </w:r>
          </w:p>
        </w:tc>
      </w:tr>
      <w:tr w:rsidR="00FE266D" w14:paraId="0254757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27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793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03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B2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BF6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2F4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15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D03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E266D" w14:paraId="5F1836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7A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68D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E16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1D9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BB6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A5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EA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EC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ИДИ</w:t>
            </w:r>
          </w:p>
        </w:tc>
      </w:tr>
      <w:tr w:rsidR="00FE266D" w14:paraId="11F957C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BA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382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79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26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72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46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074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8D4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FE266D" w14:paraId="7A887A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81C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D8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2A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7B7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8A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449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D73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96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FE266D" w14:paraId="1838AA5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AB4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8C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28F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F9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FD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CD1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A69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186.27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FC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55354A1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23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87F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9DE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9A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93D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DDE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6D3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C8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FE266D" w14:paraId="153ADE8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71A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C1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F8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178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777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FC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5E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30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FE266D" w14:paraId="5722B04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686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4B5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06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3F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AB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4C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1CD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754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27829D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7D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1D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6B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7AE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00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54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C6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A8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64986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771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A44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4D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6F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89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863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D3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089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42E461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5DA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24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B21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CD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ED7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53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9CD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C40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ED04CC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4A0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BD7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65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AB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953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37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0FD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BF4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651339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A2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BB0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53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033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F4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97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15D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6C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C4E29A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F1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F5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6E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89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CC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D7C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C7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B7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8300A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1CF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C93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0D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A0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0D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45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DC2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2A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3A0E412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04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7B1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56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B2D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72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78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A8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E2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7A1814B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CA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BD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3F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C3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01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DB6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4DD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6A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FE266D" w14:paraId="25ED76B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F9D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7C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57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C42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11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F5A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11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99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FE266D" w14:paraId="1EADFF2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0A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0C6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32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472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02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BF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616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0C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E266D" w14:paraId="3814C8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06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CD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D42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54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7AD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02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63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C59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FE266D" w14:paraId="2C382D5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7A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3F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4C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B3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64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CC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AA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D9B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E266D" w14:paraId="279D377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09B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D0F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D02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91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160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D8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01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D2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FE266D" w14:paraId="061F7AB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B5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2AD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7C8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26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264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0FF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CA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DC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016EF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9E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E88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141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842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E0F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7A8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68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00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FE266D" w14:paraId="269DE4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CF6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E31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E8D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38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3EB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47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B6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609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FE266D" w14:paraId="7E5332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73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92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0C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A31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A1F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ADC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B32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D7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FE266D" w14:paraId="7E62C76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15A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26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2A0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F4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B2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4A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9FA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E4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FCF84F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9C7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8DE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758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E6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41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6E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7B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B8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FE266D" w14:paraId="466E89F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C7C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F2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D2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1D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2B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9D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39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5C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FE266D" w14:paraId="642B5C6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92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68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76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6D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F9C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F2A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37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9DB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2AF1A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538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0D4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E74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98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A17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59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BD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21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FE266D" w14:paraId="3B2D45E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6CB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36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CC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EF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87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136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BF5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2B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E266D" w14:paraId="4D1590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0AA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CD7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18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47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1A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F2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58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05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НГБ</w:t>
            </w:r>
          </w:p>
        </w:tc>
      </w:tr>
      <w:tr w:rsidR="00FE266D" w14:paraId="63868A0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2CA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5C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784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33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CDA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147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14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D3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FE266D" w14:paraId="73FA40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A7F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5B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D1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58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76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B2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840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78A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ФАД</w:t>
            </w:r>
          </w:p>
        </w:tc>
      </w:tr>
      <w:tr w:rsidR="00FE266D" w14:paraId="550703E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CDA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79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EEB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8B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32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ECB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EB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75A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57DB0F8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D08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E2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F9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BE9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F6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32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983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197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FE266D" w14:paraId="2EF6485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FB3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A6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3B5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15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CD2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1D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AE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67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БНЧ и др.</w:t>
            </w:r>
          </w:p>
        </w:tc>
      </w:tr>
      <w:tr w:rsidR="00FE266D" w14:paraId="2207FAC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1AF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A5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CB0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3A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36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06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107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041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611E47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D73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07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D68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FDB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E60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EF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F4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057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FE266D" w14:paraId="62BD556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693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35F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DA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896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BF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2F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255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5C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FE266D" w14:paraId="4F8139E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2F9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D1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92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2F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3B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EDD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F03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EF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FE266D" w14:paraId="779D224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830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BFF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79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BB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BAF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8A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DF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A9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74C825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5E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4A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E0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58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528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9D4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B0F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179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5B8E6F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06C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821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5FF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3F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6A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18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1B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EF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FE266D" w14:paraId="006F6F5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731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AA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80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850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56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EBE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90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3D7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E266D" w14:paraId="76BAE5A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4F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1D4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07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156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B4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7A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254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46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FE266D" w14:paraId="175326E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10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3B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5B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B0A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DA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21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F6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B08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FE266D" w14:paraId="67FC8BB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715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841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703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CD1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60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A6F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B85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9AA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E266D" w14:paraId="41F1D1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BD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7A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84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AF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DA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D9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30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EBD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ЗНН</w:t>
            </w:r>
          </w:p>
        </w:tc>
      </w:tr>
      <w:tr w:rsidR="00FE266D" w14:paraId="3EA144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8A7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3FF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BD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2EB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5F5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AA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A42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76B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79DE7C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1C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B3F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367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53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F29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AAE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174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4C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FE266D" w14:paraId="5AAD694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178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5A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4F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8FB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59A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4C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654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6C2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A1BDF8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62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6E0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6D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60C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A5C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93A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56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E3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FE266D" w14:paraId="3F16642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DC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578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10D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75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938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F42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F11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649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1FB7711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CAC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426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1DC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7D7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85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EE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C06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C3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FE266D" w14:paraId="35683F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C4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186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AF2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245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3E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E5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5EA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8EA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ДПЦ</w:t>
            </w:r>
          </w:p>
        </w:tc>
      </w:tr>
      <w:tr w:rsidR="00FE266D" w14:paraId="2E71744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5B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3A6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96C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A9D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658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CFB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431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283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FE266D" w14:paraId="6DF1D6E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ED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092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6A8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800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D3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0D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0ED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6D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FE266D" w14:paraId="7F4F1A6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E99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85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D7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EE2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773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FB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0EF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82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FE266D" w14:paraId="15E2497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422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42C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A04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00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432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282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FA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660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E266D" w14:paraId="2C67DBC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A1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FAA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48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9F8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AB3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00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CA0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7E8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FE266D" w14:paraId="1E2FE98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C9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BD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698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AF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A08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C32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6C4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3D0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FE266D" w14:paraId="4564C1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DB7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63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A6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350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A31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14C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39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30E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FE266D" w14:paraId="491C4EF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8DF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07B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F88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ED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999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7E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8DB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B47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FE266D" w14:paraId="2162542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01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6B5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491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CB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841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A38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264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2FE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FE266D" w14:paraId="2C71E72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218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09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11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E4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811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468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670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ADE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7E94CD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E12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3DC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89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D5B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CB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2A0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EF0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87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FE266D" w14:paraId="299B6DB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CA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04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72B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F1C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BE6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46E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CD1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FB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41B4E8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D24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5E6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075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C3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A6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AF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5A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EC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3E700B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35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2D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0D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A2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150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4D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12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1DF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FE266D" w14:paraId="607EE19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A8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59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D7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20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54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0A9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95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B04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FE266D" w14:paraId="4EE35AE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5B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F6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3F3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CC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7A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70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00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A0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6FA8AA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15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64B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1F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0D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B2C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FB3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5D1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F3B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FE266D" w14:paraId="31CD148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6B4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32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B5C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CCA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C2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07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C16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FD2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FE266D" w14:paraId="4D21C18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A5A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EB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3C9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BF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2F7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C97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B8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2D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FE266D" w14:paraId="336B13B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3A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06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A3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278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4ED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F2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4A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84D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FE266D" w14:paraId="43E9DAB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0D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AB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4A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58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98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B51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D3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9CB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E266D" w14:paraId="146C27D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7C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F4C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A7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47F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D9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35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87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10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1F6452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2D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1B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0EC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B83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55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490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5BC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CF5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6E4245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8B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1D5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23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3C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2C0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7BD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787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32B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25F2AE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0C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778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0F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5E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E59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94B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B0E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3D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FE266D" w14:paraId="477B03F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9D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D0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40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34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D7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23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F5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205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FE266D" w14:paraId="4B2E5E5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44A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B62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9CE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6B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AAC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5D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F7B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12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РТВ</w:t>
            </w:r>
          </w:p>
        </w:tc>
      </w:tr>
      <w:tr w:rsidR="00FE266D" w14:paraId="0E73E80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695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8FA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F9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315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0B9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1A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34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94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ДМД</w:t>
            </w:r>
          </w:p>
        </w:tc>
      </w:tr>
      <w:tr w:rsidR="00FE266D" w14:paraId="6109E8A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8D0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F9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61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E4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B1B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58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46D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5F8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E266D" w14:paraId="29D08A3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B7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13E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F6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A9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6B2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0D9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E83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31C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FE266D" w14:paraId="2ADBB03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413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06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D6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E7A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B56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22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5F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DD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0FC62AA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8A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7B3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EF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74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11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BD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2F9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03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ФАД</w:t>
            </w:r>
          </w:p>
        </w:tc>
      </w:tr>
      <w:tr w:rsidR="00FE266D" w14:paraId="708B92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2C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8B6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D27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41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A0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90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5A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DC9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СДЗ</w:t>
            </w:r>
          </w:p>
        </w:tc>
      </w:tr>
      <w:tr w:rsidR="00FE266D" w14:paraId="57F7705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1E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D7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70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1A1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78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ECE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9C3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0B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FE266D" w14:paraId="49076C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C8E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550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A34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D4A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E11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8F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C4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44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FE266D" w14:paraId="666D8BC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0C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04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602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D2C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B47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C4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8B8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0C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FE266D" w14:paraId="70849A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4D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ED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60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270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C59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D1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965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40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FE266D" w14:paraId="3CCD850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532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EE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47A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61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F7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E3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30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217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ГГП и др.</w:t>
            </w:r>
          </w:p>
        </w:tc>
      </w:tr>
      <w:tr w:rsidR="00FE266D" w14:paraId="5C8C03F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5B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83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D37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F8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354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85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4B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874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 и др.</w:t>
            </w:r>
          </w:p>
        </w:tc>
      </w:tr>
      <w:tr w:rsidR="00FE266D" w14:paraId="568C675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A6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A2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D1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3CC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72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99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28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36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БАВ и др.</w:t>
            </w:r>
          </w:p>
        </w:tc>
      </w:tr>
      <w:tr w:rsidR="00FE266D" w14:paraId="569D7B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5DA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0A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A75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EF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1C9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313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F2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A4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1A0EAF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E25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83B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44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F51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638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EE7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7C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128.27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FC6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 и др.</w:t>
            </w:r>
          </w:p>
        </w:tc>
      </w:tr>
      <w:tr w:rsidR="00FE266D" w14:paraId="3A6C591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2DB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C7C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8A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BE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604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74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745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CEF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FE266D" w14:paraId="049BD71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1CD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37A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18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14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E6D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BC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81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BC3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FE266D" w14:paraId="5AF4F68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42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FF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7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541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5A3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FA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00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D3B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FE266D" w14:paraId="2DF45F6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B1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4A8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F1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F4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FEF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B68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8FF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D3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FE266D" w14:paraId="4D996CB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C5A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4D5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68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475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C9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3F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81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56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БСГ</w:t>
            </w:r>
          </w:p>
        </w:tc>
      </w:tr>
      <w:tr w:rsidR="00FE266D" w14:paraId="3A9ED8D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B73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29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3B4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4FA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79B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C5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E33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61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FE266D" w14:paraId="0166AB7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10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0D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89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123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EF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39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90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112.54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0D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E266D" w14:paraId="20729C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09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82E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CA5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1C9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42C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0C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E9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81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FE266D" w14:paraId="4D641C9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D9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BD5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8C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80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2B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7C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B7D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475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FE266D" w14:paraId="5B0757F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2A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888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315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E2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233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0C3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3F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FA7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FE266D" w14:paraId="781C5DA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593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95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C3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0DB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632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E9F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916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34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ПЦС</w:t>
            </w:r>
          </w:p>
        </w:tc>
      </w:tr>
      <w:tr w:rsidR="00FE266D" w14:paraId="4D38DF4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290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83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C5F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BFA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0C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BD9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AA8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EA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FE266D" w14:paraId="6D34DD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9A8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EC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84A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C57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271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73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A5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153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FE266D" w14:paraId="1D478A0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09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A9A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BD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CF4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7D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8B1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864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500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FE266D" w14:paraId="564C2F3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785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10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BC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09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93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0B6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7C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A36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58363A4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C49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577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F8F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A4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429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230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555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6A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ИЯА</w:t>
            </w:r>
          </w:p>
        </w:tc>
      </w:tr>
      <w:tr w:rsidR="00FE266D" w14:paraId="2009E5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6E2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F1C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D2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96A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0D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37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9A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895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FE266D" w14:paraId="0A1CFC7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29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B3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220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483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3E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16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131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60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CC982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EC8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3E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EA4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9D3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0B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47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161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FC7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FE266D" w14:paraId="7728504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C48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33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EA7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8E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FB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2B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3C2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53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 и др.</w:t>
            </w:r>
          </w:p>
        </w:tc>
      </w:tr>
      <w:tr w:rsidR="00FE266D" w14:paraId="6467887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FE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A9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43E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9B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50E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38E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15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3D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FE266D" w14:paraId="68BE764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1A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59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27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447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C3A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A8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9E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DE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51EA73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86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C2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392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20F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0B0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DF9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E64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6D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FE266D" w14:paraId="110436A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DB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5F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FDB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51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DD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D80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D41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81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E266D" w14:paraId="77B2A7F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1A7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6C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1D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A3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F13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281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57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4FC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САХ</w:t>
            </w:r>
          </w:p>
        </w:tc>
      </w:tr>
      <w:tr w:rsidR="00FE266D" w14:paraId="6AF90B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E0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48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B82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844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68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5AD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AD3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0FB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FE266D" w14:paraId="27EC533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4A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9E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5D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A52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FE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BF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76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3E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12E0F32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174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72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7BB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17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CF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D99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B2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77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FE266D" w14:paraId="614AF7D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0D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3F5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481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F5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1C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64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FB4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72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FE266D" w14:paraId="21B9EE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39E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87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22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24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46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9B8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DC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C5D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FE266D" w14:paraId="10AC405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C8C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93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AA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6C7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CC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97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5FA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E6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E266D" w14:paraId="3979ABB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69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85E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62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E46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17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61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9F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C6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FE266D" w14:paraId="29AA173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CAA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B2F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CB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3FB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54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740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EB5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46E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ЕБП</w:t>
            </w:r>
          </w:p>
        </w:tc>
      </w:tr>
      <w:tr w:rsidR="00FE266D" w14:paraId="35D16DE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51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F27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E1B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FA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B01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F06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10D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31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18F962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2D9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9F9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B7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AF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336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26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29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0BC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92CD86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1B2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A23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83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41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3BE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026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90A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CC8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C3EFBE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715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E82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75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6D4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632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88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C2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7D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 и др.</w:t>
            </w:r>
          </w:p>
        </w:tc>
      </w:tr>
      <w:tr w:rsidR="00FE266D" w14:paraId="5A6E3DA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304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A70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F56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5A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144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F3C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A72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866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 и др.</w:t>
            </w:r>
          </w:p>
        </w:tc>
      </w:tr>
      <w:tr w:rsidR="00FE266D" w14:paraId="5DD039C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62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B7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8DF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0D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DE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048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CE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C99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E266D" w14:paraId="19F915F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D8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B8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47D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105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CD1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73B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1DB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461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FE266D" w14:paraId="34FBC64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B85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A6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CA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62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F3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9D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03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50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 и др.</w:t>
            </w:r>
          </w:p>
        </w:tc>
      </w:tr>
      <w:tr w:rsidR="00FE266D" w14:paraId="0582F3D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D5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1A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F9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700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F2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F9A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35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5C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FE266D" w14:paraId="78AFC46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1CF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740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B3F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49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E2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00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4C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1D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E266D" w14:paraId="0630814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A3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35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6A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B35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2E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BE2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E9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EC0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90C266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5A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4B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A8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4F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E1D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DC9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8C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4B3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ДМФ</w:t>
            </w:r>
          </w:p>
        </w:tc>
      </w:tr>
      <w:tr w:rsidR="00FE266D" w14:paraId="1393C8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82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90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F8A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4EE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1A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67A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0BB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400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FE266D" w14:paraId="3940C50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A0E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C5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44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B04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68D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5D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B0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15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FE266D" w14:paraId="35EE74B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AC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C1F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F8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D1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9E1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0D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33F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81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FE266D" w14:paraId="7C3FF5D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1A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86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87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98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72D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7D4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26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FDE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FE266D" w14:paraId="10693D4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E7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2B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192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7D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976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C7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54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A4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E266D" w14:paraId="419D36B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FC8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E5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9F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B4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D52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95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324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A6A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7F974EF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9A2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5E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D0B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030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C7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D0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A48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B88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НСА</w:t>
            </w:r>
          </w:p>
        </w:tc>
      </w:tr>
      <w:tr w:rsidR="00FE266D" w14:paraId="1E558E7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DCF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C6C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88C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B3E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262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F1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B6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44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234C5FE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40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17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372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03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F3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B22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CD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13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FE266D" w14:paraId="4F19981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7C0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379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6BF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D25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33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2E5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C0E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80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FE266D" w14:paraId="5EC02F4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BA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C0C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477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4F7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A7E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F1B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70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99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FE266D" w14:paraId="41DA518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6C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6D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7D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31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36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1C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8C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8B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FE266D" w14:paraId="2871AD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71C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41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4F3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97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5E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81F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E16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F1E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FE266D" w14:paraId="68B92D8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81E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F45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A6A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02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C6F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41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073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55D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0C9C634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FA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D0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D9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D8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AF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A5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5F5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57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FE266D" w14:paraId="4F8F505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92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0FF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8A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90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FE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14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11D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AF9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FE266D" w14:paraId="0D65210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942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660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5E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02C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C2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2B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10C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119.41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C75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FE266D" w14:paraId="5E25CB4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BC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A6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A5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3B2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D2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71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8E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639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FE266D" w14:paraId="276217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557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73C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D1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58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5FF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967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3A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CE9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FE266D" w14:paraId="5889C01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85D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285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CE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07E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D82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15B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D1A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1FB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FE266D" w14:paraId="744F11A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AC6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84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CF1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9DB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25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485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53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C76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FE266D" w14:paraId="684C958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74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13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BFF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30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3E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5EA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D91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F7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D07E36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AA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22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DD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3E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D63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DF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F1E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84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C5BF1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C54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6F5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83A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DF5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09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7E1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CE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0A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63B06F0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C51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493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E7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53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D67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EFA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3D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7A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FE266D" w14:paraId="1963C7B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57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1C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30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32D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037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02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05E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1F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7C39F2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099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93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A1F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B4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7E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DF0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1A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F0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КДС</w:t>
            </w:r>
          </w:p>
        </w:tc>
      </w:tr>
      <w:tr w:rsidR="00FE266D" w14:paraId="2083250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2A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0A6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3B8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EDF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3B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7BF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10B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468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FE266D" w14:paraId="5818544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2E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43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C99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8E0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47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7A5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3C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14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ЦБД</w:t>
            </w:r>
          </w:p>
        </w:tc>
      </w:tr>
      <w:tr w:rsidR="00FE266D" w14:paraId="4D11AA0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595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EF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A0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D50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A0D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9C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72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1F6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FE266D" w14:paraId="6B52000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BD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8C5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AF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9DD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3D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634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04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57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FE266D" w14:paraId="76B4052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8FC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AF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56C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765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A5E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6F9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47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16F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FE266D" w14:paraId="291D2A5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1B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28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B1E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DAC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03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2D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00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3DD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BE3EF4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D3C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09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C6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241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D8E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D7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270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3E3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FE266D" w14:paraId="01B066F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EEB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DD6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68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B8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F1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28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FB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B0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МНД</w:t>
            </w:r>
          </w:p>
        </w:tc>
      </w:tr>
      <w:tr w:rsidR="00FE266D" w14:paraId="713864E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4A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A7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FE6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6A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46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0E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AA4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DB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FED08C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4BD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59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6F6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30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383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4A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A6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9E8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FE266D" w14:paraId="59B0462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5D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833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EA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57F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2D2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710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134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775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146CCB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FC4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9C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60A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53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B3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10D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DDB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236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FE266D" w14:paraId="4C7B0D0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A3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EB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8B6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7AC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079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FF8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C01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4B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FE266D" w14:paraId="2D0B012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0DA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503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508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88D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D3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C83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E8E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F23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FE266D" w14:paraId="0203C4D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C3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279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BD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DB0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11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47C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8D4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4F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4F4549C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2AF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69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01F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FEB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82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A61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0D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684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АСП и др.</w:t>
            </w:r>
          </w:p>
        </w:tc>
      </w:tr>
      <w:tr w:rsidR="00FE266D" w14:paraId="1E19B22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7B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936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8E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8A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FA7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9AC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20D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7C6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512560B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43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BEE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45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E1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B2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F8E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B2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E2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64B71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BEF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47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A0C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F7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621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D63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F5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EE0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FE266D" w14:paraId="320D5EF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CAA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60C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EEB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13C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89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FE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E6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42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FE266D" w14:paraId="2159A69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75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DF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79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40C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0B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B1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91C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03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E266D" w14:paraId="0DFEE2F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2B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65C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8A5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191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78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C1A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7C9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768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 и др.</w:t>
            </w:r>
          </w:p>
        </w:tc>
      </w:tr>
      <w:tr w:rsidR="00FE266D" w14:paraId="301537A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9C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E31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D21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AF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D6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57C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53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96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FE266D" w14:paraId="27C27AA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42C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4A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ECB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9B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0C4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02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97F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BE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633526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853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5D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14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4B2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930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A9C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2AD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4CB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ЗСГ</w:t>
            </w:r>
          </w:p>
        </w:tc>
      </w:tr>
      <w:tr w:rsidR="00FE266D" w14:paraId="7D1148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CA6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F8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762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CF5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A32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82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E9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A6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FE266D" w14:paraId="1A65300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E5D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7A9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77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899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5A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941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EFE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7A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FE266D" w14:paraId="0748B25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9B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D88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71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15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8F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BD1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25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98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FE266D" w14:paraId="77FA6FD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58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33A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66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20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F1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B91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DC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F7C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750BE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6F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F6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606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25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61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3B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B60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EF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4B99F1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64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86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EB4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60C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464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12B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03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04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FE266D" w14:paraId="1210187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7F1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4F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034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910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A2B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7C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71C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5C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F0D6D4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4F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7D8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3A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AE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F0A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C6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0C1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89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ТИЧ</w:t>
            </w:r>
          </w:p>
        </w:tc>
      </w:tr>
      <w:tr w:rsidR="00FE266D" w14:paraId="1E7A239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5C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84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7FE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1E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107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FB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7D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62B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06177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2A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DD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BB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46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D9C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7B1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D8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75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628E71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963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F91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C3B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E86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3FD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13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238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52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5CC3268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F0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AB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3D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43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EF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888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8E0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04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FE266D" w14:paraId="7BCEEE7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A9F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64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C01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487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19D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C0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14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403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ЛНП</w:t>
            </w:r>
          </w:p>
        </w:tc>
      </w:tr>
      <w:tr w:rsidR="00FE266D" w14:paraId="2AA3C6E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083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A98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7A2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A3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57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158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C6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16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FE266D" w14:paraId="54B456E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58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D46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9FF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3E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66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0D9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CC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04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FE266D" w14:paraId="7DAD30A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F1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BA4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F5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DF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9C4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32C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9D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6B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FE266D" w14:paraId="421FDB5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02F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E36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16B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A7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5E1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410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44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262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ДБВ</w:t>
            </w:r>
          </w:p>
        </w:tc>
      </w:tr>
      <w:tr w:rsidR="00FE266D" w14:paraId="7A6F2D3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F35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CE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C1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22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4C8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931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15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476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 и др.</w:t>
            </w:r>
          </w:p>
        </w:tc>
      </w:tr>
      <w:tr w:rsidR="00FE266D" w14:paraId="0222399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D6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531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95F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F0A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4E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38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E53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855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E266D" w14:paraId="7515A14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941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0B9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B71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B75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45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BD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A1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CAB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FE266D" w14:paraId="09FD6B7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8B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9F1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4D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21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6A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AF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E8E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CE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ИАГ</w:t>
            </w:r>
          </w:p>
        </w:tc>
      </w:tr>
      <w:tr w:rsidR="00FE266D" w14:paraId="1762915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C0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FD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B7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24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AF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A80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DF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2A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FE266D" w14:paraId="3CE6780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D79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39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9AE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D9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4F2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2D0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C3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56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FE266D" w14:paraId="17D7733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13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FF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61D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E2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DA0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2CD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922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944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ГЙС</w:t>
            </w:r>
          </w:p>
        </w:tc>
      </w:tr>
      <w:tr w:rsidR="00FE266D" w14:paraId="4F1B6F6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CCF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F0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B8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A0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13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AA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9A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3A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A61272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6B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D5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83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85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D70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77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6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8F9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FE266D" w14:paraId="013F48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770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E63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8A7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F20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A68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339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1F7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7D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FE266D" w14:paraId="4185AA8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D8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66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EE5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BE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695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393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4AC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DC9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ЙХЙ</w:t>
            </w:r>
          </w:p>
        </w:tc>
      </w:tr>
      <w:tr w:rsidR="00FE266D" w14:paraId="219B226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B2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2C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2EB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75B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7C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5D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59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9D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FE266D" w14:paraId="6D6B7E9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3DA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AC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CA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C2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38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6C0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74C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B1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FE266D" w14:paraId="1226D87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01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111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F7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DC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50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E30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4C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793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FE266D" w14:paraId="5B43F29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9F1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45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5F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848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15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50F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A9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25F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FE266D" w14:paraId="45E2AC5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D5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69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365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30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21E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F9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96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DF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FE266D" w14:paraId="09DA20F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968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8EC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74C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A7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5A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95E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084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78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44B592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FEA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01F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03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87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A28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7A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54C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C62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E266D" w14:paraId="7A70BD5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4C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5C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7FB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BEF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69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D9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9B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64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FE266D" w14:paraId="5A6587C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D2E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B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A81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D50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37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066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D7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C9B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FE266D" w14:paraId="3D45FCA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71C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96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16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B41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C1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6F3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285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5EE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41DB3A9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E2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B7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CE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3D4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18D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77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A4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CF5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E266D" w14:paraId="244244E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33C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A4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D7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8D2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9D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47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20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74C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БИГ</w:t>
            </w:r>
          </w:p>
        </w:tc>
      </w:tr>
      <w:tr w:rsidR="00FE266D" w14:paraId="7FF56E4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EA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34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79D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BD5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CD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483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0E7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43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НЯГ</w:t>
            </w:r>
          </w:p>
        </w:tc>
      </w:tr>
      <w:tr w:rsidR="00FE266D" w14:paraId="5771F27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8A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757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6AD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10F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CA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8C4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52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D7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72BC88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3F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94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A13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A5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D1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65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0B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B3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FE266D" w14:paraId="7B75EE7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57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C0B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F3A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2F9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180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A8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09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23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FE266D" w14:paraId="40849AA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76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B2E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7D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0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0D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4D4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AF9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044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FE266D" w14:paraId="4CFC682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37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E2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3C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EA5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840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CA4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31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2C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FE266D" w14:paraId="39AA4E2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423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26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397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72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FC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F2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31F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71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ЦГП</w:t>
            </w:r>
          </w:p>
        </w:tc>
      </w:tr>
      <w:tr w:rsidR="00FE266D" w14:paraId="5F01DA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7D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BB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8C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A72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606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B19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B3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526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FE266D" w14:paraId="0D38A4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2C9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BB4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E3E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69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FC7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764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2E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81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2E9047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FF6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01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E9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8CC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F01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B07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BA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7F6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FE266D" w14:paraId="1ABB70F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18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C7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A9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49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C3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329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BF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16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FE266D" w14:paraId="3C2445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01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64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951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828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E3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E3E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FE9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86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E266D" w14:paraId="07877A1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755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D82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894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7A0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4C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0F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F28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50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C53ABB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3A0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4B1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1E8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28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653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1E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CE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B8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FE266D" w14:paraId="52E65BC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2C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D8F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909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53B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835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A08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B3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9FE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DDFF79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02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84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C0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39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56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05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51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32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FE266D" w14:paraId="69D749E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6D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F9F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0A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CE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FE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60F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EAD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618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6AA6F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A0B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70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BD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55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16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1D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34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18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ФАД</w:t>
            </w:r>
          </w:p>
        </w:tc>
      </w:tr>
      <w:tr w:rsidR="00FE266D" w14:paraId="0FD4122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C17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8F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DB5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EB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FBB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67F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96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93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FE266D" w14:paraId="3026BC8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84C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FE7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93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FF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34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DB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C1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B5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FE266D" w14:paraId="1683DD5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BEC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45E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50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4A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2B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A64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436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2C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FE266D" w14:paraId="2ACF220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E42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AB6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53D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10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F7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1A0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70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3C7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FE266D" w14:paraId="15F8CB2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99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A6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29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4C0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A59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785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FA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D6A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FE266D" w14:paraId="6F03EC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6FD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F39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614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7C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42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54C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CD2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790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FE266D" w14:paraId="29F70E5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9EC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66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90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F5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D2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77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50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51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 и др.</w:t>
            </w:r>
          </w:p>
        </w:tc>
      </w:tr>
      <w:tr w:rsidR="00FE266D" w14:paraId="1A03CED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CEF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807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DBF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AA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2B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A5E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A40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DE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FE266D" w14:paraId="66CE7FF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05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58D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4C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A43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80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161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A0B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105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ТИБ</w:t>
            </w:r>
          </w:p>
        </w:tc>
      </w:tr>
      <w:tr w:rsidR="00FE266D" w14:paraId="1156570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F9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8FF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40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E9A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D11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D7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DB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1F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</w:t>
            </w:r>
          </w:p>
        </w:tc>
      </w:tr>
      <w:tr w:rsidR="00FE266D" w14:paraId="697E74C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462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CD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317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40A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CED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3E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FB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0A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55E61A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1DD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9D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B3C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38A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C7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3C7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06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B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F7DAA0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0F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EE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46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38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2C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D90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6C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505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E266D" w14:paraId="30B4CB8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91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C09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7A0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93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26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5C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1B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A78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FE266D" w14:paraId="39F4D15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0D9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20D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5F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F1E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79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B2C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5B8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4E9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НИА</w:t>
            </w:r>
          </w:p>
        </w:tc>
      </w:tr>
      <w:tr w:rsidR="00FE266D" w14:paraId="44431D0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F9B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F3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474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0B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46B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6A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7A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A2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 и др.</w:t>
            </w:r>
          </w:p>
        </w:tc>
      </w:tr>
      <w:tr w:rsidR="00FE266D" w14:paraId="551A8E5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E69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23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18D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29E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CCD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6B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6DD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D34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ДСН</w:t>
            </w:r>
          </w:p>
        </w:tc>
      </w:tr>
      <w:tr w:rsidR="00FE266D" w14:paraId="2395011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64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026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A4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56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CD9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549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800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F90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FE266D" w14:paraId="0A76DCD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69D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9E2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937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5D5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C53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05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C6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58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FE266D" w14:paraId="53577AE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26A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77C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38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FF3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DB6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179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A45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A16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E266D" w14:paraId="20AE1F4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97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40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39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34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BC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94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F4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69.84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AB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FE266D" w14:paraId="1DA56C8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48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18D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5CD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6F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F0D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A9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6D1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AB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FE266D" w14:paraId="65DD70C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278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81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1C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6A0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FB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91B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6F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00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F31ECC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CE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DEF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418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BE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4F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2F0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DFF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FA0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E266D" w14:paraId="2CCF0EC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528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BF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CA3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EC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D5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A3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13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41C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7CC228D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77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84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9AE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3C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B7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AF4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8D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BD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FE266D" w14:paraId="33D9DCC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563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168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306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DCA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1B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3C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01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1C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FE266D" w14:paraId="7486B02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2C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CC2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AF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C5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E17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FC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F5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04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FE266D" w14:paraId="0F6041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59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9F6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60C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0BA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5F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E87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BFE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287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ЙАМ</w:t>
            </w:r>
          </w:p>
        </w:tc>
      </w:tr>
      <w:tr w:rsidR="00FE266D" w14:paraId="7452BF0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4D4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63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7A8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02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6AD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B3B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1C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F7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FE266D" w14:paraId="4282F75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7B6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EA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73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A4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BA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98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519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BE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FE266D" w14:paraId="6591CFF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89B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D8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FB9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6F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306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2A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4AA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E78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FE266D" w14:paraId="616ED5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6B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1F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B2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71F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262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7E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2F2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D4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CF03E0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BFD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1D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4FE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53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57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57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68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2E2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09124D7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776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45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B0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2A0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9BC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BC1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6FF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FA2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FE266D" w14:paraId="0B1BF29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2EB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618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6B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749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08E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4F1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E9C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2BF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БВД</w:t>
            </w:r>
          </w:p>
        </w:tc>
      </w:tr>
      <w:tr w:rsidR="00FE266D" w14:paraId="4E8B558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6BF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AD5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F0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A8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AED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65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678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5F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43C618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7E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6D4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1D0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658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E95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9A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87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67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E266D" w14:paraId="55A2B2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35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573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8E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01D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6F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481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13D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C6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FE266D" w14:paraId="7900A37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71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B2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84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90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11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90F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A3A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DE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ПКГ</w:t>
            </w:r>
          </w:p>
        </w:tc>
      </w:tr>
      <w:tr w:rsidR="00FE266D" w14:paraId="3996FA1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CD6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B73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74C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3E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89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6E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352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D4C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FA4961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596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E6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1A4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27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A53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7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21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77D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FE266D" w14:paraId="6FD8B8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1E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FDF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A0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E43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06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9B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BE5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E53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017F8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F0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EA7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08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B1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B48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3B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348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98F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БПТ</w:t>
            </w:r>
          </w:p>
        </w:tc>
      </w:tr>
      <w:tr w:rsidR="00FE266D" w14:paraId="686C286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4B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FFC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B0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40A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6B1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E5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CC7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09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ДПТ</w:t>
            </w:r>
          </w:p>
        </w:tc>
      </w:tr>
      <w:tr w:rsidR="00FE266D" w14:paraId="0C6DCD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61C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15A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CE3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38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85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5C4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A3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33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ЛАМ</w:t>
            </w:r>
          </w:p>
        </w:tc>
      </w:tr>
      <w:tr w:rsidR="00FE266D" w14:paraId="0D38C54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D93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22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223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C5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8D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5D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9BC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084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3FACE21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40E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67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51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E20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1F7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BC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E07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1A1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631F7E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B63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BC8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108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628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DEC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71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ED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A24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FE266D" w14:paraId="7B9836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07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DF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86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CE8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D5E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23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B3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BA2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ВВК</w:t>
            </w:r>
          </w:p>
        </w:tc>
      </w:tr>
      <w:tr w:rsidR="00FE266D" w14:paraId="75C55F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F1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93C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09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8AC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79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B3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731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841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FE266D" w14:paraId="0438BCA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A6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0B6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33D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6B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9F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9F8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C0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DA8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FE266D" w14:paraId="72B2C91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A6E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57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DD1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1B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EA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93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688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AA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4F94D5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8F0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383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FC9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DDF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EC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3A4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94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E12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FE266D" w14:paraId="62112A6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E4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7E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25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D7B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68A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3F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48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6FE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FE266D" w14:paraId="426AF71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524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44C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904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851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EE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03F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7C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019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FE266D" w14:paraId="195F2D0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D0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680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2A8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80E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F1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C3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7FA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7C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</w:t>
            </w:r>
          </w:p>
        </w:tc>
      </w:tr>
      <w:tr w:rsidR="00FE266D" w14:paraId="44F43F3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022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C7C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BD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F3E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077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708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C3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F8F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FE266D" w14:paraId="5C1593E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E7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383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09C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732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708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41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EE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7D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E266D" w14:paraId="24AE201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832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2B9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C6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A8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5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2D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730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C6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64F26CF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51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97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84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05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5A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646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1C9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BED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FE266D" w14:paraId="1D21B6C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A32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97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48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4B8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5A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04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17D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02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FE266D" w14:paraId="28A73BA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E19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A3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C91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E4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33F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2E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32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8C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18EFC8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77C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D8C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8BD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BCD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89F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6CC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FF8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9FC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FE266D" w14:paraId="602AEFA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4F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DE2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4C8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A6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63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0E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FB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4B1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5FA45F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0F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14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8D3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56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21A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BB0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517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97F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E266D" w14:paraId="257D286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A7C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CB9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63E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28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F3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EE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745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B0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FE266D" w14:paraId="044D1BD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3AA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E5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87C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EF8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E3B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3F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BC7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235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FE266D" w14:paraId="1F9D8B9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FB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AA8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30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307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3EE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03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0FF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5D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FE266D" w14:paraId="2607132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09F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02F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E95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887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771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38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A67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E5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 и др.</w:t>
            </w:r>
          </w:p>
        </w:tc>
      </w:tr>
      <w:tr w:rsidR="00FE266D" w14:paraId="746508C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24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B7C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33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4D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A2E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15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58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685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ФАД</w:t>
            </w:r>
          </w:p>
        </w:tc>
      </w:tr>
      <w:tr w:rsidR="00FE266D" w14:paraId="0F022F7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DF2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324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93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F8B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F4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D9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792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428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FE266D" w14:paraId="4944E4F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94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12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5B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10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AF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EC4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4E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7DA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ПДП</w:t>
            </w:r>
          </w:p>
        </w:tc>
      </w:tr>
      <w:tr w:rsidR="00FE266D" w14:paraId="75F0071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BA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10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1FB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CEB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8B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8FB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B29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30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724151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E12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A9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412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665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72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FB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4F6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F0F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05F344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B26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3CB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801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FE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5F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D0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38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44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КАД</w:t>
            </w:r>
          </w:p>
        </w:tc>
      </w:tr>
      <w:tr w:rsidR="00FE266D" w14:paraId="29D1F8F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14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3A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601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EF3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131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7E7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852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75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 и др.</w:t>
            </w:r>
          </w:p>
        </w:tc>
      </w:tr>
      <w:tr w:rsidR="00FE266D" w14:paraId="3F012E7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E4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70A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DD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34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B8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C6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FF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5DC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014FADE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89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2B5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E0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C8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4B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CE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032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06C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FE266D" w14:paraId="30BD1FD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96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B75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96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D94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082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B71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B43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11C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115E511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D8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3F6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14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B8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00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6C6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C83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A52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0FE5A82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914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61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B3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4B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59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D15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3A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EE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37A6E2A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95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EF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E37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54A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40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6B6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435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F0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FE266D" w14:paraId="1FC93C1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1E9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79C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51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92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D28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03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BB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82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FE266D" w14:paraId="70F48DB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286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83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B3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779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5A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F5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CD8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C1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FE266D" w14:paraId="1FCE360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E6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665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1E2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58F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F3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BB6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47A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96F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FE266D" w14:paraId="161D4B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AD5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02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3A8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18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5C7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44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ED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0BB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FE266D" w14:paraId="2E62B83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30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95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3D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36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02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58A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1AC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EB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 и др.</w:t>
            </w:r>
          </w:p>
        </w:tc>
      </w:tr>
      <w:tr w:rsidR="00FE266D" w14:paraId="468FAFF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26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04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4C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DC4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9B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E55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495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40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E266D" w14:paraId="3460F3B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DDE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DF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3A7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8B1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B66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2F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78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39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ВРИС ООД</w:t>
            </w:r>
          </w:p>
        </w:tc>
      </w:tr>
      <w:tr w:rsidR="00FE266D" w14:paraId="459DD81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C1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75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7A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A05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054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08E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950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B6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FE266D" w14:paraId="4EA9B9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AD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50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BCF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DA8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9E2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F2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72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E0C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FE266D" w14:paraId="500F6A1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1C7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1C8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361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CC9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CAF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622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6C0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F1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ЦВК</w:t>
            </w:r>
          </w:p>
        </w:tc>
      </w:tr>
      <w:tr w:rsidR="00FE266D" w14:paraId="07657EF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CF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223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FA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215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20D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60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47C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DA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FE266D" w14:paraId="1AB8E62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3D4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AF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E4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DD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35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F4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2B3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7A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НЛЧ и др.</w:t>
            </w:r>
          </w:p>
        </w:tc>
      </w:tr>
      <w:tr w:rsidR="00FE266D" w14:paraId="64160B7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39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C3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25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35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07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DAF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0B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2F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 и др.</w:t>
            </w:r>
          </w:p>
        </w:tc>
      </w:tr>
      <w:tr w:rsidR="00FE266D" w14:paraId="04D26C3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369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F6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299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DEC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4DF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B5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32A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4B6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FE266D" w14:paraId="7896DEA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41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49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C26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89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7E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44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5A3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D4C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E266D" w14:paraId="050179C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7C8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E3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D6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2C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758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F88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108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6E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DB0958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69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00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918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FE6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07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A34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7C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28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70E6694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84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B62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4B3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DA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01C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7E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4DE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44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FE266D" w14:paraId="044EC6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10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F5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1B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AB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E6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79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2F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E63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FE266D" w14:paraId="4711677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B14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1C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01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A0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A9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75D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2D2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FD6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FE266D" w14:paraId="06B5B13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BE0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DE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718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5F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D13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ED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57C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DF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FE266D" w14:paraId="6B956E4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D8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9D0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98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27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6A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C26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32F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3E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FE266D" w14:paraId="6103802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2C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1A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DC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D7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FB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88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23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92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FE266D" w14:paraId="319B0E3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65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9E4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AF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55F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84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A89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71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CF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A1A29A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49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33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49C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1B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05B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4B5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B2B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182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FE266D" w14:paraId="1C33011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8C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27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26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330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F1B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1F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D8B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05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FE266D" w14:paraId="108A20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DE0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15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92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5CF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4C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9B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F30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88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 и др.</w:t>
            </w:r>
          </w:p>
        </w:tc>
      </w:tr>
      <w:tr w:rsidR="00FE266D" w14:paraId="04B08BF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BD8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BC6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D72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71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FE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39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327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97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710A7BA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3E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79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BA6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FCC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0D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49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43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38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ММН и др.</w:t>
            </w:r>
          </w:p>
        </w:tc>
      </w:tr>
      <w:tr w:rsidR="00FE266D" w14:paraId="4B1332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54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42B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2F0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7F8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DAA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7B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F05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54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FE266D" w14:paraId="02B299C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27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BF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658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5E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E5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1D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5CD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90F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FE266D" w14:paraId="165B51D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34B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2BA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6C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EDB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41F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CB2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DA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45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FE266D" w14:paraId="0D794D6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71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39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C1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255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D58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E4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E0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D6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ИДЗ и др.</w:t>
            </w:r>
          </w:p>
        </w:tc>
      </w:tr>
      <w:tr w:rsidR="00FE266D" w14:paraId="498467F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58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08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863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D1F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23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75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3E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E57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FE266D" w14:paraId="740AE6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555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0C4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1CF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18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75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BE4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87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30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ЦКЖ</w:t>
            </w:r>
          </w:p>
        </w:tc>
      </w:tr>
      <w:tr w:rsidR="00FE266D" w14:paraId="452F9EE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D14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F51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ED9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801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B1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36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3D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028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 и др.</w:t>
            </w:r>
          </w:p>
        </w:tc>
      </w:tr>
      <w:tr w:rsidR="00FE266D" w14:paraId="3CE8AFD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FF8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4BF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51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08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38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B3E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06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5B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ЛГХ</w:t>
            </w:r>
          </w:p>
        </w:tc>
      </w:tr>
      <w:tr w:rsidR="00FE266D" w14:paraId="2D5FA31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8C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579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618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E87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62E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92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02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55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FE266D" w14:paraId="6EA89AC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A0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DA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302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2F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CFD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3A0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184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70.07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46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FE266D" w14:paraId="54FB9DC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72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E0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D68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0C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CA6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48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E7D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12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FE266D" w14:paraId="20892B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B4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B3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0E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27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EA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BD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BE6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483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642E0B2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3F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9AA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588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6B9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65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616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DF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5C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 и др.</w:t>
            </w:r>
          </w:p>
        </w:tc>
      </w:tr>
      <w:tr w:rsidR="00FE266D" w14:paraId="5235DC7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F57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E2C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09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8D2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C0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8B7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207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4DB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FE266D" w14:paraId="5F5E636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7BC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99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0E7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6D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6BF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7DD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811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66E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FE266D" w14:paraId="332C665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AB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936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C3F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DA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67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F47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8C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726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FE266D" w14:paraId="657A073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F5C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B7A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C70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845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B1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FFB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B99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CD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ЕКП</w:t>
            </w:r>
          </w:p>
        </w:tc>
      </w:tr>
      <w:tr w:rsidR="00FE266D" w14:paraId="081D5B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4B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41B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0F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69C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5AC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56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896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88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BC380C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7DA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D06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B51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71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EC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41A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43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AD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FE266D" w14:paraId="0F61ABF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F0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B6D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FB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A95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8F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C0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73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5C7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70FD81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1C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2C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BA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216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5B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6F3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65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E0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 и др.</w:t>
            </w:r>
          </w:p>
        </w:tc>
      </w:tr>
      <w:tr w:rsidR="00FE266D" w14:paraId="10C7224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1A9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CB1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CE8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99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2B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5A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99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4B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ЙСТ</w:t>
            </w:r>
          </w:p>
        </w:tc>
      </w:tr>
      <w:tr w:rsidR="00FE266D" w14:paraId="0200BEC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9C3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4F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73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677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EB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E40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EDE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06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FE266D" w14:paraId="5B00336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480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670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19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2C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59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0D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53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259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FE266D" w14:paraId="7E9FEA4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0E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39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F01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16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0A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4DA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89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8BB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FE266D" w14:paraId="0739FC7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BD9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A20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DF2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066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2D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981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1A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43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FE266D" w14:paraId="1AABBF2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05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10A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D6C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AC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838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E7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CE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33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F975C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3C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55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87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1A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CA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D3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D37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0D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E266D" w14:paraId="696D04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E3D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E5B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8F5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DD3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274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297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A0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4E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МЛК</w:t>
            </w:r>
          </w:p>
        </w:tc>
      </w:tr>
      <w:tr w:rsidR="00FE266D" w14:paraId="48E7B11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3F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CD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DCD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C2C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1EC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A8D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08C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BC1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ФТА и др.</w:t>
            </w:r>
          </w:p>
        </w:tc>
      </w:tr>
      <w:tr w:rsidR="00FE266D" w14:paraId="67ECB22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A4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12A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AE1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384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47A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8A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ABD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0B1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1DD918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3E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03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19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BC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EF9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2FA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676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134.91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5C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FE266D" w14:paraId="63A2F89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4E9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C8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33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5F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EA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4D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B8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134.52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05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FE266D" w14:paraId="1BDF8E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75A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1E9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17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E50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DE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92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36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4B3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FE266D" w14:paraId="72EA77C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DC3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13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CAE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B2F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865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FB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32B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B6E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FE266D" w14:paraId="7BA4241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2AB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61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8EB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B3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0F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F4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E90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C4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6BB920A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A0C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406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C92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EE8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7DC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A3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B2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027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B035D8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7A6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B1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94A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B9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A34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329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52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B45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ИКС</w:t>
            </w:r>
          </w:p>
        </w:tc>
      </w:tr>
      <w:tr w:rsidR="00FE266D" w14:paraId="5581D43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728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D52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E8C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F65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E44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8F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EDC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E8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FE266D" w14:paraId="16CE44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79D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38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F81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76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CF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44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21A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6B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FE266D" w14:paraId="20C2F75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94D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3C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AF6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C66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3F9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90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507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66F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E266D" w14:paraId="7BD6F7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09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0E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FB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F0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5F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B04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41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3C6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</w:t>
            </w:r>
          </w:p>
        </w:tc>
      </w:tr>
      <w:tr w:rsidR="00FE266D" w14:paraId="1625271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56E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D1B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18C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B3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56A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338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CC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EBE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FE266D" w14:paraId="3263172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889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245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EE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4B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F9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B4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A1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661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104881E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A5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E0F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23A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F89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945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DA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D5B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A9F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FE266D" w14:paraId="119BCE1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09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EA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61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A7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F8B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972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53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21C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148C3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32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0E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00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361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B1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BD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1F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9D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FE266D" w14:paraId="03E2080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E0B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A7C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CB1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4E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58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01B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F8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BD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FE266D" w14:paraId="7C8340C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9CB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61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3A6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6BB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81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2B0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15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40F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FE266D" w14:paraId="05F4E6E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6D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7D3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0D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762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A56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775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D43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F15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 и др.</w:t>
            </w:r>
          </w:p>
        </w:tc>
      </w:tr>
      <w:tr w:rsidR="00FE266D" w14:paraId="564C724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7F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62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B2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F2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EAC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83D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33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E33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594834D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9AA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9D3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00E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90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617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29F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A18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BE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FE266D" w14:paraId="0B7ADCB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0FE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AD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1B1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F5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CBA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89A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F8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6D1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C4FBF1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24A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BFB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60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ED8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C6F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EA7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B83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70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FE266D" w14:paraId="72AFA9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2FB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5F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D25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46F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83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1E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0D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054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FE266D" w14:paraId="4F1C36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3B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367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7B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2F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EC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A2F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239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93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FE266D" w14:paraId="015EE54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1F8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71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BC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934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82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55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7C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B99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FE266D" w14:paraId="2BBDEA5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F92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45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71B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B98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B1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228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91E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94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4538D1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58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0B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D3A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AC9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E1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BF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7EE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246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ВАТ</w:t>
            </w:r>
          </w:p>
        </w:tc>
      </w:tr>
      <w:tr w:rsidR="00FE266D" w14:paraId="329D82F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D9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49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FDD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53E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A00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AA1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12B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BC3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FE266D" w14:paraId="456DED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6C2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A6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DC3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EB0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26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333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A1F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8B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FE266D" w14:paraId="1F49A1F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738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0CB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A8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7C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FB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FD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4B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CD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FE266D" w14:paraId="5FA8BCB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7DD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EE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122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F1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C9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E5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D4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E9B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434FCE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16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1B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494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07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4BF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892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32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16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FE266D" w14:paraId="5282704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647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E0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9B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550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BEA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914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4C1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2A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FE266D" w14:paraId="38ECEC1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F1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ADE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E0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8E2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39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65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711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29C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7973192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B08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41C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B6D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4FB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A9C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43B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9D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869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FE266D" w14:paraId="2D32405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9F3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83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77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0DE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3D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096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248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A25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FE266D" w14:paraId="4E6A2F3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A51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268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31F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CB4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72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677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6F2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73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</w:t>
            </w:r>
          </w:p>
        </w:tc>
      </w:tr>
      <w:tr w:rsidR="00FE266D" w14:paraId="18067DC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B1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9D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F2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39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8F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8F2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75C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91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2716D06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353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58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E10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1EA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B9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A32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E2A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A9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FE266D" w14:paraId="50B2EE0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61B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37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C0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5ED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73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061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68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358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03AF0A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C2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8F7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00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38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2D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526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E6F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72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FE266D" w14:paraId="0BFC093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43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000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FD8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D16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7A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45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DC2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BF8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FE266D" w14:paraId="6B4B05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9D5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2A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81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FC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3C8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5B2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370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D38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FE266D" w14:paraId="2A75527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905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FBF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FE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96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264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5D4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431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6E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7964C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87B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6F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54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BDA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8AC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BBB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FF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C27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FE266D" w14:paraId="3B78714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E3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9D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C91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B7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7F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4E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A68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E7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FE266D" w14:paraId="402F415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2B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E4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A9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2D3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AF0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08C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B4D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F7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FE266D" w14:paraId="0D819C8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0A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B9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D3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8A2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51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8F4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CF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B6D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FE266D" w14:paraId="212DA4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ECE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38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0E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03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9D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C0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59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4D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ХГЛ</w:t>
            </w:r>
          </w:p>
        </w:tc>
      </w:tr>
      <w:tr w:rsidR="00FE266D" w14:paraId="3007B36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713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777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D3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BD2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166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1D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3D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2A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КИП</w:t>
            </w:r>
          </w:p>
        </w:tc>
      </w:tr>
      <w:tr w:rsidR="00FE266D" w14:paraId="0C5D27D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AF1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0E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80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A22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09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77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B8B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23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FE266D" w14:paraId="51261A7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E92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CE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9C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263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552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2AA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FA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46D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FE266D" w14:paraId="0E98F14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AE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906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98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DB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BBF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6F7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F77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0A9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FE266D" w14:paraId="37C9F09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4C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61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096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0F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FF7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4C1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FE7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3AB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E266D" w14:paraId="45571F2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F57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7D0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06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03F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4C5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13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A7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F9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E266D" w14:paraId="3F3C9A9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2C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A5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5C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D0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068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723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A2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A5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НСС</w:t>
            </w:r>
          </w:p>
        </w:tc>
      </w:tr>
      <w:tr w:rsidR="00FE266D" w14:paraId="396DDFB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460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16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CB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FD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28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2D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3B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FC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7562D6B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5F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119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55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A66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7B3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33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4FF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4B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ТТД</w:t>
            </w:r>
          </w:p>
        </w:tc>
      </w:tr>
      <w:tr w:rsidR="00FE266D" w14:paraId="73D2524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326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44E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2B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B2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AA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733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E5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12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FE266D" w14:paraId="1A6819C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C2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2F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17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81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76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C48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16A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A8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FE266D" w14:paraId="715DD45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269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8E4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B24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ED9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ADE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3F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BDF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FE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FE266D" w14:paraId="2E7F21F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5F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5D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CF4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23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3C6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B93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58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1B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5D43466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7D4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95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99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7C4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17E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89D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8C3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8A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FE266D" w14:paraId="5DD1AB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0EA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158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17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6A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1BD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79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A6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38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A94692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3AB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E4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3A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80D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86C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260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02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F8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FE266D" w14:paraId="0A83E82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37E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617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62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84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0F3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088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B0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B08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FE266D" w14:paraId="5AB883B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03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FA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C0C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AD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59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90D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5C5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903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ФАД</w:t>
            </w:r>
          </w:p>
        </w:tc>
      </w:tr>
      <w:tr w:rsidR="00FE266D" w14:paraId="0567DA9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1CE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3DD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C33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666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59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16B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0BE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2E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FE266D" w14:paraId="67FB934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01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01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E1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8C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F09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E3E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BC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1D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DA0C27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B5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9E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01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52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AD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075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BFA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1AD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46D66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76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6A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3FB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68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5BF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304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01C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0A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FE266D" w14:paraId="100C9D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E2D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0B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290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7F3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3F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F00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6EB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EB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НПБ</w:t>
            </w:r>
          </w:p>
        </w:tc>
      </w:tr>
      <w:tr w:rsidR="00FE266D" w14:paraId="43E1E2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775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7B1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033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810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41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5E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BB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413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FE266D" w14:paraId="3363D25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41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25B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0A2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876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89C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292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F4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9C8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FE266D" w14:paraId="16FC21E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D3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7A2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F5B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72F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32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DC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6E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93F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FE266D" w14:paraId="61AE196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00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36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5C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3E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0BA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62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9DA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FC2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FE266D" w14:paraId="527E6E9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A1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E7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88E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D59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0CC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88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CF6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25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8F427A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77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FB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C3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D0D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05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A0D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4E8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1F4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FE266D" w14:paraId="7AA694C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2C5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D8B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B9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2BB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407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F3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26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B24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C1555F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A3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D9E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B9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4B8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459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9A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A11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2D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FE266D" w14:paraId="796D95C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E96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2D6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2C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414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C3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90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23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A17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FE266D" w14:paraId="7AAF7A0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912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71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97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E67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0B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C8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5E9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72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D63B28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59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06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7C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76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E8C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452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43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E86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FE266D" w14:paraId="205E534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F4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58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5F7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81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1D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A88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68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FC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FE266D" w14:paraId="38C2398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DF8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0FC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CA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B4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FE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0D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B88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1FE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2A3EE6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13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B6E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59A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010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6A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342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E8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A69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FE266D" w14:paraId="771E32B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EC5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473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68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FE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407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02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B2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71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FE266D" w14:paraId="4CEE135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CDD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4F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94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76D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8A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02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E03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6C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FE266D" w14:paraId="7027C5D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CC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70B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39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3A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D6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332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81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451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FE266D" w14:paraId="7E1DB51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B3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F2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024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B2B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EF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7D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7A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85B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FE266D" w14:paraId="25CEC42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52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197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D0C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07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501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5B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4BC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FD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FE266D" w14:paraId="0D2E58E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85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D3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33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783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F3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7B1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A56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3F0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БНЛ</w:t>
            </w:r>
          </w:p>
        </w:tc>
      </w:tr>
      <w:tr w:rsidR="00FE266D" w14:paraId="086DAC9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DD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53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BB1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1E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092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77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A64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8B3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FE266D" w14:paraId="52AF03E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28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69F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567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F5F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BB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D70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EAE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10F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FE266D" w14:paraId="6CB38C8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08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41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60B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17A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2B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81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44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7F8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FE266D" w14:paraId="1BB370A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B1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4C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F4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1BF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87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F1C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459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556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D6BBC0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65C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31D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C7D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16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79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82D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E89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8A4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FE266D" w14:paraId="1C46DC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70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7F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C7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CF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630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66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5AF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D9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E266D" w14:paraId="6EABDE3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91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CFA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88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CD8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34E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C68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2E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469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FE266D" w14:paraId="76220CA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826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38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C9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31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15E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56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5C8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6B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FE266D" w14:paraId="4D8F68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C49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402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B5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387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23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1C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14F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67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FE266D" w14:paraId="0299EFC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230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D5B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7D3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D5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355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39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5A5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6D8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 и др.</w:t>
            </w:r>
          </w:p>
        </w:tc>
      </w:tr>
      <w:tr w:rsidR="00FE266D" w14:paraId="0F00DD4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061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61F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D4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40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D2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9D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DC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38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FE266D" w14:paraId="0711C82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A9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58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BDC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0E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2C1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32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C12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67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FE266D" w14:paraId="196368A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FE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AD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E3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F6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BE9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2C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0A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11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7B2EE73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22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22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3D1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7D0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4F4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8A6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A58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81F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487B91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55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47B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823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78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B4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C77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96C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57D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FE266D" w14:paraId="1255B54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28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0CB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0EF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CDD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ED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240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61F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C6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ТВЦ</w:t>
            </w:r>
          </w:p>
        </w:tc>
      </w:tr>
      <w:tr w:rsidR="00FE266D" w14:paraId="31A82A7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93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D8C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590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36A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C8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23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EF7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19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FE266D" w14:paraId="2C89AF0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23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A0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4C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8AE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0F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F6C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D54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A36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379B03E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C9A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75D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ACA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B3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B28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E8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350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A3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E266D" w14:paraId="2FC5780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88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1BE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123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0F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69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DA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E7C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92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FE266D" w14:paraId="1C31ED2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AA9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41C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F8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68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2A7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214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502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E80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FE266D" w14:paraId="6BD5A61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4C2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1D1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74F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D1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FA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A9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BBA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43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E266D" w14:paraId="4435A17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0C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33C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44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EE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34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973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93D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C0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FE266D" w14:paraId="5FFC051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5B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F5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F2E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51C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08F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4D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7B6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DD5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FBA50B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67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3F2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26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3C2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0D3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71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CB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34F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E266D" w14:paraId="6246B8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F2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63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B2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49D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6D3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8FA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293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CFF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FE266D" w14:paraId="3B22CF3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1B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EEB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B4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78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77C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99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E0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47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E266D" w14:paraId="4008BAE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66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A3B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08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9ED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86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30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3B0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7BF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FE266D" w14:paraId="4DFA5A9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647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F59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66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3BD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D4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33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FCA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245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E266D" w14:paraId="1A3C5FE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34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32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B5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35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B1A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F10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925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12B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FE266D" w14:paraId="625D911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892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CF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C1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2FD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BB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E61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AA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50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E266D" w14:paraId="108C42F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41D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F25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37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FD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2F0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B93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BF3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705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ВЛР</w:t>
            </w:r>
          </w:p>
        </w:tc>
      </w:tr>
      <w:tr w:rsidR="00FE266D" w14:paraId="106207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22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F6C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2D1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65B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FE6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726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67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EFB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FE266D" w14:paraId="35F959E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3E2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86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91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3D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808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AD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D0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81E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FE266D" w14:paraId="19C763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61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79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50B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8C9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47D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C40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4A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F2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3CB124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98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62C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BAD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8A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1D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483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441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E3B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41E852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1A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E8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99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90A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613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86B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1DE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7C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ЛКЛ</w:t>
            </w:r>
          </w:p>
        </w:tc>
      </w:tr>
      <w:tr w:rsidR="00FE266D" w14:paraId="5340554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664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D47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7B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7AC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0B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124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AB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105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 и др.</w:t>
            </w:r>
          </w:p>
        </w:tc>
      </w:tr>
      <w:tr w:rsidR="00FE266D" w14:paraId="05C7A15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AC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557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FE0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68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634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20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C7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232.23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55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СИЦ</w:t>
            </w:r>
          </w:p>
        </w:tc>
      </w:tr>
      <w:tr w:rsidR="00FE266D" w14:paraId="22F8512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51D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5A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B7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A9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A02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A7E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733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14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429785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96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53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B5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C9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7A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486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96E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FD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FE266D" w14:paraId="341C895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D3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BF4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81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BE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087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B91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4A8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AB3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FE266D" w14:paraId="5112655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24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18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4F3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765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DC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6B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1B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0C5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FE266D" w14:paraId="1B4D894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5F7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59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587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179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C8E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17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24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C0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НАП</w:t>
            </w:r>
          </w:p>
        </w:tc>
      </w:tr>
      <w:tr w:rsidR="00FE266D" w14:paraId="04BEB0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C1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571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5C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FB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782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20A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1F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D1B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FE266D" w14:paraId="62D5C76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74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74E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93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82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DD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BD1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75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288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FE266D" w14:paraId="3EBB584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FB2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C5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1CA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42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6C7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44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61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99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349ED92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98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36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5B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72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0F0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24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BB5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2FF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FE266D" w14:paraId="696D5A0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DE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AB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C3E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B7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254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32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3D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0A3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FE266D" w14:paraId="2A84C03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432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28F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E64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36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AA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39A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287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62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FE266D" w14:paraId="4F9FEFF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DEA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FE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1A5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00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CE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802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D2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5C3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 и др.</w:t>
            </w:r>
          </w:p>
        </w:tc>
      </w:tr>
      <w:tr w:rsidR="00FE266D" w14:paraId="5059B83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604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B2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52D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310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3C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FEC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93C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730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6737FC2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C14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B6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A8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DA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832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EC8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90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59E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51886D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83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12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BC9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0E3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CD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F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895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A32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 и др.</w:t>
            </w:r>
          </w:p>
        </w:tc>
      </w:tr>
      <w:tr w:rsidR="00FE266D" w14:paraId="7B65DCA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E2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A08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26B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CD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820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588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09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27E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E266D" w14:paraId="2F0B73D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B6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A0F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BE1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37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80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30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B5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2D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9A10F4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87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A7A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146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DBB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FF2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62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EF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9B4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FE266D" w14:paraId="3C3F00E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368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B14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07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93C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B1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A90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FA5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AC4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ИИН</w:t>
            </w:r>
          </w:p>
        </w:tc>
      </w:tr>
      <w:tr w:rsidR="00FE266D" w14:paraId="662201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03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D27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153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C8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281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33E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EB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E93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FE266D" w14:paraId="16BD26F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327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EEB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83D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711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B02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1CC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8C8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E8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FE266D" w14:paraId="1E3DDB4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D35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44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E5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09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F9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C85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94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69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6EC3F2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7B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70E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83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72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B98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D6C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4F9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480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FE266D" w14:paraId="69D627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09C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98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A9A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00E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88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AD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806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DD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АСЧ</w:t>
            </w:r>
          </w:p>
        </w:tc>
      </w:tr>
      <w:tr w:rsidR="00FE266D" w14:paraId="285DAE1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48A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61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C0D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D24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4E1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7F5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9A0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C6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ЕКК</w:t>
            </w:r>
          </w:p>
        </w:tc>
      </w:tr>
      <w:tr w:rsidR="00FE266D" w14:paraId="79C13EB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C0C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75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62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EC6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02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70D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AAB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40D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1581D15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F14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D54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09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D27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DC0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8B5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BE1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EF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FE266D" w14:paraId="7E7F8B3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5D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65C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3ED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57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06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F0A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657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A5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FE266D" w14:paraId="5165EC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D89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425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0F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698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26B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DBD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C51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56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FE266D" w14:paraId="7D091CA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AD7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57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C77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E6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D2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1BE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08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118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FE266D" w14:paraId="40C0CE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C6C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5D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80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1B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42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021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E5C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9E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E266D" w14:paraId="566E07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55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08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85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F1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BDF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DB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41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CEE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FE266D" w14:paraId="149FF22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7C0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F31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BBF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FA8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AD4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96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1E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26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FE266D" w14:paraId="40ECB8F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A2C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30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913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6F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BAE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60D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DCF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B4B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FE266D" w14:paraId="3C9F157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84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A88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62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BF2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15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58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7E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B5C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</w:t>
            </w:r>
          </w:p>
        </w:tc>
      </w:tr>
      <w:tr w:rsidR="00FE266D" w14:paraId="0EA9133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74E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F7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089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966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34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3F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235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80F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8C5066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8C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D5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F48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8D0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B7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9C8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9F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33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FE266D" w14:paraId="1445A5E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CD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F6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18C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4A3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AA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64C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AE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4F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38FB568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87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50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6B5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6A6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30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5F6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BD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8D5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 и др.</w:t>
            </w:r>
          </w:p>
        </w:tc>
      </w:tr>
      <w:tr w:rsidR="00FE266D" w14:paraId="2F0132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EF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EC5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D69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4D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933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15D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33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7B4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ГВС</w:t>
            </w:r>
          </w:p>
        </w:tc>
      </w:tr>
      <w:tr w:rsidR="00FE266D" w14:paraId="7C92366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8AB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22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52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F7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943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44B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53C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31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2A406B2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DE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EF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92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02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611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2A8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67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3F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FE266D" w14:paraId="7E120D5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B8D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30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18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527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952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D6E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8A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0A4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348637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FA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6B7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45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A36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F6B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D1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5FF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44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FE266D" w14:paraId="7942F74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C6F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30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F1A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76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4AC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A7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56F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9A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 и др.</w:t>
            </w:r>
          </w:p>
        </w:tc>
      </w:tr>
      <w:tr w:rsidR="00FE266D" w14:paraId="236993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688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CC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B1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37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4D4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AF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AA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7F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FE266D" w14:paraId="771CA17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8AE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8A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5C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1C4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CD1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B67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027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D2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FE266D" w14:paraId="7F7603A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B1F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F6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B5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F95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AB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128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D05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27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52F5B0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837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C0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003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AB1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2C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8C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DDD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32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FE266D" w14:paraId="02A73F7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47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D82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9C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AD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D72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D93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68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B7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БМА</w:t>
            </w:r>
          </w:p>
        </w:tc>
      </w:tr>
      <w:tr w:rsidR="00FE266D" w14:paraId="31CC5D2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52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01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9A9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5C7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DE4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923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089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A9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43F2628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E8F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42A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76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928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00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358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D4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EE9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 и др.</w:t>
            </w:r>
          </w:p>
        </w:tc>
      </w:tr>
      <w:tr w:rsidR="00FE266D" w14:paraId="715AEA9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9A4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7D2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BC1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93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32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26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AD6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BE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ИЛА</w:t>
            </w:r>
          </w:p>
        </w:tc>
      </w:tr>
      <w:tr w:rsidR="00FE266D" w14:paraId="15D2E55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57F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ADE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E6D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D2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EB2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E4C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C5E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B9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FE266D" w14:paraId="38AB10B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0A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15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76D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13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82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B1B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C3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B54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FE266D" w14:paraId="0175C04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CF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634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13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6A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24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3D0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43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71B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 и др.</w:t>
            </w:r>
          </w:p>
        </w:tc>
      </w:tr>
      <w:tr w:rsidR="00FE266D" w14:paraId="0D2797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D9A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4DB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3DC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41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F4B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A53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2EF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800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5771E0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65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CA2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37C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DAB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AC1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60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655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DAA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FE266D" w14:paraId="6DE37FF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92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923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60B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E9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AB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B54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FC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45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FE266D" w14:paraId="4D0F07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0D9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1F7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043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4D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0A1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8C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A7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60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E266D" w14:paraId="31C0F5D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256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BF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990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AA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2F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4D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B89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AF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FE266D" w14:paraId="413E066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3F6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630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52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9ED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0B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DD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E11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766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ДТК</w:t>
            </w:r>
          </w:p>
        </w:tc>
      </w:tr>
      <w:tr w:rsidR="00FE266D" w14:paraId="78E374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4F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CFA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25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32A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38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AA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0C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D1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ИЗС и др.</w:t>
            </w:r>
          </w:p>
        </w:tc>
      </w:tr>
      <w:tr w:rsidR="00FE266D" w14:paraId="4B192E6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FAE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58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937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66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77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32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842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53.87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B2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E266D" w14:paraId="2D94B1E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58B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820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0A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0E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2F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C9F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F7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C41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</w:t>
            </w:r>
          </w:p>
        </w:tc>
      </w:tr>
      <w:tr w:rsidR="00FE266D" w14:paraId="63D7B24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8FA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455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34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8CF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600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04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C67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AC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СДЦ</w:t>
            </w:r>
          </w:p>
        </w:tc>
      </w:tr>
      <w:tr w:rsidR="00FE266D" w14:paraId="30667D2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E1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51C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DD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63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E0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334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B6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A24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79501B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BDC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1D9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6E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69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4D8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FF0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9CA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34E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FE266D" w14:paraId="1C05C56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EF7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E9B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133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DA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234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40B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678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4C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БГТ</w:t>
            </w:r>
          </w:p>
        </w:tc>
      </w:tr>
      <w:tr w:rsidR="00FE266D" w14:paraId="6FBCF3D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13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7E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82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ED5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3A4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E6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CDF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6C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ИМИ</w:t>
            </w:r>
          </w:p>
        </w:tc>
      </w:tr>
      <w:tr w:rsidR="00FE266D" w14:paraId="7AEB903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332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CF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6CC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4B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3B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17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4C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C2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FE266D" w14:paraId="12F659D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97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7A9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60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3F1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65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17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E7F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98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FE266D" w14:paraId="77C9A5D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94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75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76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838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003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73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BBD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0AD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FE266D" w14:paraId="07C3B86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CE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4F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907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D2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337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D8B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56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4F4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БПЙ и др.</w:t>
            </w:r>
          </w:p>
        </w:tc>
      </w:tr>
      <w:tr w:rsidR="00FE266D" w14:paraId="5CC8B42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1E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17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FE9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15A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FFB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261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679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E4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C304FC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7A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04F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656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18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9E0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D3A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473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30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FE266D" w14:paraId="450CC77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A3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F1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C6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8B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64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0B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9EF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B7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ЦГБ</w:t>
            </w:r>
          </w:p>
        </w:tc>
      </w:tr>
      <w:tr w:rsidR="00FE266D" w14:paraId="512662B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58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4C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74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49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81A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483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87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649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FE266D" w14:paraId="2B364D2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EC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A7F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97C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2A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2A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E03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6FA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593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0716EC9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3F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97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2E6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EF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CC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B0D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27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78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E266D" w14:paraId="503060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80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76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188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1F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2BB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70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C7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26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51D84E5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968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C7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BC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669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B4A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7C7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28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5B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3802F5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19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72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EAD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65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2E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8E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6A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8CB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 и др.</w:t>
            </w:r>
          </w:p>
        </w:tc>
      </w:tr>
      <w:tr w:rsidR="00FE266D" w14:paraId="68DDBC5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1A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5C4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4F7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BD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8AD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58D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0E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8A7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E5D9F8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CE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5A0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134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B3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555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FA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83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3A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FE266D" w14:paraId="6FE3FC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6B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F26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E4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CC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19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90A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81C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927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E266D" w14:paraId="3C13779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69B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AC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B49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0FC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43C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5C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984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B1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A8D074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F6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50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859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46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5C4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A6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BEB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AAC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FE266D" w14:paraId="03E7AD0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D45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D76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DE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EC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0DD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B71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BE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9E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FE266D" w14:paraId="569D9D7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59C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D80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FF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39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D1A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0D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1D0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FAB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FE266D" w14:paraId="4A374A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F5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72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18B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189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681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C85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4CF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53F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E266D" w14:paraId="3B7691F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935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8D2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DD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24E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992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63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8F8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0A0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E266D" w14:paraId="3DFBA0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9B4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86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F7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29C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BC9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83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1F7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013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FE266D" w14:paraId="2D804F6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7E7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1EB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2A5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6C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5C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B4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51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E4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E266D" w14:paraId="44B35B7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70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18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C8A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E4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01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45D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87A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80.84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17C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ДПК</w:t>
            </w:r>
          </w:p>
        </w:tc>
      </w:tr>
      <w:tr w:rsidR="00FE266D" w14:paraId="55EEB2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08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E3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202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46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89B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55B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01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248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FE266D" w14:paraId="547C806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FE6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E36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6F7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4B2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42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5D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0C3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09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E266D" w14:paraId="488090B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5EE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F4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4E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68A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4C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E1E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60C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D00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FE266D" w14:paraId="48DA8A2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80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945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023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95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E1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54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B9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55D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FE266D" w14:paraId="3252582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00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80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65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6B8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32A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C7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A4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FF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548293A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4C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E8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DB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05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0F8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2B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D1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181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08064B3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41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1C1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6D2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111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36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680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EEF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59E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FE266D" w14:paraId="3B4343F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F1C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085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36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6DB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44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88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B32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6C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406D30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99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F0D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6D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08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D7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3C1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298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02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5E500A8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1CC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56A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BB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996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33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A36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53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99B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70029C7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11E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DA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4A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97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90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78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DA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23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437FC3B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9B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89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09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7A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A22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54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47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98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АПИ и др.</w:t>
            </w:r>
          </w:p>
        </w:tc>
      </w:tr>
      <w:tr w:rsidR="00FE266D" w14:paraId="0BB3765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3D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3ED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25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F4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4E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2D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C7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7FE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FE266D" w14:paraId="7B9B119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9B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D46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ED1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86A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11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FD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13C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39E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4590E90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5A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75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F5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F9E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67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C9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BB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722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FE266D" w14:paraId="70E361F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18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27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0C1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C5C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3CA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8BD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317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49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FE266D" w14:paraId="25F501F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127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08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11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688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9B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2E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78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91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FE266D" w14:paraId="5E09693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A9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425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D17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CC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20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F0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84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12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E266D" w14:paraId="0BCDA53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F1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C1E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68C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43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95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4C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97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D9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FE266D" w14:paraId="77F24E9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B6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A6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14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B9C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FD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B0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01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B4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FE266D" w14:paraId="01F128A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F10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3E5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8BF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2B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996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44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1C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1F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FE266D" w14:paraId="6FD1E23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258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736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E21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577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B6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36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791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0FE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23E643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175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67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923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5B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A80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3B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64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99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</w:t>
            </w:r>
          </w:p>
        </w:tc>
      </w:tr>
      <w:tr w:rsidR="00FE266D" w14:paraId="73F46F7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F5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3B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55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4DB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CA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5E2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4B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B6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FE266D" w14:paraId="3801AB2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654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95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16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42E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5FF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1E0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45C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A9A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E266D" w14:paraId="2DA97DB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07D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61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7D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C73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B4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B08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74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18B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EFB67B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A8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894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0A4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1F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FF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659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A8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1BA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2039BC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3C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092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4CD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F15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22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7D7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C7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105.46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20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FE266D" w14:paraId="1121E58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E8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56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1D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86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A1C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B8B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B4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4C8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E266D" w14:paraId="15AFEE2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AE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0C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80D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C43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D5B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6C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752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DEB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FE266D" w14:paraId="5E3495B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F79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73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BC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12C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C9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0D1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69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E95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ИСХ</w:t>
            </w:r>
          </w:p>
        </w:tc>
      </w:tr>
      <w:tr w:rsidR="00FE266D" w14:paraId="5AC2311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00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63E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3DA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50E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6E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FEC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ACA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521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ВИН</w:t>
            </w:r>
          </w:p>
        </w:tc>
      </w:tr>
      <w:tr w:rsidR="00FE266D" w14:paraId="42D894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3A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E4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693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AEF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D0F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4D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653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5D8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E266D" w14:paraId="5ADC4A0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5AF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D0B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B1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F6E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BA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D3B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6C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2F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3FA4116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08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AFA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57A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42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C9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CA1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93D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B7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4AE75B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C7A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56C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7B4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2F6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B1C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E81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07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FBE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FE266D" w14:paraId="37D0BDD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8D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35D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84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0B5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3E1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6F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61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26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ИТБ</w:t>
            </w:r>
          </w:p>
        </w:tc>
      </w:tr>
      <w:tr w:rsidR="00FE266D" w14:paraId="1D0FFCB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0CA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12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27D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32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129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A75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9A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130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FE266D" w14:paraId="5C5D776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B2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5A2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A5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F66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D0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520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4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C0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ВНП</w:t>
            </w:r>
          </w:p>
        </w:tc>
      </w:tr>
      <w:tr w:rsidR="00FE266D" w14:paraId="1CFBB3C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A3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D9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10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21B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88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A33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723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F90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FE266D" w14:paraId="0508248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6E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AE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3BB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905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E8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BA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56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E3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ЛАК и др.</w:t>
            </w:r>
          </w:p>
        </w:tc>
      </w:tr>
      <w:tr w:rsidR="00FE266D" w14:paraId="26E559B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CF8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B0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79C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7E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F4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27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B9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66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72C7093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F99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2AC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B98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BB0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F6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003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24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B0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FE266D" w14:paraId="0DB6671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A6A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263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15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5A0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F9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55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A24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F5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FE266D" w14:paraId="1D1FFB3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D1A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4F9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37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C67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8A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B4E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89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E8E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FE266D" w14:paraId="0A2DDA4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EA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696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913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95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A33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052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B55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A6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D0BEFA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CA4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125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BE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7F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1FC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51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07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5AB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0A978FC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8A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095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56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88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42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09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94A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5C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3163E05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27D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6C0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1E5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E7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C0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36E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F4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40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E266D" w14:paraId="46FC9B4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2CB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EF2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712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D7D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88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84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397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476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FE266D" w14:paraId="6FB69BA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D28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070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AB7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BE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9C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239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791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A0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FE266D" w14:paraId="4CD721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D1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C88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53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38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34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63F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5C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BA1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6A67A26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946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144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C8A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618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A5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3B2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01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28C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73F2597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B3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8D3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E35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C92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1E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82C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D03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BC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E266D" w14:paraId="7510E9A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01E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50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F8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927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D32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21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17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14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ЕПМ</w:t>
            </w:r>
          </w:p>
        </w:tc>
      </w:tr>
      <w:tr w:rsidR="00FE266D" w14:paraId="0EE97DC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51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FD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124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698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6E6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45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D19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FA7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СНТ</w:t>
            </w:r>
          </w:p>
        </w:tc>
      </w:tr>
      <w:tr w:rsidR="00FE266D" w14:paraId="57E9433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C1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A2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1F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3E6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25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8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27A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5E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FE266D" w14:paraId="165C5C3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F8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12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135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409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30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17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F5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68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2D5BAEA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B63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B6E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D3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44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7F6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29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40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B6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728B6B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916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70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597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BC0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7A8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22E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14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392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E266D" w14:paraId="02BD766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09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B2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5EC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10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53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FCD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B85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A13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E266D" w14:paraId="72728A6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D1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2DA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68E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184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75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7B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442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C6E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 и др.</w:t>
            </w:r>
          </w:p>
        </w:tc>
      </w:tr>
      <w:tr w:rsidR="00FE266D" w14:paraId="5233CC4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54A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73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89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D0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4C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CD1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AE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F3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ФАД</w:t>
            </w:r>
          </w:p>
        </w:tc>
      </w:tr>
      <w:tr w:rsidR="00FE266D" w14:paraId="09E787D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E9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E5E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140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AAE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D8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68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A1D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C0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FE266D" w14:paraId="08A694B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90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34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4E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2DF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B0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20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59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53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ТЦП</w:t>
            </w:r>
          </w:p>
        </w:tc>
      </w:tr>
      <w:tr w:rsidR="00FE266D" w14:paraId="2BF950A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89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48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EE8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DF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838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C80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441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EBB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8F9BE9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8B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10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AA8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E92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A1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164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A5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085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FE266D" w14:paraId="584ADEC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AE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D9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DBA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AD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4A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3A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253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E2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FE266D" w14:paraId="2B71D7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195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80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ED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7B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426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9C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0B7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54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FE266D" w14:paraId="5D99976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2E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9B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BE9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C6E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56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933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3F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F6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ИБГ</w:t>
            </w:r>
          </w:p>
        </w:tc>
      </w:tr>
      <w:tr w:rsidR="00FE266D" w14:paraId="702D613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91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67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AF3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DE2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56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46E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143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32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FE266D" w14:paraId="188BF00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6B6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C9E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4A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551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E3F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116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D6D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86D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FE266D" w14:paraId="532944A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302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5C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8FD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CF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39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330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EEE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BEC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E266D" w14:paraId="7D0D90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59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B57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F1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C1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CF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37E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B46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E6E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FE266D" w14:paraId="6A88A0D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3E9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5C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E4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AF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C2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502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A8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C92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АММ и др.</w:t>
            </w:r>
          </w:p>
        </w:tc>
      </w:tr>
      <w:tr w:rsidR="00FE266D" w14:paraId="24AA7FC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B0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B87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44C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5C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3E7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1F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66E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48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B1F5F0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C1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ED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781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7E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32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E7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8B7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55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FE266D" w14:paraId="2F698F9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C9C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A7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4ED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654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94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34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1E9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BC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FE266D" w14:paraId="1642EEB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682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D3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552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D58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4B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5FB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21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2D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6DD864C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CB3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FD7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12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70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791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C5F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5B9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B8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FE266D" w14:paraId="28CB033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0A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52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5BB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3D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7AD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82C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74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514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ПБГ</w:t>
            </w:r>
          </w:p>
        </w:tc>
      </w:tr>
      <w:tr w:rsidR="00FE266D" w14:paraId="1EE2F5B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F6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5E0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F3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0DE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BE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07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9C7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90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E266D" w14:paraId="239238E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96D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EC4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74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DC7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6C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1A0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998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D1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540004A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EAB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41B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AD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6C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49F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0D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CB7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98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FE266D" w14:paraId="5A2D90A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D8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A0D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176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86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06C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61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38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B65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ДЛС и др.</w:t>
            </w:r>
          </w:p>
        </w:tc>
      </w:tr>
      <w:tr w:rsidR="00FE266D" w14:paraId="5EC34D0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2A0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B55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95D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1A7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FBD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91A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3E5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860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ПНН</w:t>
            </w:r>
          </w:p>
        </w:tc>
      </w:tr>
      <w:tr w:rsidR="00FE266D" w14:paraId="4186DE7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E4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3B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97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D5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0A2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BBA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6D6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F3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ЦБД</w:t>
            </w:r>
          </w:p>
        </w:tc>
      </w:tr>
      <w:tr w:rsidR="00FE266D" w14:paraId="00C3993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D4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D62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213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E29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4B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8C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6E5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49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45A142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8C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E4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48B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83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31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84D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3FB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3ED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FE266D" w14:paraId="769EAB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486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A62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215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0F0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78A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27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638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88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FE266D" w14:paraId="6064994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235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F5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32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E4E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F70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79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0D3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47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E00475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C9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5E1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997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381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46E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1D0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27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3C3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FE266D" w14:paraId="524CC1C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5D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B49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BE3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0C7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ECC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49B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309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78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FE266D" w14:paraId="1262FF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291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2F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33D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F2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61E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F2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499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D49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FE266D" w14:paraId="4432B3B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45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BBC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88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881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78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62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34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B2C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FE266D" w14:paraId="043B32A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681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60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BC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A0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FE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BF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A71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C7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ДПЦ</w:t>
            </w:r>
          </w:p>
        </w:tc>
      </w:tr>
      <w:tr w:rsidR="00FE266D" w14:paraId="44F9EB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326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3D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CF5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4CD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94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A82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FF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AC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FE266D" w14:paraId="5877CE7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73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FDD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94D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7BD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7E4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8A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7D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E9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406B4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AB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AD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CE1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27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B52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71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46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4B5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БВД</w:t>
            </w:r>
          </w:p>
        </w:tc>
      </w:tr>
      <w:tr w:rsidR="00FE266D" w14:paraId="4FB50A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94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59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EBF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364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538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2F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12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5FC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060A39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533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2E6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E8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181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11D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88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48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766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FE266D" w14:paraId="5A26B8B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AF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A9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DA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38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67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C6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2D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F3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 и др.</w:t>
            </w:r>
          </w:p>
        </w:tc>
      </w:tr>
      <w:tr w:rsidR="00FE266D" w14:paraId="03FBCBC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D4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66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F19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C0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95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BA4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356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C3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FE266D" w14:paraId="372E8A8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59C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694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B3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F7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E8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A9B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9B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328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FE266D" w14:paraId="126A045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AC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22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50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E0C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B3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32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4A0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EA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ЮАД</w:t>
            </w:r>
          </w:p>
        </w:tc>
      </w:tr>
      <w:tr w:rsidR="00FE266D" w14:paraId="18FE809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62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5F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952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517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F3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896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AB6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285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FE266D" w14:paraId="3BAA6A8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86F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67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2C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9B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685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DF5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7AA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F4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E266D" w14:paraId="6A556DA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9F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64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17B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38B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33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C1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86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9CC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FE266D" w14:paraId="5E40775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D82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19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979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567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63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CC0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E7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B62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FE266D" w14:paraId="105ADE1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2B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3B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410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EBC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3E1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50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29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7D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FE266D" w14:paraId="798B8C8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5CD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D2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A08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DF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04D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5B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F34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6C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FE266D" w14:paraId="0D327E0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B6C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CA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E7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0B8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CBE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51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C7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3C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FE266D" w14:paraId="0202DD6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9E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FB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0C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727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4C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1E6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0B0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36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530BDB8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EC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23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7DF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A94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186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BB9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B1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95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25F6820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1DB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807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2A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BD5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95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0C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BFB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E81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FE266D" w14:paraId="1DB49DB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7C1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36B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A3A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91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82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DD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0B5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F2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FE266D" w14:paraId="704ED9E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47B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A9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852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53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C9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1C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31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F45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FE266D" w14:paraId="717F8F8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AFA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14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12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AA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13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19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34F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27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FE266D" w14:paraId="5222705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229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41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F2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17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32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CA0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75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D94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FE266D" w14:paraId="0BCC72E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7F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4E9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21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AE3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4D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EEB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636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872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2A67F1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11E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E78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16C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BB7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BF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FD3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84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A0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ЛГХ</w:t>
            </w:r>
          </w:p>
        </w:tc>
      </w:tr>
      <w:tr w:rsidR="00FE266D" w14:paraId="7BBE448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677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14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C88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6C5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E0C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E06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DB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6EA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FE266D" w14:paraId="3346F4C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D2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DC6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F99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A7C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D9A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E3D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09D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4F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FE266D" w14:paraId="28F75BC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EF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E6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BC8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70B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A9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C45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1A4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214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 и др.</w:t>
            </w:r>
          </w:p>
        </w:tc>
      </w:tr>
      <w:tr w:rsidR="00FE266D" w14:paraId="5A4B109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930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F8E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81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B70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88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AED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8E0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B78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НКН и др.</w:t>
            </w:r>
          </w:p>
        </w:tc>
      </w:tr>
      <w:tr w:rsidR="00FE266D" w14:paraId="35607A1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1B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FF7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D7B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277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C6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86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F82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797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FE266D" w14:paraId="7844238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64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DF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F53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BA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3EF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A26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93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F8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FE266D" w14:paraId="086406F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F3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F2A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C1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A9B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33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63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8F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05C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0A0ECA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C5F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E0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85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14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37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469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E5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A9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FE266D" w14:paraId="5851899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00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E9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B5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BE2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24E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47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581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85E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FE266D" w14:paraId="3017792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46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5BC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F0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D00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3F2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F2A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D3D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48A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A59765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014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0D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368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335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65E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91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D8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FE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 и др.</w:t>
            </w:r>
          </w:p>
        </w:tc>
      </w:tr>
      <w:tr w:rsidR="00FE266D" w14:paraId="263C3C1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D04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FE9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17A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84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E97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3F0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C47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78.22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40A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ГВС</w:t>
            </w:r>
          </w:p>
        </w:tc>
      </w:tr>
      <w:tr w:rsidR="00FE266D" w14:paraId="15EFB63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8F0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326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6AB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FB4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98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AC3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0B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EC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КАРИЕРНИ МАТЕРИАЛИ 2008 ООД</w:t>
            </w:r>
          </w:p>
        </w:tc>
      </w:tr>
      <w:tr w:rsidR="00FE266D" w14:paraId="2470F36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F16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D47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EC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998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FE9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989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D38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97D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ПСС</w:t>
            </w:r>
          </w:p>
        </w:tc>
      </w:tr>
      <w:tr w:rsidR="00FE266D" w14:paraId="1060567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E5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EC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47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5EE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E30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49D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DE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A1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ЙДИ и др.</w:t>
            </w:r>
          </w:p>
        </w:tc>
      </w:tr>
      <w:tr w:rsidR="00FE266D" w14:paraId="116E6B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271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917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5A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A64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CB1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E7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90A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E1E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 и др.</w:t>
            </w:r>
          </w:p>
        </w:tc>
      </w:tr>
      <w:tr w:rsidR="00FE266D" w14:paraId="2EC973D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AF0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6A1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D09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B9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09D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8E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5E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65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202EC5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DC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0DE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85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B69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373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12A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A5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C1D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E266D" w14:paraId="7C065DC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1E1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78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13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7A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0FE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9C1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D41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982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ИВП</w:t>
            </w:r>
          </w:p>
        </w:tc>
      </w:tr>
      <w:tr w:rsidR="00FE266D" w14:paraId="0541962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E8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FD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F9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4DC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A26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7C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BC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1E6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FE266D" w14:paraId="13905B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949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69C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360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40B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83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F2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87D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F4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EED1E2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79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BA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8D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B92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E9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E9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9A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130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0B841DF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26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37A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B8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B20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AA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A33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56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2E9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ХДГ</w:t>
            </w:r>
          </w:p>
        </w:tc>
      </w:tr>
      <w:tr w:rsidR="00FE266D" w14:paraId="47D37A1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EA9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5CD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D5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C1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937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142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16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153.81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96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FE266D" w14:paraId="37CBDD9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069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57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73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A08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24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EB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FBE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97C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FE266D" w14:paraId="4EC444E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6C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8C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6BB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21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C98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55E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250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E39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FE266D" w14:paraId="0AD5EBB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0C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978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7E3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F2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DAB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006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E8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3A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5994B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035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0E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44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36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305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5B8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365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82C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59F2648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C79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59A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5DF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00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221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54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FA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7B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FE266D" w14:paraId="24CEE9C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897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C6D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D6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A8B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A7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E4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56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A77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FE266D" w14:paraId="48F944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9B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076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EB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A1B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B4D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15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02D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41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FE266D" w14:paraId="2FB702C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48E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A4E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42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A2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A2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C5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91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729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FE266D" w14:paraId="4D94340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37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8D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05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02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D7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8E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0C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78C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FE266D" w14:paraId="589D51D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BD9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363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BF7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C83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7FB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DD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BDB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08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FE266D" w14:paraId="7B3D54E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EA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1E2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0A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909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EB7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EFA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E4B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952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E266D" w14:paraId="2A8A42B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F39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EE7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2A3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308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7E4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93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F58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5B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594695E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DF7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4F8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C7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EF8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9B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278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9A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37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ДБД</w:t>
            </w:r>
          </w:p>
        </w:tc>
      </w:tr>
      <w:tr w:rsidR="00FE266D" w14:paraId="46C63C1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174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9B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408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144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D8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88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79B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37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АБД</w:t>
            </w:r>
          </w:p>
        </w:tc>
      </w:tr>
      <w:tr w:rsidR="00FE266D" w14:paraId="7849A9E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AA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8B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C39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90F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700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431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A32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D6D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ННК и др.</w:t>
            </w:r>
          </w:p>
        </w:tc>
      </w:tr>
      <w:tr w:rsidR="00FE266D" w14:paraId="273244C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2D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651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311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11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02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85E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E5F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9C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 и др.</w:t>
            </w:r>
          </w:p>
        </w:tc>
      </w:tr>
      <w:tr w:rsidR="00FE266D" w14:paraId="3CA27A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5AF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80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F69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D63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5CA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AE5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07F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C1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ФНК</w:t>
            </w:r>
          </w:p>
        </w:tc>
      </w:tr>
      <w:tr w:rsidR="00FE266D" w14:paraId="4724E4F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F76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AE8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DB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D78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B6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A2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429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37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САВ</w:t>
            </w:r>
          </w:p>
        </w:tc>
      </w:tr>
      <w:tr w:rsidR="00FE266D" w14:paraId="6C8E6D0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1C4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25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252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26A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E50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9CA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7C4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8B2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FE266D" w14:paraId="09FE88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878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AA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C46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8C9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C5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4D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7C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CE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1870ABA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8D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22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C86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ED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22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BD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A9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00A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12901E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C3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BD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CC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60B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F2B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68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92F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376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СКМ и др.</w:t>
            </w:r>
          </w:p>
        </w:tc>
      </w:tr>
      <w:tr w:rsidR="00FE266D" w14:paraId="026E3DF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EA5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32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2C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E1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AF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E72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B3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8A2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FE266D" w14:paraId="56C7858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B51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FFA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959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8C9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F7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E2E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DC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850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FE266D" w14:paraId="204CD91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A45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6B8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B4A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C21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323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14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F98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CB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69C723F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6A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30E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68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17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EEF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F7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FC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A3F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ИНГ и др.</w:t>
            </w:r>
          </w:p>
        </w:tc>
      </w:tr>
      <w:tr w:rsidR="00FE266D" w14:paraId="2B95369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31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902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B18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75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F5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6E7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51D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B0E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FE266D" w14:paraId="5A1E85E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84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DB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0E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B7C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7D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205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51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CC2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FE266D" w14:paraId="2DE161D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50F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FF8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DC9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61A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10F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7A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23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1B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FE266D" w14:paraId="5D613E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56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4C5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A79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0CE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4E0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15F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BC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EF2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ГПК</w:t>
            </w:r>
          </w:p>
        </w:tc>
      </w:tr>
      <w:tr w:rsidR="00FE266D" w14:paraId="1541166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5C9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80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663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54F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1A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7C3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EC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6DB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0449630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543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BC7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28B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185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F9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653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15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C9D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E266D" w14:paraId="6FE19A1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60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9C8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84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2D0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544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BC4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4B4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F9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FE266D" w14:paraId="3921108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0E7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0EB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02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CC2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FD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F8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74B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79A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526A55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F3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D24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68C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536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3AB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4A1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60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C9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FE266D" w14:paraId="15B6616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1CA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BDC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8AD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26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B0A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012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612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198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E266D" w14:paraId="0AC0B0F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3EC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7B3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3B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7E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19E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28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796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36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 и др.</w:t>
            </w:r>
          </w:p>
        </w:tc>
      </w:tr>
      <w:tr w:rsidR="00FE266D" w14:paraId="25788F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259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DA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00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33A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58E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46F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61B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17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FE266D" w14:paraId="54BFD1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F0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D27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34D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8A1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0F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B35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3DB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33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 и др.</w:t>
            </w:r>
          </w:p>
        </w:tc>
      </w:tr>
      <w:tr w:rsidR="00FE266D" w14:paraId="486CFE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870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079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42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ADB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10F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8D2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81B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B92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ЦСВ</w:t>
            </w:r>
          </w:p>
        </w:tc>
      </w:tr>
      <w:tr w:rsidR="00FE266D" w14:paraId="00CC79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835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063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FB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54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26F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2A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2C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F0B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ЕДН</w:t>
            </w:r>
          </w:p>
        </w:tc>
      </w:tr>
      <w:tr w:rsidR="00FE266D" w14:paraId="2BBFBF8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730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22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29B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D39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3BF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9E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EE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A49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FE266D" w14:paraId="159F45F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48D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EB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0C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C2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B5C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F3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40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957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ЛНН</w:t>
            </w:r>
          </w:p>
        </w:tc>
      </w:tr>
      <w:tr w:rsidR="00FE266D" w14:paraId="30A093D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C77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73C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20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C66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69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637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80A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E0F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5417F8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481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BF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816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6E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1CC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87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32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11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FE266D" w14:paraId="23C9296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6FE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D3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3D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9BC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AF2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C5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B6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E1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НПН</w:t>
            </w:r>
          </w:p>
        </w:tc>
      </w:tr>
      <w:tr w:rsidR="00FE266D" w14:paraId="3297B5B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0A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9C8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9F2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62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51C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3F1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FB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19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FE266D" w14:paraId="414BBF3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FA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25B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896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ACA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C42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1D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A54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EC2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1010C6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7C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05F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46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D2A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399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4D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09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D9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 и др.</w:t>
            </w:r>
          </w:p>
        </w:tc>
      </w:tr>
      <w:tr w:rsidR="00FE266D" w14:paraId="619A2F3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52E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44E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5D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B6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19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34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877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D1A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D741C7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58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И Д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C03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D55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5D2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48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92C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EF3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5DA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E266D" w14:paraId="47D285D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492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271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18C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1D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3134.127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25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2A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520.771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D36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14060.83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D1B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66D" w14:paraId="6545AD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38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33E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73E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BD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8FD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54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99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E15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2AE6309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6B3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D9E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81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EDA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4B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D2C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080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D32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FE266D" w14:paraId="05246A8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3E4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31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E2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D14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788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B0A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56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BC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E266D" w14:paraId="534966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7CA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55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FCB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008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DB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60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6AD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7BD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4EF4A91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331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967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FB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747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3C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22F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EC5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4BC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ХОЛСИМ КАРИЕРНИ МАТЕРИАЛИ АД</w:t>
            </w:r>
          </w:p>
        </w:tc>
      </w:tr>
      <w:tr w:rsidR="00FE266D" w14:paraId="4920519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803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12F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85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CF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04B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FE6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7DF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CCB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ИДП</w:t>
            </w:r>
          </w:p>
        </w:tc>
      </w:tr>
      <w:tr w:rsidR="00FE266D" w14:paraId="4541FD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06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58D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E8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40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66F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01F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8F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8D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9E0D8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5A2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47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4D6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95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CB5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064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8ED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80.65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0D4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FE266D" w14:paraId="5328C1E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8FA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46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562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C0E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3D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6E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29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34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СКВ</w:t>
            </w:r>
          </w:p>
        </w:tc>
      </w:tr>
      <w:tr w:rsidR="00FE266D" w14:paraId="7A955BB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9F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C5C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C76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C4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A6B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83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34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AB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FE266D" w14:paraId="212BAA5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49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611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C5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D3F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A9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230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227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27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6E77DBF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A7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B4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F4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5B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46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760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94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B0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FE266D" w14:paraId="7E0FA28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15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8E5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A86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0E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05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B6F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659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8C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ЦНЛ</w:t>
            </w:r>
          </w:p>
        </w:tc>
      </w:tr>
      <w:tr w:rsidR="00FE266D" w14:paraId="4D5116B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BDE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E08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D0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A27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52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14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196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16A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FE266D" w14:paraId="3604D41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11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87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537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A6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B7A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EB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2AA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DBB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ХНГ и др.</w:t>
            </w:r>
          </w:p>
        </w:tc>
      </w:tr>
      <w:tr w:rsidR="00FE266D" w14:paraId="31B2535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8D8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3AF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7F5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17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D2D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BF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884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14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FE266D" w14:paraId="47A31E9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1C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470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FE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285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1F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960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62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59.32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1F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FE266D" w14:paraId="00F613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E1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9A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21E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E6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86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27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0D3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45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E266D" w14:paraId="2558E4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080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E0B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6C3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1E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DC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545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2F5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04E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БНЧ и др.</w:t>
            </w:r>
          </w:p>
        </w:tc>
      </w:tr>
      <w:tr w:rsidR="00FE266D" w14:paraId="250C492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A8A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65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FD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9A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1C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B5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7DC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563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FE266D" w14:paraId="307A0DA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DD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B3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429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6C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735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D1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4F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22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E266D" w14:paraId="5262F51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B49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51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A2A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98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C29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07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351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1A4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FE266D" w14:paraId="40373F5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7C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E70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357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939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FD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20E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604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4C0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ЗВЗ</w:t>
            </w:r>
          </w:p>
        </w:tc>
      </w:tr>
      <w:tr w:rsidR="00FE266D" w14:paraId="5E8A16F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4A3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40B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BCA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0F8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151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9D1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31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6B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ЦЗН</w:t>
            </w:r>
          </w:p>
        </w:tc>
      </w:tr>
      <w:tr w:rsidR="00FE266D" w14:paraId="427D562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F3C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33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3E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397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09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DF4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49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AA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ММП</w:t>
            </w:r>
          </w:p>
        </w:tc>
      </w:tr>
      <w:tr w:rsidR="00FE266D" w14:paraId="3EE200E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A2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DA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18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7D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7A1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71E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507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6C6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ЗВЗ</w:t>
            </w:r>
          </w:p>
        </w:tc>
      </w:tr>
      <w:tr w:rsidR="00FE266D" w14:paraId="56772F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A18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6A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66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C4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BC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82A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3C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B61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ИДБ</w:t>
            </w:r>
          </w:p>
        </w:tc>
      </w:tr>
      <w:tr w:rsidR="00FE266D" w14:paraId="232A066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EA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10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FA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D02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F3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BF1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34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A9F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БМА</w:t>
            </w:r>
          </w:p>
        </w:tc>
      </w:tr>
      <w:tr w:rsidR="00FE266D" w14:paraId="7767554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44A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BD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62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67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FD1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10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2F1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CBD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FE266D" w14:paraId="0986A76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1E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CF3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73C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15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9CB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3D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DD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F42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FE266D" w14:paraId="482B5EB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14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E41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355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98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CDE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32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A05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96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FE266D" w14:paraId="24E9C06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71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ED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EC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FAF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57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FC7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8C5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E10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ЦБД</w:t>
            </w:r>
          </w:p>
        </w:tc>
      </w:tr>
      <w:tr w:rsidR="00FE266D" w14:paraId="393B4AB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10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E8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472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38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1AB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C7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0E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55B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FE266D" w14:paraId="3CDFB74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66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92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D8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2F8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21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DC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648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5D8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FE266D" w14:paraId="705DD56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81A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ЕМИЛИЯ ГЕОРГИЕВА СТЕФАНОВА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03C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A7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4F5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06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99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F3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325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E266D" w14:paraId="0663A13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192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46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BA3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1A3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0AF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680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EF3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472.06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369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66D" w14:paraId="24387D4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9C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11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97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EF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CC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0CC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274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9C5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 и др.</w:t>
            </w:r>
          </w:p>
        </w:tc>
      </w:tr>
      <w:tr w:rsidR="00FE266D" w14:paraId="6B3CF7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BD2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0F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B4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14A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A6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A8C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63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5A4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F731CB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318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471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681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333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3A8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2D2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0ED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82C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АПИ и др.</w:t>
            </w:r>
          </w:p>
        </w:tc>
      </w:tr>
      <w:tr w:rsidR="00FE266D" w14:paraId="389E622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39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52D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A5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38D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E0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EC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251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C6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СБП и др.</w:t>
            </w:r>
          </w:p>
        </w:tc>
      </w:tr>
      <w:tr w:rsidR="00FE266D" w14:paraId="3888D82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80F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063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8A9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83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5B9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D8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EB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84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E68D1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A2E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255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9DC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4A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8ED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34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BE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548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7C6E8B5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39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3D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F58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498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7B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4A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DF5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5CC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12329CA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3A1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4E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B4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056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57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95D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F9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771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FE266D" w14:paraId="3D3D7C8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41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AA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36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23F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609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426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8A6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C0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ИХХ и др.</w:t>
            </w:r>
          </w:p>
        </w:tc>
      </w:tr>
      <w:tr w:rsidR="00FE266D" w14:paraId="79D60ED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3C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EE6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DC3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6E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1F7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BE9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8B4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BDE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7F0A681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4F9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97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26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6D3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626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B8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EC1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01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FE266D" w14:paraId="2D0AB0C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7C2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420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28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43D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5E8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DC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3B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B17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FE266D" w14:paraId="6D37A24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BC1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0A6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8C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C45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072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83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2AB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EEF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ЕГВ и др.</w:t>
            </w:r>
          </w:p>
        </w:tc>
      </w:tr>
      <w:tr w:rsidR="00FE266D" w14:paraId="3E8AE21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A55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FD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592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319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240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E50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84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EF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ЗГН</w:t>
            </w:r>
          </w:p>
        </w:tc>
      </w:tr>
      <w:tr w:rsidR="00FE266D" w14:paraId="6A6836B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1D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5B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BA6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85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F4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5E0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7BB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9F2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187CDF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E6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284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407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E3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4A2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464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DA9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50F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7C4E33A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464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C92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470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6D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5B1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FA0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29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02D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FE266D" w14:paraId="4B5C20C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0C9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CAF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32A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D1D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24D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85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53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B23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FE266D" w14:paraId="2E1EC76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2CC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29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FEA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62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5EE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36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6F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7A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ДСТ</w:t>
            </w:r>
          </w:p>
        </w:tc>
      </w:tr>
      <w:tr w:rsidR="00FE266D" w14:paraId="56DCCE4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4AD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4E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AAA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CB4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66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1F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05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030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FE266D" w14:paraId="3F5CB42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A2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D5D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B5A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C67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E1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4A7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CFC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26D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4E619B4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867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E4F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2B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AB6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E14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6AC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F6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DF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FE266D" w14:paraId="33FF1A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2B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EA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DEB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87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EA0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2B9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98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658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ППГ</w:t>
            </w:r>
          </w:p>
        </w:tc>
      </w:tr>
      <w:tr w:rsidR="00FE266D" w14:paraId="2F69BE8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2F6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8D5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6D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E15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E57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02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9A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40F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FE266D" w14:paraId="0E47E20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E3B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C3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CE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C24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F2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FAC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9BB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D0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58BBBB4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76D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104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EF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4D6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3E2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3CA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963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B8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E266D" w14:paraId="41B0F1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C83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E4C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16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559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D0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C6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B4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627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FE266D" w14:paraId="3D6C07E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03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56C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7A9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229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62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560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F00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DA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ВГВ</w:t>
            </w:r>
          </w:p>
        </w:tc>
      </w:tr>
      <w:tr w:rsidR="00FE266D" w14:paraId="141EF0B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42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6A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612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2CF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3A7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967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A0E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174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CAA71A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5E0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22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1C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A1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F77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09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7FF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9E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FD8CC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771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101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A9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C2B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03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51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18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579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FE266D" w14:paraId="4EADB89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9D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7F0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3AF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DCE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FC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2F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6D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45.87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1E9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FE266D" w14:paraId="0D6FF7A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E3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A8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A5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08B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46A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2D9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3D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E7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22BDDD4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B4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C70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9B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919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3D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F34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0B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903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ААТ и др.</w:t>
            </w:r>
          </w:p>
        </w:tc>
      </w:tr>
      <w:tr w:rsidR="00FE266D" w14:paraId="5FE2BDD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D2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4B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28D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489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EF3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A2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457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4FF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FE266D" w14:paraId="427DAE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8B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5F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424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D6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98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517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D7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0E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FE266D" w14:paraId="48EBEA8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B0B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FB0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2C0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51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D0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39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5B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6BC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C8FEC2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02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E51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834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2C6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B9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7FA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B9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61C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FE266D" w14:paraId="05B80D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DE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EC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7A2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BC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57F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EBB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FE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992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4E1701A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357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86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C0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5D1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4CE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0B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458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0F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E266D" w14:paraId="1F95AE8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F2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3D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229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9E9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D5F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CC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1F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90D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01C1356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4EA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798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31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5CC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F05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5AB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91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B2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644681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96B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106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5A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A2F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61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EFA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057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068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343908F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7F7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29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487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2FB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3A4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C1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316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7BB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FE266D" w14:paraId="4A0BD4A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9A9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614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FDE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CA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BD1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981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BB8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E8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FE266D" w14:paraId="1412AA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E6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34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B40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468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3D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3CB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34D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E1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ADABAF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AAF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D6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13E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0F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ED0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9B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91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AAA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FE266D" w14:paraId="05262DB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48F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A15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B2C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ED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0FC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E7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21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DB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НПВ</w:t>
            </w:r>
          </w:p>
        </w:tc>
      </w:tr>
      <w:tr w:rsidR="00FE266D" w14:paraId="77609DF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D6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A3F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071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19D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13C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8C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529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0E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FE266D" w14:paraId="48522D0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06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6E3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31C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8F1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5B2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E9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CC4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89D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АФС</w:t>
            </w:r>
          </w:p>
        </w:tc>
      </w:tr>
      <w:tr w:rsidR="00FE266D" w14:paraId="3A659BD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561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42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5F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541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7C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2E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93A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DE2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FE266D" w14:paraId="27B1402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879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DAB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6A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D43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19A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69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E12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0A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C36FE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803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C91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BD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78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92C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1A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3D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4A6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FE266D" w14:paraId="28B1637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20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6A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2C8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EA8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040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485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F72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CA5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E266D" w14:paraId="1F11B9F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09A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20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BB9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A75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0F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5D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98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D3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ИМН</w:t>
            </w:r>
          </w:p>
        </w:tc>
      </w:tr>
      <w:tr w:rsidR="00FE266D" w14:paraId="58334B7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930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AE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6B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BF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2C2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8FF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586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C4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0549A0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3DE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9B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E0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45C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B12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D79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357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4DA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6C8430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249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BB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86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96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750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3E6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70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A41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FE266D" w14:paraId="46304E8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0A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67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CB2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85A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C7E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A5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98E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4C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FE266D" w14:paraId="07CD26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69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2D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FE5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09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486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63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85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416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FE266D" w14:paraId="5788C38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6DC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4B8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4A0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EBD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0E2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1C2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D0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6B8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E266D" w14:paraId="548B123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2DB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730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311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890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9B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A27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1F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428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ЦЗН</w:t>
            </w:r>
          </w:p>
        </w:tc>
      </w:tr>
      <w:tr w:rsidR="00FE266D" w14:paraId="4ADE2BF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64A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4A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3C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B2A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AE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21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E51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CAD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ЦСК</w:t>
            </w:r>
          </w:p>
        </w:tc>
      </w:tr>
      <w:tr w:rsidR="00FE266D" w14:paraId="0619278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82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EE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9A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55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7DB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A94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CE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458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24834C0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D14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8B8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9A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18F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68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44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05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749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ПРМ</w:t>
            </w:r>
          </w:p>
        </w:tc>
      </w:tr>
      <w:tr w:rsidR="00FE266D" w14:paraId="2008F3A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16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7F6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5FB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F2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D5D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3C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84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78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 и др.</w:t>
            </w:r>
          </w:p>
        </w:tc>
      </w:tr>
      <w:tr w:rsidR="00FE266D" w14:paraId="64AB099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7DA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BD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680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EE0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F57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CE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844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134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FE266D" w14:paraId="3E08F1D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D0B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F63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888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62D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18F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65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7DD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C1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FE266D" w14:paraId="42663B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F2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2B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74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3A9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FE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CC4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0E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1F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ПКС</w:t>
            </w:r>
          </w:p>
        </w:tc>
      </w:tr>
      <w:tr w:rsidR="00FE266D" w14:paraId="35670E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CCD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4A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0B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76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04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CC0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03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D3A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FE266D" w14:paraId="7265D9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031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CA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BA6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1C7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A00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553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1F2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B1B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FE266D" w14:paraId="2DF471C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33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021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B6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E18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A9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8D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BF9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CA3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ИЙИ и др.</w:t>
            </w:r>
          </w:p>
        </w:tc>
      </w:tr>
      <w:tr w:rsidR="00FE266D" w14:paraId="3C0D9F5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E6A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38C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DBD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3A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FD1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FC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F6A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4B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FE266D" w14:paraId="14BD851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705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B0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521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29D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BF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59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3D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3CB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5B32275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6A9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0DC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1D0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B1B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1B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97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2CC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37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FE266D" w14:paraId="7835CAF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B4A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4F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9FC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501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32A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159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B7D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7B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03B274B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996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E5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09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ED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D2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D52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DD0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349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ЦСВ</w:t>
            </w:r>
          </w:p>
        </w:tc>
      </w:tr>
      <w:tr w:rsidR="00FE266D" w14:paraId="4211DCE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82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D33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C2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640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4FE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2C2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BB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3B5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FE266D" w14:paraId="4CF5EC9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1F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790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59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4E6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99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FE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5A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B3D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7B4D557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293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5B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83A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A28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9C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A6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7F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CDD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E82503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F3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28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23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E93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B5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A78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8CA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B56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FE266D" w14:paraId="1AC5541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AFA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CFC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D0A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A3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57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466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E1E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1D0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FE266D" w14:paraId="1168A0E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F8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99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AF2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BCA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30E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98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15F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0C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РТТ</w:t>
            </w:r>
          </w:p>
        </w:tc>
      </w:tr>
      <w:tr w:rsidR="00FE266D" w14:paraId="7B35974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56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CF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7B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62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B98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F1E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0B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6C3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10ED0D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932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73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4B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A2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E5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B96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1C6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E6B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74DB425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9D7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A8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07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D8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D5A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6E0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52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F3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E266D" w14:paraId="03616F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D1E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1F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F08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0DF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0A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4AD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D8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3E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FE266D" w14:paraId="57CD652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58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579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5E0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AA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C69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683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F3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808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FE266D" w14:paraId="250F89E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EF0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381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77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228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12D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0C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0D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E75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4A8EE80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E5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4E6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98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4FF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DDE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232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23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117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ГПН и др.</w:t>
            </w:r>
          </w:p>
        </w:tc>
      </w:tr>
      <w:tr w:rsidR="00FE266D" w14:paraId="7CAB446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89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BA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E2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959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C4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269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2B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EF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7A8DE45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CA0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C5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03D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240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E3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AE9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C76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90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FE266D" w14:paraId="4D2D5F1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D85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338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D50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03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046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C3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16E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9EF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FE266D" w14:paraId="53965BB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5EF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4A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D5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6AF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03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65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E06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45.62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4D3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 и др.</w:t>
            </w:r>
          </w:p>
        </w:tc>
      </w:tr>
      <w:tr w:rsidR="00FE266D" w14:paraId="39BBD40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14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31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D54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BC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47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2E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788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0C2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FE266D" w14:paraId="4867938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DD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279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8B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16B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547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7D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E08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B2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032C011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84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70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95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3FD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1C2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29F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12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0F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ХТГ</w:t>
            </w:r>
          </w:p>
        </w:tc>
      </w:tr>
      <w:tr w:rsidR="00FE266D" w14:paraId="1E5DC56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3AA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45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43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DD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263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417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6C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BD9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ЕГС</w:t>
            </w:r>
          </w:p>
        </w:tc>
      </w:tr>
      <w:tr w:rsidR="00FE266D" w14:paraId="075442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B08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A17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318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F4C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A5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686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58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53F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0AF74B9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B4D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E5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17F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4A9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CBA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DCE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9D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B7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ТПМ</w:t>
            </w:r>
          </w:p>
        </w:tc>
      </w:tr>
      <w:tr w:rsidR="00FE266D" w14:paraId="366FEBD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BD0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84C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707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48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3B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138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4C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C42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 и др.</w:t>
            </w:r>
          </w:p>
        </w:tc>
      </w:tr>
      <w:tr w:rsidR="00FE266D" w14:paraId="3C17859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83C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586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842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B5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AE5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7E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7BA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E74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ИТВ</w:t>
            </w:r>
          </w:p>
        </w:tc>
      </w:tr>
      <w:tr w:rsidR="00FE266D" w14:paraId="073C790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CF4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676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B91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B4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513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719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90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380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 и др.</w:t>
            </w:r>
          </w:p>
        </w:tc>
      </w:tr>
      <w:tr w:rsidR="00FE266D" w14:paraId="6CBE971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48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E01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85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56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4C5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B96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D22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4EC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</w:t>
            </w:r>
          </w:p>
        </w:tc>
      </w:tr>
      <w:tr w:rsidR="00FE266D" w14:paraId="6F98FDD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64B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A36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7DA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C05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0A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F2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79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D02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 и др.</w:t>
            </w:r>
          </w:p>
        </w:tc>
      </w:tr>
      <w:tr w:rsidR="00FE266D" w14:paraId="7339CD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F41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06E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048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DA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64D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56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647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2B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16FBE65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C29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02B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FE5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A6F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681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12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51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8CA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ИГЛ</w:t>
            </w:r>
          </w:p>
        </w:tc>
      </w:tr>
      <w:tr w:rsidR="00FE266D" w14:paraId="7FE18F6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F7D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D99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9FD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A6E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91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DBC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8C5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C4C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E266D" w14:paraId="0964FC0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6BD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CFC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0D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965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363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46C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4B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F66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ИИЖ и др.</w:t>
            </w:r>
          </w:p>
        </w:tc>
      </w:tr>
      <w:tr w:rsidR="00FE266D" w14:paraId="39684CA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7B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A1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BFA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02C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0BD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8FE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24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47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 и др.</w:t>
            </w:r>
          </w:p>
        </w:tc>
      </w:tr>
      <w:tr w:rsidR="00FE266D" w14:paraId="1AA3A4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150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964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48C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1E4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A2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B95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D6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ECA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E266D" w14:paraId="1B0DAD9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94A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8AB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B9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C3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1B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4F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C9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A5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2D5547A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A59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9C2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8DA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E1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BE9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355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86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FC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ТИН</w:t>
            </w:r>
          </w:p>
        </w:tc>
      </w:tr>
      <w:tr w:rsidR="00FE266D" w14:paraId="71B79AE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A92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F77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9E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931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1CD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AA6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F4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A13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977412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AF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E90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DD9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684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75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FCD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7CF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98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82672F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BBB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6B6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EEF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D6B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796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B3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07E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AFE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FE266D" w14:paraId="00FE9AC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4AA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44C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861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FA8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DD4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29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EC1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30F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FE266D" w14:paraId="07A1EEA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542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73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06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4C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84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095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EE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50F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1ACF6A9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CCB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0FA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365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744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2D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C7C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5FC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366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</w:tr>
      <w:tr w:rsidR="00FE266D" w14:paraId="17CB17B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998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BD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8E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81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C8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C1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3F7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A99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612B30D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14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951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0BF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DEA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894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501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36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55E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FE266D" w14:paraId="7E6B3E5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E25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F8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35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BBF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049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B82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5EA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117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FE266D" w14:paraId="56108C7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3F9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B3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AC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384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B17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DF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BA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1B8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ЦДГ</w:t>
            </w:r>
          </w:p>
        </w:tc>
      </w:tr>
      <w:tr w:rsidR="00FE266D" w14:paraId="1A4B86D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AF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7A9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F1A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50B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9FD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08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AD8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F3E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E266D" w14:paraId="30E4E12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191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CE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1ED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1E3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0A9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AF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397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E4C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FE266D" w14:paraId="6B3D979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C9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EE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F2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C7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963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B4E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55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821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FE266D" w14:paraId="2A6D96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D1F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05C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E6B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2A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F4F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4D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95D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51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FE266D" w14:paraId="03F2668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F7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AB6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3FD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17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2FF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7B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243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5A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5FD985B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2A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C3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921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602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AC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23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B2F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5C5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ПДС и др.</w:t>
            </w:r>
          </w:p>
        </w:tc>
      </w:tr>
      <w:tr w:rsidR="00FE266D" w14:paraId="6024677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BE4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91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85B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C41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034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AC3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B1A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9A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FE266D" w14:paraId="1628765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187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CF3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D95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80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4BD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7AF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B4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073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3E767AA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F95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769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D1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F7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530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64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42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3C9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FE266D" w14:paraId="30F29FE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55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F4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21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8F1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B3F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D15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C1F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542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E266D" w14:paraId="1D34DB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12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ABA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DB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645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5C4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AC8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13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82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FE266D" w14:paraId="085EBAA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848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473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04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23D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8B3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05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07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59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 и др.</w:t>
            </w:r>
          </w:p>
        </w:tc>
      </w:tr>
      <w:tr w:rsidR="00FE266D" w14:paraId="0FED417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C1B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232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D5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C2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8F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8D5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073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99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116D3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5C4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111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35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9AC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664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49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8D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17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ХДГ</w:t>
            </w:r>
          </w:p>
        </w:tc>
      </w:tr>
      <w:tr w:rsidR="00FE266D" w14:paraId="40938FF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BB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6F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D0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083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0BB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284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4C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0BC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FE266D" w14:paraId="28B8B86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C1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D7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E9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A0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31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BA5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757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3BF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E266D" w14:paraId="5A1AD3F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44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E30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56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59B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48A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B3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FFF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DAA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8AD985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BD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D7D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B77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08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31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CC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01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07B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FE266D" w14:paraId="2F5A4A7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E3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2B6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173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02C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975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954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022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28C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FE266D" w14:paraId="4275084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67B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30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39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A61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06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42A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96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2CD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FE266D" w14:paraId="777B691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B1B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1A9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B0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98F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DC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FA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AB5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E3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4D379F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69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870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00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2B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2B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F6F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978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2F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МЛД</w:t>
            </w:r>
          </w:p>
        </w:tc>
      </w:tr>
      <w:tr w:rsidR="00FE266D" w14:paraId="2183828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0F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F9B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C9C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B6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B7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831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3B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F7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59392DB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2B8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588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369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7F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EB3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233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26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BA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ККВ</w:t>
            </w:r>
          </w:p>
        </w:tc>
      </w:tr>
      <w:tr w:rsidR="00FE266D" w14:paraId="4CC837B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B60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A6B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050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F9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FA5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E28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2E4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30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СТН и др.</w:t>
            </w:r>
          </w:p>
        </w:tc>
      </w:tr>
      <w:tr w:rsidR="00FE266D" w14:paraId="5A54CC1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DEB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16C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DC3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FDA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C5B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445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E2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D04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FE266D" w14:paraId="45F44B5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87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C81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696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1B0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E75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A1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08F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99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ВЗК</w:t>
            </w:r>
          </w:p>
        </w:tc>
      </w:tr>
      <w:tr w:rsidR="00FE266D" w14:paraId="3D557AE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C2F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C11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78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BBF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FC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09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06F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F21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23D8595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9E3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82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A1C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9F7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F8C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B5B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F1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F2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FE266D" w14:paraId="49A268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936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89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AC6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93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F2A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C5A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15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43A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2E103A7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354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D77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5FB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7C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2BC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1C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03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56.65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507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FE266D" w14:paraId="5FAA269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8B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2DD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B55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50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05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18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D5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4D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FE266D" w14:paraId="4E6458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44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7C7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A8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06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ACE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AC5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68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FC6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FE266D" w14:paraId="1287D67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3EB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E1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AD9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F49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3B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F05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713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41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</w:t>
            </w:r>
          </w:p>
        </w:tc>
      </w:tr>
      <w:tr w:rsidR="00FE266D" w14:paraId="7611B56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C77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F1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1F3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03C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144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A8D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44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4DA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МИП и др.</w:t>
            </w:r>
          </w:p>
        </w:tc>
      </w:tr>
      <w:tr w:rsidR="00FE266D" w14:paraId="2501197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A25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16F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B17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66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B3E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AA2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D32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3C0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FE266D" w14:paraId="473691E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A6F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1C9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EDB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FC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E4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58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70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16A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FE266D" w14:paraId="5C328F0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BB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7AE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3D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A65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3D7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078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565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BFB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FE266D" w14:paraId="2891AE8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623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7B5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852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24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5A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C86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9C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C83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5C2520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08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D4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FDA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6B5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6A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C6B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CE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BCD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1886BC5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415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6AE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366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CA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52F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2D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7D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D59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FE266D" w14:paraId="475A74C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3EB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AEF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362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C0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05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A4A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B9E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C33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</w:t>
            </w:r>
          </w:p>
        </w:tc>
      </w:tr>
      <w:tr w:rsidR="00FE266D" w14:paraId="4E6EF81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F17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5F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39B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00C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B3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9F2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25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09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3E33A6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D1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CC7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CC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B8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B9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0D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1B2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F8F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025C0E8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5EC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EC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2D9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6DB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1B8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89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037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3AB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E266D" w14:paraId="3BFBFDA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68F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7E3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254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1B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71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1D9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2E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8B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FE266D" w14:paraId="209F881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B8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44E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D80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DE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444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C86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D93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DF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FE266D" w14:paraId="32503E6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44B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28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6AE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D5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6B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20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E9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411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ИНР</w:t>
            </w:r>
          </w:p>
        </w:tc>
      </w:tr>
      <w:tr w:rsidR="00FE266D" w14:paraId="4527E8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5CA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EA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2BA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5F5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C2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811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495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74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FE266D" w14:paraId="538E748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985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EA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30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18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2F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685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39F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7F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FE266D" w14:paraId="72CA3E2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8B5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89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D9D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F5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44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07A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668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72B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FE266D" w14:paraId="5442371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F4F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B0D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C1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1AD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50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F2E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513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3D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FE266D" w14:paraId="5CE795B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990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222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188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58B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F85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C04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1C3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336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FE266D" w14:paraId="74C869B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9A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00D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D34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42B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54B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E6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1E9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E5D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СВТ</w:t>
            </w:r>
          </w:p>
        </w:tc>
      </w:tr>
      <w:tr w:rsidR="00FE266D" w14:paraId="2CD117E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CB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0E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DB3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29C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3E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A1F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1C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4C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ДДП</w:t>
            </w:r>
          </w:p>
        </w:tc>
      </w:tr>
      <w:tr w:rsidR="00FE266D" w14:paraId="130BA5F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A0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CB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45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655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BBD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52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A93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60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МТБ</w:t>
            </w:r>
          </w:p>
        </w:tc>
      </w:tr>
      <w:tr w:rsidR="00FE266D" w14:paraId="70FACE1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7F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1B6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C6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C43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55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483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501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2B0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FE266D" w14:paraId="7DB1F54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1F9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56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9B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40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B4C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5C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80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38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АЛД</w:t>
            </w:r>
          </w:p>
        </w:tc>
      </w:tr>
      <w:tr w:rsidR="00FE266D" w14:paraId="4A4A5BE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BAB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91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1A2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A8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F4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8D0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8A5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798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39825D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57C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269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F6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47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928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177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D7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32D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FE266D" w14:paraId="03567C1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449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B36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B5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5F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0AB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DC7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4BE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F7F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ПХН</w:t>
            </w:r>
          </w:p>
        </w:tc>
      </w:tr>
      <w:tr w:rsidR="00FE266D" w14:paraId="6436F8E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272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0F4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5EB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C7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8E3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126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15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CE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АЗП</w:t>
            </w:r>
          </w:p>
        </w:tc>
      </w:tr>
      <w:tr w:rsidR="00FE266D" w14:paraId="1B54D47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73A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09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00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9A4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8D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466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43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B84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ГКЛ</w:t>
            </w:r>
          </w:p>
        </w:tc>
      </w:tr>
      <w:tr w:rsidR="00FE266D" w14:paraId="3CB218B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8BF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17B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9BB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B42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77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5A0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D5B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77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FE266D" w14:paraId="31FE144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C0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BD1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3BD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EF1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738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51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262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12B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ДЗП</w:t>
            </w:r>
          </w:p>
        </w:tc>
      </w:tr>
      <w:tr w:rsidR="00FE266D" w14:paraId="59D528F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A1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D2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A5E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982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144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E35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456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F17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457147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97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B8E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116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30D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38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B3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5F9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F61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E266D" w14:paraId="22065B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C6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01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DDC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E5B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75D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D1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53E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9CB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ППС</w:t>
            </w:r>
          </w:p>
        </w:tc>
      </w:tr>
      <w:tr w:rsidR="00FE266D" w14:paraId="0179DB6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485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267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A9A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6E5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95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5F1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17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9CA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ПГД</w:t>
            </w:r>
          </w:p>
        </w:tc>
      </w:tr>
      <w:tr w:rsidR="00FE266D" w14:paraId="153EA59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1D4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0E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48F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0C0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4EB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4E3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7A5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D53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FE266D" w14:paraId="4D433DC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2E0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BCC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E78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32E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DC9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D5A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50E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CF3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FE266D" w14:paraId="0476B7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65A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65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F9C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5D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1C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367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F8A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CE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ИКР</w:t>
            </w:r>
          </w:p>
        </w:tc>
      </w:tr>
      <w:tr w:rsidR="00FE266D" w14:paraId="5CD1F1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22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076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62A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23E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C9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6D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A1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83B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2DF2FF5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6F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BB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C2D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E7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35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BB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1C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99C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2277D4F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A0B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A9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515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67E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16B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6A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9B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16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FE266D" w14:paraId="0797B73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2E5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96E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E6A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F13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9D4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4F2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A48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C72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</w:t>
            </w:r>
          </w:p>
        </w:tc>
      </w:tr>
      <w:tr w:rsidR="00FE266D" w14:paraId="17B9A21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F0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86B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969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173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5C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FD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01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4D4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E4E30B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C32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988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4A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6B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94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E5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7C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384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FE266D" w14:paraId="5549932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FA9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570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406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67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3D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694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604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30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48B1E26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EED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91E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56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59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136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B7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42D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3AA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2846B09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819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D1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53D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E19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85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A8C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574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54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AE07C7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259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004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FE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D7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335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62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AFF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D71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FE266D" w14:paraId="4EA1316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5B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98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EB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3B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97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D29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16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7E1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FE266D" w14:paraId="3A8663F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05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BD0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F19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60D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75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E6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02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E7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FE266D" w14:paraId="017D731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EC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6E7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8E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AED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C4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83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9CB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4E0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FE266D" w14:paraId="685FBD2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441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C0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4B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C71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9AC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6B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0D0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F8C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FE266D" w14:paraId="5D06F7C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8E1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FE5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F5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EE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A84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0CE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EE0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EBF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ДВД</w:t>
            </w:r>
          </w:p>
        </w:tc>
      </w:tr>
      <w:tr w:rsidR="00FE266D" w14:paraId="7193CD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AE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9A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ED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42F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F0A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3A5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FAC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B8C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1A61BB1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51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408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9BF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192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024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38F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56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48E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FE266D" w14:paraId="03C4394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54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0C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2C5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23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46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08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814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F55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БЛФ</w:t>
            </w:r>
          </w:p>
        </w:tc>
      </w:tr>
      <w:tr w:rsidR="00FE266D" w14:paraId="0999947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72C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3B3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61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99C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82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6A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9C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E1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1B4BA92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1B2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6DE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A4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7B5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2C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3E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946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FD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ХВХ</w:t>
            </w:r>
          </w:p>
        </w:tc>
      </w:tr>
      <w:tr w:rsidR="00FE266D" w14:paraId="6F68BCC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FB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7E3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3D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7E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DFB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702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58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F1D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125F370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2A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0A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81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8BD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1D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B94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F0C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153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СВВ</w:t>
            </w:r>
          </w:p>
        </w:tc>
      </w:tr>
      <w:tr w:rsidR="00FE266D" w14:paraId="40159E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4B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021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B2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6B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48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C0B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34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37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ЗАИ и др.</w:t>
            </w:r>
          </w:p>
        </w:tc>
      </w:tr>
      <w:tr w:rsidR="00FE266D" w14:paraId="5328319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83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F6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B48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0D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A4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A9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146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37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BA3281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3AD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A79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36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16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372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C0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13A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E31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ЗНИ</w:t>
            </w:r>
          </w:p>
        </w:tc>
      </w:tr>
      <w:tr w:rsidR="00FE266D" w14:paraId="706F127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69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B1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19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7F5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D1F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65B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0C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9F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FE266D" w14:paraId="0D17B5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536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343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17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481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75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81B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E0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9A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FE266D" w14:paraId="00E7CBC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1F6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ABA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97A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532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82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CB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72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DF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СГЖ</w:t>
            </w:r>
          </w:p>
        </w:tc>
      </w:tr>
      <w:tr w:rsidR="00FE266D" w14:paraId="338F4C3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1B6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F06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95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1C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6F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02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F2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3AE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FE266D" w14:paraId="77CA3E3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E5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01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93C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0AA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BB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7E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2E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70B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FE266D" w14:paraId="3AF728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23E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19D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67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4A4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591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EE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1D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C97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СМР</w:t>
            </w:r>
          </w:p>
        </w:tc>
      </w:tr>
      <w:tr w:rsidR="00FE266D" w14:paraId="325881E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DF8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1AD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A7E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E66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FE5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1D6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EB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1E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FE266D" w14:paraId="60DE89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7B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8C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6AB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ABF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49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1A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4F7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CEC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БНЧ и др.</w:t>
            </w:r>
          </w:p>
        </w:tc>
      </w:tr>
      <w:tr w:rsidR="00FE266D" w14:paraId="27DEFCD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733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9B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602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64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EF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7A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25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C35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ЛДП</w:t>
            </w:r>
          </w:p>
        </w:tc>
      </w:tr>
      <w:tr w:rsidR="00FE266D" w14:paraId="1CB44D8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F0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D69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D7C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BC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DD1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DB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EC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9B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43249F9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E8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A09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E5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6BB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684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510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980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4FD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FE266D" w14:paraId="1372F33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7E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B1E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CB2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B2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733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A64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C5A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1C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E266D" w14:paraId="1189F1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A65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3C9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54F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61D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AF6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971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FB2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0AF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B3176A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57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749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83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342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15C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E3B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B31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24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7D8016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0CF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C0F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5E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0C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235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05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BD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236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ИМА</w:t>
            </w:r>
          </w:p>
        </w:tc>
      </w:tr>
      <w:tr w:rsidR="00FE266D" w14:paraId="2FE8F7C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9D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42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CF6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A5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47F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51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46D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3D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FE266D" w14:paraId="6BAFBEC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E9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7EE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38C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01B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82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D9A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0B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34C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FE266D" w14:paraId="3747CC1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20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F5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B8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F4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B52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4CC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156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319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FE266D" w14:paraId="08FCBC8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CBA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03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377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F1E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64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452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0EF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63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FE266D" w14:paraId="625316D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6F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A91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DAB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BB1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81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F3B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CEB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F6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FE266D" w14:paraId="508E9F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A1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34D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25B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FC4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A1A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2F0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E2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83F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FE266D" w14:paraId="67814C2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5BF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459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710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514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6E1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1FA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1F7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951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FE266D" w14:paraId="282C80D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2F8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EE8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7D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39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835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EA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55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B1E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FE266D" w14:paraId="29DA261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88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33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9E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11A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9D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38D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094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167.45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357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FE266D" w14:paraId="5A03ED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A5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051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64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87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99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0B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56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026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ИХК</w:t>
            </w:r>
          </w:p>
        </w:tc>
      </w:tr>
      <w:tr w:rsidR="00FE266D" w14:paraId="03BE627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BD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4E8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62C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1F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0E8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676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C98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90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2EBD354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4F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38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7FA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D5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9EA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68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E18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0DD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 и др.</w:t>
            </w:r>
          </w:p>
        </w:tc>
      </w:tr>
      <w:tr w:rsidR="00FE266D" w14:paraId="5C6BB5E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12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E8D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19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967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25C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920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F3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D58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FE266D" w14:paraId="2D70604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D2E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688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D73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7D6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F6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E03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5E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88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FE266D" w14:paraId="5D3A796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B0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80B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A6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BCC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49B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973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549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0F4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FE266D" w14:paraId="15E77AD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AC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16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C77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348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12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440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A50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31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FE266D" w14:paraId="1784DF6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DB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58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F9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CBC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A8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06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C7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A0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</w:t>
            </w:r>
          </w:p>
        </w:tc>
      </w:tr>
      <w:tr w:rsidR="00FE266D" w14:paraId="386E411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BED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05B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1E1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52D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B9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31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7A6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BC2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FE266D" w14:paraId="1D8DEE1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2D3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914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5A0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CA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01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2FD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1B1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67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FE266D" w14:paraId="0034006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4C8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1E5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6B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0AB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5F0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A48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EE5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A01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FE266D" w14:paraId="7153E8C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04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FD1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EE4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96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243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DB1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408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E9D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4DE1E7B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59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C1F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19D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EB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58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99B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13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38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6489B0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239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B4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70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32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ACD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49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590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4EB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FE266D" w14:paraId="7A6A374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0FD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9B4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FF1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154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D4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36D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F10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E2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</w:t>
            </w:r>
          </w:p>
        </w:tc>
      </w:tr>
      <w:tr w:rsidR="00FE266D" w14:paraId="371FE9C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753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F0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594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2C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7C1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5A4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BC6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B49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 и др.</w:t>
            </w:r>
          </w:p>
        </w:tc>
      </w:tr>
      <w:tr w:rsidR="00FE266D" w14:paraId="20EEA2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934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2E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690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D9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E35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C4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429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EC2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FE266D" w14:paraId="2106FD3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8E2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6BF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AE3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817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03F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74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43D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C20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5DBC7F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AC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000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5A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F1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E6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A43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CDF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80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FE266D" w14:paraId="6C3C6F1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46B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A6D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58C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10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444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E8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8F8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135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E266D" w14:paraId="2350CF6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E90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AAC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42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69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D0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FAC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58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05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ЦБЦ</w:t>
            </w:r>
          </w:p>
        </w:tc>
      </w:tr>
      <w:tr w:rsidR="00FE266D" w14:paraId="58D243F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218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B3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982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20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BC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2CB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8BB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EAA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FE266D" w14:paraId="7707270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B5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5F8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C3D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8E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42B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023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0D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2C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ЦВК</w:t>
            </w:r>
          </w:p>
        </w:tc>
      </w:tr>
      <w:tr w:rsidR="00FE266D" w14:paraId="1DF28D4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255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7E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A3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F79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752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FF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E3A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C2A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FE266D" w14:paraId="5B9F5D6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2CD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C2F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E1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2A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BE9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F81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A4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F7F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БГЛ</w:t>
            </w:r>
          </w:p>
        </w:tc>
      </w:tr>
      <w:tr w:rsidR="00FE266D" w14:paraId="673C301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3A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7A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6AA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8D2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54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75E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AC3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25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СНД</w:t>
            </w:r>
          </w:p>
        </w:tc>
      </w:tr>
      <w:tr w:rsidR="00FE266D" w14:paraId="7DC9B67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E45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CE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E7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31D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E31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88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324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C14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FE266D" w14:paraId="58DD1B7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76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D9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2E3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380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D39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27A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44E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210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FE266D" w14:paraId="46477E2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4D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5E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14E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DD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146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9F6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F2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BB9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FE266D" w14:paraId="0AFADC8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00C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B6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98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34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C77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00C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F09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60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ЗНБ</w:t>
            </w:r>
          </w:p>
        </w:tc>
      </w:tr>
      <w:tr w:rsidR="00FE266D" w14:paraId="5AEFB12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8F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513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B9C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38C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BA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345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14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29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 и др.</w:t>
            </w:r>
          </w:p>
        </w:tc>
      </w:tr>
      <w:tr w:rsidR="00FE266D" w14:paraId="08B2A3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96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796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BE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DA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EA9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459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AF7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73D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FE266D" w14:paraId="089A0EC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352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86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B2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8E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19B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A9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70C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E2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ККК и др.</w:t>
            </w:r>
          </w:p>
        </w:tc>
      </w:tr>
      <w:tr w:rsidR="00FE266D" w14:paraId="0DDC1CC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4CD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CA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7D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21F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479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06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A24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6C5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33E949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8DE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F96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CEC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CF5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ACA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7E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E50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07D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FE266D" w14:paraId="502B728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67D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8F1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5E7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06B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7B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94D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B6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0A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5C366D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519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BC4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407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A4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EE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0B3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BE5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D76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FE266D" w14:paraId="0991753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D2C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AE2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07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7D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9D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F1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BE1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7AF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</w:t>
            </w:r>
          </w:p>
        </w:tc>
      </w:tr>
      <w:tr w:rsidR="00FE266D" w14:paraId="4825C40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9B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E3C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4F3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170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E5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8A1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81B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E3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АМК</w:t>
            </w:r>
          </w:p>
        </w:tc>
      </w:tr>
      <w:tr w:rsidR="00FE266D" w14:paraId="0251A37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2F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E9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37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DC2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AE5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206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AC2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23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FE266D" w14:paraId="136C634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7CA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7B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07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003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4F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A6F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71E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65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FE266D" w14:paraId="746D532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8ED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966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20B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203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9DA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144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2C4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F5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FE266D" w14:paraId="3CBA4A1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B83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406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BD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94B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D86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39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6C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74C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33B529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8D2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FA4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71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8BA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367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8B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46E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9B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1FFBCB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D37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4BD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1DB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662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62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4E1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43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EC1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НЦП и др.</w:t>
            </w:r>
          </w:p>
        </w:tc>
      </w:tr>
      <w:tr w:rsidR="00FE266D" w14:paraId="0AA7450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756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AC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CF5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4B6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69E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C41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C2D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BF0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FE266D" w14:paraId="6BA47FB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023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F50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C4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C27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38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3E2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9EB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92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ХТК</w:t>
            </w:r>
          </w:p>
        </w:tc>
      </w:tr>
      <w:tr w:rsidR="00FE266D" w14:paraId="07CF05C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497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E31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FA0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020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25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AFD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13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58.54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A9E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БТК</w:t>
            </w:r>
          </w:p>
        </w:tc>
      </w:tr>
      <w:tr w:rsidR="00FE266D" w14:paraId="370B7E5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D1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680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4F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42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6CC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D19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20F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3A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107B697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2F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C4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BF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615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691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1B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08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5B1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B403A7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AF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F00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62B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99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CAC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B3A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4E3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0A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ХИХ</w:t>
            </w:r>
          </w:p>
        </w:tc>
      </w:tr>
      <w:tr w:rsidR="00FE266D" w14:paraId="0ACA24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F6A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56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882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5B7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468.607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95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E3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122.521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0E8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3308.07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C00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66D" w14:paraId="26C40E1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407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696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93E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40D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82E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A2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66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05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СГЧ</w:t>
            </w:r>
          </w:p>
        </w:tc>
      </w:tr>
      <w:tr w:rsidR="00FE266D" w14:paraId="0A3238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FA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C42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23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63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4A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F5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39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19D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8F374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CFB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40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9E5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3C3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AF1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29F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7FF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B9A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FE266D" w14:paraId="3C9ADC3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7FD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5DF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04D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7A1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B2F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AB8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D9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1F1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FE266D" w14:paraId="2DAE052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E1F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18A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511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65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34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2E4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71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574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ДЦС</w:t>
            </w:r>
          </w:p>
        </w:tc>
      </w:tr>
      <w:tr w:rsidR="00FE266D" w14:paraId="7F07060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99E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0EC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0AB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89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A6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69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BB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B6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ДГА</w:t>
            </w:r>
          </w:p>
        </w:tc>
      </w:tr>
      <w:tr w:rsidR="00FE266D" w14:paraId="6212454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E99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959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F3E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6F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1AA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6A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D5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177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АИА</w:t>
            </w:r>
          </w:p>
        </w:tc>
      </w:tr>
      <w:tr w:rsidR="00FE266D" w14:paraId="1FBCCD2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EE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68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9A9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09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645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669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8D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B1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FE266D" w14:paraId="095B9C6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10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EEB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EE2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FD9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03C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891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F4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FD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FE266D" w14:paraId="207FAE6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AB9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157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9C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FF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D99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A9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411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89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C2B04F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4D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9B5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B1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D5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B4A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F5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3E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8E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АПИ и др.</w:t>
            </w:r>
          </w:p>
        </w:tc>
      </w:tr>
      <w:tr w:rsidR="00FE266D" w14:paraId="0F6E544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A2B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E21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6E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1C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96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366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D0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A6D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FE266D" w14:paraId="4A84426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C8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BE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6FB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05D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11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748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B6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8C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FE266D" w14:paraId="6695A33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450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D5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4C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78F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AD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F3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15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9F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БДА</w:t>
            </w:r>
          </w:p>
        </w:tc>
      </w:tr>
      <w:tr w:rsidR="00FE266D" w14:paraId="16AA348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39B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17A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1B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36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FD4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14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B9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84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32E03FB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46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22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B19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949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479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150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55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41B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МНЛ</w:t>
            </w:r>
          </w:p>
        </w:tc>
      </w:tr>
      <w:tr w:rsidR="00FE266D" w14:paraId="75AD074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922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0C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D2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06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25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8C0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F2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0DD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FE266D" w14:paraId="0EB9D0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44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C5F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09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F6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B17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547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57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BF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FE266D" w14:paraId="6BDA87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EA7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1EF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2B6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4E8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72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DF0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93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5E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FE266D" w14:paraId="0F59092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F4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4F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7D2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FA9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999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858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14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537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E266D" w14:paraId="0E61E95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103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B24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337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50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A95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B39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6A0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882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FE266D" w14:paraId="42F6B4A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EB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7DE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635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20C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3DE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27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B7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50A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ЙГС и др.</w:t>
            </w:r>
          </w:p>
        </w:tc>
      </w:tr>
      <w:tr w:rsidR="00FE266D" w14:paraId="70DFCD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E4E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536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3D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70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F0E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E15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67C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D1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FE266D" w14:paraId="20732E5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2AD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3F8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BC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3E5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E2D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A0A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051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0E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FE266D" w14:paraId="27B324D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55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F6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12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E8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670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C6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CA8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01A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E266D" w14:paraId="476B1A8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F4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682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66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1C8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013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5B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FC6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5C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FE266D" w14:paraId="1054E9C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5A2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4D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6B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C9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120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288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75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164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ЖВС</w:t>
            </w:r>
          </w:p>
        </w:tc>
      </w:tr>
      <w:tr w:rsidR="00FE266D" w14:paraId="52B4F8A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54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23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1C4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8DD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99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A9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0D1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8A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120C47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3C0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C5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4E6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8F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94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0A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B7A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1F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E266D" w14:paraId="14DDFDE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E04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41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0A7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3E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8C6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146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5C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B05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EF61C7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6D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AE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3C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B51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B1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5E8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35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76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ИАН и др.</w:t>
            </w:r>
          </w:p>
        </w:tc>
      </w:tr>
      <w:tr w:rsidR="00FE266D" w14:paraId="7998155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EF3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89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72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C4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922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067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7E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C1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FE266D" w14:paraId="2F61F86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4A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5F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00F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F48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C40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C6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D4F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30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5F77165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21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06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A9D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F49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629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D6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073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21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FE266D" w14:paraId="4BD2B98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1C1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2A1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0AA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90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FD1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5F0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708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E1F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САА</w:t>
            </w:r>
          </w:p>
        </w:tc>
      </w:tr>
      <w:tr w:rsidR="00FE266D" w14:paraId="081C0F4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4E7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E5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C37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86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392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2A4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EA3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E23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FE266D" w14:paraId="79F8235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BF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2DD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CEA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59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260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BA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42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571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FE266D" w14:paraId="2E9106A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72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6FD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DFE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34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AE8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EC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12B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10C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089D28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97F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89F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655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FC6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7A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05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7FC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DCF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ЙКИ</w:t>
            </w:r>
          </w:p>
        </w:tc>
      </w:tr>
      <w:tr w:rsidR="00FE266D" w14:paraId="3EB9FCB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D48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555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BB9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5BC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ED7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D64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C1D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B9E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FE266D" w14:paraId="2F620B8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C9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КРЪСТЕВ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48F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45E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EB8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599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F60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3F6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9B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72F4D1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2D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550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F85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1A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39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CE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42A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205.30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9E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66D" w14:paraId="75C73D0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E41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40C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FC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161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692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47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33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AAE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23D9D91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CD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45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65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496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138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C0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38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133.12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531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E266D" w14:paraId="1F67CCE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95E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3BD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EA9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CF2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C1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F0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F6B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5AA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E266D" w14:paraId="3F20B08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66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F3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B8F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CCE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99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A1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C0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051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КТЙ</w:t>
            </w:r>
          </w:p>
        </w:tc>
      </w:tr>
      <w:tr w:rsidR="00FE266D" w14:paraId="6B6FE7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0A3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EB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BC0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8D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13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78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259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90C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ЛХД</w:t>
            </w:r>
          </w:p>
        </w:tc>
      </w:tr>
      <w:tr w:rsidR="00FE266D" w14:paraId="267881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4A1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766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51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506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8C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A0A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58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DB1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FE266D" w14:paraId="58646A4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627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3D2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7B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DA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007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B9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B2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D98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FE266D" w14:paraId="5B09244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DAB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AC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59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F6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B83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38E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8AE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81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FE266D" w14:paraId="5C5DCB1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1A3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A6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5C4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CD4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E4A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D79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E6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AA5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ГДД</w:t>
            </w:r>
          </w:p>
        </w:tc>
      </w:tr>
      <w:tr w:rsidR="00FE266D" w14:paraId="0E0BB06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0A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4EA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12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49C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2DD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2A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10E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A2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FE266D" w14:paraId="75C1CFE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B69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D38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A8B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5FB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9A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5C0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7B9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22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FE266D" w14:paraId="3F2BA0D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8A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F7D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925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D8E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3B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E6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79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74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FE266D" w14:paraId="663F223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5A0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9D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26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DB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AC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5D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DC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2B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FE266D" w14:paraId="6CF9C79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144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2B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3ED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1F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F9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169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48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F6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3EBD890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DA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EC6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0D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3AE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D1B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56C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AD6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A70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FE266D" w14:paraId="135B88A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F55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D7B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6EF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6F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5E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187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B90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5A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 и др.</w:t>
            </w:r>
          </w:p>
        </w:tc>
      </w:tr>
      <w:tr w:rsidR="00FE266D" w14:paraId="0CA15B6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739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F15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EE1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21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92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AF4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7D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214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FE266D" w14:paraId="37A6F8C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BAC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D6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DD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533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233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47A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834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9B8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 и др.</w:t>
            </w:r>
          </w:p>
        </w:tc>
      </w:tr>
      <w:tr w:rsidR="00FE266D" w14:paraId="77B350B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24D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C2B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F9E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2BE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9D5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615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1D2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46E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FE266D" w14:paraId="38C36B7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BC5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D3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898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A1D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78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4D2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CF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003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ТСД</w:t>
            </w:r>
          </w:p>
        </w:tc>
      </w:tr>
      <w:tr w:rsidR="00FE266D" w14:paraId="18AA57C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EFF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D16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A1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C64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3E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E64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F1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10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ЛВВ</w:t>
            </w:r>
          </w:p>
        </w:tc>
      </w:tr>
      <w:tr w:rsidR="00FE266D" w14:paraId="543087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6A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FDD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9C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D75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FDD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C0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D34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780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ЦКЖ</w:t>
            </w:r>
          </w:p>
        </w:tc>
      </w:tr>
      <w:tr w:rsidR="00FE266D" w14:paraId="09505E5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50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AF4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A7C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DB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23D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480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83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253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FE266D" w14:paraId="7CD7EA2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062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CD3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00C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ECA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B48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956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9CA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8C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FE266D" w14:paraId="6D1E0D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EBB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635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C5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B84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34D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43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710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28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4536B0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C2B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473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34B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C8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D1C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C91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264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712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FE266D" w14:paraId="41CF940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CCB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58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41D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9F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450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6A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FF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25A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СИУ</w:t>
            </w:r>
          </w:p>
        </w:tc>
      </w:tr>
      <w:tr w:rsidR="00FE266D" w14:paraId="70CA089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66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798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12A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A38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28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5A9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80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D6F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FE266D" w14:paraId="00D1AE8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975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33E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E3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89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948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7C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C4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4EA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ЗВЗ</w:t>
            </w:r>
          </w:p>
        </w:tc>
      </w:tr>
      <w:tr w:rsidR="00FE266D" w14:paraId="1DE93D7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1A9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6E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6C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E3D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FE2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BA5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DE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49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НСА</w:t>
            </w:r>
          </w:p>
        </w:tc>
      </w:tr>
      <w:tr w:rsidR="00FE266D" w14:paraId="5326127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E0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38D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0E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08B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BB2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843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213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23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FE266D" w14:paraId="13CF02B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060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ABB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E5F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D87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AD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89A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FC8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AFB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595BFC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733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3D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876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C2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17C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DEE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89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BE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ВКВ</w:t>
            </w:r>
          </w:p>
        </w:tc>
      </w:tr>
      <w:tr w:rsidR="00FE266D" w14:paraId="12790D6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130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67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0EE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A3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E3E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58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A3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60A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FE266D" w14:paraId="461D23C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B3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2F7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18F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82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109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49E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43E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AD3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АГРО СТОЕВ ЕООД и др.</w:t>
            </w:r>
          </w:p>
        </w:tc>
      </w:tr>
      <w:tr w:rsidR="00FE266D" w14:paraId="464F58D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38C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B5F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572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E20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81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0CB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9BC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CF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FE266D" w14:paraId="6A0DE47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D4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F9C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BB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72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91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0AD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F5A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A76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FE266D" w14:paraId="568AB1C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3B7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E06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ED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9E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7A6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4B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F1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77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FE266D" w14:paraId="31E83E1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3CB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94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FAE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D1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80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24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6ED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27A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FE266D" w14:paraId="6EB0F5F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402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E4B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57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3F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391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D38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DD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82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FE266D" w14:paraId="033525A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9B9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D5F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C20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9D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042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42C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69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BF1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ВЙТ</w:t>
            </w:r>
          </w:p>
        </w:tc>
      </w:tr>
      <w:tr w:rsidR="00FE266D" w14:paraId="4D13F4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B2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8CD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165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42B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E3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0E7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59B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CCA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 и др.</w:t>
            </w:r>
          </w:p>
        </w:tc>
      </w:tr>
      <w:tr w:rsidR="00FE266D" w14:paraId="2FAFFC9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3FD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95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437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A4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4EC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18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AEF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9B2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E266D" w14:paraId="06865F7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996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08D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202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6D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FC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A0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0BF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EE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ГВС</w:t>
            </w:r>
          </w:p>
        </w:tc>
      </w:tr>
      <w:tr w:rsidR="00FE266D" w14:paraId="1710587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8C4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9CB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59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28C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FAC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B70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940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2B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4AE6CC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F66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DC4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555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0E6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33A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9FF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8E4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506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E266D" w14:paraId="6A8ECF0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A6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8A9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97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6E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FF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EFC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9E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B5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ГБМ</w:t>
            </w:r>
          </w:p>
        </w:tc>
      </w:tr>
      <w:tr w:rsidR="00FE266D" w14:paraId="2FBBF14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EE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D67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BA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669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C06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83030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25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A59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B84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НБС</w:t>
            </w:r>
          </w:p>
        </w:tc>
      </w:tr>
      <w:tr w:rsidR="00FE266D" w14:paraId="2F8A09E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24B6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71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49E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A2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499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19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5D4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39F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FE266D" w14:paraId="35CA425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B65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0C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24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44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467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83031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4C9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473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569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ЗНБ</w:t>
            </w:r>
          </w:p>
        </w:tc>
      </w:tr>
      <w:tr w:rsidR="00FE266D" w14:paraId="240FEC4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F9F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3A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2FD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668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44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FD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073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003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FE266D" w14:paraId="578F8F9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46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251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54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5A9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5A2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7E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5B3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4B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ЛЗБ</w:t>
            </w:r>
          </w:p>
        </w:tc>
      </w:tr>
      <w:tr w:rsidR="00FE266D" w14:paraId="549F740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3AD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23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FB4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87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BE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98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52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D2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КВИ и др.</w:t>
            </w:r>
          </w:p>
        </w:tc>
      </w:tr>
      <w:tr w:rsidR="00FE266D" w14:paraId="7E8025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72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29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ADB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E5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673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78F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73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19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FE266D" w14:paraId="6869D7A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1F4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5DE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4F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A93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A33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59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6B7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776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FE266D" w14:paraId="65C29AC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424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B3A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21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7A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0D8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7D7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FFD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FF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АВМ</w:t>
            </w:r>
          </w:p>
        </w:tc>
      </w:tr>
      <w:tr w:rsidR="00FE266D" w14:paraId="7F40C94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821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66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C00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972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3C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616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11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CAE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FE266D" w14:paraId="15F67B5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5B5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34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3B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136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BE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E8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DD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14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FE266D" w14:paraId="734554C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59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2B2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F66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C9E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290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1EE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40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61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АДП и др.</w:t>
            </w:r>
          </w:p>
        </w:tc>
      </w:tr>
      <w:tr w:rsidR="00FE266D" w14:paraId="4974467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17B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812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1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7D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A6A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9F1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29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75.84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C1B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СШЕ</w:t>
            </w:r>
          </w:p>
        </w:tc>
      </w:tr>
      <w:tr w:rsidR="00FE266D" w14:paraId="1DADDAF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40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0EA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AE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97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03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7E1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E8E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9F1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FE266D" w14:paraId="7422AD2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687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F6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C9F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CE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F57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8A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65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4E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ДРП</w:t>
            </w:r>
          </w:p>
        </w:tc>
      </w:tr>
      <w:tr w:rsidR="00FE266D" w14:paraId="74C9860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9FD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98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598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A1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FC3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0D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2C0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4A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ККН и др.</w:t>
            </w:r>
          </w:p>
        </w:tc>
      </w:tr>
      <w:tr w:rsidR="00FE266D" w14:paraId="49C5480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8A2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012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CA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B1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CC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09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9F0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83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FE266D" w14:paraId="7B0D3ED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8A9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24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AE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453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8A2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13E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30B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39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FE266D" w14:paraId="7E778C5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C7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1FF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9B1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C52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E4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CBC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A0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12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НДЙ</w:t>
            </w:r>
          </w:p>
        </w:tc>
      </w:tr>
      <w:tr w:rsidR="00FE266D" w14:paraId="6660C5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ED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6DB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8EE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D4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6D0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913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078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96E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0BE6125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1A0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7CD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885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EE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51C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71E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7C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C51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FE266D" w14:paraId="55E9052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6F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635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7E7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40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9E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A94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24D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B82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ВГБ</w:t>
            </w:r>
          </w:p>
        </w:tc>
      </w:tr>
      <w:tr w:rsidR="00FE266D" w14:paraId="17AEBBD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6F6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28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0E8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69E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1D1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69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51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56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ТХЛ</w:t>
            </w:r>
          </w:p>
        </w:tc>
      </w:tr>
      <w:tr w:rsidR="00FE266D" w14:paraId="25B9F6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87A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6FD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1B8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BE4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BDD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B34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1AB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79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FE266D" w14:paraId="2D400A7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226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59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593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343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FC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25D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6F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E20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E266D" w14:paraId="55A09CF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EB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4A7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9C0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A2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19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18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530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BEF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ГАЧ</w:t>
            </w:r>
          </w:p>
        </w:tc>
      </w:tr>
      <w:tr w:rsidR="00FE266D" w14:paraId="1BDC0D1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21C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CD4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708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443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33E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CB3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35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57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ИЛД</w:t>
            </w:r>
          </w:p>
        </w:tc>
      </w:tr>
      <w:tr w:rsidR="00FE266D" w14:paraId="58F9038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DFD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88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37A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0A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22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937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349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DF6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АТР</w:t>
            </w:r>
          </w:p>
        </w:tc>
      </w:tr>
      <w:tr w:rsidR="00FE266D" w14:paraId="6E404E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906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24F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36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61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BC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85A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923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E6D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ЛГИ</w:t>
            </w:r>
          </w:p>
        </w:tc>
      </w:tr>
      <w:tr w:rsidR="00FE266D" w14:paraId="281C56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345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01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DC3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F5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4F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CD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AB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04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FE266D" w14:paraId="0794A38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7E4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29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843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85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DA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7A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AE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BED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FE266D" w14:paraId="23CB2B5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320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FA0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FB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14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047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C61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DD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AB1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E266D" w14:paraId="4B1D828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B74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1E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D3E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A57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63A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DEB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58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11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ИСИ</w:t>
            </w:r>
          </w:p>
        </w:tc>
      </w:tr>
      <w:tr w:rsidR="00FE266D" w14:paraId="0E8F489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44B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F46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D9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FD6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3EF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3FE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94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DA9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625DB07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0C8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17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02D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5F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6C1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D04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7D9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EE5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КСС</w:t>
            </w:r>
          </w:p>
        </w:tc>
      </w:tr>
      <w:tr w:rsidR="00FE266D" w14:paraId="5C52645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05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C36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84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6B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816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DAA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43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C84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FE266D" w14:paraId="66EFFA7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C7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0A9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41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86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63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553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9BB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2E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106DFB7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8A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16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DC2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60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CD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7F2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767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ED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 и др.</w:t>
            </w:r>
          </w:p>
        </w:tc>
      </w:tr>
      <w:tr w:rsidR="00FE266D" w14:paraId="6243709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3F1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9E3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6B2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51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8B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EA0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CAF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A0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FE266D" w14:paraId="5DCECA2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262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99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CE8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A44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3B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F7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18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477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FE266D" w14:paraId="183C86D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D68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EA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018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6F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80F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930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AFA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E8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FE266D" w14:paraId="64102A8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E64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1DC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843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D08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B7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4B8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60A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4CC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ГВП</w:t>
            </w:r>
          </w:p>
        </w:tc>
      </w:tr>
      <w:tr w:rsidR="00FE266D" w14:paraId="337D817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D81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E9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AD9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27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A94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5AE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D8C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390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ВКС</w:t>
            </w:r>
          </w:p>
        </w:tc>
      </w:tr>
      <w:tr w:rsidR="00FE266D" w14:paraId="75CCB3D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D7A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F64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12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D5E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5E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62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D13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65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FE266D" w14:paraId="1855F4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A8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C35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3BD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15D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088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9C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BA0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47B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ВДВ</w:t>
            </w:r>
          </w:p>
        </w:tc>
      </w:tr>
      <w:tr w:rsidR="00FE266D" w14:paraId="7330885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DE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16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3D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1DB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E5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F7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0A0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72D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КИЗ</w:t>
            </w:r>
          </w:p>
        </w:tc>
      </w:tr>
      <w:tr w:rsidR="00FE266D" w14:paraId="5D39A34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AFD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82C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24C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E9C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242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6D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949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C2E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ИНЗ</w:t>
            </w:r>
          </w:p>
        </w:tc>
      </w:tr>
      <w:tr w:rsidR="00FE266D" w14:paraId="78D8B7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D3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94D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8B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FA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396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80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F6B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137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FE266D" w14:paraId="2893F3A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6A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0D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96A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FF2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799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663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59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C69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ВАИ</w:t>
            </w:r>
          </w:p>
        </w:tc>
      </w:tr>
      <w:tr w:rsidR="00FE266D" w14:paraId="7E3D253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41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084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83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363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BCD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12B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AAA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0E8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</w:t>
            </w:r>
          </w:p>
        </w:tc>
      </w:tr>
      <w:tr w:rsidR="00FE266D" w14:paraId="0F35AE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ED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E5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0B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D6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40C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619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E33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01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FE266D" w14:paraId="3FC25C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3B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6F2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FCC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98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01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452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5F1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CA0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FE266D" w14:paraId="126D9F7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6F3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A53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72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843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45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010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ACE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660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FE266D" w14:paraId="701B102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C8E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663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F9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C17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09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23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FD6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3E3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FE266D" w14:paraId="67CC55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860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9B8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52F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7F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606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2BE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E5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75.65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8F6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FE266D" w14:paraId="5C483B5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66F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C6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4FA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F0E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C2C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5C6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A66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7E5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7D0E7F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74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1D0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A04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FE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E12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17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2EB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25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СВБ</w:t>
            </w:r>
          </w:p>
        </w:tc>
      </w:tr>
      <w:tr w:rsidR="00FE266D" w14:paraId="65886E5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B7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EF8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82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C8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9FB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45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31B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AAC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</w:t>
            </w:r>
          </w:p>
        </w:tc>
      </w:tr>
      <w:tr w:rsidR="00FE266D" w14:paraId="1FB844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DD7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3DF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B1A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5B5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AA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D72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D20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4E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 и др.</w:t>
            </w:r>
          </w:p>
        </w:tc>
      </w:tr>
      <w:tr w:rsidR="00FE266D" w14:paraId="63FCF0E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39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BF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539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45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02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98D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501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23E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FE266D" w14:paraId="7A57234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3B5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7FC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A0F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1CD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ADE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896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407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6E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ННВ</w:t>
            </w:r>
          </w:p>
        </w:tc>
      </w:tr>
      <w:tr w:rsidR="00FE266D" w14:paraId="1A80E7A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268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EA8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50C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FE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3B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03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DE1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B6D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ГЖД</w:t>
            </w:r>
          </w:p>
        </w:tc>
      </w:tr>
      <w:tr w:rsidR="00FE266D" w14:paraId="45D1EB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C6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CB4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C5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227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4B5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CB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DBD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641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456536F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216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803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BDB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357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B94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FB0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98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A9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FE266D" w14:paraId="1EB97BE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B4A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7C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A6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3A5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4A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C0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9AD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954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FE266D" w14:paraId="72326A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09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64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0B7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0FE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95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BE6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635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23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FE266D" w14:paraId="4AC489B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8D2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B0A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DE5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EE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FF0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EB6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4F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5A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ИИД</w:t>
            </w:r>
          </w:p>
        </w:tc>
      </w:tr>
      <w:tr w:rsidR="00FE266D" w14:paraId="144B54A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506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29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F00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CA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7B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24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F28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EDB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МВМ</w:t>
            </w:r>
          </w:p>
        </w:tc>
      </w:tr>
      <w:tr w:rsidR="00FE266D" w14:paraId="09407C0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A42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36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6C6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720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01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35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162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DB3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НИВ</w:t>
            </w:r>
          </w:p>
        </w:tc>
      </w:tr>
      <w:tr w:rsidR="00FE266D" w14:paraId="2F066C2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E8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3F5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81D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0D9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DC9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09B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B0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7BF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ВДА</w:t>
            </w:r>
          </w:p>
        </w:tc>
      </w:tr>
      <w:tr w:rsidR="00FE266D" w14:paraId="3CA3EC8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FC2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A3F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A67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B0C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11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445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ED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E5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ЗВЗ</w:t>
            </w:r>
          </w:p>
        </w:tc>
      </w:tr>
      <w:tr w:rsidR="00FE266D" w14:paraId="733460C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C4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A9A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34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B3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D2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BE6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693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25B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FE266D" w14:paraId="12869A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260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098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824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A8F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28A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21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9CF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D86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ПГЗ</w:t>
            </w:r>
          </w:p>
        </w:tc>
      </w:tr>
      <w:tr w:rsidR="00FE266D" w14:paraId="171F03D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540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ГАНЧЕВА ЧОМПАЛОВА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7C6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43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893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4E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118034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1B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54A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E7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 и др.</w:t>
            </w:r>
          </w:p>
        </w:tc>
      </w:tr>
      <w:tr w:rsidR="00FE266D" w14:paraId="433D505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3AE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F7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76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61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179.315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45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50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3B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885.65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EC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66D" w14:paraId="4CB484E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5A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3C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689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942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7C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BDB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195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B5C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13185EF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AC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72D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5F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010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E89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D3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E4D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B1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FE266D" w14:paraId="1390E1B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F3B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DC2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26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30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193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2ED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CA5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F8A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42A905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0BA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336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72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AC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6CB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E85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3F5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50.92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FB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FE266D" w14:paraId="78585D5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C0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3A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C91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AEA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079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EB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824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A75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 и др.</w:t>
            </w:r>
          </w:p>
        </w:tc>
      </w:tr>
      <w:tr w:rsidR="00FE266D" w14:paraId="35558E9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DF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370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01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CD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CB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A6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496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6C3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1ED192D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E3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42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A1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E9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417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368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106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566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4AA1405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A8B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5E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03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28F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E00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EE6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F2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946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5403BA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EF0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57C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66C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87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E2F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507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24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871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55F3237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E6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BDC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FA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8C3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73B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0F23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16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3A7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1CB684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4DD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04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7A9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16C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686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38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B15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81E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МГВ и др.</w:t>
            </w:r>
          </w:p>
        </w:tc>
      </w:tr>
      <w:tr w:rsidR="00FE266D" w14:paraId="5323E38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CD7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0D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858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482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AE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85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0AA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3A0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НТГ</w:t>
            </w:r>
          </w:p>
        </w:tc>
      </w:tr>
      <w:tr w:rsidR="00FE266D" w14:paraId="4BCBF6E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D0A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B4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935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6C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00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CE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315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F94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ЛИБ и др.</w:t>
            </w:r>
          </w:p>
        </w:tc>
      </w:tr>
      <w:tr w:rsidR="00FE266D" w14:paraId="3DF4341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BAF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907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02C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20F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999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116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E7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38D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ПСГ</w:t>
            </w:r>
          </w:p>
        </w:tc>
      </w:tr>
      <w:tr w:rsidR="00FE266D" w14:paraId="1A6B41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18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81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AF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299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50D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10E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07D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9B9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0B37AAC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2D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011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48E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3D0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03B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89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77E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DD4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БИБ</w:t>
            </w:r>
          </w:p>
        </w:tc>
      </w:tr>
      <w:tr w:rsidR="00FE266D" w14:paraId="48DBCE6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E7A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B63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60C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8F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7A9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395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A0B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4AD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АНС</w:t>
            </w:r>
          </w:p>
        </w:tc>
      </w:tr>
      <w:tr w:rsidR="00FE266D" w14:paraId="3A03AF3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A7C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8B7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9CB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74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2C7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EBF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A35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615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ЛАМ</w:t>
            </w:r>
          </w:p>
        </w:tc>
      </w:tr>
      <w:tr w:rsidR="00FE266D" w14:paraId="6F26D5A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33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D9F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D5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054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00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7C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DC1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07D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FE266D" w14:paraId="491D712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DC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67E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8B1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57A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7A7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F8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13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263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ПЛН</w:t>
            </w:r>
          </w:p>
        </w:tc>
      </w:tr>
      <w:tr w:rsidR="00FE266D" w14:paraId="1E8CC32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A47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CF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AD5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E83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5C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23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D59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F25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FE266D" w14:paraId="06B048F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6A2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D51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004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9D8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265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62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08E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EE9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D19518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9F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3A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AA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A7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3B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9DB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C3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40D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0C20F6C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A9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68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1D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143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D42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C95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6E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ED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FE266D" w14:paraId="4D3558D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6FA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FC1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5A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1AE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EB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60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35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568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FE266D" w14:paraId="6FAE184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E31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CD7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F0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07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F1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4F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351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B0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454F7D5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A7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FD5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608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D5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A8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C27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92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7B3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НЗН</w:t>
            </w:r>
          </w:p>
        </w:tc>
      </w:tr>
      <w:tr w:rsidR="00FE266D" w14:paraId="7E081C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814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A4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C82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D1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59F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26E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10B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6E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FE266D" w14:paraId="448E59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803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C5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49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C1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CE8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0C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519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F4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3B1A48C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8C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F2D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F5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B89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FDC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BB1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D8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13A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E266D" w14:paraId="1C994AC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C4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3C2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131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51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2E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8CB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DE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AA6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42A25D9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D8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260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E55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6A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0E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FC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6E2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61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6099665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DB1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558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7D9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AA6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326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31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77A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96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4DA67CB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6F7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F82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C77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74F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962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F2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D1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865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4C6286E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02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4E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B07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DF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38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791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CE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32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E266D" w14:paraId="56E478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29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54E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247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51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65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4D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EE2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5B6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2573CBF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A2A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BE9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DC0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B8B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19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3ED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85B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9F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4EC171A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9D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57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C6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807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217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E9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63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AF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АИШ</w:t>
            </w:r>
          </w:p>
        </w:tc>
      </w:tr>
      <w:tr w:rsidR="00FE266D" w14:paraId="1719F6F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1CA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E81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57E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841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769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59C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029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04A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FE266D" w14:paraId="083C59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59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F07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A7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22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B92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D63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68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3F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E266D" w14:paraId="3C38267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AF3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412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BA5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22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A5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735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58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F4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FE266D" w14:paraId="4F50955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A2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86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CF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49C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B43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B8C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B5B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EE9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4495C19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EDD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D64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BF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ED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787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B7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8D7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E5D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E266D" w14:paraId="2E0948C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3A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B64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89A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DC8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B51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1AC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4B6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B3E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68BC86E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9C7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4E4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4D2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41C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0F2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293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F04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DDC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FE266D" w14:paraId="3C22DEE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25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65B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23A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A5D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FB3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6F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8BC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34F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089950A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F2B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77B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7A4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D8A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1F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FB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4E6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34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793BC08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F5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A74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D6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4A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6A2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6F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EDD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6C6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ВСЗ</w:t>
            </w:r>
          </w:p>
        </w:tc>
      </w:tr>
      <w:tr w:rsidR="00FE266D" w14:paraId="03CEAE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6E4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15E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917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FD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688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10A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E5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C7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БЦБ</w:t>
            </w:r>
          </w:p>
        </w:tc>
      </w:tr>
      <w:tr w:rsidR="00FE266D" w14:paraId="5B0DFD0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629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50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02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C48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825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66A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159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9A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619C3D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127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1C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2A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C46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65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744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67E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15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FE266D" w14:paraId="76E4727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3E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A59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82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49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D73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690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425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975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7EA6766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730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C2A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F79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BBD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BB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5B0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88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8D7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068B6E2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8A7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5C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41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87A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43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C3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502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86A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1E13425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74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E5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5D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50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28D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B26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A06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C3D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FE266D" w14:paraId="0CB015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3FF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8E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FA2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96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C99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957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A3F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C6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7F3E767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FB2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38B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881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DE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268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0B2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846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28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ФАД</w:t>
            </w:r>
          </w:p>
        </w:tc>
      </w:tr>
      <w:tr w:rsidR="00FE266D" w14:paraId="04DE0F0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75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AC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FBE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CAB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904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D0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190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0B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479DCC4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BD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C42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4C9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75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0B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55D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E2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21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740B122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39E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6EA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89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B8F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A51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2C1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C3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D9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МГТ</w:t>
            </w:r>
          </w:p>
        </w:tc>
      </w:tr>
      <w:tr w:rsidR="00FE266D" w14:paraId="0294183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383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5C9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A0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546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998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641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A36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C4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0A16C8F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18E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58E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417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BB5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C3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099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039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DC5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FE266D" w14:paraId="357EEA7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90D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19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10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E56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03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1C5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21A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4C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ИАА</w:t>
            </w:r>
          </w:p>
        </w:tc>
      </w:tr>
      <w:tr w:rsidR="00FE266D" w14:paraId="559E35D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4CC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FC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809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D45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AA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31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25B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DE3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ШОРИ 3000 ЕООД</w:t>
            </w:r>
          </w:p>
        </w:tc>
      </w:tr>
      <w:tr w:rsidR="00FE266D" w14:paraId="16C4B7A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543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60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DE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A4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64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7F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75B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3D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FE266D" w14:paraId="0A26BB4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550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9C8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C3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7B2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F23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4A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41B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406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FE266D" w14:paraId="0501E56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BFB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45E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201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F6C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EFB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1C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6A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32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ИББ</w:t>
            </w:r>
          </w:p>
        </w:tc>
      </w:tr>
      <w:tr w:rsidR="00FE266D" w14:paraId="1EC26C5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959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7A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AA2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1E0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350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C9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44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B37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FE266D" w14:paraId="77CFCB8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21B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0A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E28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A5A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4CB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432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AE3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45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FE266D" w14:paraId="32F2E3E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014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87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D3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C0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1EC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994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E7B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84D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FE266D" w14:paraId="14A3850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D8E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0DF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D33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C2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048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C31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AF3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B0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ЦТД</w:t>
            </w:r>
          </w:p>
        </w:tc>
      </w:tr>
      <w:tr w:rsidR="00FE266D" w14:paraId="25D8796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85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AF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596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F7E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E0E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139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5A1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E05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1863FFF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6C5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4F1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40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441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3AB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AF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AEB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35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ЕНК</w:t>
            </w:r>
          </w:p>
        </w:tc>
      </w:tr>
      <w:tr w:rsidR="00FE266D" w14:paraId="065932A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18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705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766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4E5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D5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3A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960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110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ЕИГ</w:t>
            </w:r>
          </w:p>
        </w:tc>
      </w:tr>
      <w:tr w:rsidR="00FE266D" w14:paraId="2AFA6A2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3C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999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06E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06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CD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BB1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DF5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B16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E266D" w14:paraId="35B225B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D9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71F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288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D19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6EF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DB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CD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62.24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AA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FE266D" w14:paraId="10F903E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90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1E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038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DAD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DC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A4F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41D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E266D" w14:paraId="750F793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17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C7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E02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F13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7F3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8F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FA4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60.83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5D7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БЦБ</w:t>
            </w:r>
          </w:p>
        </w:tc>
      </w:tr>
      <w:tr w:rsidR="00FE266D" w14:paraId="0F43864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C0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F49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BC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EA1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8B8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E3E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C8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3E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1F3FA9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447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C0D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16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06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D94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99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88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72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778F9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28A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42B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C2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8E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3D8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B3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9E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E1F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E266D" w14:paraId="0937541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F8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26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6F9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025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8A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DD0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38F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95F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6311B4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2DC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411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B17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3B1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3D5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104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F25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2F4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FE266D" w14:paraId="75D01B5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91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622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4EC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B7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CD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764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E67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51C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256629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5D5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294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1A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71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E93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8D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720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18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FE266D" w14:paraId="0433E5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C3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DBE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5A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62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8DB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A88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35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C0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FE266D" w14:paraId="7D06BF1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53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74C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BB1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783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78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132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85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1D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ВЦВ</w:t>
            </w:r>
          </w:p>
        </w:tc>
      </w:tr>
      <w:tr w:rsidR="00FE266D" w14:paraId="31D37DF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E46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0DD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17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73B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087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090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7A9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037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ЛСК</w:t>
            </w:r>
          </w:p>
        </w:tc>
      </w:tr>
      <w:tr w:rsidR="00FE266D" w14:paraId="6916C23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45B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DD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EAB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C33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215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D8F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E80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66C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62C1A5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64B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B7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896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99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B81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C3D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263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2BB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 МАР ООД и др.</w:t>
            </w:r>
          </w:p>
        </w:tc>
      </w:tr>
      <w:tr w:rsidR="00FE266D" w14:paraId="6A4DB75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FAF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9E7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594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195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70B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357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106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984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АДЧ</w:t>
            </w:r>
          </w:p>
        </w:tc>
      </w:tr>
      <w:tr w:rsidR="00FE266D" w14:paraId="628FD5C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024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457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51B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92B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FCC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DE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B9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66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6516B96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92E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728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19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808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B49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571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8C0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59.56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A6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ДГВ</w:t>
            </w:r>
          </w:p>
        </w:tc>
      </w:tr>
      <w:tr w:rsidR="00FE266D" w14:paraId="13FE8C8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32B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2AA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1FF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353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CAF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E90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92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32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FE266D" w14:paraId="158ADC7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1C3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4EE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DE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7A5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9F3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DF6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860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101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FE266D" w14:paraId="1F9FADB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869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B88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E02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1DD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4BE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281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27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54F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ИБВ</w:t>
            </w:r>
          </w:p>
        </w:tc>
      </w:tr>
      <w:tr w:rsidR="00FE266D" w14:paraId="6CB2A19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833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D3C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FE1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69D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DF8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22B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0E0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60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79107CE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F2D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9A3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075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11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4A5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BD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E99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D43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 и др.</w:t>
            </w:r>
          </w:p>
        </w:tc>
      </w:tr>
      <w:tr w:rsidR="00FE266D" w14:paraId="1520FFA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538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042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71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B2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C9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AC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73E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F70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FE266D" w14:paraId="33BE212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36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F6E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706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562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303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EDA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C71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32E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E266D" w14:paraId="44D56D4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BE5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F9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94C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F8E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2C0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9B5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1FF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251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FE266D" w14:paraId="29293A7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F38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9C1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C2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A3E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BF1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B7F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BE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3D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ММХ</w:t>
            </w:r>
          </w:p>
        </w:tc>
      </w:tr>
      <w:tr w:rsidR="00FE266D" w14:paraId="5F3C914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4C2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9F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F0C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14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A2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C19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E85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45.57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920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39A0988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EB2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4AF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F5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F0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262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83D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1D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407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СКТ</w:t>
            </w:r>
          </w:p>
        </w:tc>
      </w:tr>
      <w:tr w:rsidR="00FE266D" w14:paraId="50A34DF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799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301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2B2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A6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D28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950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A08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9D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412EBCA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1EB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67C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30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B8E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57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CC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B5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D56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НКГ</w:t>
            </w:r>
          </w:p>
        </w:tc>
      </w:tr>
      <w:tr w:rsidR="00FE266D" w14:paraId="1BB92CD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789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162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566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7F0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52F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56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E01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AF0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КНК</w:t>
            </w:r>
          </w:p>
        </w:tc>
      </w:tr>
      <w:tr w:rsidR="00FE266D" w14:paraId="5893FAB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9A9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71C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7A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A71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E5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1C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75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134.81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42E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 и др.</w:t>
            </w:r>
          </w:p>
        </w:tc>
      </w:tr>
      <w:tr w:rsidR="00FE266D" w14:paraId="2A30A25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BA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3B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4A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7BB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B2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642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056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337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FE266D" w14:paraId="566E5D5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1C3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1CB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87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F43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F8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C0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C44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60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ВАЛЛЕЙ ВИНТНЪРСЕООД</w:t>
            </w:r>
          </w:p>
        </w:tc>
      </w:tr>
      <w:tr w:rsidR="00FE266D" w14:paraId="7C2F367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5B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6E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0A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98F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B9C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385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29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166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FE266D" w14:paraId="30C5FFA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8D9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FA5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75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23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7900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736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F00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221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ИХГ и др.</w:t>
            </w:r>
          </w:p>
        </w:tc>
      </w:tr>
      <w:tr w:rsidR="00FE266D" w14:paraId="31F668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D81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337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22A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B5F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91C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0B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2F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D9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36A70CF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B08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613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9A4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41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A7B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C14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F6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FC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7D91E83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8F8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ED7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28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CBC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F2E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7AA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4A1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4C0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2810C35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5BD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1C5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779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43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6F6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C88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075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13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FE266D" w14:paraId="7825C9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C7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E1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8E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254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9D2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53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4F9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83C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ДТЗ</w:t>
            </w:r>
          </w:p>
        </w:tc>
      </w:tr>
      <w:tr w:rsidR="00FE266D" w14:paraId="2A3F98E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8D3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96E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692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9F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29B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374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5F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45C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FE266D" w14:paraId="11BBAC4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4E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24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82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408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0F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8BB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D99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D5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FE266D" w14:paraId="227E896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DA9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35E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B6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907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042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2A4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73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F9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ННЧ</w:t>
            </w:r>
          </w:p>
        </w:tc>
      </w:tr>
      <w:tr w:rsidR="00FE266D" w14:paraId="3584792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A3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6A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65D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E75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76C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A9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AA7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EDF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ЗИН</w:t>
            </w:r>
          </w:p>
        </w:tc>
      </w:tr>
      <w:tr w:rsidR="00FE266D" w14:paraId="0FA4548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4C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516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53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A8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827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21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09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2D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72698CF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FF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4F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D61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B9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84E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64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384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C4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FE266D" w14:paraId="3385279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19E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0F6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8B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172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887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025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50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CF5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F77963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B6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CC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641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9F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2A4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D8D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422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6AA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2028DE4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97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DC2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1A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FF7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644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50F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67D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8A9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ЦСВ</w:t>
            </w:r>
          </w:p>
        </w:tc>
      </w:tr>
      <w:tr w:rsidR="00FE266D" w14:paraId="0DCACF5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3E1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502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EA5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EA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512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2C4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36A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675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FE266D" w14:paraId="160BD8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FD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24F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AD6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258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9E0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335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526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F4A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БНЧ и др.</w:t>
            </w:r>
          </w:p>
        </w:tc>
      </w:tr>
      <w:tr w:rsidR="00FE266D" w14:paraId="1AB0270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25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FCD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B5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219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1C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79A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EEF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702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FE266D" w14:paraId="765BA1B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616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65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2D9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2CF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74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744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E5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76D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011B051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7B8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D64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2F3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290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BD2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1AB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D65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69C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E266D" w14:paraId="377A6E8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5D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7E9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28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45A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A1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934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045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BF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ИВГ</w:t>
            </w:r>
          </w:p>
        </w:tc>
      </w:tr>
      <w:tr w:rsidR="00FE266D" w14:paraId="463BFAF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EA0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E4A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1A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840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73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4F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93C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FDD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ХИА</w:t>
            </w:r>
          </w:p>
        </w:tc>
      </w:tr>
      <w:tr w:rsidR="00FE266D" w14:paraId="293FB1B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6FE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497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398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40A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C1C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88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A0A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E2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FE266D" w14:paraId="2FA500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1D3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873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4E6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CEA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DAB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96A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9F0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1D6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ДЗС</w:t>
            </w:r>
          </w:p>
        </w:tc>
      </w:tr>
      <w:tr w:rsidR="00FE266D" w14:paraId="1FC37A4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09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7AB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EE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C8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D10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2ED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746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8AE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513A27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78A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A88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843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B14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536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88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F71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E7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КСМ</w:t>
            </w:r>
          </w:p>
        </w:tc>
      </w:tr>
      <w:tr w:rsidR="00FE266D" w14:paraId="715BE0B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8BB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94D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42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387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59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0B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B0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E82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РИБ</w:t>
            </w:r>
          </w:p>
        </w:tc>
      </w:tr>
      <w:tr w:rsidR="00FE266D" w14:paraId="7047B3E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81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66F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C05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E5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BA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80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1C4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F3E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</w:t>
            </w:r>
          </w:p>
        </w:tc>
      </w:tr>
      <w:tr w:rsidR="00FE266D" w14:paraId="10B4DBC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E4B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A8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8C4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27F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414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50D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36F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568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20868A2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0A8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C7B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D0E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EC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FBF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6D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7A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569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55AFF79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E8B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BF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5AC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35B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FD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072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606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A5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FE266D" w14:paraId="6240AC0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A11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FFE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44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075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36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D8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E9B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6E0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ЛЙВ</w:t>
            </w:r>
          </w:p>
        </w:tc>
      </w:tr>
      <w:tr w:rsidR="00FE266D" w14:paraId="061F74E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74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99B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CA9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5D8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A7D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883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CA9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A1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ЕЛАНА АГРОКРЕДИТ АД</w:t>
            </w:r>
          </w:p>
        </w:tc>
      </w:tr>
      <w:tr w:rsidR="00FE266D" w14:paraId="144CA6E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5A6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027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921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B47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073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B79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183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07B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НКС</w:t>
            </w:r>
          </w:p>
        </w:tc>
      </w:tr>
      <w:tr w:rsidR="00FE266D" w14:paraId="7E97857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C44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CDB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6F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5DE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18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B8F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6CC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F8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E266D" w14:paraId="06B1849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87E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6A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80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AA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6F6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1AD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70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0A5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МТД</w:t>
            </w:r>
          </w:p>
        </w:tc>
      </w:tr>
      <w:tr w:rsidR="00FE266D" w14:paraId="51460DD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96A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701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2C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EFF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10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DE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FF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5DB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FE266D" w14:paraId="796D25F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99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FF2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9B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242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126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107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02E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53C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6DBEF77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83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AF2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664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B63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BF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BAF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C0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BB3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FE266D" w14:paraId="548C939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A4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86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61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0F5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8B1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86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953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FB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АГТ</w:t>
            </w:r>
          </w:p>
        </w:tc>
      </w:tr>
      <w:tr w:rsidR="00FE266D" w14:paraId="492B4B8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80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68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8F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C3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DC1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41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D7B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4B1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ДХН и др.</w:t>
            </w:r>
          </w:p>
        </w:tc>
      </w:tr>
      <w:tr w:rsidR="00FE266D" w14:paraId="5CC54A5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53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EFD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58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672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A9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989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4A7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883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FE266D" w14:paraId="6439DE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66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7B2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DA1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86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81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9F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7D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DAC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FE266D" w14:paraId="5FCD778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60E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D5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7C1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48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156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000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181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FB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24E884C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B5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0F4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487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74C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30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3B4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C5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25F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</w:t>
            </w:r>
          </w:p>
        </w:tc>
      </w:tr>
      <w:tr w:rsidR="00FE266D" w14:paraId="7116C4E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8F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C6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9F7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AF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CB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6A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80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3FE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E266D" w14:paraId="6DBE837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D5E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DAE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427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5A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3CC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97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7FE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3AA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E266D" w14:paraId="3A80DF9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68B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FA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3ED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88F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A6A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660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451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60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ТВЦ</w:t>
            </w:r>
          </w:p>
        </w:tc>
      </w:tr>
      <w:tr w:rsidR="00FE266D" w14:paraId="719EB66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EFC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2CC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6B2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836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50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C7A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47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9B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ММС и др.</w:t>
            </w:r>
          </w:p>
        </w:tc>
      </w:tr>
      <w:tr w:rsidR="00FE266D" w14:paraId="7F95AFB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9C5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AC3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09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4E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01A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84E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4AA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47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ВПВ</w:t>
            </w:r>
          </w:p>
        </w:tc>
      </w:tr>
      <w:tr w:rsidR="00FE266D" w14:paraId="792CF87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2FD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172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6F7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F5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988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2E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EEE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4A4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386502E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504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64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2D9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9C0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5A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A7E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C7B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17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FE266D" w14:paraId="053F50F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C6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6A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84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22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A43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33B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A7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0D6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АТН</w:t>
            </w:r>
          </w:p>
        </w:tc>
      </w:tr>
      <w:tr w:rsidR="00FE266D" w14:paraId="1548782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07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F8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6C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971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719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05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58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23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&amp; Д ООД</w:t>
            </w:r>
          </w:p>
        </w:tc>
      </w:tr>
      <w:tr w:rsidR="00FE266D" w14:paraId="0871825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E4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F90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01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7A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639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C3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3D0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C2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РЦЦ</w:t>
            </w:r>
          </w:p>
        </w:tc>
      </w:tr>
      <w:tr w:rsidR="00FE266D" w14:paraId="17897BC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7D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5C3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BCA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B8E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746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40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BF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5FF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КАН и др.</w:t>
            </w:r>
          </w:p>
        </w:tc>
      </w:tr>
      <w:tr w:rsidR="00FE266D" w14:paraId="5905C4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D2F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C7D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351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9A9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9C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ED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825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DEC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ДЛБ</w:t>
            </w:r>
          </w:p>
        </w:tc>
      </w:tr>
      <w:tr w:rsidR="00FE266D" w14:paraId="4D7B952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748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9D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B15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23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E0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4D5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863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DE0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FE266D" w14:paraId="2947F22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FE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D4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37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1B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A7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50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CD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3A3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МГУ</w:t>
            </w:r>
          </w:p>
        </w:tc>
      </w:tr>
      <w:tr w:rsidR="00FE266D" w14:paraId="56711B5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0DC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35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A32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E80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F2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87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098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88F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САБ</w:t>
            </w:r>
          </w:p>
        </w:tc>
      </w:tr>
      <w:tr w:rsidR="00FE266D" w14:paraId="0194517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274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9C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9EB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A0F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A6E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37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AD5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9E5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ТНТ</w:t>
            </w:r>
          </w:p>
        </w:tc>
      </w:tr>
      <w:tr w:rsidR="00FE266D" w14:paraId="47EC9D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6BA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9F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85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EC0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30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A70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F7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F0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ИМП и др.</w:t>
            </w:r>
          </w:p>
        </w:tc>
      </w:tr>
      <w:tr w:rsidR="00FE266D" w14:paraId="29A089A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AD5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860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073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AF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7E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71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DC0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EFC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КСШ</w:t>
            </w:r>
          </w:p>
        </w:tc>
      </w:tr>
      <w:tr w:rsidR="00FE266D" w14:paraId="1D19B40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BA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539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E1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06F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A73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71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FA6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3A4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ПЦС</w:t>
            </w:r>
          </w:p>
        </w:tc>
      </w:tr>
      <w:tr w:rsidR="00FE266D" w14:paraId="5CAA20B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BDA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DA4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229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F90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18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939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87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FDA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ЛБС</w:t>
            </w:r>
          </w:p>
        </w:tc>
      </w:tr>
      <w:tr w:rsidR="00FE266D" w14:paraId="7911BB6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700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C41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28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88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A9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43A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6C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4A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FE266D" w14:paraId="59D6449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F4B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20B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FB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1E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9AD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ED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D15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04F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 АГРОПРОЕКТ ЕООД</w:t>
            </w:r>
          </w:p>
        </w:tc>
      </w:tr>
      <w:tr w:rsidR="00FE266D" w14:paraId="256D45B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2D9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00D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B7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83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2D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BCA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77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64.77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972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БИВ</w:t>
            </w:r>
          </w:p>
        </w:tc>
      </w:tr>
      <w:tr w:rsidR="00FE266D" w14:paraId="7C2035A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A4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8CA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2F4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4C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738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A45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2A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5DC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FE266D" w14:paraId="3164DCC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779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ED2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E9B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45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064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EF2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90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061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FE266D" w14:paraId="190BAB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76A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D7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42C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22D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5AD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642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DF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89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FE266D" w14:paraId="41D370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61A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87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5AE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C7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F18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42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66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CB8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КВГ</w:t>
            </w:r>
          </w:p>
        </w:tc>
      </w:tr>
      <w:tr w:rsidR="00FE266D" w14:paraId="577F1F9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5B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A04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2ED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30D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77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4E7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68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5EE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FE266D" w14:paraId="4D9D273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C1D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2C2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B87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963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2D4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97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00E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60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FE266D" w14:paraId="4524EE6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00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23C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34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7B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72B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04E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D16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28B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FE266D" w14:paraId="60706C6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79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B68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94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8E6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06D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C88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2EB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515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6F4BCE4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B24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7ED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50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40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C65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65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38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27B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</w:t>
            </w:r>
          </w:p>
        </w:tc>
      </w:tr>
      <w:tr w:rsidR="00FE266D" w14:paraId="5FEE6FC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45E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46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678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E7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749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82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59A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3B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 и др.</w:t>
            </w:r>
          </w:p>
        </w:tc>
      </w:tr>
      <w:tr w:rsidR="00FE266D" w14:paraId="28C9632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E5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7F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950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876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12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70B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B4D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ACA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ЙИТ</w:t>
            </w:r>
          </w:p>
        </w:tc>
      </w:tr>
      <w:tr w:rsidR="00FE266D" w14:paraId="5BEDF7F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CD6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AEF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ED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DD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08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AEB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276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881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FE266D" w14:paraId="482DD15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FCF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A51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33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451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FD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C9B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1B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AD8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FE266D" w14:paraId="00A563C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5DA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28B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05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97E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6F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73D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0E8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770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FE266D" w14:paraId="7CF320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2B1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F4E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02D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23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38F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0AC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F1B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6DB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3641BFA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ED9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B98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6BE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A84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695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5E6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C0C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5C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3201455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145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559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8C9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EE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D1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80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35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01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ЙГЙ</w:t>
            </w:r>
          </w:p>
        </w:tc>
      </w:tr>
      <w:tr w:rsidR="00FE266D" w14:paraId="7FD1BB1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D92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4D4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431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ED8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E9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F2E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FB4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9E1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7206A51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45A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CF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3DE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966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DE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8D3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02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1A7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МАКСИМА СЕЛЛАРС ООД</w:t>
            </w:r>
          </w:p>
        </w:tc>
      </w:tr>
      <w:tr w:rsidR="00FE266D" w14:paraId="17CE2A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8F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24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568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C51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321.470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D48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E0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81.680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F7F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2205.36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3F6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66D" w14:paraId="6572C58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EE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D6C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BEF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AF9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D99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F97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A03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460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АПИ и др.</w:t>
            </w:r>
          </w:p>
        </w:tc>
      </w:tr>
      <w:tr w:rsidR="00FE266D" w14:paraId="07900D7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A6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B1F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9C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88B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096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742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F8B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27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НЛБ</w:t>
            </w:r>
          </w:p>
        </w:tc>
      </w:tr>
      <w:tr w:rsidR="00FE266D" w14:paraId="6B49616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73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ED2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2DB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60E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066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3B9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19A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2C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ВДП</w:t>
            </w:r>
          </w:p>
        </w:tc>
      </w:tr>
      <w:tr w:rsidR="00FE266D" w14:paraId="45D14E3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B92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495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EB9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09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3A2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279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07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16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FE266D" w14:paraId="40D0496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1A9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D5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AD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A4D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273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2D6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10C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98E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СДП и др.</w:t>
            </w:r>
          </w:p>
        </w:tc>
      </w:tr>
      <w:tr w:rsidR="00FE266D" w14:paraId="17EF329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C2A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A66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5C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0B6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D6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03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FA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A29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ДНА</w:t>
            </w:r>
          </w:p>
        </w:tc>
      </w:tr>
      <w:tr w:rsidR="00FE266D" w14:paraId="6420290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36B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56E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31B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093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77E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736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B8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075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FE266D" w14:paraId="555FAE9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355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D32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B17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289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96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15D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61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8AA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ПМК</w:t>
            </w:r>
          </w:p>
        </w:tc>
      </w:tr>
      <w:tr w:rsidR="00FE266D" w14:paraId="21C707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1E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70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16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208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680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E66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4C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DB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ПКГ</w:t>
            </w:r>
          </w:p>
        </w:tc>
      </w:tr>
      <w:tr w:rsidR="00FE266D" w14:paraId="3E1EEA7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A3C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16C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9E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83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7D4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6AA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2A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01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FE266D" w14:paraId="71FB66B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55D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D57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C9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6AC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9F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C03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E43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73B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FE266D" w14:paraId="027A4D5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1AA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BF1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C76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B52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D8C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E79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16A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D1E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FE266D" w14:paraId="511F2B3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99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2C6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EC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49D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1B5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EB0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755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275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ПКГ</w:t>
            </w:r>
          </w:p>
        </w:tc>
      </w:tr>
      <w:tr w:rsidR="00FE266D" w14:paraId="156552E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D2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РАДОСЛАВ РОСЕНОВ ХАДЖИЙСКИ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1E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C91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E4D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00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82C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10B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06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ЙВР</w:t>
            </w:r>
          </w:p>
        </w:tc>
      </w:tr>
      <w:tr w:rsidR="00FE266D" w14:paraId="17D7D55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915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E47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62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08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23.266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DB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652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29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676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266D" w14:paraId="5B8F67C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E7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09A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F9D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6B7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11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645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558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C0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ГИЦ</w:t>
            </w:r>
          </w:p>
        </w:tc>
      </w:tr>
      <w:tr w:rsidR="00FE266D" w14:paraId="4FC4211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E01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131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03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F8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0C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BCF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8CD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0C5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ПТД</w:t>
            </w:r>
          </w:p>
        </w:tc>
      </w:tr>
      <w:tr w:rsidR="00FE266D" w14:paraId="3842333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677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D85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ABB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2B6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249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1D8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D7D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8C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11833F6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487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9F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58E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A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F72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667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909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6C0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ЙАГ и др.</w:t>
            </w:r>
          </w:p>
        </w:tc>
      </w:tr>
      <w:tr w:rsidR="00FE266D" w14:paraId="1EF609C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AD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892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4E6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26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AF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372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F84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15A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7555E7D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8B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CC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17B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133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4BC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1CF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832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59D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ДНЗ и др.</w:t>
            </w:r>
          </w:p>
        </w:tc>
      </w:tr>
      <w:tr w:rsidR="00FE266D" w14:paraId="2340725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D45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A9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8C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CE0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326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F57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7C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B64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ГВК</w:t>
            </w:r>
          </w:p>
        </w:tc>
      </w:tr>
      <w:tr w:rsidR="00FE266D" w14:paraId="4708D36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05F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06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F14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275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2B2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E58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4F0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D2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ХТГ</w:t>
            </w:r>
          </w:p>
        </w:tc>
      </w:tr>
      <w:tr w:rsidR="00FE266D" w14:paraId="046FA8F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42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A77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28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0C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F2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B1F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409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4F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АСН</w:t>
            </w:r>
          </w:p>
        </w:tc>
      </w:tr>
      <w:tr w:rsidR="00FE266D" w14:paraId="71118A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0D5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F9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16F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C46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01D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55D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FB2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35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FE266D" w14:paraId="2414926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25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A8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BDA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049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0D4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55B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91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94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ТТГ</w:t>
            </w:r>
          </w:p>
        </w:tc>
      </w:tr>
      <w:tr w:rsidR="00FE266D" w14:paraId="73C012A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41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75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39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A7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A7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DEE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165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002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 ЕМ ВИ АД</w:t>
            </w:r>
          </w:p>
        </w:tc>
      </w:tr>
      <w:tr w:rsidR="00FE266D" w14:paraId="5B3A35A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83A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A1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F4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209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D2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CA6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1EF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22D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FE266D" w14:paraId="77836B0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A6D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B0C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11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AF5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6B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42D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EA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B4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СВС</w:t>
            </w:r>
          </w:p>
        </w:tc>
      </w:tr>
      <w:tr w:rsidR="00FE266D" w14:paraId="2A36F30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DC8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2D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BC2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9B2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51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88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ABA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774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FE266D" w14:paraId="67E3D18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5D7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F6E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455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46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23B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F5D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8B6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A1B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</w:t>
            </w:r>
          </w:p>
        </w:tc>
      </w:tr>
      <w:tr w:rsidR="00FE266D" w14:paraId="3CA940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E5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1E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75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D7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F8F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F92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5C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3D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БМК</w:t>
            </w:r>
          </w:p>
        </w:tc>
      </w:tr>
      <w:tr w:rsidR="00FE266D" w14:paraId="785EE18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AD6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644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99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0F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46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AA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6B8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AC7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573081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EA7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C5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7F8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A3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FB8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72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868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7CD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КГС</w:t>
            </w:r>
          </w:p>
        </w:tc>
      </w:tr>
      <w:tr w:rsidR="00FE266D" w14:paraId="5EC61EA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A7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6E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79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61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FD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F87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5DA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A73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FE266D" w14:paraId="387BC61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94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8B7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D0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188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6A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6AD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1E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A9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БЖВ</w:t>
            </w:r>
          </w:p>
        </w:tc>
      </w:tr>
      <w:tr w:rsidR="00FE266D" w14:paraId="0DF0DB6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C29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FE4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60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7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57E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38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16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6A9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4AD604A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EAD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E7D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0EF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0E6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4F4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E7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4F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33F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FE266D" w14:paraId="76EEA59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D3F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C34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8A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D9A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017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B0C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E3E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525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FE266D" w14:paraId="6540F2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2ED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16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407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561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54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90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E9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7AE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FE266D" w14:paraId="53AD32B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BD8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082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AA9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D5F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F9A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8DD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6B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75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05D5C22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04C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D0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30E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0F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85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DC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6B5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0C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СТБ</w:t>
            </w:r>
          </w:p>
        </w:tc>
      </w:tr>
      <w:tr w:rsidR="00FE266D" w14:paraId="656E458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57E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45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C41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512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6D0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C8B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33E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137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CB20DF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70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C06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F09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36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B5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FA7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AD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2F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18A10C7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E4A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F34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2A7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AD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DD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9FD9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2BE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97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EDA2A5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EC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78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049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7CF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D4B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B39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FD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9FD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</w:t>
            </w:r>
          </w:p>
        </w:tc>
      </w:tr>
      <w:tr w:rsidR="00FE266D" w14:paraId="47F3D91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629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44A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978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2D4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0D0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A8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CF7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9BC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ВИТ</w:t>
            </w:r>
          </w:p>
        </w:tc>
      </w:tr>
      <w:tr w:rsidR="00FE266D" w14:paraId="2256C28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C66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255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BA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2C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CB3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586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C23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DFF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D3115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15A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3F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BF0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959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64A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66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48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CB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FE266D" w14:paraId="7970E6F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EE8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55C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B9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987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9DA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39F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551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EEE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БХХ</w:t>
            </w:r>
          </w:p>
        </w:tc>
      </w:tr>
      <w:tr w:rsidR="00FE266D" w14:paraId="19D9518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2A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708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ECA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B53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D82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52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54D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D7B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46A7D5B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9F9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A9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2D8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6D7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178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6E3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98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95E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7404057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35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B1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20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2E0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8D1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EDD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E4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98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FE266D" w14:paraId="73B1EC5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2E9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74E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FAA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D53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2F3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691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5D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89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ИКП</w:t>
            </w:r>
          </w:p>
        </w:tc>
      </w:tr>
      <w:tr w:rsidR="00FE266D" w14:paraId="7DFD69B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A8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ED3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417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A77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E5F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094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AE1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E3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2AE589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D7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DD9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C6C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283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CA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AB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989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F78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4DD9948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959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933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99F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F4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0C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C8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8E7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8E0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11B9DFF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D9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A20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831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2B4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84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7F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D47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152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1A48539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1BD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2E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E26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9A0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1E0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D12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B0E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AE8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ЙГП</w:t>
            </w:r>
          </w:p>
        </w:tc>
      </w:tr>
      <w:tr w:rsidR="00FE266D" w14:paraId="274246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BC6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01B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ED7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6E8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0AF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A37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67E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62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FE266D" w14:paraId="0F7C2F6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F37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7F7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4F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EE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768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BEA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F82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CE5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512A48E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FB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ACF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C72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867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63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B6D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72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7B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487F587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79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8E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67A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48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816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9A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8CE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EB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МВК</w:t>
            </w:r>
          </w:p>
        </w:tc>
      </w:tr>
      <w:tr w:rsidR="00FE266D" w14:paraId="589DFC7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62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465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74C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F4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1A5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CEC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EB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B58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FE266D" w14:paraId="52BBEC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C1B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6F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1F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D53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FA1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EEB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3C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905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410D20D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058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5F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BAA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23C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4D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0B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109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F66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FE266D" w14:paraId="43787F6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14A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6D4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98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A4E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B06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50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B4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B57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7BC6197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C72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926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7D9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7E5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764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869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76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F0F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1FA9A43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4B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27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A6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8FE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B66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637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673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6E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793517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42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44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0CC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78F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FF2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64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B67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685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СНВ</w:t>
            </w:r>
          </w:p>
        </w:tc>
      </w:tr>
      <w:tr w:rsidR="00FE266D" w14:paraId="4E8A382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8C8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FFF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3BE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B16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9A3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E0F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3A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140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FE266D" w14:paraId="601724F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21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0F7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001C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4D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F8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36A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8FD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A0E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36865E3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1DD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42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EA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0FC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EB1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4D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DAD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41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FE266D" w14:paraId="161D989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831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82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D4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209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66B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732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5E7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B11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7049CFC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1B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12E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211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6AE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80D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21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DC2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01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0032CAE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47A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51A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272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0C1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A25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237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5E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A90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FE266D" w14:paraId="5B459CD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E57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B1A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14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3D2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B9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6B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566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1C0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3F2CC0D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FBE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932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20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5D2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59E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5A9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B3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CB9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73ABD1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E2C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860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6EB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05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B5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6DC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A3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FB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10216EF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CF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692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82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2F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AF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E6B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48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55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58D6128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9BA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65E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64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505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93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96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426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2C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FE266D" w14:paraId="4777C06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1BF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E5D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7E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47E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2C0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F7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46F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C76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F5F57D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D58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A9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566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F7C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07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69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AFF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D16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1BA73FD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957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844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DB3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55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BD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BF0B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DD3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7B2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7E0C3AD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94A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AC5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DF9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4C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D04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E86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B5C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4FD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 и др.</w:t>
            </w:r>
          </w:p>
        </w:tc>
      </w:tr>
      <w:tr w:rsidR="00FE266D" w14:paraId="5EF2294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9BA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E2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C1B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72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5B2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046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612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41B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3F4E31F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5F2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F3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673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E4A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2D06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24C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063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71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ИИТ</w:t>
            </w:r>
          </w:p>
        </w:tc>
      </w:tr>
      <w:tr w:rsidR="00FE266D" w14:paraId="55BDAC6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EF8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C8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00D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EE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F91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BB9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6B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255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786FDAF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AD2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E6A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52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54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4C6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236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8D6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9E1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3D651EC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097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3B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C4A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51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888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44063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B45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5F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20.82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FCA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FE266D" w14:paraId="0399AEC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B4D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170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A6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40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6D2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12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EF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02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FE266D" w14:paraId="186256F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31A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A02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052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5F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34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F2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B52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E11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БГГ</w:t>
            </w:r>
          </w:p>
        </w:tc>
      </w:tr>
      <w:tr w:rsidR="00FE266D" w14:paraId="753CA99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FC2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A62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E9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198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93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8F3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2B1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C3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1D6C2E9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DC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94D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840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7F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AD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1E4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CC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2ED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FE266D" w14:paraId="5EEFE16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377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2E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1B0E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C9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805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B1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6F7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1C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ИСЗ</w:t>
            </w:r>
          </w:p>
        </w:tc>
      </w:tr>
      <w:tr w:rsidR="00FE266D" w14:paraId="2A6BDEF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743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17A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B7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90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375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7B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6C2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940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ГРАДИНИ АЛЕКСАНДЪР 78 ЕООД и др.</w:t>
            </w:r>
          </w:p>
        </w:tc>
      </w:tr>
      <w:tr w:rsidR="00FE266D" w14:paraId="3B3A37D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56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136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4B3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1D4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E37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F4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965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2A3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5ED749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BB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FE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57D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CAFB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DEC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4E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43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1FE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3BCDEBC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E51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D09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EF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904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CD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388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932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65E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55B2C7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ADF4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554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E6A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9BC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6EC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237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80E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1BD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058427E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4F5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A7D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76F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A6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DBB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FB8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625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605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763C590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4D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E51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8AD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113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69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9E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52D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FE4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3FA087C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61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BE8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8C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050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712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BBA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F6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9E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АЛЙ</w:t>
            </w:r>
          </w:p>
        </w:tc>
      </w:tr>
      <w:tr w:rsidR="00FE266D" w14:paraId="5112F2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03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F42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473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BC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1B8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637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3E7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F4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502616C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0D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FE10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7B7A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D8F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E2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15E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770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F7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4AF4677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42C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85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053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C9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86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35B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042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D1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ПЖД</w:t>
            </w:r>
          </w:p>
        </w:tc>
      </w:tr>
      <w:tr w:rsidR="00FE266D" w14:paraId="7EB282C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1B8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3E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02B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836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252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4A6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AB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11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FE266D" w14:paraId="309448F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F98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BBD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A2C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903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0A8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A03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F45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58D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52A1194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017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EA4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A28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FF7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D2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688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ED8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B74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05E01C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395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8BC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611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521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25F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5C9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CAA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98E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1006492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4B9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EE8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200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39D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256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1C9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7F9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9C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 ИНВЕСТМЪНТ ЕООД и др.</w:t>
            </w:r>
          </w:p>
        </w:tc>
      </w:tr>
      <w:tr w:rsidR="00FE266D" w14:paraId="54F7F0A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FD2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CFD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E3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1021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8C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B96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990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DD6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ВНМ</w:t>
            </w:r>
          </w:p>
        </w:tc>
      </w:tr>
      <w:tr w:rsidR="00FE266D" w14:paraId="7015A00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72B8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A8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76B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B2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1F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034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A6C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161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FE266D" w14:paraId="6F59DC0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A7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F3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C24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02D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0FB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37051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DBC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93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DFC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 и др.</w:t>
            </w:r>
          </w:p>
        </w:tc>
      </w:tr>
      <w:tr w:rsidR="00FE266D" w14:paraId="493114C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AF1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616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960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D65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2A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E0A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F62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34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0EAB0DD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6A7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897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CB9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F7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7F0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8DF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134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306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ГАЗ</w:t>
            </w:r>
          </w:p>
        </w:tc>
      </w:tr>
      <w:tr w:rsidR="00FE266D" w14:paraId="41B6AB8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DF2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D4C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A0C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F09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5EF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013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37C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17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ПИЛ</w:t>
            </w:r>
          </w:p>
        </w:tc>
      </w:tr>
      <w:tr w:rsidR="00FE266D" w14:paraId="6671530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03E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2B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A32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93F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B85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1CE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5E4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D5A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FE266D" w14:paraId="23F03FC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B8B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8C0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62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F4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63A8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091F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C24F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04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0D695F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B2D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D658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D11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35F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A5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E4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B99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542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08FF859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47C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9E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7C7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D9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C9B4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DF8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788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65F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319CACE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02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277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AC4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2F6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6B7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916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AE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913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5C498C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FD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D34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DE4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83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EB2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AFA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939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E08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3D08805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5E9D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834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735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26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F48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988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86C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FFD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47D6D17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015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25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721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688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40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43027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CC7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68D0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CCD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FE266D" w14:paraId="0BD150E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FDA5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90A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180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D35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2BE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1E4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D76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9FA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61FDDE6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A3D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356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F3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2C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4AD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A2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D77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6E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5310C6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07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5F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7E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B8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67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28F3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17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79D0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ССЗ</w:t>
            </w:r>
          </w:p>
        </w:tc>
      </w:tr>
      <w:tr w:rsidR="00FE266D" w14:paraId="6E515E8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081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BF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AD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322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3D7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F03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BA8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51.71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8F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АСА</w:t>
            </w:r>
          </w:p>
        </w:tc>
      </w:tr>
      <w:tr w:rsidR="00FE266D" w14:paraId="4D953AA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44C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03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DAA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32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0B1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61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4C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38.59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D6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ГХК</w:t>
            </w:r>
          </w:p>
        </w:tc>
      </w:tr>
      <w:tr w:rsidR="00FE266D" w14:paraId="3D1BCCB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91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5D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B84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181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17B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E4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3E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CFD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0EB2451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8CA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BC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EC7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5AE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BE7A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C1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B7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7E3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3EE1835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25A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7C3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723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85B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E51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D96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8C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60D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CF65DF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09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F7C1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917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3FD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C4F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49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36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ED0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3A4CFBC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07AD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72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FF3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731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1DE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3C8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190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ACE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ААИ и др.</w:t>
            </w:r>
          </w:p>
        </w:tc>
      </w:tr>
      <w:tr w:rsidR="00FE266D" w14:paraId="3480AB5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398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8C8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254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54E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9E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68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C4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270D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C09B4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A3F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BF7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AFC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9D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C57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9C8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AA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005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FE266D" w14:paraId="08C36B3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ED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F87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9FD7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CD1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9D2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9C2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4B6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AA90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НГГ</w:t>
            </w:r>
          </w:p>
        </w:tc>
      </w:tr>
      <w:tr w:rsidR="00FE266D" w14:paraId="0AD8C99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69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5E2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6A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ED3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5C9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06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EAE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35D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6D6EE61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9FF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1E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52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5F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96B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D1D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3C2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B7F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18C100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02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F81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2A70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9B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1C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4D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B3E1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9D7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B7E63D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EF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335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AF7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822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43AD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32F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5E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5B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612E243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7EE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C4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B512C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D4C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CDB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470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C02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0D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6DD2B83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F8F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2F5F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2A2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80F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B3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F211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8E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FD7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412F043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1E4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B0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8A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106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664B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5BA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3F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4F0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5E00677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21D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02C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8BA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5A1E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09D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FF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93CC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DF6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03A2857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04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A9A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D6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ED4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C8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260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9C23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D304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МБП</w:t>
            </w:r>
          </w:p>
        </w:tc>
      </w:tr>
      <w:tr w:rsidR="00FE266D" w14:paraId="4B9F50C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5EB9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BA1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C94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83F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23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642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300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3E1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БСВ</w:t>
            </w:r>
          </w:p>
        </w:tc>
      </w:tr>
      <w:tr w:rsidR="00FE266D" w14:paraId="157045B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BFDE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4A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84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BE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60E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758B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41EC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9E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4816FBA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E22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5AB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3E29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98D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915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A54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813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F059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A1066E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0D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99C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562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40F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069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D77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658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C3C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4373FEF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987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218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2A2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90E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4609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A01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E0A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F4B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1B93EEB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79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495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4B3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05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33C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49D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C528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64E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3135788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A26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F0FB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9B9E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D29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D42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5BA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A48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E78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5180E29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789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7C60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56C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57E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5098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F7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EEB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C74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ДИЙ</w:t>
            </w:r>
          </w:p>
        </w:tc>
      </w:tr>
      <w:tr w:rsidR="00FE266D" w14:paraId="2711A38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2B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8B82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E24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5B6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659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4493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A24A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6B7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7031F7C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B5B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B14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30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CD0C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27E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103F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B1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54B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КАЗ и др.</w:t>
            </w:r>
          </w:p>
        </w:tc>
      </w:tr>
      <w:tr w:rsidR="00FE266D" w14:paraId="4B8ED27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86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09F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FEB6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64CB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1BA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7EC4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3D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22DA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 - ГЕРГАНА СПАСОВА и др.</w:t>
            </w:r>
          </w:p>
        </w:tc>
      </w:tr>
      <w:tr w:rsidR="00FE266D" w14:paraId="78B4C01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BE57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24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47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EEC0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161A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BCB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AE42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FB2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FE266D" w14:paraId="65926018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A49E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41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BFE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19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1E9C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229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19B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2D4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FE266D" w14:paraId="2C89175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56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C21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2EF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6BC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09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4F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A4F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7E2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ИСС</w:t>
            </w:r>
          </w:p>
        </w:tc>
      </w:tr>
      <w:tr w:rsidR="00FE266D" w14:paraId="524CA6F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265E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B8F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FB5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D35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57B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B00A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462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FE68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7222732D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E8E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04C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169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550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0E0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0E87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1E0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A0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ГТГ</w:t>
            </w:r>
          </w:p>
        </w:tc>
      </w:tr>
      <w:tr w:rsidR="00FE266D" w14:paraId="2BE3D57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96B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B50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2A11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A89C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582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7F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72E0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DF4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05832EE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04B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A78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813E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087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D030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AD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F4F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34DF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ИЙТ</w:t>
            </w:r>
          </w:p>
        </w:tc>
      </w:tr>
      <w:tr w:rsidR="00FE266D" w14:paraId="68BB1DD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B786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63C5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AF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BA5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A39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8186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DBA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C53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7401D43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514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156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B07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34B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BAC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22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D5C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87C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ЗТА</w:t>
            </w:r>
          </w:p>
        </w:tc>
      </w:tr>
      <w:tr w:rsidR="00FE266D" w14:paraId="06C318B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84A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76E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5475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F99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7C7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AE3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9F9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7E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3DF65B8C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758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55FE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D917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521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7B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B92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E82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279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КХД</w:t>
            </w:r>
          </w:p>
        </w:tc>
      </w:tr>
      <w:tr w:rsidR="00FE266D" w14:paraId="44637269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2D5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3F44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EE4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4FF9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D60B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48D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517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EC0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41823FA0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908C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189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FA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C3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E1D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75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F03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49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1024D022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FA9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CEB1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2DD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4715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C1A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0C7A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8A3F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18.94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81BF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FE266D" w14:paraId="2BDD297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6B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EB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FF5F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CC0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573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58C4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3F6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6DDF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6DF3BC0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C759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75CD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BF8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CAD6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08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5E2B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89F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F52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E266D" w14:paraId="1762B72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13BF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69A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47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44B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DE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5DD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0EA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0C3C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ЦКС</w:t>
            </w:r>
          </w:p>
        </w:tc>
      </w:tr>
      <w:tr w:rsidR="00FE266D" w14:paraId="121C9C37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212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5920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0FD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F614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C38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951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648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99DE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3F04F88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9B0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675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652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3702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D65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A97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F6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BBA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0C17C95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FF5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5FA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426C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30B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760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B93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7AC6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DE8C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ТГА</w:t>
            </w:r>
          </w:p>
        </w:tc>
      </w:tr>
      <w:tr w:rsidR="00FE266D" w14:paraId="7C79A5D1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437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026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EAC7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BECC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B4E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6E75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6FF1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56F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FE266D" w14:paraId="5E7E65C3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2C4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E624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C35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99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06C8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4ED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FFD2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058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3E87CA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2C25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FE3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6347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5A5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ED1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230C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601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C41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 и др.</w:t>
            </w:r>
          </w:p>
        </w:tc>
      </w:tr>
      <w:tr w:rsidR="00FE266D" w14:paraId="6EBECE44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28FD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448D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C8E3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7DF5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076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161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41E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B20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КГИ</w:t>
            </w:r>
          </w:p>
        </w:tc>
      </w:tr>
      <w:tr w:rsidR="00FE266D" w14:paraId="4198B5E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F83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E5D6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10E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FA0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4B5F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6577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7652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03D9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ДЦХ</w:t>
            </w:r>
          </w:p>
        </w:tc>
      </w:tr>
      <w:tr w:rsidR="00FE266D" w14:paraId="431EF7B6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5C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65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724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AB8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C65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7E5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77B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CDE7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FE266D" w14:paraId="7E66561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1C6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33E3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984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AC2A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9493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B68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70F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FCA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</w:tr>
      <w:tr w:rsidR="00FE266D" w14:paraId="23A0123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20F9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C0B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A1D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116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0C9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E89FF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E6D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67.45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55D1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ЕБР</w:t>
            </w:r>
          </w:p>
        </w:tc>
      </w:tr>
      <w:tr w:rsidR="00FE266D" w14:paraId="1851937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8AFC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950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CF8D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23F4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0FA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EA47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8A2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D75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FE266D" w14:paraId="65DFEFEE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8BD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936E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672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D38B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5117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B749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4C2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39.00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660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 и др.</w:t>
            </w:r>
          </w:p>
        </w:tc>
      </w:tr>
      <w:tr w:rsidR="00FE266D" w14:paraId="6CB90815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7DD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742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48D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7205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FFB3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5A934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8EE2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54C3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ВТС и др.</w:t>
            </w:r>
          </w:p>
        </w:tc>
      </w:tr>
      <w:tr w:rsidR="00FE266D" w14:paraId="6B527A6B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7F961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B98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7D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E3530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B41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3847B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E0DB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0232E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FE266D" w14:paraId="1DA7902A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F4B7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ЧЕРИ ДРИЙМС ООД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FD48C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9EC68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1AD6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56167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6883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42049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771DA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FE266D" w14:paraId="7552032F" w14:textId="77777777" w:rsidTr="00FE266D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2582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83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48B5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F1ED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3AAD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DD74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0C12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1393.68</w:t>
            </w:r>
          </w:p>
        </w:tc>
        <w:tc>
          <w:tcPr>
            <w:tcW w:w="3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C323" w14:textId="77777777" w:rsidR="00FE266D" w:rsidRDefault="00FE266D" w:rsidP="00FE007E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510A73" w14:textId="77777777" w:rsidR="00FE266D" w:rsidRDefault="00FE266D" w:rsidP="00FE266D"/>
    <w:p w14:paraId="0B99141F" w14:textId="77777777" w:rsidR="00FE266D" w:rsidRDefault="00FE266D">
      <w:bookmarkStart w:id="0" w:name="_GoBack"/>
      <w:bookmarkEnd w:id="0"/>
    </w:p>
    <w:sectPr w:rsidR="00FE266D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F272BB" w14:textId="77777777" w:rsidR="00805D1A" w:rsidRDefault="00805D1A">
      <w:r>
        <w:separator/>
      </w:r>
    </w:p>
  </w:endnote>
  <w:endnote w:type="continuationSeparator" w:id="0">
    <w:p w14:paraId="6ED1DA14" w14:textId="77777777" w:rsidR="00805D1A" w:rsidRDefault="0080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72E0D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BCE7719" w14:textId="77777777" w:rsidR="005009B1" w:rsidRDefault="005009B1" w:rsidP="005009B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816AB" w14:textId="77777777" w:rsidR="005009B1" w:rsidRDefault="005009B1" w:rsidP="00835A1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E266D">
      <w:rPr>
        <w:rStyle w:val="a8"/>
        <w:noProof/>
      </w:rPr>
      <w:t>53</w:t>
    </w:r>
    <w:r>
      <w:rPr>
        <w:rStyle w:val="a8"/>
      </w:rPr>
      <w:fldChar w:fldCharType="end"/>
    </w:r>
    <w:r>
      <w:rPr>
        <w:rStyle w:val="a8"/>
      </w:rPr>
      <w:t>/</w:t>
    </w:r>
    <w:r>
      <w:rPr>
        <w:rStyle w:val="a8"/>
      </w:rPr>
      <w:fldChar w:fldCharType="begin"/>
    </w:r>
    <w:r>
      <w:rPr>
        <w:rStyle w:val="a8"/>
      </w:rPr>
      <w:instrText xml:space="preserve"> NUMPAGES </w:instrText>
    </w:r>
    <w:r>
      <w:rPr>
        <w:rStyle w:val="a8"/>
      </w:rPr>
      <w:fldChar w:fldCharType="separate"/>
    </w:r>
    <w:r w:rsidR="00FE266D">
      <w:rPr>
        <w:rStyle w:val="a8"/>
        <w:noProof/>
      </w:rPr>
      <w:t>53</w:t>
    </w:r>
    <w:r>
      <w:rPr>
        <w:rStyle w:val="a8"/>
      </w:rPr>
      <w:fldChar w:fldCharType="end"/>
    </w:r>
  </w:p>
  <w:p w14:paraId="0B4A5965" w14:textId="77777777"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3E541ECE" w14:textId="77777777"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3C2E97A2" w14:textId="77777777" w:rsidR="00851CC9" w:rsidRDefault="00851C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7D8D7" w14:textId="77777777" w:rsidR="00805D1A" w:rsidRDefault="00805D1A">
      <w:r>
        <w:separator/>
      </w:r>
    </w:p>
  </w:footnote>
  <w:footnote w:type="continuationSeparator" w:id="0">
    <w:p w14:paraId="5AB81FF6" w14:textId="77777777" w:rsidR="00805D1A" w:rsidRDefault="00805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43694"/>
    <w:rsid w:val="00054887"/>
    <w:rsid w:val="00056AEA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422F5"/>
    <w:rsid w:val="001676C6"/>
    <w:rsid w:val="0017354A"/>
    <w:rsid w:val="001774CF"/>
    <w:rsid w:val="001855F7"/>
    <w:rsid w:val="00187BCD"/>
    <w:rsid w:val="001C5DB5"/>
    <w:rsid w:val="001E0DAD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B03D8"/>
    <w:rsid w:val="002C40E1"/>
    <w:rsid w:val="002C5C3D"/>
    <w:rsid w:val="002D0BE9"/>
    <w:rsid w:val="002F11DF"/>
    <w:rsid w:val="002F4058"/>
    <w:rsid w:val="0033456A"/>
    <w:rsid w:val="00335B43"/>
    <w:rsid w:val="00342543"/>
    <w:rsid w:val="003734B1"/>
    <w:rsid w:val="00380701"/>
    <w:rsid w:val="00384970"/>
    <w:rsid w:val="003A33F9"/>
    <w:rsid w:val="003B3DC7"/>
    <w:rsid w:val="003B6AE1"/>
    <w:rsid w:val="003B6D43"/>
    <w:rsid w:val="003C4BF7"/>
    <w:rsid w:val="003E2348"/>
    <w:rsid w:val="00436194"/>
    <w:rsid w:val="0044410B"/>
    <w:rsid w:val="004460A2"/>
    <w:rsid w:val="00453E35"/>
    <w:rsid w:val="00466B81"/>
    <w:rsid w:val="00466F0A"/>
    <w:rsid w:val="00485C79"/>
    <w:rsid w:val="00487F0E"/>
    <w:rsid w:val="004939C3"/>
    <w:rsid w:val="00496661"/>
    <w:rsid w:val="00497BA3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3405A"/>
    <w:rsid w:val="00541893"/>
    <w:rsid w:val="0054584E"/>
    <w:rsid w:val="00550C56"/>
    <w:rsid w:val="00553236"/>
    <w:rsid w:val="00560781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C60"/>
    <w:rsid w:val="00666DE7"/>
    <w:rsid w:val="00685BC8"/>
    <w:rsid w:val="006D75BC"/>
    <w:rsid w:val="006E6B95"/>
    <w:rsid w:val="007016AB"/>
    <w:rsid w:val="00705A61"/>
    <w:rsid w:val="00707E52"/>
    <w:rsid w:val="0071128E"/>
    <w:rsid w:val="00712234"/>
    <w:rsid w:val="00720E09"/>
    <w:rsid w:val="007267D5"/>
    <w:rsid w:val="00752106"/>
    <w:rsid w:val="0075760E"/>
    <w:rsid w:val="0076038F"/>
    <w:rsid w:val="00760440"/>
    <w:rsid w:val="00785494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05D1A"/>
    <w:rsid w:val="00826124"/>
    <w:rsid w:val="00835A17"/>
    <w:rsid w:val="008409A3"/>
    <w:rsid w:val="00845D5D"/>
    <w:rsid w:val="00847BF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C688B"/>
    <w:rsid w:val="008D584D"/>
    <w:rsid w:val="008D7083"/>
    <w:rsid w:val="008E0515"/>
    <w:rsid w:val="008E447E"/>
    <w:rsid w:val="00912FF1"/>
    <w:rsid w:val="009148A6"/>
    <w:rsid w:val="00920E33"/>
    <w:rsid w:val="009216C9"/>
    <w:rsid w:val="0093695F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C5648"/>
    <w:rsid w:val="009D1E30"/>
    <w:rsid w:val="009E7EA5"/>
    <w:rsid w:val="009F238C"/>
    <w:rsid w:val="009F2864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115E"/>
    <w:rsid w:val="00AA6729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37353"/>
    <w:rsid w:val="00D40417"/>
    <w:rsid w:val="00D445BB"/>
    <w:rsid w:val="00D45290"/>
    <w:rsid w:val="00D56F11"/>
    <w:rsid w:val="00D65A6E"/>
    <w:rsid w:val="00D703E0"/>
    <w:rsid w:val="00D76BCF"/>
    <w:rsid w:val="00D941F7"/>
    <w:rsid w:val="00DA7362"/>
    <w:rsid w:val="00DB2D92"/>
    <w:rsid w:val="00DE5C75"/>
    <w:rsid w:val="00DE7771"/>
    <w:rsid w:val="00E02BD6"/>
    <w:rsid w:val="00E04B1E"/>
    <w:rsid w:val="00E07CC8"/>
    <w:rsid w:val="00E15FB9"/>
    <w:rsid w:val="00E379F0"/>
    <w:rsid w:val="00E54042"/>
    <w:rsid w:val="00E63C7E"/>
    <w:rsid w:val="00E63FC0"/>
    <w:rsid w:val="00E6704F"/>
    <w:rsid w:val="00E94A8A"/>
    <w:rsid w:val="00E96B8B"/>
    <w:rsid w:val="00E96EBD"/>
    <w:rsid w:val="00EA312B"/>
    <w:rsid w:val="00EC369F"/>
    <w:rsid w:val="00EE779B"/>
    <w:rsid w:val="00EF0A39"/>
    <w:rsid w:val="00EF3C2E"/>
    <w:rsid w:val="00F062DD"/>
    <w:rsid w:val="00F22081"/>
    <w:rsid w:val="00F3419C"/>
    <w:rsid w:val="00F46E3C"/>
    <w:rsid w:val="00F8280D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66D"/>
    <w:rsid w:val="00FE287A"/>
    <w:rsid w:val="00FF4A62"/>
    <w:rsid w:val="00F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C60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545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5009B1"/>
  </w:style>
  <w:style w:type="character" w:styleId="a9">
    <w:name w:val="Hyperlink"/>
    <w:rsid w:val="00D76BCF"/>
    <w:rPr>
      <w:color w:val="0000FF"/>
      <w:u w:val="single"/>
    </w:rPr>
  </w:style>
  <w:style w:type="character" w:customStyle="1" w:styleId="cursorpointer">
    <w:name w:val="cursorpointer"/>
    <w:basedOn w:val="a0"/>
    <w:rsid w:val="00545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789CD-0B4E-40B2-BC85-C712E951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2</TotalTime>
  <Pages>54</Pages>
  <Words>18216</Words>
  <Characters>103835</Characters>
  <Application>Microsoft Office Word</Application>
  <DocSecurity>0</DocSecurity>
  <Lines>865</Lines>
  <Paragraphs>243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121808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2021-09-27T07:25:00Z</cp:lastPrinted>
  <dcterms:created xsi:type="dcterms:W3CDTF">2021-09-27T07:31:00Z</dcterms:created>
  <dcterms:modified xsi:type="dcterms:W3CDTF">2021-09-27T07:50:00Z</dcterms:modified>
</cp:coreProperties>
</file>