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E569" w14:textId="77777777" w:rsidR="00851CC9" w:rsidRPr="005009B1" w:rsidRDefault="00DB66A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11DE54E" wp14:editId="32F2C6DD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032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6C3EAD9" wp14:editId="4515432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7FDD6A5" w14:textId="77777777" w:rsidR="00851CC9" w:rsidRPr="005009B1" w:rsidRDefault="00116DD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C1AA2">
        <w:rPr>
          <w:spacing w:val="30"/>
          <w:lang w:val="ru-RU" w:eastAsia="bg-BG"/>
        </w:rPr>
        <w:t xml:space="preserve"> и храните</w:t>
      </w:r>
    </w:p>
    <w:p w14:paraId="50204830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017E47E3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649878E6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4862FA8E" w14:textId="77777777" w:rsidR="00851CC9" w:rsidRPr="00FF4A62" w:rsidRDefault="00851CC9" w:rsidP="00FF4A62">
      <w:pPr>
        <w:rPr>
          <w:lang w:val="bg-BG" w:eastAsia="bg-BG"/>
        </w:rPr>
      </w:pPr>
    </w:p>
    <w:p w14:paraId="1832E737" w14:textId="0D32B328" w:rsidR="00851CC9" w:rsidRPr="00226ED4" w:rsidRDefault="00851CC9" w:rsidP="00FF4A62">
      <w:pPr>
        <w:jc w:val="center"/>
        <w:rPr>
          <w:b/>
          <w:bCs/>
          <w:lang w:val="bg-BG" w:eastAsia="bg-BG"/>
        </w:rPr>
      </w:pPr>
      <w:r w:rsidRPr="00226ED4">
        <w:rPr>
          <w:b/>
          <w:bCs/>
          <w:lang w:val="bg-BG" w:eastAsia="bg-BG"/>
        </w:rPr>
        <w:t>№</w:t>
      </w:r>
      <w:r w:rsidR="00226ED4" w:rsidRPr="00226ED4">
        <w:rPr>
          <w:b/>
          <w:bCs/>
          <w:lang w:eastAsia="bg-BG"/>
        </w:rPr>
        <w:t xml:space="preserve"> </w:t>
      </w:r>
      <w:r w:rsidR="00226ED4" w:rsidRPr="00226ED4">
        <w:rPr>
          <w:rStyle w:val="cursorpointer"/>
          <w:b/>
          <w:bCs/>
        </w:rPr>
        <w:t xml:space="preserve">РД-04-171/ 29.09.2023 </w:t>
      </w:r>
      <w:r w:rsidRPr="00226ED4">
        <w:rPr>
          <w:b/>
          <w:bCs/>
          <w:lang w:val="bg-BG" w:eastAsia="bg-BG"/>
        </w:rPr>
        <w:t>г.</w:t>
      </w:r>
    </w:p>
    <w:p w14:paraId="73DCE359" w14:textId="77777777" w:rsidR="00851CC9" w:rsidRPr="00FF4A62" w:rsidRDefault="00851CC9" w:rsidP="00FF4A62">
      <w:pPr>
        <w:rPr>
          <w:lang w:val="bg-BG" w:eastAsia="bg-BG"/>
        </w:rPr>
      </w:pPr>
    </w:p>
    <w:p w14:paraId="7C0ABA46" w14:textId="77777777" w:rsidR="00851CC9" w:rsidRPr="00FF4A62" w:rsidRDefault="00116DDC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E016D">
        <w:rPr>
          <w:b/>
          <w:lang w:val="bg-BG" w:eastAsia="bg-BG"/>
        </w:rPr>
        <w:t>гр.Велинград, община Велинград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</w:t>
      </w:r>
      <w:r w:rsidR="007C1AA2">
        <w:rPr>
          <w:lang w:val="bg-BG" w:eastAsia="bg-BG"/>
        </w:rPr>
        <w:t xml:space="preserve">нската </w:t>
      </w:r>
      <w:r w:rsidR="007C1AA2" w:rsidRPr="007C1AA2">
        <w:rPr>
          <w:b/>
          <w:lang w:val="bg-BG" w:eastAsia="bg-BG"/>
        </w:rPr>
        <w:t>2023</w:t>
      </w:r>
      <w:r w:rsidR="009779CD" w:rsidRPr="007C1AA2">
        <w:rPr>
          <w:b/>
          <w:lang w:val="bg-BG" w:eastAsia="bg-BG"/>
        </w:rPr>
        <w:t xml:space="preserve"> – 20</w:t>
      </w:r>
      <w:r w:rsidR="000B3755" w:rsidRPr="007C1AA2">
        <w:rPr>
          <w:b/>
          <w:lang w:eastAsia="bg-BG"/>
        </w:rPr>
        <w:t>2</w:t>
      </w:r>
      <w:r w:rsidR="007C1AA2" w:rsidRPr="007C1AA2">
        <w:rPr>
          <w:b/>
          <w:lang w:val="bg-BG" w:eastAsia="bg-BG"/>
        </w:rPr>
        <w:t>4</w:t>
      </w:r>
      <w:r w:rsidR="009779CD" w:rsidRPr="007C1AA2">
        <w:rPr>
          <w:b/>
          <w:lang w:val="bg-BG" w:eastAsia="bg-BG"/>
        </w:rPr>
        <w:t xml:space="preserve"> г</w:t>
      </w:r>
      <w:r w:rsidR="000B3755" w:rsidRPr="007C1AA2">
        <w:rPr>
          <w:b/>
          <w:lang w:val="bg-BG" w:eastAsia="bg-BG"/>
        </w:rPr>
        <w:t>. (1.10.</w:t>
      </w:r>
      <w:r w:rsidR="007C1AA2" w:rsidRPr="007C1AA2">
        <w:rPr>
          <w:b/>
          <w:lang w:val="bg-BG" w:eastAsia="bg-BG"/>
        </w:rPr>
        <w:t>2023</w:t>
      </w:r>
      <w:r w:rsidR="00DB66AC" w:rsidRPr="007C1AA2">
        <w:rPr>
          <w:b/>
          <w:lang w:val="bg-BG" w:eastAsia="bg-BG"/>
        </w:rPr>
        <w:t xml:space="preserve"> г. – 1.10.20</w:t>
      </w:r>
      <w:r w:rsidR="000B3755" w:rsidRPr="007C1AA2">
        <w:rPr>
          <w:b/>
          <w:lang w:eastAsia="bg-BG"/>
        </w:rPr>
        <w:t>2</w:t>
      </w:r>
      <w:r w:rsidR="007C1AA2" w:rsidRPr="007C1AA2">
        <w:rPr>
          <w:b/>
          <w:lang w:val="bg-BG" w:eastAsia="bg-BG"/>
        </w:rPr>
        <w:t>4</w:t>
      </w:r>
      <w:r w:rsidR="00851CC9" w:rsidRPr="007C1AA2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7C1AA2">
        <w:rPr>
          <w:b/>
          <w:lang w:val="bg-BG" w:eastAsia="bg-BG"/>
        </w:rPr>
        <w:t>48</w:t>
      </w:r>
      <w:r w:rsidR="00DB66AC">
        <w:rPr>
          <w:b/>
          <w:lang w:val="bg-BG" w:eastAsia="bg-BG"/>
        </w:rPr>
        <w:t>/0</w:t>
      </w:r>
      <w:r w:rsidR="007C1AA2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0B3755">
        <w:rPr>
          <w:b/>
          <w:lang w:val="bg-BG" w:eastAsia="bg-BG"/>
        </w:rPr>
        <w:t>2</w:t>
      </w:r>
      <w:r w:rsidR="007C1AA2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429913D4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059A845C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13D476D2" w14:textId="77777777" w:rsidR="00851CC9" w:rsidRPr="00FF4A62" w:rsidRDefault="00851CC9" w:rsidP="00FF4A62">
      <w:pPr>
        <w:rPr>
          <w:lang w:val="bg-BG" w:eastAsia="bg-BG"/>
        </w:rPr>
      </w:pPr>
    </w:p>
    <w:p w14:paraId="58DF0F02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7C1AA2">
        <w:rPr>
          <w:b/>
          <w:lang w:val="bg-BG" w:eastAsia="bg-BG"/>
        </w:rPr>
        <w:t>48</w:t>
      </w:r>
      <w:r w:rsidR="00DB66AC">
        <w:rPr>
          <w:b/>
          <w:lang w:val="bg-BG" w:eastAsia="bg-BG"/>
        </w:rPr>
        <w:t>/0</w:t>
      </w:r>
      <w:r w:rsidR="007C1AA2">
        <w:rPr>
          <w:b/>
          <w:lang w:val="bg-BG" w:eastAsia="bg-BG"/>
        </w:rPr>
        <w:t>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4E016D">
        <w:rPr>
          <w:b/>
          <w:lang w:val="bg-BG" w:eastAsia="bg-BG"/>
        </w:rPr>
        <w:t>на гр.Велинград</w:t>
      </w:r>
      <w:r w:rsidRPr="00550C56">
        <w:rPr>
          <w:b/>
          <w:lang w:val="bg-BG" w:eastAsia="bg-BG"/>
        </w:rPr>
        <w:t>,</w:t>
      </w:r>
      <w:r w:rsidR="009773B4">
        <w:rPr>
          <w:b/>
          <w:lang w:val="bg-BG" w:eastAsia="bg-BG"/>
        </w:rPr>
        <w:t xml:space="preserve"> </w:t>
      </w:r>
      <w:r w:rsidRPr="00550C56">
        <w:rPr>
          <w:b/>
          <w:lang w:val="bg-BG" w:eastAsia="bg-BG"/>
        </w:rPr>
        <w:t xml:space="preserve"> община </w:t>
      </w:r>
      <w:r w:rsidR="004E016D">
        <w:rPr>
          <w:b/>
          <w:lang w:val="bg-BG" w:eastAsia="bg-BG"/>
        </w:rPr>
        <w:t>Велинград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6DDC">
        <w:rPr>
          <w:lang w:val="bg-BG" w:eastAsia="bg-BG"/>
        </w:rPr>
        <w:t xml:space="preserve">арджик, е издадена до </w:t>
      </w:r>
      <w:r w:rsidR="00116DDC" w:rsidRPr="006354F9">
        <w:rPr>
          <w:b/>
          <w:lang w:val="bg-BG" w:eastAsia="bg-BG"/>
        </w:rPr>
        <w:t>05.08.202</w:t>
      </w:r>
      <w:r w:rsidR="006354F9">
        <w:rPr>
          <w:b/>
          <w:lang w:val="bg-BG" w:eastAsia="bg-BG"/>
        </w:rPr>
        <w:t>3</w:t>
      </w:r>
      <w:r w:rsidRPr="00FF4A62">
        <w:rPr>
          <w:lang w:val="bg-BG" w:eastAsia="bg-BG"/>
        </w:rPr>
        <w:t xml:space="preserve"> </w:t>
      </w:r>
      <w:r w:rsidRPr="009F3E66">
        <w:rPr>
          <w:b/>
          <w:lang w:val="bg-BG" w:eastAsia="bg-BG"/>
        </w:rPr>
        <w:t>г</w:t>
      </w:r>
      <w:r w:rsidR="009F3E66">
        <w:rPr>
          <w:b/>
          <w:lang w:val="bg-BG" w:eastAsia="bg-BG"/>
        </w:rPr>
        <w:t>.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004FACD4" w14:textId="77777777" w:rsidR="00851CC9" w:rsidRPr="00FF4A62" w:rsidRDefault="00851CC9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DB66AC">
        <w:rPr>
          <w:lang w:val="bg-BG" w:eastAsia="bg-BG"/>
        </w:rPr>
        <w:t>твен е доклад на комисията</w:t>
      </w:r>
      <w:r w:rsidR="00DB66AC"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BA5E01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5937A9F" w14:textId="77777777" w:rsidR="00851CC9" w:rsidRPr="00116DDC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4E016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A520CF">
        <w:rPr>
          <w:lang w:val="bg-BG" w:eastAsia="bg-BG"/>
        </w:rPr>
        <w:t xml:space="preserve"> в землището за стопа</w:t>
      </w:r>
      <w:r w:rsidR="00116DDC">
        <w:rPr>
          <w:lang w:val="bg-BG" w:eastAsia="bg-BG"/>
        </w:rPr>
        <w:t xml:space="preserve">нската </w:t>
      </w:r>
      <w:r w:rsidR="00D058A0">
        <w:rPr>
          <w:b/>
          <w:lang w:val="bg-BG" w:eastAsia="bg-BG"/>
        </w:rPr>
        <w:t>2023</w:t>
      </w:r>
      <w:r w:rsidR="00A573A0" w:rsidRPr="00116DDC">
        <w:rPr>
          <w:b/>
          <w:lang w:val="bg-BG" w:eastAsia="bg-BG"/>
        </w:rPr>
        <w:t xml:space="preserve"> – 20</w:t>
      </w:r>
      <w:r w:rsidR="000B3755" w:rsidRPr="00116DDC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="005F2DE0" w:rsidRPr="00116DDC">
        <w:rPr>
          <w:b/>
          <w:lang w:val="bg-BG" w:eastAsia="bg-BG"/>
        </w:rPr>
        <w:t xml:space="preserve"> г.</w:t>
      </w:r>
    </w:p>
    <w:p w14:paraId="35D415E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2459C62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31330E4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32475E3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6F53C9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9224E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743B1E2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B01D87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0DA8D4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B6A7EC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F8FB6D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76763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3461F5B4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4E016D">
        <w:rPr>
          <w:b/>
          <w:lang w:val="bg-BG" w:eastAsia="bg-BG"/>
        </w:rPr>
        <w:t>гр.Велинград</w:t>
      </w:r>
      <w:r w:rsidRPr="00A520CF">
        <w:rPr>
          <w:b/>
          <w:lang w:val="bg-BG" w:eastAsia="bg-BG"/>
        </w:rPr>
        <w:t xml:space="preserve">, община </w:t>
      </w:r>
      <w:r w:rsidR="004E016D">
        <w:rPr>
          <w:b/>
          <w:lang w:val="bg-BG" w:eastAsia="bg-BG"/>
        </w:rPr>
        <w:t>Велинград</w:t>
      </w:r>
      <w:r w:rsidRPr="00A520CF">
        <w:rPr>
          <w:b/>
          <w:lang w:val="bg-BG" w:eastAsia="bg-BG"/>
        </w:rPr>
        <w:t>, област Пазарджик</w:t>
      </w:r>
      <w:r w:rsidR="00D058A0">
        <w:rPr>
          <w:lang w:val="bg-BG" w:eastAsia="bg-BG"/>
        </w:rPr>
        <w:t xml:space="preserve">, за стопанската  </w:t>
      </w:r>
      <w:r w:rsidR="00D058A0" w:rsidRPr="00D058A0">
        <w:rPr>
          <w:b/>
          <w:lang w:val="bg-BG" w:eastAsia="bg-BG"/>
        </w:rPr>
        <w:t>2023</w:t>
      </w:r>
      <w:r w:rsidR="00A573A0" w:rsidRPr="00D058A0">
        <w:rPr>
          <w:b/>
          <w:lang w:val="bg-BG" w:eastAsia="bg-BG"/>
        </w:rPr>
        <w:t xml:space="preserve"> -20</w:t>
      </w:r>
      <w:r w:rsidR="000B3755" w:rsidRPr="00D058A0">
        <w:rPr>
          <w:b/>
          <w:lang w:eastAsia="bg-BG"/>
        </w:rPr>
        <w:t>2</w:t>
      </w:r>
      <w:r w:rsidR="00D058A0" w:rsidRPr="00D058A0">
        <w:rPr>
          <w:b/>
          <w:lang w:val="bg-BG" w:eastAsia="bg-BG"/>
        </w:rPr>
        <w:t>4</w:t>
      </w:r>
      <w:r w:rsidR="00A573A0">
        <w:rPr>
          <w:lang w:eastAsia="bg-BG"/>
        </w:rPr>
        <w:t xml:space="preserve"> </w:t>
      </w:r>
      <w:r w:rsidR="00666DE7">
        <w:rPr>
          <w:lang w:val="bg-BG" w:eastAsia="bg-BG"/>
        </w:rPr>
        <w:t>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D058A0">
        <w:rPr>
          <w:b/>
          <w:lang w:val="bg-BG" w:eastAsia="bg-BG"/>
        </w:rPr>
        <w:t>01.10.2023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Pr="00A520CF">
        <w:rPr>
          <w:b/>
          <w:lang w:val="bg-BG" w:eastAsia="bg-BG"/>
        </w:rPr>
        <w:t xml:space="preserve"> г.</w:t>
      </w:r>
    </w:p>
    <w:p w14:paraId="2D1BD50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5F2DE0">
        <w:rPr>
          <w:b/>
          <w:lang w:val="bg-BG" w:eastAsia="bg-BG"/>
        </w:rPr>
        <w:t>01.10.202</w:t>
      </w:r>
      <w:r w:rsidR="00D058A0">
        <w:rPr>
          <w:b/>
          <w:lang w:val="bg-BG" w:eastAsia="bg-BG"/>
        </w:rPr>
        <w:t>3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1FC94BA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C111FE">
        <w:rPr>
          <w:lang w:val="bg-BG" w:eastAsia="bg-BG"/>
        </w:rPr>
        <w:t xml:space="preserve">ви </w:t>
      </w:r>
      <w:r w:rsidRPr="00FF4A62">
        <w:rPr>
          <w:lang w:val="bg-BG" w:eastAsia="bg-BG"/>
        </w:rPr>
        <w:t xml:space="preserve"> в сградата на общинската служба по земеделие гр. </w:t>
      </w:r>
      <w:r w:rsidR="00C111FE">
        <w:rPr>
          <w:lang w:val="bg-BG" w:eastAsia="bg-BG"/>
        </w:rPr>
        <w:t>Велинград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C111FE">
        <w:rPr>
          <w:b/>
          <w:lang w:val="bg-BG" w:eastAsia="bg-BG"/>
        </w:rPr>
        <w:t>Велинград</w:t>
      </w:r>
      <w:r w:rsidRPr="00FF4A62">
        <w:rPr>
          <w:lang w:val="bg-BG" w:eastAsia="bg-BG"/>
        </w:rPr>
        <w:t xml:space="preserve"> и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джик, в срок от 7 дни от нейното издаване.</w:t>
      </w:r>
    </w:p>
    <w:p w14:paraId="08694B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стоп</w:t>
      </w:r>
      <w:r w:rsidR="005F2DE0">
        <w:rPr>
          <w:lang w:val="bg-BG" w:eastAsia="bg-BG"/>
        </w:rPr>
        <w:t xml:space="preserve">анската </w:t>
      </w:r>
      <w:r w:rsidR="005F2DE0" w:rsidRPr="00D058A0">
        <w:rPr>
          <w:b/>
          <w:lang w:val="bg-BG" w:eastAsia="bg-BG"/>
        </w:rPr>
        <w:t>202</w:t>
      </w:r>
      <w:r w:rsidR="00D058A0">
        <w:rPr>
          <w:b/>
          <w:lang w:val="bg-BG" w:eastAsia="bg-BG"/>
        </w:rPr>
        <w:t>3</w:t>
      </w:r>
      <w:r w:rsidR="00DB66AC" w:rsidRPr="00D058A0">
        <w:rPr>
          <w:b/>
          <w:lang w:val="bg-BG" w:eastAsia="bg-BG"/>
        </w:rPr>
        <w:t xml:space="preserve"> – 20</w:t>
      </w:r>
      <w:r w:rsidR="000B3755" w:rsidRPr="00D058A0">
        <w:rPr>
          <w:b/>
          <w:lang w:eastAsia="bg-BG"/>
        </w:rPr>
        <w:t>2</w:t>
      </w:r>
      <w:r w:rsidR="00D058A0">
        <w:rPr>
          <w:b/>
          <w:lang w:val="bg-BG" w:eastAsia="bg-BG"/>
        </w:rPr>
        <w:t>4</w:t>
      </w:r>
      <w:r w:rsidRPr="00D058A0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4A6EEAF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C3990E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116DDC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536B78">
        <w:rPr>
          <w:lang w:val="bg-BG" w:eastAsia="bg-BG"/>
        </w:rPr>
        <w:t>д</w:t>
      </w:r>
      <w:r w:rsidR="00C111FE">
        <w:rPr>
          <w:lang w:val="bg-BG" w:eastAsia="bg-BG"/>
        </w:rPr>
        <w:t xml:space="preserve"> пред Районен съд гр. Вели</w:t>
      </w:r>
      <w:r w:rsidR="00C111FE">
        <w:rPr>
          <w:lang w:val="bg-BG" w:eastAsia="bg-BG"/>
        </w:rPr>
        <w:t>н</w:t>
      </w:r>
      <w:r w:rsidR="00C111FE">
        <w:rPr>
          <w:lang w:val="bg-BG" w:eastAsia="bg-BG"/>
        </w:rPr>
        <w:t>град</w:t>
      </w:r>
      <w:r w:rsidRPr="00FF4A62">
        <w:rPr>
          <w:lang w:val="bg-BG" w:eastAsia="bg-BG"/>
        </w:rPr>
        <w:t>.</w:t>
      </w:r>
    </w:p>
    <w:p w14:paraId="6779A398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4085F3B5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6DE33966" w14:textId="77777777" w:rsidR="00E32C43" w:rsidRDefault="00E027FD">
      <w:r>
        <w:br/>
      </w:r>
      <w:r>
        <w:rPr>
          <w:noProof/>
          <w:lang w:val="bg-BG" w:eastAsia="bg-BG"/>
        </w:rPr>
        <w:drawing>
          <wp:inline distT="0" distB="0" distL="0" distR="0" wp14:anchorId="5BBDEB1C" wp14:editId="1FF1770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</w:t>
      </w:r>
      <w:r>
        <w:t>ор)</w:t>
      </w:r>
      <w:r>
        <w:br/>
        <w:t>29.09.2023г. 08:18ч.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0FD230D6" w14:textId="77777777" w:rsidR="006D2312" w:rsidRDefault="006D2312"/>
    <w:p w14:paraId="0DA83C6A" w14:textId="77777777" w:rsidR="006D2312" w:rsidRDefault="006D2312"/>
    <w:p w14:paraId="0A226A9B" w14:textId="77777777" w:rsidR="006D2312" w:rsidRDefault="006D2312"/>
    <w:p w14:paraId="65606358" w14:textId="77777777" w:rsidR="006D2312" w:rsidRDefault="006D2312"/>
    <w:p w14:paraId="3DD01929" w14:textId="77777777" w:rsidR="006D2312" w:rsidRDefault="006D2312"/>
    <w:p w14:paraId="73620CD6" w14:textId="77777777" w:rsidR="006D2312" w:rsidRDefault="006D2312"/>
    <w:p w14:paraId="139370DF" w14:textId="77777777" w:rsidR="006D2312" w:rsidRDefault="006D2312"/>
    <w:p w14:paraId="1A5DC9B2" w14:textId="77777777" w:rsidR="006D2312" w:rsidRDefault="006D2312"/>
    <w:p w14:paraId="00CE9B88" w14:textId="77777777" w:rsidR="006D2312" w:rsidRDefault="006D2312" w:rsidP="006D2312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1315786" w14:textId="77777777" w:rsidR="006D2312" w:rsidRDefault="006D2312" w:rsidP="006D2312">
      <w:pPr>
        <w:autoSpaceDE w:val="0"/>
        <w:autoSpaceDN w:val="0"/>
        <w:adjustRightInd w:val="0"/>
        <w:spacing w:line="249" w:lineRule="exact"/>
        <w:jc w:val="right"/>
      </w:pPr>
    </w:p>
    <w:p w14:paraId="2CF75C1D" w14:textId="77777777" w:rsidR="006D2312" w:rsidRDefault="006D2312" w:rsidP="006D231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28959EDD" w14:textId="77777777" w:rsidR="006D2312" w:rsidRDefault="006D2312" w:rsidP="006D231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0EFC49B6" w14:textId="77777777" w:rsidR="006D2312" w:rsidRDefault="006D2312" w:rsidP="006D231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Велинград, ЕКАТТЕ 10450, община Велинград, област Пазарджик.</w:t>
      </w:r>
    </w:p>
    <w:p w14:paraId="7FA47689" w14:textId="77777777" w:rsidR="006D2312" w:rsidRDefault="006D2312" w:rsidP="006D2312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D2312" w14:paraId="0971778B" w14:textId="77777777" w:rsidTr="006D231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5C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B3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16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FF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27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D2312" w14:paraId="023FE7D1" w14:textId="77777777" w:rsidTr="006D231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BF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42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8B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F7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14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77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9A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35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61D8C5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EA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"ИБЪР-СТ"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9A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3D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FF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96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2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AD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9B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6D2312" w14:paraId="219514B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EF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"ИБЪР-СТ"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BC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F6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74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D3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72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95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31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 и др.</w:t>
            </w:r>
          </w:p>
        </w:tc>
      </w:tr>
      <w:tr w:rsidR="006D2312" w14:paraId="78E5A28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0E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"ИБЪР-СТ"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38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69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15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DF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E0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D2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04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6D2312" w14:paraId="3CFE8FD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30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"ИБЪР-СТ"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CE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BD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03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3D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80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34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78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6D2312" w14:paraId="2853573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2D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"ИБЪР-СТ"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08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F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48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90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42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88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DE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 и др.</w:t>
            </w:r>
          </w:p>
        </w:tc>
      </w:tr>
      <w:tr w:rsidR="006D2312" w14:paraId="67B3CAD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A6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08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CF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A9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2F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E8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06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92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6EB95C3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89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57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4F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18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D4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4A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3E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8A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6D2312" w14:paraId="6A918B5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63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8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19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91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FA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AC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08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16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6D2312" w14:paraId="13A4F16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DF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39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87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96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2E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FF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07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F8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 и др.</w:t>
            </w:r>
          </w:p>
        </w:tc>
      </w:tr>
      <w:tr w:rsidR="006D2312" w14:paraId="48C0AA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79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59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E1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3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26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93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E6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5E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 и др.</w:t>
            </w:r>
          </w:p>
        </w:tc>
      </w:tr>
      <w:tr w:rsidR="006D2312" w14:paraId="3788E9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9F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0E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B8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D0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20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54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5F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BB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6D2312" w14:paraId="33DA4F1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67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E4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2E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9D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F5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B3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AC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AA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6D2312" w14:paraId="019F129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DA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58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5E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E9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E4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F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18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E6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6D2312" w14:paraId="2FF6D81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6C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9E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3C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59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76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63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BB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90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6D2312" w14:paraId="4079F3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D9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DF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FB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1A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66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F2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4D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40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6D2312" w14:paraId="15D747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B8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7B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23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5D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0F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74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DD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11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27E8245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21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1E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37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C7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03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B6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CA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98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6D2312" w14:paraId="57C3245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C7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5A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25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05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7C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1A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C0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64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6D2312" w14:paraId="59DEE99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06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6E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F1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CE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37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E8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18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7B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6D2312" w14:paraId="2F97583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20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25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08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D1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40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B8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D2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B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6D2312" w14:paraId="1AA4E8A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80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14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E6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A6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A7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54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CB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B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6D2312" w14:paraId="55BC4D2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2B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4F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88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5F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B3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6D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A3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56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6D2312" w14:paraId="7D987F4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DA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EA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05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A4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25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01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BE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21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6D2312" w14:paraId="2CB02C0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34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D8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9B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C3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E8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5D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AF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22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6D2312" w14:paraId="0A713CC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73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1B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F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AA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68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22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3E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A3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6D2312" w14:paraId="34573AF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DB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30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3C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6B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41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21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60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BE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6D2312" w14:paraId="65CE483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6E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24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81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3B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94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DE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82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01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МАСЛИНКА ЕООД</w:t>
            </w:r>
          </w:p>
        </w:tc>
      </w:tr>
      <w:tr w:rsidR="006D2312" w14:paraId="76D8F4F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62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0B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67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C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E7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F5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DB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0B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6D2312" w14:paraId="3EA3321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FD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14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C1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91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00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D6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DC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66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 и др.</w:t>
            </w:r>
          </w:p>
        </w:tc>
      </w:tr>
      <w:tr w:rsidR="006D2312" w14:paraId="745615C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0A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68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FA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35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1A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B4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54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E8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6D2312" w14:paraId="6D477E2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5C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2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90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2F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8F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E6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25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C3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6D2312" w14:paraId="7235F6B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8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72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85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9B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22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1E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A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E1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6D2312" w14:paraId="5E0EB9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B5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71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7B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80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8F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AA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94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87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6D2312" w14:paraId="4848AF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97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D8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95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6C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7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B5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52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66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6D2312" w14:paraId="0AF36ED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AC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42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7A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5D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23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6E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0C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5E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6D2312" w14:paraId="3D342F9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5F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83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6D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CB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82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7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E4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38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6D2312" w14:paraId="08755E0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2A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08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F4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C8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2A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B1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22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31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6D2312" w14:paraId="7C0298E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74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2A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18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A2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0F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84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03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24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6D2312" w14:paraId="7AF01A0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96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E2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D7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BF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CF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84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CA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36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 и др.</w:t>
            </w:r>
          </w:p>
        </w:tc>
      </w:tr>
      <w:tr w:rsidR="006D2312" w14:paraId="1270A65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86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90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68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3A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BD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D2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E8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8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6D2312" w14:paraId="3055918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6B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69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4C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3A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06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B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A4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1D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6D2312" w14:paraId="45649F6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FC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27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BF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D4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C6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7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64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0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 и др.</w:t>
            </w:r>
          </w:p>
        </w:tc>
      </w:tr>
      <w:tr w:rsidR="006D2312" w14:paraId="5C76954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83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1D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04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46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86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CE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C0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9F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6D2312" w14:paraId="115AA86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80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F9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EB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6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94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EF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D6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71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6D2312" w14:paraId="05F92E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67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36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E1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A8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06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2F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B5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02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 и др.</w:t>
            </w:r>
          </w:p>
        </w:tc>
      </w:tr>
      <w:tr w:rsidR="006D2312" w14:paraId="1C8D6E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5E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6D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DC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15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8A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65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4A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40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БГЛ и др.</w:t>
            </w:r>
          </w:p>
        </w:tc>
      </w:tr>
      <w:tr w:rsidR="006D2312" w14:paraId="668DF78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AC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3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75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CB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66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3F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0F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CB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6D2312" w14:paraId="0015EB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06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E3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D1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5F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7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43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FD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5C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6D2312" w14:paraId="691DEB2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2B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D3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74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43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9A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7F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41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CD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6D2312" w14:paraId="024B9CE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AA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82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AD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1F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44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E6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0D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9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6D2312" w14:paraId="73A9632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71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D5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A4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E8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6E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D2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F6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F9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6D2312" w14:paraId="4840DE1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80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EF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19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2F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1A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D9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1D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4D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6D2312" w14:paraId="75628B9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12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A1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8E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2E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86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E5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A9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91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ГЗК</w:t>
            </w:r>
          </w:p>
        </w:tc>
      </w:tr>
      <w:tr w:rsidR="006D2312" w14:paraId="2BADC32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A3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29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2F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85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09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22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1D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8F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6D2312" w14:paraId="1772EB3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A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FF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EE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B2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F2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12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1D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99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6D2312" w14:paraId="3177708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0F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FB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FF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B4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A0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33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AC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30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6D2312" w14:paraId="729AC8F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C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93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19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7F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72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52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BE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14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6D2312" w14:paraId="64AB3AA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C0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98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92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1B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77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44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DF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9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6D2312" w14:paraId="689A0C5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46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C3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7B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3C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87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52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48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F0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6D2312" w14:paraId="3B839D8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6D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60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8C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8A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F8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49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60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63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6D2312" w14:paraId="2D540C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8E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50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94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0D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41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9F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AB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2D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6D2312" w14:paraId="6B59FFC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22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F5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E3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65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67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BF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0F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62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D2312" w14:paraId="6C82CDD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37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A5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24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C8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5D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37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C9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59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6FF6EB2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6D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AA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35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DC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5E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7D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97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E0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ХНП и др.</w:t>
            </w:r>
          </w:p>
        </w:tc>
      </w:tr>
      <w:tr w:rsidR="006D2312" w14:paraId="6569437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5C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2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C2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E8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70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68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75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91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6D2312" w14:paraId="1BAEE06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F3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32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C8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C7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57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32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D9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8F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6D2312" w14:paraId="448225E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D0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71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B2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1F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46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54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D1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78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6D2312" w14:paraId="41E7319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A6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05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C8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07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50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59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29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14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6D2312" w14:paraId="18D76C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70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E8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7E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5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78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CB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4C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EB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6D2312" w14:paraId="32D0144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66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84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DA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D8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E4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8C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3F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21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6D2312" w14:paraId="7F1C6F4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D8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AD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2B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A1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42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BC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D7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B0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6D2312" w14:paraId="381ECD5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5D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6F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7D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1C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96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2D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9C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0D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МАСЛИНКА ЕООД и др.</w:t>
            </w:r>
          </w:p>
        </w:tc>
      </w:tr>
      <w:tr w:rsidR="006D2312" w14:paraId="3C43EF9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07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6C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8F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C7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18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9F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8F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AF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ЛХЧ</w:t>
            </w:r>
          </w:p>
        </w:tc>
      </w:tr>
      <w:tr w:rsidR="006D2312" w14:paraId="318C8D2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AB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6F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9E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E8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0A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14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50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45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6D2312" w14:paraId="26E84C5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EA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E3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1C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26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60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D3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C2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9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6D2312" w14:paraId="2BB141C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FD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50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45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CD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BD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79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5D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F1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6D2312" w14:paraId="5771878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31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F1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F8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B4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2C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FF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CB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19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6D2312" w14:paraId="2D1DF1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8F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AB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C5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04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D3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7D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6C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66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6D2312" w14:paraId="58C5FA5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46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18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0A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D8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17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B8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3C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EF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6D2312" w14:paraId="1A4CD12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76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DB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0C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A0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17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DA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D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93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6D2312" w14:paraId="6B78A56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F4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08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C8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98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CC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BF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F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7D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6D2312" w14:paraId="25C3300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AD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61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1F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3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1D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03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05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D5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6D2312" w14:paraId="3EEC5BE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6B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D4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38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40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3A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C0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84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BD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6D2312" w14:paraId="719E1D7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A5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1D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2C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E0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4E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56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90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0B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6D2312" w14:paraId="158448F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16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FD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36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80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AE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28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C8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C0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ЕЦИ</w:t>
            </w:r>
          </w:p>
        </w:tc>
      </w:tr>
      <w:tr w:rsidR="006D2312" w14:paraId="7BB842A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03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6C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01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07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C2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A0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7F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D2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D2312" w14:paraId="45AD55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29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B1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79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99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27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AC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D4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4E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6D2312" w14:paraId="05A2BAF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06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A5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5A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BB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E8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A0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B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9D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ДИМИТРОВА АНДРЕЕВА и др.</w:t>
            </w:r>
          </w:p>
        </w:tc>
      </w:tr>
      <w:tr w:rsidR="006D2312" w14:paraId="7D3DC69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BE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57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58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CA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DC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69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60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92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D2312" w14:paraId="6136E5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B0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C4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53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E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D5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E9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92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6D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6D2312" w14:paraId="1DEBB75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03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25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CB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C4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9B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B7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62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E1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6D2312" w14:paraId="153C89D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99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21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01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2E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B3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C0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CB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96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НГФ</w:t>
            </w:r>
          </w:p>
        </w:tc>
      </w:tr>
      <w:tr w:rsidR="006D2312" w14:paraId="76CAD0C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78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D7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E7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8D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3F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88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A2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A7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ЛГФ</w:t>
            </w:r>
          </w:p>
        </w:tc>
      </w:tr>
      <w:tr w:rsidR="006D2312" w14:paraId="557121B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FA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A7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65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F0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2D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51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E3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50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ЯНС</w:t>
            </w:r>
          </w:p>
        </w:tc>
      </w:tr>
      <w:tr w:rsidR="006D2312" w14:paraId="25F98E0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6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39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1D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B7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A3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5C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BC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11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6D2312" w14:paraId="44A9C03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EB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2D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CF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56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01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80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2A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63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6D2312" w14:paraId="06F6C39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F9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44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70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3A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04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6A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5D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B7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ЦБП</w:t>
            </w:r>
          </w:p>
        </w:tc>
      </w:tr>
      <w:tr w:rsidR="006D2312" w14:paraId="310E6D1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30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0A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53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30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CF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E1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AE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10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02B7E7D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54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80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BC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93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0E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46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0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49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6D2312" w14:paraId="20DC50E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E1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D0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FF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EB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4D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F0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6A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AB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6D2312" w14:paraId="753C6A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3A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93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64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52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E0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38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8B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DB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6D2312" w14:paraId="42147C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E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16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E9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76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27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98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90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D4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ИДЯ</w:t>
            </w:r>
          </w:p>
        </w:tc>
      </w:tr>
      <w:tr w:rsidR="006D2312" w14:paraId="1E5D0B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C6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14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6F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76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87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D8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F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53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6D2312" w14:paraId="2E5E1C5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CB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78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25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7C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07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2B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61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6B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6D2312" w14:paraId="36B075F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2E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84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AC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DC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A6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3A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E1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45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6D2312" w14:paraId="00E7452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F3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96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61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D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A7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27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52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CD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ПЛМ</w:t>
            </w:r>
          </w:p>
        </w:tc>
      </w:tr>
      <w:tr w:rsidR="006D2312" w14:paraId="27A396B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81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0C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3B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7A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4F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FE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93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76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6D2312" w14:paraId="5F7F9DA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D1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12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A3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C0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F8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E1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1F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1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6D2312" w14:paraId="19F077A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EC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D3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52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86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86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88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8A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5C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6D2312" w14:paraId="4933AD8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78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75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3A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FB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C0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A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87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5A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6D2312" w14:paraId="439DB07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4F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B9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FE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15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3D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43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BD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E0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ЦСИ</w:t>
            </w:r>
          </w:p>
        </w:tc>
      </w:tr>
      <w:tr w:rsidR="006D2312" w14:paraId="6E0B122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0B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25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1D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28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9B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5B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C1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1C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6D2312" w14:paraId="36060C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69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1C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DA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9C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8D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AD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24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75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 и др.</w:t>
            </w:r>
          </w:p>
        </w:tc>
      </w:tr>
      <w:tr w:rsidR="006D2312" w14:paraId="7E0BBB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26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99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BA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02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19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BA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6B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27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6D2312" w14:paraId="06DDBCC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52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BA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67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7B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E1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04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7C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A0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ХКБ</w:t>
            </w:r>
          </w:p>
        </w:tc>
      </w:tr>
      <w:tr w:rsidR="006D2312" w14:paraId="49422D7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EE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99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AE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1E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06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73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5F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A7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6D2312" w14:paraId="1C08064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4F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E7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D7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01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1B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22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07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1A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 и др.</w:t>
            </w:r>
          </w:p>
        </w:tc>
      </w:tr>
      <w:tr w:rsidR="006D2312" w14:paraId="303336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BA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A4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C9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62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0E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26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62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5E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6D2312" w14:paraId="686155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04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4A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56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AA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2D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3B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A3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EF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6D2312" w14:paraId="5CC7DD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35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3F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26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40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3A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86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80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FD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6D2312" w14:paraId="42B7E60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75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C1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7A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E6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0D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42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8D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2B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6D2312" w14:paraId="76491AC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7D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FB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CA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0F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6D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A5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69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32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6D2312" w14:paraId="33E6EFD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5D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6D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B7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4F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75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F4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B7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D8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6D2312" w14:paraId="3AB4AE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0A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01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B4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66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49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5A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82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A9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6D2312" w14:paraId="66ED9FF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4B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81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78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8A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27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37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F8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C3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6D2312" w14:paraId="7696C6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35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31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22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91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74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A9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49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CF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6D2312" w14:paraId="2BAB834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69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1D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0D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20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FA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83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B3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F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6D2312" w14:paraId="59CDDBF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A2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41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36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8E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26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D2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D8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B7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6D2312" w14:paraId="33E8C1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65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9A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1D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47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72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61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74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51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6D2312" w14:paraId="6F424DB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9F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D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C0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68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38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D6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D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07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6D2312" w14:paraId="6E423A4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B6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8A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53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DA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A4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6D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ED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0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6D2312" w14:paraId="68DB1C6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CA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0C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87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D0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58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51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4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0F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6D2312" w14:paraId="3A6368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FF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6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85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E7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EE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65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E9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DB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6D2312" w14:paraId="064948D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47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8B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73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88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30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A1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A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79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6D2312" w14:paraId="4E494A3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3F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E7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E2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80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39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2E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2B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5C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6D2312" w14:paraId="008BF1C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16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D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8D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6E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77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39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E7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3D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6D2312" w14:paraId="16DF59D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5F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55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D6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39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84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B6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48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59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6D2312" w14:paraId="0DE89D7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40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0C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F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2A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49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0A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9F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2F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6D2312" w14:paraId="5302845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AA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99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F4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45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2E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75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F7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BF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6D2312" w14:paraId="6E68E78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16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0E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2C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16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98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68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A4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57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АЮГ</w:t>
            </w:r>
          </w:p>
        </w:tc>
      </w:tr>
      <w:tr w:rsidR="006D2312" w14:paraId="51605A7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47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F0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2E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8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6B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6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E9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C6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651F484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1B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FA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B8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93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09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AF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E6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6C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6D2312" w14:paraId="710B383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EC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F5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3C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8B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49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D1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8D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70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ТАХ</w:t>
            </w:r>
          </w:p>
        </w:tc>
      </w:tr>
      <w:tr w:rsidR="006D2312" w14:paraId="4A72BBF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BE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4F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1D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C3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E0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9B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68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AA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 и др.</w:t>
            </w:r>
          </w:p>
        </w:tc>
      </w:tr>
      <w:tr w:rsidR="006D2312" w14:paraId="6D0636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EC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97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57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20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C4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60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E3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6A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ЮАТ</w:t>
            </w:r>
          </w:p>
        </w:tc>
      </w:tr>
      <w:tr w:rsidR="006D2312" w14:paraId="02C5DA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91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33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88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B3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88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E9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A1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81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6D2312" w14:paraId="39C4F9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39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10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82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64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5D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35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37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55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6D2312" w14:paraId="6DF22E5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3E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F1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E9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DB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47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D3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F3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8D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6D2312" w14:paraId="1725D1A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A7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89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00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D6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0F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45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69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04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6D2312" w14:paraId="24BF48E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3E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FD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2F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2B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2B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33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E6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E8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16AF04A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9D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5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ED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1E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D5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BF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D6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C6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 и др.</w:t>
            </w:r>
          </w:p>
        </w:tc>
      </w:tr>
      <w:tr w:rsidR="006D2312" w14:paraId="66C3934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64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DC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4E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21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43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11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D8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D8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6D2312" w14:paraId="2B92A1B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2F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B1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47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81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16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5A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54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5F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624474D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1E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E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EE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BF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DB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E0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A2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A7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4061791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FB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DB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2C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CB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3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DC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6C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1B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D2312" w14:paraId="7DE4B88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42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4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F2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60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59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84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F8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42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ТЙЛ</w:t>
            </w:r>
          </w:p>
        </w:tc>
      </w:tr>
      <w:tr w:rsidR="006D2312" w14:paraId="66069F5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C5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5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9D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3A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86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5B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AF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E1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6D2312" w14:paraId="228BE74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7D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F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09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5E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C4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A3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95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40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6D2312" w14:paraId="52DCF54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F9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06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B0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E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35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D3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22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11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6D2312" w14:paraId="66C0914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D4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A3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0A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7F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77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22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15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2A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ТЙЛ</w:t>
            </w:r>
          </w:p>
        </w:tc>
      </w:tr>
      <w:tr w:rsidR="006D2312" w14:paraId="2D1F28F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76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5D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07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83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2F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30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DE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75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6D2312" w14:paraId="3F85BB5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6F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53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8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61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A8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A9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A7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06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6D2312" w14:paraId="69B8897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D9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0A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E0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A0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19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28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94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EF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D2312" w14:paraId="0F7346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51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A9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AD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A7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26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31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C6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F9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683228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28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16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D9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54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5E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D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2E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61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</w:t>
            </w:r>
          </w:p>
        </w:tc>
      </w:tr>
      <w:tr w:rsidR="006D2312" w14:paraId="30F57F5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0E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B3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D1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FB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5E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75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77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92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6D2312" w14:paraId="1952DFB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15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91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19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51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94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EE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2C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C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0587364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3D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EE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26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A5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16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80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C0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CA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6D2312" w14:paraId="4BDD19D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C1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C9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27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15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7A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FD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00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BD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0DD7301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5C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C0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FA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EA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B3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1E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93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71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6D2312" w14:paraId="4236C65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55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94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0B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16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2A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7A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94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DE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4745D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13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E2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81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D4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01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EF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F3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19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5C120CF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32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A3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C4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C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1B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08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04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B1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0378D1F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20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58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31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9C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92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7C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03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8D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2A80899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42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FF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3A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50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A7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18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37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96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4E63E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45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D6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B8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DB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98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98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ED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D2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63B036E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D6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44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52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41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9D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EB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FF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58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5B980E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10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8D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63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EB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1C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78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4C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88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7F5B510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37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2B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43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79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87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1E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CD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61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48AB9F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C0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65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58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49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4D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B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38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AE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6D2312" w14:paraId="3353AA8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E3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74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B8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CD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DF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C2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67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32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6D2312" w14:paraId="642E4D6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E1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A2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59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CE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C9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99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19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B2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6D2312" w14:paraId="3EDAF56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29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00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04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D9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AF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16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BD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8A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6D2312" w14:paraId="5A15C9A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27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19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A2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D5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50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6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85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6D2312" w14:paraId="5B3070A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FB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71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F1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DD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A6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B1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EF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98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6D2312" w14:paraId="15C379E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04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6E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13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52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D5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F1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4B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41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6D2312" w14:paraId="36CFC32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C2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8C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5E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53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95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19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F7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B7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6D2312" w14:paraId="19CAA14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5F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CB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34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F7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5E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B0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F3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CA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БАЦ</w:t>
            </w:r>
          </w:p>
        </w:tc>
      </w:tr>
      <w:tr w:rsidR="006D2312" w14:paraId="618539D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85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BA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78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C9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16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F7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1C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D9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6D2312" w14:paraId="38E180A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93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82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3A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27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F6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16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7B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90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6D2312" w14:paraId="25FF5F0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BA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CC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07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2C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BF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91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BE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A4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 и др.</w:t>
            </w:r>
          </w:p>
        </w:tc>
      </w:tr>
      <w:tr w:rsidR="006D2312" w14:paraId="04E4CEF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74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C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9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44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D1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6E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FA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4B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6D2312" w14:paraId="1FE785B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E9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5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68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1B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12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98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D1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E4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6D2312" w14:paraId="104EF91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B6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3A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D2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00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AA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BA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20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CD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6D2312" w14:paraId="706685D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E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D9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DB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9F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F9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2E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69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C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6D2312" w14:paraId="156FDDF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D6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C8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A8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C1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82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FA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FF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30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6D2312" w14:paraId="6224E87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DB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62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BF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B0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24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0F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74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F2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6D2312" w14:paraId="78889FD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55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96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8C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C8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66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DC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FB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9C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ТФВ</w:t>
            </w:r>
          </w:p>
        </w:tc>
      </w:tr>
      <w:tr w:rsidR="006D2312" w14:paraId="03C5A6F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CC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07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7F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AD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24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CE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22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38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45E3DAC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A6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НЕНОВА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97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1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CC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F9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90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96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00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КМЕТСТВО ВЕЛИНГРАД</w:t>
            </w:r>
          </w:p>
        </w:tc>
      </w:tr>
      <w:tr w:rsidR="006D2312" w14:paraId="79C4308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A9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НЕНОВА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11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40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18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BE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7F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26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C8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6D2312" w14:paraId="3047A17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9D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НЕНОВА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FE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BE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86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45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2C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7F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E2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6D2312" w14:paraId="33B4518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38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D0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7F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AE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DA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67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1F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6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24F14AB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E7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57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76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52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6B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8B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52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E3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РГВ и др.</w:t>
            </w:r>
          </w:p>
        </w:tc>
      </w:tr>
      <w:tr w:rsidR="006D2312" w14:paraId="78BACEF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F6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98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55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FF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20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9F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DC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9C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6D2312" w14:paraId="2831C83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01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99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D3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58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F3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41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47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69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6D2312" w14:paraId="17C5E6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58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64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D7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C8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4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71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FF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76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6D2312" w14:paraId="5C110B6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88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87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E4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40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EC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37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59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5C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ЕДВ и др.</w:t>
            </w:r>
          </w:p>
        </w:tc>
      </w:tr>
      <w:tr w:rsidR="006D2312" w14:paraId="6E6AA89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25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DF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B7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4C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B1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E1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5F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9B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ЧЕПИНСКО УЧИЛИЩНО НАСТОЯТЕЛСТВО</w:t>
            </w:r>
          </w:p>
        </w:tc>
      </w:tr>
      <w:tr w:rsidR="006D2312" w14:paraId="5A13FC9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91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FE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11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91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5B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28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4A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E5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БИРНИКОВ ЕООД</w:t>
            </w:r>
          </w:p>
        </w:tc>
      </w:tr>
      <w:tr w:rsidR="006D2312" w14:paraId="431DDCD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0F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A3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5A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5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20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7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F0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1A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6D2312" w14:paraId="70068AF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8F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23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4B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DB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07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E5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B8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68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6D2312" w14:paraId="25E3AB7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A0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99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D9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8B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BC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CD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9F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83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 и др.</w:t>
            </w:r>
          </w:p>
        </w:tc>
      </w:tr>
      <w:tr w:rsidR="006D2312" w14:paraId="659023F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B6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02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3C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D3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AB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74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78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00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6D2312" w14:paraId="00740F2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4C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73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3E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2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58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C6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95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41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БИФ</w:t>
            </w:r>
          </w:p>
        </w:tc>
      </w:tr>
      <w:tr w:rsidR="006D2312" w14:paraId="59A2DF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95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A6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8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BC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0F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47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C4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25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6D2312" w14:paraId="0308E6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50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64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18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A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F7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90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CF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56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6D2312" w14:paraId="2AB3B1F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DA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67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17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D0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75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1F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31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90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6D2312" w14:paraId="1D7AEEC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DF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1B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C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9B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8E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2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06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0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6D2312" w14:paraId="78F69C0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88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20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DD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68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BE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E6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E8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16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6D2312" w14:paraId="1D0D7B2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D6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52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CE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4B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A9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F5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CF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C5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6D2312" w14:paraId="49ABCE0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2E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90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06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18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C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9D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05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E1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6D2312" w14:paraId="0603837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4D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AC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37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7D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97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43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69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7C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6D2312" w14:paraId="5D61F6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94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AA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84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5E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BD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6B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A1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08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6D2312" w14:paraId="1E0F9A0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B4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AA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55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CC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02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E0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4B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49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ЕДВ и др.</w:t>
            </w:r>
          </w:p>
        </w:tc>
      </w:tr>
      <w:tr w:rsidR="006D2312" w14:paraId="3F0840F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04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0D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6D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8C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9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2F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E4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07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6D2312" w14:paraId="1874A3D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A0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D9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97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81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C1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65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99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65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6D2312" w14:paraId="2B4B78F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A3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C0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0E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5E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63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C0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C3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8C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6D2312" w14:paraId="5E64011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18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1A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B8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50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AB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B9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73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78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6D2312" w14:paraId="17FE07A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17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55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3F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55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22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34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3C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7C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6D2312" w14:paraId="4260986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9F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6C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F4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8C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32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3E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42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F3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БИРНИКОВ ЕООД</w:t>
            </w:r>
          </w:p>
        </w:tc>
      </w:tr>
      <w:tr w:rsidR="006D2312" w14:paraId="13FEC0E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2E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80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2D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03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90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B0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FE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7A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 и др.</w:t>
            </w:r>
          </w:p>
        </w:tc>
      </w:tr>
      <w:tr w:rsidR="006D2312" w14:paraId="29189B3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53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35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3B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42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5A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93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E3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B0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ЙИФ</w:t>
            </w:r>
          </w:p>
        </w:tc>
      </w:tr>
      <w:tr w:rsidR="006D2312" w14:paraId="6EA57C0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F0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04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88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C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FD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84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E8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71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СПЮ</w:t>
            </w:r>
          </w:p>
        </w:tc>
      </w:tr>
      <w:tr w:rsidR="006D2312" w14:paraId="5EB1C72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D7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E0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27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5D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E6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B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6E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2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6D2312" w14:paraId="15FCE1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B1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0A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14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AF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49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2A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A1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40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6D2312" w14:paraId="5B521DE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E5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36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F8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EC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73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A8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B0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60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6D2312" w14:paraId="12AAFBC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F8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B9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5E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6C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0C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38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47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21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6D2312" w14:paraId="10EE67D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E5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27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C9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4F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DC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46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F4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B3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6D2312" w14:paraId="6C07EB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7E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19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20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EA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A0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39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59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2D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6D2312" w14:paraId="1DFE824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B5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E9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44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32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5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AA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07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70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6D2312" w14:paraId="64F95B2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E3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A2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D9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92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AE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78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E0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98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6D2312" w14:paraId="71ACA31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C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1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9D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04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FA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B8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20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DE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6D2312" w14:paraId="741CB92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75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B2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B6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ED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3C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2F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53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6D2312" w14:paraId="521FA7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45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26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A1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D7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5B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E9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BC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3F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D2312" w14:paraId="07D757C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04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E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AE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95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29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9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5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EB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6D2312" w14:paraId="54CC8A4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5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26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FD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E9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F7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1C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52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BF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D2312" w14:paraId="1B5AA1D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76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C9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E6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3D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BA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51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02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6A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6D2312" w14:paraId="18CB5C6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D9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64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73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AB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4B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29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B6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DB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6D2312" w14:paraId="3D6C331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3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4D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F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40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59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3B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8E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B9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 и др.</w:t>
            </w:r>
          </w:p>
        </w:tc>
      </w:tr>
      <w:tr w:rsidR="006D2312" w14:paraId="1541910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C6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0D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7C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07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B2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4B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D8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C0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6D2312" w14:paraId="550C1FF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26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6A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00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FA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58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AA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3C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27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6D2312" w14:paraId="5E3C64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31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9C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21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00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13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64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48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DA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6D2312" w14:paraId="3CCA068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2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49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A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91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DE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72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2A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83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6D2312" w14:paraId="0457633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5D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5C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ED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B1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D0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1A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26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D9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6D2312" w14:paraId="3DA6A8C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20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FA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85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91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FA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D6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10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48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СПЮ</w:t>
            </w:r>
          </w:p>
        </w:tc>
      </w:tr>
      <w:tr w:rsidR="006D2312" w14:paraId="20EB2A0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52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BC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56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3D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35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B6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86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C3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АЮГ</w:t>
            </w:r>
          </w:p>
        </w:tc>
      </w:tr>
      <w:tr w:rsidR="006D2312" w14:paraId="31FC34E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97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03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CF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CC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CE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F5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29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32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6D2312" w14:paraId="3937C67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7D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1F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B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D5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28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FB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32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F4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6D2312" w14:paraId="454F90F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D2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2A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2C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19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FE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34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B2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CB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6D2312" w14:paraId="560835A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41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42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94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A0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0B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5C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75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C1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6D2312" w14:paraId="5EAAE71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C9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E0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B5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86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58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F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39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D4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6D2312" w14:paraId="6310C8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96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06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B4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F0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13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6E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90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51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6D2312" w14:paraId="7B12F73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8F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99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BB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1A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EF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94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3E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7A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6D2312" w14:paraId="5D15F9F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2C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1A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81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5E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83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4D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D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BE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6D2312" w14:paraId="4F975E2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39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0E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C0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88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C7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53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93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A3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6D2312" w14:paraId="2016390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50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C6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C0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89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13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48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67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3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6D2312" w14:paraId="5FD9194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73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7A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11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4D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61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4D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D2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27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6D2312" w14:paraId="11A084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A4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84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E6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98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BE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5A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1E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9C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6D2312" w14:paraId="5FDAE2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9E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22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4B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75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FD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54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D9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17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6D2312" w14:paraId="452B04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DE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63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A9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C9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5A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83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DC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DC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ЗДЛ</w:t>
            </w:r>
          </w:p>
        </w:tc>
      </w:tr>
      <w:tr w:rsidR="006D2312" w14:paraId="5C4D5BC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41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84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ED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06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76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04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E3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25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6D2312" w14:paraId="77E8BD5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F5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6D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10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3D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D1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C3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D7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CD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 и др.</w:t>
            </w:r>
          </w:p>
        </w:tc>
      </w:tr>
      <w:tr w:rsidR="006D2312" w14:paraId="2B23FAB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08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87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17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73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48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C2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78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9D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6D2312" w14:paraId="027D4B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7F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61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85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B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F4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34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AC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D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КХТ</w:t>
            </w:r>
          </w:p>
        </w:tc>
      </w:tr>
      <w:tr w:rsidR="006D2312" w14:paraId="2EB7F94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6A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55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7E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B4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8D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1D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53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0B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6D2312" w14:paraId="6B64D58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B5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11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2D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A8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1F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60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AC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93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ЦДП</w:t>
            </w:r>
          </w:p>
        </w:tc>
      </w:tr>
      <w:tr w:rsidR="006D2312" w14:paraId="3B562F4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00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21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C5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5F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03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2D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72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DD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6D2312" w14:paraId="208941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1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9A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64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00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9D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CE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97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99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6D2312" w14:paraId="51D55E1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CB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53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6F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DA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26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11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1E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B2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6D2312" w14:paraId="0693F8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E0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74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D8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28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1D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57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3A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54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ИЮГ</w:t>
            </w:r>
          </w:p>
        </w:tc>
      </w:tr>
      <w:tr w:rsidR="006D2312" w14:paraId="0FC818B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7A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0D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99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EA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97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B0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19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73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6D2312" w14:paraId="391E61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33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1F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0F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2E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91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23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9C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B1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6D2312" w14:paraId="503AF8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17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EF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0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11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67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5A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F1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8B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ВЦЧ</w:t>
            </w:r>
          </w:p>
        </w:tc>
      </w:tr>
      <w:tr w:rsidR="006D2312" w14:paraId="3A96428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F0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34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2F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CD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92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7D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2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28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6D2312" w14:paraId="68458B7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F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F6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66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34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0D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4B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59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74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6D2312" w14:paraId="277710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28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FE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F1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ED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07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22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EB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71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6D2312" w14:paraId="4112281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FC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0B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F4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6A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50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C3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B1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17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ЦКР</w:t>
            </w:r>
          </w:p>
        </w:tc>
      </w:tr>
      <w:tr w:rsidR="006D2312" w14:paraId="3062B7B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D1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BF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17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AC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69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80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81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05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6D2312" w14:paraId="7E088A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06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1A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AE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08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CD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78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B2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AE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6D2312" w14:paraId="132C444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6F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67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02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BE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7E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FF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E0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8D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6D2312" w14:paraId="6C110BA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25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FA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F0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A3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66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0E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68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A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6D2312" w14:paraId="506ED1B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F4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CB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D2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A6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CB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FD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6D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2A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6D2312" w14:paraId="6E9F398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CD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12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AA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D8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BB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C4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59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63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6D2312" w14:paraId="3050C43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66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07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57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D3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8C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0F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38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1E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D2312" w14:paraId="5D0FF1F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20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6E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FE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EB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66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37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66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F4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АЮГ</w:t>
            </w:r>
          </w:p>
        </w:tc>
      </w:tr>
      <w:tr w:rsidR="006D2312" w14:paraId="5517E8B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E9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5A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3A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36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24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00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15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EF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ФТП</w:t>
            </w:r>
          </w:p>
        </w:tc>
      </w:tr>
      <w:tr w:rsidR="006D2312" w14:paraId="474BC9D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3A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E1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CD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20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C6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00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21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5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6D2312" w14:paraId="175600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3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24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4B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4D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E4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3E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E3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1A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6D2312" w14:paraId="6F9F31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08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F8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67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51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AD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EC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25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B0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6D2312" w14:paraId="22131F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1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46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62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62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D2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EB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07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0F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ГЙЛ</w:t>
            </w:r>
          </w:p>
        </w:tc>
      </w:tr>
      <w:tr w:rsidR="006D2312" w14:paraId="4A8DE49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A9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DA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6D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F7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7B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78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D0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18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ФИФ</w:t>
            </w:r>
          </w:p>
        </w:tc>
      </w:tr>
      <w:tr w:rsidR="006D2312" w14:paraId="5BD739B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49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5E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50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05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3B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AA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4B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9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ИЦФ</w:t>
            </w:r>
          </w:p>
        </w:tc>
      </w:tr>
      <w:tr w:rsidR="006D2312" w14:paraId="55E537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BD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FB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8F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01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EA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E5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72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77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ТБМ и др.</w:t>
            </w:r>
          </w:p>
        </w:tc>
      </w:tr>
      <w:tr w:rsidR="006D2312" w14:paraId="58A7C2C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65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30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0B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83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CF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01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09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85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6D2312" w14:paraId="0A7921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C4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7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5C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96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3B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AF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07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90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6D2312" w14:paraId="0CFBBC9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B4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91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55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25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B8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23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55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5D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6D2312" w14:paraId="61C0A3A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FD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47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C6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4C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01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90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C1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41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6D2312" w14:paraId="3B65D6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D1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E0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A6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A3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0B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15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E3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52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6D2312" w14:paraId="504CCC8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FB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9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90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47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7A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B6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18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E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6D2312" w14:paraId="48193E1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46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F4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1A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5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EC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E4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DE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4D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6D2312" w14:paraId="413A16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E0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00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92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CE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EB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7E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4D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3E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6D2312" w14:paraId="128372F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34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1C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C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4F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42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D8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0F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CF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6D2312" w14:paraId="5B21255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BE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EB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19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7D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C1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00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DA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C2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ЕКО БУЛ - ЙОРДАН КОЦЕВ</w:t>
            </w:r>
          </w:p>
        </w:tc>
      </w:tr>
      <w:tr w:rsidR="006D2312" w14:paraId="0DE6AC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3E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91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94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35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18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7E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99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C1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6D2312" w14:paraId="3BF039E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AA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7C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18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43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EF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00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B4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62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6D2312" w14:paraId="484A14F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AA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80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AC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6B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1D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AC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7B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6E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6D2312" w14:paraId="08115E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5F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CB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AF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AE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B2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54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1A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CD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КХТ</w:t>
            </w:r>
          </w:p>
        </w:tc>
      </w:tr>
      <w:tr w:rsidR="006D2312" w14:paraId="37E2847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51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17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A6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A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D5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24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F5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5B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6D2312" w14:paraId="6B48628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A3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59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6C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ED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EF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04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D6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8A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ЖЯА и др.</w:t>
            </w:r>
          </w:p>
        </w:tc>
      </w:tr>
      <w:tr w:rsidR="006D2312" w14:paraId="19EC295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6D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16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B9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0F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68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4B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F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58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6D2312" w14:paraId="0CCA588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E9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9C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12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43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D0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05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8E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74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6D2312" w14:paraId="36DC4B0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CD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F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63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5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8A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0D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8E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C8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6D2312" w14:paraId="7C2BBB8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54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5B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62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D0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63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D5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9F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8B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6D2312" w14:paraId="4F4222C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B6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ED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42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D0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9E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2D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2E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44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6D2312" w14:paraId="7E89DD3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C0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16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C3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C2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6D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53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41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6B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6D2312" w14:paraId="2659A47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29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6A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46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69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C4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9F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69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0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6D2312" w14:paraId="3986280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A9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BA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AC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98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37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D0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B5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AE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 и др.</w:t>
            </w:r>
          </w:p>
        </w:tc>
      </w:tr>
      <w:tr w:rsidR="006D2312" w14:paraId="04FD597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F1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54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16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77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77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87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FE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44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6D2312" w14:paraId="0D95605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64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6B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94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BF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18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00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84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9D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ДЗЖ</w:t>
            </w:r>
          </w:p>
        </w:tc>
      </w:tr>
      <w:tr w:rsidR="006D2312" w14:paraId="6A5C552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BC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84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7B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D4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24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BE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9F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19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6D2312" w14:paraId="7AF4A60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4D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9D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D6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BE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A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15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6B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B5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27382ED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FD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21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0B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6D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53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FF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09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C1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6D2312" w14:paraId="2C81CE0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F3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DB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16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1D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8F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6F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52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A2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6D2312" w14:paraId="406151A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64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A4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B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EC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1A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F5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E9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3A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6D2312" w14:paraId="40FF5E9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3E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9E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23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87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AE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7A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7B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05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6D2312" w14:paraId="403401E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40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4A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2D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BE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0D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20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22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10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6D2312" w14:paraId="45CAF15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88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6C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43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23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95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4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D1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CE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</w:tr>
      <w:tr w:rsidR="006D2312" w14:paraId="3737AD9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EA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FE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6B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53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C2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79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8F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D2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6D2312" w14:paraId="56BD254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CA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F8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76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BE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6C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31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E0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44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6D2312" w14:paraId="17EAA9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4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8A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E9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90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3E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70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FC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24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6D2312" w14:paraId="353FCAB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29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AE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56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4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1F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0D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3A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6F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6D2312" w14:paraId="530FC3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47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9A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73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B7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55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3A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42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B4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6D2312" w14:paraId="370ACE8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B0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EE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DB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B2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5E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CC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7B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92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6D2312" w14:paraId="4FB05B6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20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3B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8C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97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58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06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56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99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6D2312" w14:paraId="009A7F9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C4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6B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5D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6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F3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50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76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33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6D2312" w14:paraId="18DEEEA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25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DC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8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7C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B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B2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1E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2D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6D2312" w14:paraId="3359260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F2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7C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1E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A3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D7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38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5D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CB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6D2312" w14:paraId="70298B1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82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20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18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50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28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43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06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6D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ФЮХ</w:t>
            </w:r>
          </w:p>
        </w:tc>
      </w:tr>
      <w:tr w:rsidR="006D2312" w14:paraId="25FFF01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31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5F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6C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C1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C6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F2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F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FE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6D2312" w14:paraId="50D5B1C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15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CD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A4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41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E4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8D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74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AF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ГКЯ</w:t>
            </w:r>
          </w:p>
        </w:tc>
      </w:tr>
      <w:tr w:rsidR="006D2312" w14:paraId="547BF8F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F3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CE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0B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FF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CC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45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40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3D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6D2312" w14:paraId="1457AE5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53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0B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DE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C1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AD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79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D5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FC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6D2312" w14:paraId="6C5A6DB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11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EA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C7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1B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09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35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01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BD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6D2312" w14:paraId="27950D2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A1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08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1F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2B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14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74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3B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A8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ФЮХ</w:t>
            </w:r>
          </w:p>
        </w:tc>
      </w:tr>
      <w:tr w:rsidR="006D2312" w14:paraId="0B64695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CB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B6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E0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F8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41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6B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A3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F8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ЦЛВ</w:t>
            </w:r>
          </w:p>
        </w:tc>
      </w:tr>
      <w:tr w:rsidR="006D2312" w14:paraId="1EA4B05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67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EB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01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16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22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5E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BE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35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6D2312" w14:paraId="4153324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15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F5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A5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1C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30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77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07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49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6D2312" w14:paraId="6582380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95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A9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D2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D4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E6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21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1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8B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6C85967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F2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A9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86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E6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CF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F9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23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CD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5AB246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BD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9D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9C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69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D3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D9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6C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10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6D2312" w14:paraId="76C5E57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68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50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3D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1E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7E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5C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2A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25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6D2312" w14:paraId="36C211B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49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8E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ED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D8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7C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D1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23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29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4ADDBE9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A5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C5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F6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9F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98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BD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42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B8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6D2312" w14:paraId="24A9905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69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00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90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8A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D7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3B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39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CB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6D2312" w14:paraId="4E735F7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42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F3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13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E5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F4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3B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77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03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6D2312" w14:paraId="0CBCFF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8A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EF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81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B1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D6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ED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73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E90DB4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C5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D5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72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B9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7D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60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1D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E9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6D2312" w14:paraId="33D0FD0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C3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92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9A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35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3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53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8D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F6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ЕИА и др.</w:t>
            </w:r>
          </w:p>
        </w:tc>
      </w:tr>
      <w:tr w:rsidR="006D2312" w14:paraId="176FDCD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85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B4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0E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0F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AE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53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DE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FE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6D2312" w14:paraId="33C3C1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0F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DA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C2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1B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A9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1A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08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9B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6D2312" w14:paraId="4089D93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41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7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D8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C4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D8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0D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6F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07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ЕТБИРНИКОВ-АТАНАС БИРНИКОВ</w:t>
            </w:r>
          </w:p>
        </w:tc>
      </w:tr>
      <w:tr w:rsidR="006D2312" w14:paraId="6DF1189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6D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A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85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B2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46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98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41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BD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6D2312" w14:paraId="341DA55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36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E2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AB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1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53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58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CF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66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6D2312" w14:paraId="0D1FA43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AC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96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5F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49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17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1A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3B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C1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6D2312" w14:paraId="7F5A19F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F9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82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EA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6A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89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B5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BA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EA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6D2312" w14:paraId="70EF086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41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5B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23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B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E5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43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4C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3A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6D2312" w14:paraId="68489F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B9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D7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78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FD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36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0E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54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0F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БТЦ</w:t>
            </w:r>
          </w:p>
        </w:tc>
      </w:tr>
      <w:tr w:rsidR="006D2312" w14:paraId="17E943D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C1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6A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50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2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51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2A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E0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02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ДКБ</w:t>
            </w:r>
          </w:p>
        </w:tc>
      </w:tr>
      <w:tr w:rsidR="006D2312" w14:paraId="2963299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79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BA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76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B0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55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4E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68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46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6D2312" w14:paraId="4AFED32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A6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E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54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F8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B3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33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51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95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6D2312" w14:paraId="18081D2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59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AB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E5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16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22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A6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8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F0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6D2312" w14:paraId="73F98FB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54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A1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D2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17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01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6F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20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6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21DDCE7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3F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00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6D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6E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84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29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8E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3C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ХМЕЛА-ВЕЛИНГРАД АД</w:t>
            </w:r>
          </w:p>
        </w:tc>
      </w:tr>
      <w:tr w:rsidR="006D2312" w14:paraId="70F3956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13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E0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92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E5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44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E5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CB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5C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6D2312" w14:paraId="31F9710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63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08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D0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2C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D6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4B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EE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65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6D2312" w14:paraId="068CB5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2D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24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7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C8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39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C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63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81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6D2312" w14:paraId="5AEA4D0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61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DA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3C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C6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80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9D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0D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E0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6D2312" w14:paraId="6D3B329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94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85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4F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1E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30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6B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BE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60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6D2312" w14:paraId="628C24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E5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E8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82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D0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65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94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95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6D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6D2312" w14:paraId="694D1BE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F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24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92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37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52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68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55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12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396DCDE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A0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3D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D8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B5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B1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1A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93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AC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751619A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6E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15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03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CD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E0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41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1D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E8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ЗДМ</w:t>
            </w:r>
          </w:p>
        </w:tc>
      </w:tr>
      <w:tr w:rsidR="006D2312" w14:paraId="5C2CD2F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F8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02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BB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34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98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89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B2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0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</w:t>
            </w:r>
          </w:p>
        </w:tc>
      </w:tr>
      <w:tr w:rsidR="006D2312" w14:paraId="5B6C6E2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32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24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3B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EA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31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72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CC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54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6D2312" w14:paraId="6944A79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54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36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52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71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66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4B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43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27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6D2312" w14:paraId="33D6847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E2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C3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B3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61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62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7D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F5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41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ХСД</w:t>
            </w:r>
          </w:p>
        </w:tc>
      </w:tr>
      <w:tr w:rsidR="006D2312" w14:paraId="3F3EC3C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A0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C6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22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C7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8A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FE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1E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E2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6D2312" w14:paraId="546653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C2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B9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1C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4B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82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7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69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55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6D2312" w14:paraId="5A63850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72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2A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B5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07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8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0E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95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A1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 и др.</w:t>
            </w:r>
          </w:p>
        </w:tc>
      </w:tr>
      <w:tr w:rsidR="006D2312" w14:paraId="366742C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AF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8D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9D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5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D9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7F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31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B8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6D2312" w14:paraId="0A2D87D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97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6B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74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BE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BD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FB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73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22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6D2312" w14:paraId="3CFE1F2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6A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3B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77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6E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E0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3C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1B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07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 и др.</w:t>
            </w:r>
          </w:p>
        </w:tc>
      </w:tr>
      <w:tr w:rsidR="006D2312" w14:paraId="5315614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A3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12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D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7C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18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25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64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D6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6D2312" w14:paraId="023B54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3A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4E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DE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C9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DE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A2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97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51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6D2312" w14:paraId="197270D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D7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77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62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52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BD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46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0A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91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6D2312" w14:paraId="5B0F3D7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52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19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64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6C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DA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60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82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C5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6D2312" w14:paraId="716AE0A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2C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44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AD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43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A9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49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77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8A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6D2312" w14:paraId="056D4BE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E6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EE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02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78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3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19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8D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80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6D2312" w14:paraId="7AE04A9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B5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04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A6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5A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FB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D9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CE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11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6D2312" w14:paraId="035FA64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B9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83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33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0C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A4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AC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A9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31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6D2312" w14:paraId="3C25588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A5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C0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FD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A1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4D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A1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0B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71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СЯН</w:t>
            </w:r>
          </w:p>
        </w:tc>
      </w:tr>
      <w:tr w:rsidR="006D2312" w14:paraId="13B23CC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E5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D5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93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B6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4E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9F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39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7C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6D2312" w14:paraId="1654B95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D1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48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C9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A5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5A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E4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DB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8B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6D2312" w14:paraId="463F90B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2E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12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7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9D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29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25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E9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89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6D2312" w14:paraId="181A8C8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B5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1D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35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5A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2A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47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86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5E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6D2312" w14:paraId="5F12ED1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38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BE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93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7D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7E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BD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F2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52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6D2312" w14:paraId="7BCD5C1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ED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F5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7E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65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11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8D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51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FC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6D2312" w14:paraId="730370D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95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2A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5B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E4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F9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6D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C8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74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 и др.</w:t>
            </w:r>
          </w:p>
        </w:tc>
      </w:tr>
      <w:tr w:rsidR="006D2312" w14:paraId="42C8B79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4B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85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51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D2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E0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58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84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8C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6D2312" w14:paraId="301E42A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72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E1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D6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75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F2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A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98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85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ВРГ</w:t>
            </w:r>
          </w:p>
        </w:tc>
      </w:tr>
      <w:tr w:rsidR="006D2312" w14:paraId="77D1981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37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98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04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56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5D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02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AE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5F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6D2312" w14:paraId="03BD6F9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B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C2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7B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E9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3F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DD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B0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A7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6D2312" w14:paraId="428E2B6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5B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43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95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2E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64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6E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71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9B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6D2312" w14:paraId="64601C8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4C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8B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9E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6E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3D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C9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20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B1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6D2312" w14:paraId="6B1A796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4D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5A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2E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71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2D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DA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1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05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6D2312" w14:paraId="4BA20C9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31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52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3B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28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59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38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BB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C7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6D2312" w14:paraId="68E440F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EA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DA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40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51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41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D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1B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9E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6D2312" w14:paraId="77ECD6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72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83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BE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BF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7D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50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69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7B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ТСЗ</w:t>
            </w:r>
          </w:p>
        </w:tc>
      </w:tr>
      <w:tr w:rsidR="006D2312" w14:paraId="4640649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28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2A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58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7C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22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B7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79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1C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 и др.</w:t>
            </w:r>
          </w:p>
        </w:tc>
      </w:tr>
      <w:tr w:rsidR="006D2312" w14:paraId="2727A8D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C5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DD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77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28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91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8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35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E9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22EBF4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39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34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23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02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E0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FC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F2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09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6D2312" w14:paraId="36CD6FE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0A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F7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86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7F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82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26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01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93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ИФП</w:t>
            </w:r>
          </w:p>
        </w:tc>
      </w:tr>
      <w:tr w:rsidR="006D2312" w14:paraId="4C07945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04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62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4C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B4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D6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C2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64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31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6D2312" w14:paraId="571A348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2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0C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8F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08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79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12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D4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98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ЦГИ</w:t>
            </w:r>
          </w:p>
        </w:tc>
      </w:tr>
      <w:tr w:rsidR="006D2312" w14:paraId="5B7301D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3E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75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0F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E9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CF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EA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55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4C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6D2312" w14:paraId="00BE45B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5C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31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8C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99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1F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E0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E7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3B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6D2312" w14:paraId="772BDF3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B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A7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2D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0B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CE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90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38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4F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6D2312" w14:paraId="1A649D6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43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3B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2C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1F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DD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B9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57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DA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6D2312" w14:paraId="2A07A99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72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61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55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99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19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EA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A3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1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6D2312" w14:paraId="2A6C1FF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B2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8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9C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F2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BC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A3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C2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A6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6D2312" w14:paraId="21950D9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F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65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05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59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AF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E9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58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02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6D2312" w14:paraId="622F59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0D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AD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56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AA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AA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F8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DC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5F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6D2312" w14:paraId="0223396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67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58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F4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17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1F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A1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DA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1A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6D2312" w14:paraId="776E262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B2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C5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B9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2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82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3D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35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CA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6D2312" w14:paraId="041CF23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FF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3C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C8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79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9A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C4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E1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A8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6D2312" w14:paraId="2F945BF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AF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5B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C1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F9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2D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5F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FB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84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6D2312" w14:paraId="5A1312A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3F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D8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3D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76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2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81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BE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64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6D2312" w14:paraId="68EA64C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7F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6B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7C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B7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13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A3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B9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1D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ГВО</w:t>
            </w:r>
          </w:p>
        </w:tc>
      </w:tr>
      <w:tr w:rsidR="006D2312" w14:paraId="49B2404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60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A3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47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7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9D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DF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60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F2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6D2312" w14:paraId="0B51E74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63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A2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A8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C1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97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A4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83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97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СРЛ</w:t>
            </w:r>
          </w:p>
        </w:tc>
      </w:tr>
      <w:tr w:rsidR="006D2312" w14:paraId="038F7F2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1A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4D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08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A7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9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76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4E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05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6D2312" w14:paraId="29F6BA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CF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02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56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D1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4B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4B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AE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EA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6D2312" w14:paraId="2E60178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0B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8E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52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A1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5D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12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DF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DA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АЗЦ</w:t>
            </w:r>
          </w:p>
        </w:tc>
      </w:tr>
      <w:tr w:rsidR="006D2312" w14:paraId="32DF60F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4A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1C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B1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11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A1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D4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84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2C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ЦДН и др.</w:t>
            </w:r>
          </w:p>
        </w:tc>
      </w:tr>
      <w:tr w:rsidR="006D2312" w14:paraId="6152B57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97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36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25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34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1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6E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8E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72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6D2312" w14:paraId="12B2CB7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AA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EA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97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74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87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0B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2B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F1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6D2312" w14:paraId="1BE7B20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F3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0D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09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C7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1E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D1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C0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5A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ТСЗ</w:t>
            </w:r>
          </w:p>
        </w:tc>
      </w:tr>
      <w:tr w:rsidR="006D2312" w14:paraId="5C6C0DD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5A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4E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08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BB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B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28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92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3D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6D2312" w14:paraId="4BC0B34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21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B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91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D8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BD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6C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9D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44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6D2312" w14:paraId="1E026BB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53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E1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4A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9C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85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38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36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B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6D2312" w14:paraId="2A53B7F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1E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FF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3F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D7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FE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28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D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76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D2312" w14:paraId="39C0465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B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62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32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4C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74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D2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56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3E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6D2312" w14:paraId="20F951A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9D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10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16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90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BB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D6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C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B1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6D2312" w14:paraId="569FEDE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78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E1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DB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E9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D2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49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A2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06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6D2312" w14:paraId="3E28D42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FB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FC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CB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7F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F9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F6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D1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 и др.</w:t>
            </w:r>
          </w:p>
        </w:tc>
      </w:tr>
      <w:tr w:rsidR="006D2312" w14:paraId="5C380B7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76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09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3C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3E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80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7A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16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9B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6D2312" w14:paraId="5E2F8A4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51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7F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4E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1C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48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B2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90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32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6D2312" w14:paraId="347F018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A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45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65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69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DB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3B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E2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23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 и др.</w:t>
            </w:r>
          </w:p>
        </w:tc>
      </w:tr>
      <w:tr w:rsidR="006D2312" w14:paraId="05D38AA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68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A7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7A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66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DB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DC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A3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82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292581C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4D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85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21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22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F1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19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81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BA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6D2312" w14:paraId="174ADA0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19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15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E1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11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25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13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F7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9F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НВЦ</w:t>
            </w:r>
          </w:p>
        </w:tc>
      </w:tr>
      <w:tr w:rsidR="006D2312" w14:paraId="74679D7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6D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E0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4D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B6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25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91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A9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9F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6D2312" w14:paraId="6C0F7C3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47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7F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03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C2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C2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8D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19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90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НСЯ</w:t>
            </w:r>
          </w:p>
        </w:tc>
      </w:tr>
      <w:tr w:rsidR="006D2312" w14:paraId="64013B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B5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45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DE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D2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22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99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80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C4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6D2312" w14:paraId="22F0AD7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CE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10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DA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75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45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F8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86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89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6D2312" w14:paraId="7FE69DC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81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37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72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C1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EC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A0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64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19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 и др.</w:t>
            </w:r>
          </w:p>
        </w:tc>
      </w:tr>
      <w:tr w:rsidR="006D2312" w14:paraId="079CC45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FC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35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54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D5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98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91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BE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21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 и др.</w:t>
            </w:r>
          </w:p>
        </w:tc>
      </w:tr>
      <w:tr w:rsidR="006D2312" w14:paraId="466046F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1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6E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AC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42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69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49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58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1A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6D2312" w14:paraId="76DB08C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44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37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A4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7D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58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EF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9A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5D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6D2312" w14:paraId="0D8E355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51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E1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0B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04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20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41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58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90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6D2312" w14:paraId="06073C3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FE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03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2E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0F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62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6E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F8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A5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 и др.</w:t>
            </w:r>
          </w:p>
        </w:tc>
      </w:tr>
      <w:tr w:rsidR="006D2312" w14:paraId="2F3C40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86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81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24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F3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C2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BF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68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66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ЮСШ</w:t>
            </w:r>
          </w:p>
        </w:tc>
      </w:tr>
      <w:tr w:rsidR="006D2312" w14:paraId="0E8D3DD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08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B0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3C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F9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68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98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2B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5F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6D2312" w14:paraId="77D166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F6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89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99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76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F4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5B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25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46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6D2312" w14:paraId="0CEF847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18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41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07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00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8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36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85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60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6D2312" w14:paraId="06CD866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91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9E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8B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41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B2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56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61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F4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6D2312" w14:paraId="2B8B085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D7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ED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02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FE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D9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4D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7B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47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ПТШ и др.</w:t>
            </w:r>
          </w:p>
        </w:tc>
      </w:tr>
      <w:tr w:rsidR="006D2312" w14:paraId="1DFDC87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C5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29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35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A0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B1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44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3A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C1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ЦЗЦ</w:t>
            </w:r>
          </w:p>
        </w:tc>
      </w:tr>
      <w:tr w:rsidR="006D2312" w14:paraId="4CDFD8C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36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3D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6C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4A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D2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5B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4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D5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МЯД</w:t>
            </w:r>
          </w:p>
        </w:tc>
      </w:tr>
      <w:tr w:rsidR="006D2312" w14:paraId="28543DF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F3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31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66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CD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2C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27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F5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9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6D2312" w14:paraId="1AC739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A4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2F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DA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8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AF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73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52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5C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6D2312" w14:paraId="5A5E4DE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C0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D4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6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12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21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30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E1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74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6D2312" w14:paraId="7483897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2F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AA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AA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74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44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51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AC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C5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6D2312" w14:paraId="5905367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0F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D5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93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0A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B7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52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1D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BF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6D2312" w14:paraId="1CCD058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7C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4A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AA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FE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0D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87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D1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AF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6D2312" w14:paraId="22CBF0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0A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E7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BA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6E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31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7D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7D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CB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6D2312" w14:paraId="20336B1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F9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66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E2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16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17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34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A5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65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6D2312" w14:paraId="30DD162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81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1A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67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2C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AD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96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61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17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6D2312" w14:paraId="1F8147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14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00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63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3C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04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69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E8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1A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6D2312" w14:paraId="24467D8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39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1E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38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FB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65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6C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40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4A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ЧНН и др.</w:t>
            </w:r>
          </w:p>
        </w:tc>
      </w:tr>
      <w:tr w:rsidR="006D2312" w14:paraId="6BA8455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F4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A6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4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BC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91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5C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D7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36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6D2312" w14:paraId="314804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65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48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7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ED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B6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F0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B3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C8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64F60A4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A2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473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29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0A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BC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28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4F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7E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6D2312" w14:paraId="4805ED6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E1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CD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A6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6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C0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7B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1E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66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ЮИП</w:t>
            </w:r>
          </w:p>
        </w:tc>
      </w:tr>
      <w:tr w:rsidR="006D2312" w14:paraId="45950A3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3C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D1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20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30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63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25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72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CF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6D2312" w14:paraId="7ED13D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56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50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92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7B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6B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28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FE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94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6D2312" w14:paraId="34C430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BC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85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48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C9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AD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B7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3F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F6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6D2312" w14:paraId="61F2182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4F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04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B1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74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E8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7B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4A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C2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6D2312" w14:paraId="7AC2175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7E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C2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E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CB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EC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F0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8D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E8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6D2312" w14:paraId="53C2215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24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5F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F5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B4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BB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3C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0D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08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 и др.</w:t>
            </w:r>
          </w:p>
        </w:tc>
      </w:tr>
      <w:tr w:rsidR="006D2312" w14:paraId="70803D1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1E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42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56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B9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9E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56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62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21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 и др.</w:t>
            </w:r>
          </w:p>
        </w:tc>
      </w:tr>
      <w:tr w:rsidR="006D2312" w14:paraId="0FB5694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6F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60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B9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1C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1A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90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1D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FA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6D2312" w14:paraId="7FC4F2E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FF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33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DB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42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90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BC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08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40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 и др.</w:t>
            </w:r>
          </w:p>
        </w:tc>
      </w:tr>
      <w:tr w:rsidR="006D2312" w14:paraId="06FB78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14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4D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65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A7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45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35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3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6D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ЮСШ</w:t>
            </w:r>
          </w:p>
        </w:tc>
      </w:tr>
      <w:tr w:rsidR="006D2312" w14:paraId="052D09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F6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A9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16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6E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0B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7C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74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DD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6D2312" w14:paraId="29540F4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71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19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20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E7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8E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74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72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6B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6D2312" w14:paraId="00909BD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77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3F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0B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BB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18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45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48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2D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6D2312" w14:paraId="5EC1BCE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82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5C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9D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C6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CC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23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3B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72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6D2312" w14:paraId="57F5DCD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62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63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18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15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24E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D9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FC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06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6D2312" w14:paraId="24ECAAF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2E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0A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B4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D5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5B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4F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03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17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 и др.</w:t>
            </w:r>
          </w:p>
        </w:tc>
      </w:tr>
      <w:tr w:rsidR="006D2312" w14:paraId="3B6CC27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D9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D2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20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A5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FC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8F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84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48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6D2312" w14:paraId="5C7AE1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B5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7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69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94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F7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73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CC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59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6D2312" w14:paraId="3037D3E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56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D3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CB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A4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B7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DA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D3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5B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6D2312" w14:paraId="7E1A0D5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52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17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3E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34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95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B5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E2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6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6D2312" w14:paraId="2A7ED49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23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E4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55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3B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54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F5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38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A9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6D2312" w14:paraId="0E95C2C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5B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3A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88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32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2C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EA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B0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A2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6D2312" w14:paraId="4B627F9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CD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38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C2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3D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A9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43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F9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17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6D2312" w14:paraId="7B5440E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EA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7D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E1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19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44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B0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F0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DDC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6D2312" w14:paraId="3C63921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2E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92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20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0D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4A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5E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D1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D4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6D2312" w14:paraId="7011957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55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55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27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6C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87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1E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21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C3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6D2312" w14:paraId="6838CC3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9D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4A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A8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3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54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7F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FD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70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</w:t>
            </w:r>
          </w:p>
        </w:tc>
      </w:tr>
      <w:tr w:rsidR="006D2312" w14:paraId="2AD8293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26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D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85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F0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13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3D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6C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2B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6D2312" w14:paraId="650F870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08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7B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4B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27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FA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44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41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C4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6D2312" w14:paraId="2F3DE74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82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D3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0C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AB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36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E56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E6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4D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6D2312" w14:paraId="49B2BE3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52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1F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F5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56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AD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45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1A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6B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6D2312" w14:paraId="318BEC3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19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B4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72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D0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73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92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B5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C0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6D2312" w14:paraId="44D73B9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CD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FB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F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5E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6D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5D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4B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51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МИЙ</w:t>
            </w:r>
          </w:p>
        </w:tc>
      </w:tr>
      <w:tr w:rsidR="006D2312" w14:paraId="7E6A1BB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D6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4B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0E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FB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20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55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E1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BE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6D2312" w14:paraId="28CE719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54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B0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0A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EF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DC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AA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E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9B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6D2312" w14:paraId="66E8F39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AB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EB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FB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C2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68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E9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6E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45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РСМ и др.</w:t>
            </w:r>
          </w:p>
        </w:tc>
      </w:tr>
      <w:tr w:rsidR="006D2312" w14:paraId="234055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8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7E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87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82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F2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C5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53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0C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ЦБВ</w:t>
            </w:r>
          </w:p>
        </w:tc>
      </w:tr>
      <w:tr w:rsidR="006D2312" w14:paraId="67E9CEA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94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47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D6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FB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DF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8B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5B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B88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6D2312" w14:paraId="06304B7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FF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B2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2A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7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E6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4C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21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AE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6D2312" w14:paraId="0F5DFB1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DC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F3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18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3C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54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CE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F3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07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459FAFD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4C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8E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90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16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16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361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0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44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6D2312" w14:paraId="3E01163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8E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6A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69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62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98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67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45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46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6D2312" w14:paraId="78FE863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E6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42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1C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8D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6F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81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F8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A9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6D2312" w14:paraId="024E434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F0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37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E6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E1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30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F1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A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B0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6D2312" w14:paraId="7AEA840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1D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5E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BA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D1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D8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8F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C9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77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6D2312" w14:paraId="10F5DA0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0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E34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B2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4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32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D9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DB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A9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6D2312" w14:paraId="47F4BA1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C8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C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BE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C2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07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B9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F5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80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6D2312" w14:paraId="7F8FEAD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ED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7B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E3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3B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9B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6F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BA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F4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6D2312" w14:paraId="7C8C13E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BE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EF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BE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D8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BB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75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AA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1E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6D2312" w14:paraId="112B19F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00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2D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DE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4F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04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AF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69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6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6D2312" w14:paraId="48DA86A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98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DE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2B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59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99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F1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0E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A6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6D2312" w14:paraId="0B9CEC9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A55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9B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93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38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04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0E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B0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0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6D2312" w14:paraId="5DF63EA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C6F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4B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B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38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12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CD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82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ED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6D2312" w14:paraId="3CD8E1C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83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4F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3D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9E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06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BA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B6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34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ТИЯ</w:t>
            </w:r>
          </w:p>
        </w:tc>
      </w:tr>
      <w:tr w:rsidR="006D2312" w14:paraId="0443837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6D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AE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19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A8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3C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3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C4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89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6D2312" w14:paraId="657D839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A7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CA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94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F1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4C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37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99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52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6D2312" w14:paraId="11F778B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0F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EE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1A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7E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7F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3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BE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48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6D2312" w14:paraId="17ED8B1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0B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72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22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1E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4D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E6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BC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69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РБС и др.</w:t>
            </w:r>
          </w:p>
        </w:tc>
      </w:tr>
      <w:tr w:rsidR="006D2312" w14:paraId="62BA70D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33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B4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0C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19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13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78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F1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71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МАИ и др.</w:t>
            </w:r>
          </w:p>
        </w:tc>
      </w:tr>
      <w:tr w:rsidR="006D2312" w14:paraId="24D856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424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0E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A8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3B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6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E1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91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BF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45FE830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AD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FA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D6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53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87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CD2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80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EA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6D2312" w14:paraId="37DDF17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29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7B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13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5B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DC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49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39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2A9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6D2312" w14:paraId="1891FE4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29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57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55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69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9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72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AE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34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6D2312" w14:paraId="7E074AD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BD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BA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2E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AC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DA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90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35C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20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6D2312" w14:paraId="12E3FD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19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3B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8E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58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0A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F8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65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65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6D2312" w14:paraId="6AF2D23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5D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6F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0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6B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02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8C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E4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61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</w:t>
            </w:r>
          </w:p>
        </w:tc>
      </w:tr>
      <w:tr w:rsidR="006D2312" w14:paraId="1E77FC5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B6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7A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4F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24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0E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AA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03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7D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6D2312" w14:paraId="27E5B30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42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0E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2F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13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68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B6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0D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04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6D2312" w14:paraId="7D473F2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21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1A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C8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F6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66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C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72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E8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ДЗЖ</w:t>
            </w:r>
          </w:p>
        </w:tc>
      </w:tr>
      <w:tr w:rsidR="006D2312" w14:paraId="524B4C7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13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A4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98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D6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36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D2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67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58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6D2312" w14:paraId="79919F9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8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F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0E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90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6B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6E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C9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FC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6D2312" w14:paraId="35C9B66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5B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53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45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21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A5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98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AC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09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6D2312" w14:paraId="474E47D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4F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64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C4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69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58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85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46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23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6D2312" w14:paraId="436DA08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DD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19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16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7A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29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D6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EE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31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6D2312" w14:paraId="18F468B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2C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74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9E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89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4F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0B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86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F5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6D2312" w14:paraId="2E3716A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36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25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B7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4B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281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D24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50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56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6D2312" w14:paraId="60E3553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F5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8B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CD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02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93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E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62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15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 и др.</w:t>
            </w:r>
          </w:p>
        </w:tc>
      </w:tr>
      <w:tr w:rsidR="006D2312" w14:paraId="79D2720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53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04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1B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7D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21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39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80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44A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6D2312" w14:paraId="0E5FF75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CC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DB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54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B0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50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90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47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6F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ЙТИ и др.</w:t>
            </w:r>
          </w:p>
        </w:tc>
      </w:tr>
      <w:tr w:rsidR="006D2312" w14:paraId="372C477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76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4B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BD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C4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80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95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C0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42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6D2312" w14:paraId="2F89D9E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2F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3D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44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88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47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46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B3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0C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6D2312" w14:paraId="14028D7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6E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8C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54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DA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C0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5B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5B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D0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6D2312" w14:paraId="2C87116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23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9F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53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00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D8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6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BD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02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6D2312" w14:paraId="70742CA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A7E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A4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58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05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02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D75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54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D8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 и др.</w:t>
            </w:r>
          </w:p>
        </w:tc>
      </w:tr>
      <w:tr w:rsidR="006D2312" w14:paraId="363D9A5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8D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62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8A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86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68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C8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F34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E1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6D2312" w14:paraId="22829DD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0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31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702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5E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17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62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67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70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460F2DE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23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D27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F5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A5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97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E4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8C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2D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6D2312" w14:paraId="7AC0DA2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DFB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34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04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03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61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CA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C4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75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6D2312" w14:paraId="63056BE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30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33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1E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EEA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3E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CE7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DD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6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6D2312" w14:paraId="188A496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23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39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73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13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CC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8C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38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2F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6D2312" w14:paraId="628E8C3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C1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5C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71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7A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5B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98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81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6C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 и др.</w:t>
            </w:r>
          </w:p>
        </w:tc>
      </w:tr>
      <w:tr w:rsidR="006D2312" w14:paraId="7682166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56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C6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70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EA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31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5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03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4B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6D2312" w14:paraId="134EB80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32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EB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42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F5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08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27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9C5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B5B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6D2312" w14:paraId="50C4D81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B58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0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2E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06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39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B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47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86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6D2312" w14:paraId="0455FB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38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1A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89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EC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7B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3C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81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6C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6D2312" w14:paraId="4A6AC11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51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F9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E7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10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80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B4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70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8C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D2312" w14:paraId="05D644C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83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47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A8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60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44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6F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A70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27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6D2312" w14:paraId="4CE0442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69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74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C9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0F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98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80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0E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2B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6D2312" w14:paraId="024A575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D66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EA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92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B9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31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E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D6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39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ПЛС</w:t>
            </w:r>
          </w:p>
        </w:tc>
      </w:tr>
      <w:tr w:rsidR="006D2312" w14:paraId="7AF805A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2C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39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0C6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3F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7C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E0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76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4D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6D2312" w14:paraId="093D505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C9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90C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98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07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46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A4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95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84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 и др.</w:t>
            </w:r>
          </w:p>
        </w:tc>
      </w:tr>
      <w:tr w:rsidR="006D2312" w14:paraId="5942950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48B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5A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92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93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4E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79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9E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064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НБМ</w:t>
            </w:r>
          </w:p>
        </w:tc>
      </w:tr>
      <w:tr w:rsidR="006D2312" w14:paraId="41920D1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8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03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3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B6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1B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ACC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CF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D0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3356B19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19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DD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77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EC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56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D5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14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50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6D2312" w14:paraId="2B610FC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EC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A4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64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EF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E63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59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C4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56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6D2312" w14:paraId="0E127A2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F1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8C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45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13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92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D0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01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2C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6D2312" w14:paraId="06EBFF7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9A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C9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1E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411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511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BB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E1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DD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6D2312" w14:paraId="3FEAE9C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04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4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82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63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75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B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CB8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A3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6D2312" w14:paraId="000B829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35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CC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1D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4B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76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A4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6B5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30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6D2312" w14:paraId="1F3C69A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AB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92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2F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D2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90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4F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97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EF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6D2312" w14:paraId="25E3D01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A8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1E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B3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5A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DC6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29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D9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2D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6D2312" w14:paraId="6C6691D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C0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D1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B2F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326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96D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DF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FC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DC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6D2312" w14:paraId="7F157BA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45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32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8D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5D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30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BA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A6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23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6D2312" w14:paraId="728DC6E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DE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F1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3E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438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B3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58D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CD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DE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13F2F90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7B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D5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C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3CA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12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32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9B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9A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6D2312" w14:paraId="47C1026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183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04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08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9E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60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FA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B9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353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6D2312" w14:paraId="184BCAF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3D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62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02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242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D8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F2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E1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31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ПЦВ</w:t>
            </w:r>
          </w:p>
        </w:tc>
      </w:tr>
      <w:tr w:rsidR="006D2312" w14:paraId="61341098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45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04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31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05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FA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17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6A7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0F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6D2312" w14:paraId="56ADC46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84D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FB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97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DE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9E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0D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BBB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3FB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 и др.</w:t>
            </w:r>
          </w:p>
        </w:tc>
      </w:tr>
      <w:tr w:rsidR="006D2312" w14:paraId="1EBF211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0EA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5D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19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D29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62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A1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FF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8F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6D2312" w14:paraId="5400F0D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60A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B27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CB4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4D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2C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49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6E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717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</w:t>
            </w:r>
          </w:p>
        </w:tc>
      </w:tr>
      <w:tr w:rsidR="006D2312" w14:paraId="0508104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2E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B9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520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86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7F6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63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01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A3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6D2312" w14:paraId="451C88D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E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E9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D6E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E3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52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E1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6AC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B9C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 и др.</w:t>
            </w:r>
          </w:p>
        </w:tc>
      </w:tr>
      <w:tr w:rsidR="006D2312" w14:paraId="24844A6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7F5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275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22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A0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E3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BE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43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DFD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6D2312" w14:paraId="27103E9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03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F95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99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5F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EC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AE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7DE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AF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6D2312" w14:paraId="420E402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F2E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700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025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24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06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2FB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CD8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A1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6D2312" w14:paraId="599FA4F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D9B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2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05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03F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1C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CB2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18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8A3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6D2312" w14:paraId="454398C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86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5C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D88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5B1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27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57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BA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78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6D2312" w14:paraId="5434150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13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66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62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6B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6A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FF2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643.755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C1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7725.07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7E6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312" w14:paraId="4FE1F570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A4C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7F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BC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A4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22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11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C48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C8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 и др.</w:t>
            </w:r>
          </w:p>
        </w:tc>
      </w:tr>
      <w:tr w:rsidR="006D2312" w14:paraId="1CE0A8E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A7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3C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C6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70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3D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1FB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B91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14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6D2312" w14:paraId="0CCFB7B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7A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4AC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AC2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061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B9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AEB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B5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44A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6D2312" w14:paraId="1B09AF4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143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696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5B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928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76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9E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044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43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6D2312" w14:paraId="61EB76D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07F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9D9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9F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4C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26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0D2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060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2B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6D2312" w14:paraId="2DBD06C3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916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4BC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99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9B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DD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FC1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D3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15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6D2312" w14:paraId="1BE4D86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2D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85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62D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1C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CC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47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12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4E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ФКФ</w:t>
            </w:r>
          </w:p>
        </w:tc>
      </w:tr>
      <w:tr w:rsidR="006D2312" w14:paraId="5409D1C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8A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10A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4D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CE7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065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562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D7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32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6D2312" w14:paraId="7EA245C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847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48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1D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D6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7B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9A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41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EAA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6D2312" w14:paraId="146E1CF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1B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702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34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A6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BA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2A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26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0A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6D2312" w14:paraId="19AC7C0F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2B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03F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24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0A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96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E7A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EC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13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6D2312" w14:paraId="40EF641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FDF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3D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4D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4B9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D96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9C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BB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71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ЦКР</w:t>
            </w:r>
          </w:p>
        </w:tc>
      </w:tr>
      <w:tr w:rsidR="006D2312" w14:paraId="12A33B8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24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4B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117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71D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8D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7C7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DD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F2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АЮД</w:t>
            </w:r>
          </w:p>
        </w:tc>
      </w:tr>
      <w:tr w:rsidR="006D2312" w14:paraId="40A666E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04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22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6C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07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F6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0D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1D5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B0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6D2312" w14:paraId="77DF1E4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1E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EE1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21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A4D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BC9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D96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52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3BA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D2312" w14:paraId="221F8402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9A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AD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60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DE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DC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340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63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FA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ТМП</w:t>
            </w:r>
          </w:p>
        </w:tc>
      </w:tr>
      <w:tr w:rsidR="006D2312" w14:paraId="1ECFED2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0E9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13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47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E81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9A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A2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7E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F4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МБС</w:t>
            </w:r>
          </w:p>
        </w:tc>
      </w:tr>
      <w:tr w:rsidR="006D2312" w14:paraId="541443A7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560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0D8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B6A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EAC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6ED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2D4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D9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76E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6D2312" w14:paraId="24555DD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4A8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670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2C2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74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9D8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329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BB2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6B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6D2312" w14:paraId="1DBDC26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7FE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C4B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8D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CB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AC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23E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E59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5E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БПП</w:t>
            </w:r>
          </w:p>
        </w:tc>
      </w:tr>
      <w:tr w:rsidR="006D2312" w14:paraId="7E4C1F8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243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254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D4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024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E50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621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E16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C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6D2312" w14:paraId="0DE3AC4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427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2F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FA7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52E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B0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615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D4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B11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ИЗТ и др.</w:t>
            </w:r>
          </w:p>
        </w:tc>
      </w:tr>
      <w:tr w:rsidR="006D2312" w14:paraId="14AFCB3A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E40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F8F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013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65C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A7F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2BB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9A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12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6D2312" w14:paraId="65E4872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31C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AAF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690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D3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801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55E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BE3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ED0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6D2312" w14:paraId="0AEA6AC6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BA0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CC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E1D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F48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C4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F39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174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47A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6D2312" w14:paraId="4B65C8CE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DBA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CE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75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C30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653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E2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7F3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93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6D2312" w14:paraId="0607177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529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36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6A4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60D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AD9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5ED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CBF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EAF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6D2312" w14:paraId="3D97080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EF2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0E8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DBD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806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F3E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0A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AC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89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ЛНЦ</w:t>
            </w:r>
          </w:p>
        </w:tc>
      </w:tr>
      <w:tr w:rsidR="006D2312" w14:paraId="15B723B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AC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57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5B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6C9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AC4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0E5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E9D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50E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6D2312" w14:paraId="1AF57FBB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7BC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2A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33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147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338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DBF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69F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795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БДЦ</w:t>
            </w:r>
          </w:p>
        </w:tc>
      </w:tr>
      <w:tr w:rsidR="006D2312" w14:paraId="0321D8D4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F83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E9D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95C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CCE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9D6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F46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C1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93B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6D2312" w14:paraId="59EBC0B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E33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1A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4629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627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6BB1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0D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4F7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76B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БОЖУРЛЕНД ООД</w:t>
            </w:r>
          </w:p>
        </w:tc>
      </w:tr>
      <w:tr w:rsidR="006D2312" w14:paraId="7B587FCC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FB5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E29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A3B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E25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62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10D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0F8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AA0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ТУРС ПРОПЪРТИЗ ЕАД</w:t>
            </w:r>
          </w:p>
        </w:tc>
      </w:tr>
      <w:tr w:rsidR="006D2312" w14:paraId="4C1CC441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B57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4F8D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AC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5075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83F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ED4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8046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D6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6D2312" w14:paraId="732B7CB5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DBA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D6E2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475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80AA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CC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F33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47F0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914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БОЖУРЛЕНД ООД</w:t>
            </w:r>
          </w:p>
        </w:tc>
      </w:tr>
      <w:tr w:rsidR="006D2312" w14:paraId="49A84F5D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131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D2A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7D6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61C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862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7908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1334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8FE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6D2312" w14:paraId="11ABAE29" w14:textId="77777777" w:rsidTr="006D2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7B9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999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BC0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47F7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861B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7633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6BCE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792F" w14:textId="77777777" w:rsidR="006D2312" w:rsidRDefault="006D2312" w:rsidP="00693A6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50336" w14:textId="77777777" w:rsidR="006D2312" w:rsidRDefault="006D2312" w:rsidP="006D2312"/>
    <w:p w14:paraId="1B0F6B5D" w14:textId="77777777" w:rsidR="006D2312" w:rsidRDefault="006D2312"/>
    <w:sectPr w:rsidR="006D2312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E6DE" w14:textId="77777777" w:rsidR="00E027FD" w:rsidRDefault="00E027FD">
      <w:r>
        <w:separator/>
      </w:r>
    </w:p>
  </w:endnote>
  <w:endnote w:type="continuationSeparator" w:id="0">
    <w:p w14:paraId="21E8A9AD" w14:textId="77777777" w:rsidR="00E027FD" w:rsidRDefault="00E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7D45B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1A8C5D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CD8BB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2312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6D2312">
      <w:rPr>
        <w:rStyle w:val="a8"/>
        <w:noProof/>
      </w:rPr>
      <w:t>15</w:t>
    </w:r>
    <w:r>
      <w:rPr>
        <w:rStyle w:val="a8"/>
      </w:rPr>
      <w:fldChar w:fldCharType="end"/>
    </w:r>
  </w:p>
  <w:p w14:paraId="1A935F1E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2B4CBEE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D002EA0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3CC1B" w14:textId="77777777" w:rsidR="00E027FD" w:rsidRDefault="00E027FD">
      <w:r>
        <w:separator/>
      </w:r>
    </w:p>
  </w:footnote>
  <w:footnote w:type="continuationSeparator" w:id="0">
    <w:p w14:paraId="68061740" w14:textId="77777777" w:rsidR="00E027FD" w:rsidRDefault="00E0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23D3E"/>
    <w:rsid w:val="00054887"/>
    <w:rsid w:val="000A1279"/>
    <w:rsid w:val="000B3755"/>
    <w:rsid w:val="000C3C22"/>
    <w:rsid w:val="000C5AF3"/>
    <w:rsid w:val="000D7BA2"/>
    <w:rsid w:val="000F2AFD"/>
    <w:rsid w:val="00101E5E"/>
    <w:rsid w:val="0010363F"/>
    <w:rsid w:val="00111ECC"/>
    <w:rsid w:val="00116DDC"/>
    <w:rsid w:val="0012594F"/>
    <w:rsid w:val="001774CF"/>
    <w:rsid w:val="001779FC"/>
    <w:rsid w:val="001855F7"/>
    <w:rsid w:val="00187BCD"/>
    <w:rsid w:val="001C5DB5"/>
    <w:rsid w:val="001E7B1D"/>
    <w:rsid w:val="001F3BCF"/>
    <w:rsid w:val="00206B2A"/>
    <w:rsid w:val="0021081D"/>
    <w:rsid w:val="0021642E"/>
    <w:rsid w:val="00226ED4"/>
    <w:rsid w:val="002479BF"/>
    <w:rsid w:val="00286368"/>
    <w:rsid w:val="002D0BE9"/>
    <w:rsid w:val="002F11DF"/>
    <w:rsid w:val="00315483"/>
    <w:rsid w:val="0033456A"/>
    <w:rsid w:val="00335B43"/>
    <w:rsid w:val="00342543"/>
    <w:rsid w:val="003734B1"/>
    <w:rsid w:val="003C4BF7"/>
    <w:rsid w:val="00436194"/>
    <w:rsid w:val="0044410B"/>
    <w:rsid w:val="004477A1"/>
    <w:rsid w:val="00453E35"/>
    <w:rsid w:val="00466B81"/>
    <w:rsid w:val="00466F0A"/>
    <w:rsid w:val="004939C3"/>
    <w:rsid w:val="00496661"/>
    <w:rsid w:val="00497BA3"/>
    <w:rsid w:val="004C6848"/>
    <w:rsid w:val="004D45E1"/>
    <w:rsid w:val="004E016D"/>
    <w:rsid w:val="004E6424"/>
    <w:rsid w:val="004F7AF0"/>
    <w:rsid w:val="005009B1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D0919"/>
    <w:rsid w:val="005F2DE0"/>
    <w:rsid w:val="00621AF5"/>
    <w:rsid w:val="006304E5"/>
    <w:rsid w:val="00630A5D"/>
    <w:rsid w:val="006354F9"/>
    <w:rsid w:val="006428EC"/>
    <w:rsid w:val="00643C60"/>
    <w:rsid w:val="00666DE7"/>
    <w:rsid w:val="00685BC8"/>
    <w:rsid w:val="006D2312"/>
    <w:rsid w:val="006D75BC"/>
    <w:rsid w:val="007016AB"/>
    <w:rsid w:val="0071128E"/>
    <w:rsid w:val="00712234"/>
    <w:rsid w:val="007267D5"/>
    <w:rsid w:val="007275F7"/>
    <w:rsid w:val="00727DE0"/>
    <w:rsid w:val="00752106"/>
    <w:rsid w:val="0076038F"/>
    <w:rsid w:val="00760440"/>
    <w:rsid w:val="00784C79"/>
    <w:rsid w:val="00785494"/>
    <w:rsid w:val="007A1313"/>
    <w:rsid w:val="007A3FD0"/>
    <w:rsid w:val="007B1D6F"/>
    <w:rsid w:val="007B2153"/>
    <w:rsid w:val="007C1AA2"/>
    <w:rsid w:val="007D4ABD"/>
    <w:rsid w:val="007F683E"/>
    <w:rsid w:val="007F759E"/>
    <w:rsid w:val="00807D17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15D6"/>
    <w:rsid w:val="009128E7"/>
    <w:rsid w:val="00912FF1"/>
    <w:rsid w:val="009148A6"/>
    <w:rsid w:val="00920468"/>
    <w:rsid w:val="009216C9"/>
    <w:rsid w:val="00926D2E"/>
    <w:rsid w:val="00970F94"/>
    <w:rsid w:val="00975584"/>
    <w:rsid w:val="009773B4"/>
    <w:rsid w:val="009779CD"/>
    <w:rsid w:val="00982C5D"/>
    <w:rsid w:val="00995149"/>
    <w:rsid w:val="009A7275"/>
    <w:rsid w:val="009B5804"/>
    <w:rsid w:val="009E7EA5"/>
    <w:rsid w:val="009F238C"/>
    <w:rsid w:val="009F2864"/>
    <w:rsid w:val="009F3E66"/>
    <w:rsid w:val="00A14F38"/>
    <w:rsid w:val="00A15F9C"/>
    <w:rsid w:val="00A41FE8"/>
    <w:rsid w:val="00A5142D"/>
    <w:rsid w:val="00A520CF"/>
    <w:rsid w:val="00A573A0"/>
    <w:rsid w:val="00A837CE"/>
    <w:rsid w:val="00A96704"/>
    <w:rsid w:val="00AA6729"/>
    <w:rsid w:val="00AC3000"/>
    <w:rsid w:val="00AE0DDB"/>
    <w:rsid w:val="00AE585F"/>
    <w:rsid w:val="00AE6FE2"/>
    <w:rsid w:val="00B1114A"/>
    <w:rsid w:val="00B1181D"/>
    <w:rsid w:val="00B23ADA"/>
    <w:rsid w:val="00B333C2"/>
    <w:rsid w:val="00B35EBD"/>
    <w:rsid w:val="00B40B87"/>
    <w:rsid w:val="00B47860"/>
    <w:rsid w:val="00B53866"/>
    <w:rsid w:val="00B70CAA"/>
    <w:rsid w:val="00B7709E"/>
    <w:rsid w:val="00B85BDC"/>
    <w:rsid w:val="00B934B7"/>
    <w:rsid w:val="00B940B3"/>
    <w:rsid w:val="00BB1FEB"/>
    <w:rsid w:val="00BC7967"/>
    <w:rsid w:val="00BC7A07"/>
    <w:rsid w:val="00BD6D20"/>
    <w:rsid w:val="00C10FD6"/>
    <w:rsid w:val="00C111FE"/>
    <w:rsid w:val="00C25D9D"/>
    <w:rsid w:val="00C30135"/>
    <w:rsid w:val="00C82790"/>
    <w:rsid w:val="00CD269C"/>
    <w:rsid w:val="00D00692"/>
    <w:rsid w:val="00D058A0"/>
    <w:rsid w:val="00D075C5"/>
    <w:rsid w:val="00D07D2F"/>
    <w:rsid w:val="00D45290"/>
    <w:rsid w:val="00D56F11"/>
    <w:rsid w:val="00D65A6E"/>
    <w:rsid w:val="00D76BCF"/>
    <w:rsid w:val="00DA7362"/>
    <w:rsid w:val="00DB66AC"/>
    <w:rsid w:val="00E027FD"/>
    <w:rsid w:val="00E02BD6"/>
    <w:rsid w:val="00E13BEC"/>
    <w:rsid w:val="00E15FB9"/>
    <w:rsid w:val="00E32C43"/>
    <w:rsid w:val="00E379F0"/>
    <w:rsid w:val="00E63C7E"/>
    <w:rsid w:val="00E63FC0"/>
    <w:rsid w:val="00E94A8A"/>
    <w:rsid w:val="00E96EBD"/>
    <w:rsid w:val="00ED76EA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70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2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2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63FE-7B1B-4849-BDF7-5EA9F162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15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2023-09-29T07:36:00Z</cp:lastPrinted>
  <dcterms:created xsi:type="dcterms:W3CDTF">2023-09-29T07:36:00Z</dcterms:created>
  <dcterms:modified xsi:type="dcterms:W3CDTF">2023-10-02T12:43:00Z</dcterms:modified>
</cp:coreProperties>
</file>