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C16939B" wp14:editId="492977DA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coordsize="21600,21600" filled="f" id="_x0000_t32" o:oned="t" o:spt="32" path="m,l21600,21600e" w14:anchorId="4AACB58D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+LD/twEAAFUDAAAOAAAAZHJzL2Uyb0RvYy54bWysU01v2zAMvQ/YfxB0XxwHa7EZcXpI1126 LUC7H8BIsi1UFgVSiZN/P0n5aLHdhvogSPx4fHykl3eH0Ym9IbboW1nP5lIYr1Bb37fy9/PDpy9S cASvwaE3rTwalnerjx+WU2jMAgd02pBIIJ6bKbRyiDE0VcVqMCPwDIPxydkhjRDTk/pKE0wJfXTV Yj6/rSYkHQiVYU7W+5NTrgp+1xkVf3UdmyhcKxO3WE4q5zaf1WoJTU8QBqvONOA/WIxgfSp6hbqH CGJH9h+o0SpCxi7OFI4Vdp1VpvSQuqnnf3XzNEAwpZckDoerTPx+sOrnfu03lKmrg38Kj6heWHhc D+B7Uwg8H0MaXJ2lqqbAzTUlPzhsSGynH6hTDOwiFhUOHY0ZMvUnDkXs41Vsc4hCnYwqWW/rRf25 zKGC5pIXiON3g6PIl1ZyJLD9ENfofZooUl2qwP6RY2YFzSUhF/X4YJ0rg3VeTK38erO4KQmMzurs zGFM/XbtSOwhr0b5SovJ8zaMcOd1ARsM6G/newTrTvdU3PmzMlmMvHncbFEfN3RRLM2usDzvWV6O t++S/fo3rP4AAAD//wMAUEsDBBQABgAIAAAAIQD9jGym3AAAAAkBAAAPAAAAZHJzL2Rvd25yZXYu eG1sTI9Ba8JAFITvgv9heYVeRHcTUGyajYjQQ49VweuafU3SZt+G7Mak/vq+0kN7HGaY+SbfTa4V N+xD40lDslIgkEpvG6o0nE8vyy2IEA1Z03pCDV8YYFfMZ7nJrB/pDW/HWAkuoZAZDXWMXSZlKGt0 Jqx8h8Teu++diSz7StrejFzuWpkqtZHONMQLtenwUGP5eRycBgzDOlH7J1edX+/j4pLeP8bupPXj w7R/BhFxin9h+MFndCiY6eoHskG0GpZJsuGohi0/YP9XXzmo1inIIpf/HxTfAAAA//8DAFBLAQIt ABQABgAIAAAAIQC2gziS/gAAAOEBAAATAAAAAAAAAAAAAAAAAAAAAABbQ29udGVudF9UeXBlc10u eG1sUEsBAi0AFAAGAAgAAAAhADj9If/WAAAAlAEAAAsAAAAAAAAAAAAAAAAALwEAAF9yZWxzLy5y ZWxzUEsBAi0AFAAGAAgAAAAhAGP4sP+3AQAAVQMAAA4AAAAAAAAAAAAAAAAALgIAAGRycy9lMm9E b2MueG1sUEsBAi0AFAAGAAgAAAAhAP2MbKbcAAAACQEAAA8AAAAAAAAAAAAAAAAAEQQAAGRycy9k b3ducmV2LnhtbFBLBQYAAAAABAAEAPMAAAAaBQAAAAA=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56E7B82A" wp14:editId="12911886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C97797">
        <w:rPr>
          <w:spacing w:val="30"/>
          <w:lang w:val="ru-RU" w:eastAsia="bg-BG"/>
        </w:rPr>
        <w:t xml:space="preserve"> и храните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E21765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E21765">
      <w:pPr>
        <w:jc w:val="center"/>
        <w:rPr>
          <w:lang w:val="bg-BG" w:eastAsia="bg-BG"/>
        </w:rPr>
      </w:pPr>
    </w:p>
    <w:p w:rsidR="000F5507" w:rsidRDefault="000F5507" w:rsidP="00E21765">
      <w:pPr>
        <w:jc w:val="center"/>
        <w:rPr>
          <w:rStyle w:val="cursorpointer"/>
          <w:lang w:val="bg-BG"/>
        </w:rPr>
      </w:pPr>
      <w:r w:rsidRPr="00435343">
        <w:rPr>
          <w:lang w:val="bg-BG" w:eastAsia="bg-BG"/>
        </w:rPr>
        <w:t>№</w:t>
      </w:r>
      <w:r w:rsidR="00E21765">
        <w:rPr>
          <w:lang w:eastAsia="bg-BG"/>
        </w:rPr>
        <w:t xml:space="preserve"> </w:t>
      </w:r>
      <w:r w:rsidR="00E21765">
        <w:rPr>
          <w:rStyle w:val="cursorpointer"/>
        </w:rPr>
        <w:t xml:space="preserve">РД-04-148/ 28.09.2023 </w:t>
      </w:r>
      <w:r w:rsidR="00E21765">
        <w:rPr>
          <w:rStyle w:val="cursorpointer"/>
          <w:lang w:val="bg-BG"/>
        </w:rPr>
        <w:t>г.</w:t>
      </w:r>
    </w:p>
    <w:p w:rsidR="00E21765" w:rsidRPr="00E21765" w:rsidRDefault="00E21765" w:rsidP="00E21765">
      <w:pPr>
        <w:jc w:val="center"/>
        <w:rPr>
          <w:lang w:val="bg-BG" w:eastAsia="bg-BG"/>
        </w:rPr>
      </w:pPr>
    </w:p>
    <w:p w:rsidR="000F5507" w:rsidRPr="007B2E7C" w:rsidRDefault="000F5507" w:rsidP="00E21765">
      <w:pPr>
        <w:jc w:val="center"/>
        <w:rPr>
          <w:lang w:eastAsia="bg-BG"/>
        </w:rPr>
      </w:pPr>
    </w:p>
    <w:p w:rsidR="000F5507" w:rsidRPr="00435343" w:rsidRDefault="00315A7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7C29F1">
        <w:rPr>
          <w:b/>
          <w:lang w:val="bg-BG" w:eastAsia="bg-BG"/>
        </w:rPr>
        <w:t>с. Мененкьово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C97797">
        <w:rPr>
          <w:b/>
          <w:lang w:val="bg-BG" w:eastAsia="bg-BG"/>
        </w:rPr>
        <w:t>2023</w:t>
      </w:r>
      <w:r w:rsidR="00E9264A">
        <w:rPr>
          <w:b/>
          <w:lang w:val="bg-BG" w:eastAsia="bg-BG"/>
        </w:rPr>
        <w:t>– 2024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7C29F1">
        <w:rPr>
          <w:b/>
          <w:lang w:val="bg-BG" w:eastAsia="bg-BG"/>
        </w:rPr>
        <w:t>44</w:t>
      </w:r>
      <w:r w:rsidR="00E9264A">
        <w:rPr>
          <w:b/>
          <w:lang w:val="bg-BG" w:eastAsia="bg-BG"/>
        </w:rPr>
        <w:t>/04.08.2023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91662B">
        <w:rPr>
          <w:b/>
          <w:lang w:val="bg-BG" w:eastAsia="bg-BG"/>
        </w:rPr>
        <w:t>45</w:t>
      </w:r>
      <w:r w:rsidR="007B2E7C">
        <w:rPr>
          <w:b/>
          <w:lang w:val="bg-BG" w:eastAsia="bg-BG"/>
        </w:rPr>
        <w:t>/0</w:t>
      </w:r>
      <w:r w:rsidR="00E9264A">
        <w:rPr>
          <w:b/>
          <w:lang w:val="bg-BG" w:eastAsia="bg-BG"/>
        </w:rPr>
        <w:t>4.08.2023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E371D4">
        <w:rPr>
          <w:b/>
          <w:lang w:val="bg-BG" w:eastAsia="bg-BG"/>
        </w:rPr>
        <w:t>Мененкьово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E9264A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E21765" w:rsidRPr="00435343" w:rsidRDefault="00E21765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>не в землището на</w:t>
      </w:r>
      <w:r w:rsidR="00DE0BFB">
        <w:rPr>
          <w:lang w:val="bg-BG" w:eastAsia="bg-BG"/>
        </w:rPr>
        <w:t xml:space="preserve"> </w:t>
      </w:r>
      <w:r w:rsidR="00DE0BFB" w:rsidRPr="00DE0BFB">
        <w:rPr>
          <w:b/>
          <w:lang w:val="bg-BG" w:eastAsia="bg-BG"/>
        </w:rPr>
        <w:t>село</w:t>
      </w:r>
      <w:r w:rsidR="00F6240C" w:rsidRPr="00DE0BFB">
        <w:rPr>
          <w:b/>
          <w:lang w:val="bg-BG" w:eastAsia="bg-BG"/>
        </w:rPr>
        <w:t xml:space="preserve"> </w:t>
      </w:r>
      <w:r w:rsidR="00E371D4">
        <w:rPr>
          <w:b/>
          <w:lang w:val="bg-BG" w:eastAsia="bg-BG"/>
        </w:rPr>
        <w:t>Мененкьово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E9264A">
        <w:rPr>
          <w:b/>
          <w:lang w:val="bg-BG" w:eastAsia="bg-BG"/>
        </w:rPr>
        <w:t>на 2023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E9264A">
        <w:rPr>
          <w:b/>
          <w:lang w:val="bg-BG" w:eastAsia="bg-BG"/>
        </w:rPr>
        <w:t>01.10.2023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9264A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E371D4">
        <w:rPr>
          <w:b/>
          <w:lang w:val="bg-BG" w:eastAsia="bg-BG"/>
        </w:rPr>
        <w:t>Мененкьово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</w:t>
      </w:r>
      <w:r w:rsidR="00E9264A">
        <w:rPr>
          <w:b/>
          <w:lang w:val="bg-BG" w:eastAsia="bg-BG"/>
        </w:rPr>
        <w:t>2023</w:t>
      </w:r>
      <w:r w:rsidR="007B2E7C" w:rsidRPr="00E9264A">
        <w:rPr>
          <w:b/>
          <w:lang w:val="bg-BG" w:eastAsia="bg-BG"/>
        </w:rPr>
        <w:t xml:space="preserve"> – 20</w:t>
      </w:r>
      <w:r w:rsidR="00595C36" w:rsidRPr="00E9264A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</w:t>
      </w:r>
      <w:r w:rsidR="00E21765">
        <w:rPr>
          <w:lang w:val="bg-BG" w:eastAsia="bg-BG"/>
        </w:rPr>
        <w:t>а</w:t>
      </w:r>
      <w:r w:rsidRPr="00435343">
        <w:rPr>
          <w:lang w:val="bg-BG" w:eastAsia="bg-BG"/>
        </w:rPr>
        <w:t>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7523FA" w:rsidRDefault="007523FA"/>
    <w:p w:rsidR="00534693" w:rsidRDefault="00DA0C9D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28.09.2023г. 14:25ч.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C84C57" w:rsidRDefault="00C84C57"/>
    <w:p w:rsidR="00C84C57" w:rsidRDefault="00C84C57"/>
    <w:p w:rsidR="00C84C57" w:rsidRDefault="00C84C57"/>
    <w:p w:rsidR="00C84C57" w:rsidRDefault="00C84C57" w:rsidP="00C84C5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C84C57" w:rsidRDefault="00C84C57" w:rsidP="00C84C57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C84C57" w:rsidRDefault="00C84C57" w:rsidP="00C84C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C84C57" w:rsidRDefault="00C84C57" w:rsidP="00C84C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2023/2024 година</w:t>
      </w:r>
    </w:p>
    <w:p w:rsidR="00C84C57" w:rsidRDefault="00C84C57" w:rsidP="00C84C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Мененкьово, ЕКАТТЕ 47812, община Белово, област Пазарджик.</w:t>
      </w:r>
    </w:p>
    <w:p w:rsidR="00C84C57" w:rsidRDefault="00C84C57" w:rsidP="00C84C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C84C57" w:rsidRDefault="00C84C57" w:rsidP="00C84C57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:rsidR="00C84C57" w:rsidRDefault="00C84C57" w:rsidP="00C84C57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ВЦЙ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ЦРР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ЕЕК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ЗИК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БГШ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АВЧ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КВЧ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ВСЧ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ЮАШ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ГГЙ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1973.34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ЗИК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ГГЯ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ПХШ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403.63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ЦМК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ДИФ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ЕТДОДИ-АХМЕД АЛИ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ГАУ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СТЕФАНОВ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ВЦЙ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РСЧ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ПЕТЯ ИВАНОВА КАЦАРСКА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ГАУ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МБН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СЙЛ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СИЯ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ЦПР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БХШ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ПХШ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РЛП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ИМБ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ГГЙ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ГАУ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ВАЗ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МЛЛ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C84C57" w:rsidTr="00C84C5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4671.05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4C57" w:rsidRDefault="00C84C57" w:rsidP="00C933C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4C57" w:rsidRDefault="00C84C57" w:rsidP="00C84C57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C84C57" w:rsidRDefault="00C84C57"/>
    <w:sectPr w:rsidR="00C84C57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9D" w:rsidRDefault="00DA0C9D">
      <w:r>
        <w:separator/>
      </w:r>
    </w:p>
  </w:endnote>
  <w:endnote w:type="continuationSeparator" w:id="0">
    <w:p w:rsidR="00DA0C9D" w:rsidRDefault="00DA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9D" w:rsidRDefault="00DA0C9D">
      <w:r>
        <w:separator/>
      </w:r>
    </w:p>
  </w:footnote>
  <w:footnote w:type="continuationSeparator" w:id="0">
    <w:p w:rsidR="00DA0C9D" w:rsidRDefault="00DA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30110"/>
    <w:rsid w:val="00171A33"/>
    <w:rsid w:val="001774CF"/>
    <w:rsid w:val="00177606"/>
    <w:rsid w:val="00183B45"/>
    <w:rsid w:val="001855F7"/>
    <w:rsid w:val="001937BF"/>
    <w:rsid w:val="001B04B6"/>
    <w:rsid w:val="001C5DB5"/>
    <w:rsid w:val="001D5341"/>
    <w:rsid w:val="001D6C5E"/>
    <w:rsid w:val="001E216C"/>
    <w:rsid w:val="001E7B1D"/>
    <w:rsid w:val="001F3D66"/>
    <w:rsid w:val="0020680A"/>
    <w:rsid w:val="00206B2A"/>
    <w:rsid w:val="0021642E"/>
    <w:rsid w:val="00240394"/>
    <w:rsid w:val="00242995"/>
    <w:rsid w:val="0025097E"/>
    <w:rsid w:val="00277397"/>
    <w:rsid w:val="00286368"/>
    <w:rsid w:val="002A7689"/>
    <w:rsid w:val="002D0BE9"/>
    <w:rsid w:val="003118ED"/>
    <w:rsid w:val="00315A7F"/>
    <w:rsid w:val="0033456A"/>
    <w:rsid w:val="003406F2"/>
    <w:rsid w:val="003450A9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34693"/>
    <w:rsid w:val="00541893"/>
    <w:rsid w:val="00543BAA"/>
    <w:rsid w:val="00547404"/>
    <w:rsid w:val="00560BC0"/>
    <w:rsid w:val="0057615F"/>
    <w:rsid w:val="0058659E"/>
    <w:rsid w:val="00595C36"/>
    <w:rsid w:val="00597DD2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96F35"/>
    <w:rsid w:val="006B3538"/>
    <w:rsid w:val="006D75BC"/>
    <w:rsid w:val="006F28BF"/>
    <w:rsid w:val="007016AB"/>
    <w:rsid w:val="00726C7A"/>
    <w:rsid w:val="007523FA"/>
    <w:rsid w:val="00760440"/>
    <w:rsid w:val="00785CA7"/>
    <w:rsid w:val="00793AD2"/>
    <w:rsid w:val="00794351"/>
    <w:rsid w:val="007A1313"/>
    <w:rsid w:val="007A3FD0"/>
    <w:rsid w:val="007B1D6F"/>
    <w:rsid w:val="007B2E7C"/>
    <w:rsid w:val="007C1844"/>
    <w:rsid w:val="007C29F1"/>
    <w:rsid w:val="007F683E"/>
    <w:rsid w:val="007F759E"/>
    <w:rsid w:val="00864225"/>
    <w:rsid w:val="008741B8"/>
    <w:rsid w:val="008877D8"/>
    <w:rsid w:val="008A2005"/>
    <w:rsid w:val="008C10FE"/>
    <w:rsid w:val="008C46CC"/>
    <w:rsid w:val="008C7E90"/>
    <w:rsid w:val="008D79B3"/>
    <w:rsid w:val="008E0515"/>
    <w:rsid w:val="0090220F"/>
    <w:rsid w:val="009022F6"/>
    <w:rsid w:val="00915CFC"/>
    <w:rsid w:val="0091662B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D24AC"/>
    <w:rsid w:val="00BE76EF"/>
    <w:rsid w:val="00BF5BB4"/>
    <w:rsid w:val="00C25D9D"/>
    <w:rsid w:val="00C30135"/>
    <w:rsid w:val="00C32F99"/>
    <w:rsid w:val="00C84C57"/>
    <w:rsid w:val="00C941BF"/>
    <w:rsid w:val="00C97797"/>
    <w:rsid w:val="00CB53FD"/>
    <w:rsid w:val="00CB7270"/>
    <w:rsid w:val="00CD5682"/>
    <w:rsid w:val="00D000CB"/>
    <w:rsid w:val="00D10338"/>
    <w:rsid w:val="00D45290"/>
    <w:rsid w:val="00D65A6E"/>
    <w:rsid w:val="00D72221"/>
    <w:rsid w:val="00D77302"/>
    <w:rsid w:val="00D82FCD"/>
    <w:rsid w:val="00DA0C9D"/>
    <w:rsid w:val="00DE0BFB"/>
    <w:rsid w:val="00DF6C97"/>
    <w:rsid w:val="00E15FB9"/>
    <w:rsid w:val="00E21765"/>
    <w:rsid w:val="00E3540C"/>
    <w:rsid w:val="00E371D4"/>
    <w:rsid w:val="00E379F0"/>
    <w:rsid w:val="00E63C7E"/>
    <w:rsid w:val="00E83808"/>
    <w:rsid w:val="00E9264A"/>
    <w:rsid w:val="00E94A8A"/>
    <w:rsid w:val="00EC3972"/>
    <w:rsid w:val="00ED57AA"/>
    <w:rsid w:val="00EF3C2E"/>
    <w:rsid w:val="00F134CF"/>
    <w:rsid w:val="00F46E3C"/>
    <w:rsid w:val="00F6240C"/>
    <w:rsid w:val="00F62EE1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D6D0-5696-4073-9928-26DC23EA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10850</Words>
  <Characters>61851</Characters>
  <Application>Microsoft Office Word</Application>
  <DocSecurity>0</DocSecurity>
  <Lines>515</Lines>
  <Paragraphs>145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2023-09-28T13:58:00Z</cp:lastPrinted>
  <dcterms:created xsi:type="dcterms:W3CDTF">2023-09-27T19:18:00Z</dcterms:created>
  <dcterms:modified xsi:type="dcterms:W3CDTF">2023-10-02T13:06:00Z</dcterms:modified>
</cp:coreProperties>
</file>