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1A623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1F1EC15" wp14:editId="58FAA43D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coordsize="21600,21600" filled="f" id="_x0000_t32" o:oned="t" o:spt="32" path="m,l21600,21600e" w14:anchorId="4D737D6C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227BA45C" wp14:editId="7C5D1BFC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1D5F814E" w14:textId="77777777" w:rsidR="00851CC9" w:rsidRPr="005009B1" w:rsidRDefault="000C74CB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04305D">
        <w:rPr>
          <w:spacing w:val="30"/>
          <w:lang w:val="ru-RU" w:eastAsia="bg-BG"/>
        </w:rPr>
        <w:t xml:space="preserve"> и храните</w:t>
      </w:r>
    </w:p>
    <w:p w14:paraId="73F05916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66969355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399F04E9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248C411A" w14:textId="77777777" w:rsidR="00851CC9" w:rsidRPr="00FF4A62" w:rsidRDefault="00851CC9" w:rsidP="00FF4A62">
      <w:pPr>
        <w:rPr>
          <w:lang w:val="bg-BG" w:eastAsia="bg-BG"/>
        </w:rPr>
      </w:pPr>
    </w:p>
    <w:p w14:paraId="33AA4FD9" w14:textId="4C619EF4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EC18D5">
        <w:rPr>
          <w:rStyle w:val="cursorpointer"/>
        </w:rPr>
        <w:t xml:space="preserve">РД-04-150/ 28.09.2023 </w:t>
      </w:r>
      <w:r w:rsidRPr="00FF4A62">
        <w:rPr>
          <w:lang w:val="bg-BG" w:eastAsia="bg-BG"/>
        </w:rPr>
        <w:t>г.</w:t>
      </w:r>
    </w:p>
    <w:p w14:paraId="27C603A9" w14:textId="77777777" w:rsidR="00851CC9" w:rsidRPr="00FF4A62" w:rsidRDefault="00851CC9" w:rsidP="00FF4A62">
      <w:pPr>
        <w:rPr>
          <w:lang w:val="bg-BG" w:eastAsia="bg-BG"/>
        </w:rPr>
      </w:pPr>
    </w:p>
    <w:p w14:paraId="72873D56" w14:textId="77777777" w:rsidR="00851CC9" w:rsidRPr="000C74CB" w:rsidRDefault="000C74CB" w:rsidP="000C74CB">
      <w:pPr>
        <w:ind w:firstLine="540"/>
        <w:jc w:val="both"/>
        <w:rPr>
          <w:b/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492DC8">
        <w:rPr>
          <w:b/>
          <w:lang w:val="bg-BG" w:eastAsia="bg-BG"/>
        </w:rPr>
        <w:t>с.</w:t>
      </w:r>
      <w:r w:rsidR="005F71E6">
        <w:rPr>
          <w:b/>
          <w:lang w:val="bg-BG" w:eastAsia="bg-BG"/>
        </w:rPr>
        <w:t xml:space="preserve"> </w:t>
      </w:r>
      <w:r w:rsidR="00492DC8">
        <w:rPr>
          <w:b/>
          <w:lang w:val="bg-BG" w:eastAsia="bg-BG"/>
        </w:rPr>
        <w:t>Габровица</w:t>
      </w:r>
      <w:r w:rsidR="004E79F2">
        <w:rPr>
          <w:b/>
          <w:lang w:val="bg-BG" w:eastAsia="bg-BG"/>
        </w:rPr>
        <w:t>, община Белово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371A04">
        <w:rPr>
          <w:lang w:val="bg-BG" w:eastAsia="bg-BG"/>
        </w:rPr>
        <w:t>, за ст</w:t>
      </w:r>
      <w:r w:rsidR="00371A04">
        <w:rPr>
          <w:lang w:val="bg-BG" w:eastAsia="bg-BG"/>
        </w:rPr>
        <w:t>о</w:t>
      </w:r>
      <w:r w:rsidR="00371A04">
        <w:rPr>
          <w:lang w:val="bg-BG" w:eastAsia="bg-BG"/>
        </w:rPr>
        <w:t>панска</w:t>
      </w:r>
      <w:r>
        <w:rPr>
          <w:lang w:val="bg-BG" w:eastAsia="bg-BG"/>
        </w:rPr>
        <w:t xml:space="preserve">та </w:t>
      </w:r>
      <w:r w:rsidR="0004305D">
        <w:rPr>
          <w:b/>
          <w:lang w:val="bg-BG" w:eastAsia="bg-BG"/>
        </w:rPr>
        <w:t>2023</w:t>
      </w:r>
      <w:r w:rsidR="0053405A" w:rsidRPr="00615A76">
        <w:rPr>
          <w:b/>
          <w:lang w:val="bg-BG" w:eastAsia="bg-BG"/>
        </w:rPr>
        <w:t xml:space="preserve"> – 2</w:t>
      </w:r>
      <w:r w:rsidR="0004305D">
        <w:rPr>
          <w:b/>
          <w:lang w:val="bg-BG" w:eastAsia="bg-BG"/>
        </w:rPr>
        <w:t>024</w:t>
      </w:r>
      <w:r w:rsidR="004E79F2" w:rsidRPr="00615A76">
        <w:rPr>
          <w:b/>
          <w:lang w:val="bg-BG" w:eastAsia="bg-BG"/>
        </w:rPr>
        <w:t xml:space="preserve"> г.</w:t>
      </w:r>
      <w:r w:rsidR="00851CC9" w:rsidRPr="00615A76">
        <w:rPr>
          <w:b/>
          <w:lang w:val="bg-BG" w:eastAsia="bg-BG"/>
        </w:rPr>
        <w:t>,</w:t>
      </w:r>
      <w:r w:rsidR="00851CC9">
        <w:rPr>
          <w:lang w:val="bg-BG" w:eastAsia="bg-BG"/>
        </w:rPr>
        <w:t xml:space="preserve"> а именно: заповед </w:t>
      </w:r>
      <w:r w:rsidR="005F71E6">
        <w:rPr>
          <w:b/>
          <w:lang w:val="bg-BG" w:eastAsia="bg-BG"/>
        </w:rPr>
        <w:t>№ РД 07-42</w:t>
      </w:r>
      <w:r w:rsidR="0004305D"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 w:rsidR="00371A04">
        <w:rPr>
          <w:b/>
          <w:lang w:val="bg-BG" w:eastAsia="bg-BG"/>
        </w:rPr>
        <w:t>2</w:t>
      </w:r>
      <w:r w:rsidR="0004305D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</w:t>
      </w:r>
      <w:r w:rsidR="00851CC9" w:rsidRPr="00752106">
        <w:rPr>
          <w:b/>
          <w:lang w:val="bg-BG" w:eastAsia="bg-BG"/>
        </w:rPr>
        <w:t>а</w:t>
      </w:r>
      <w:r w:rsidR="00851CC9" w:rsidRPr="00752106">
        <w:rPr>
          <w:b/>
          <w:lang w:val="bg-BG" w:eastAsia="bg-BG"/>
        </w:rPr>
        <w:t>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14:paraId="49490F5E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12DF5E32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1E2D5DDC" w14:textId="77777777" w:rsidR="00851CC9" w:rsidRPr="00FF4A62" w:rsidRDefault="00851CC9" w:rsidP="00FF4A62">
      <w:pPr>
        <w:rPr>
          <w:lang w:val="bg-BG" w:eastAsia="bg-BG"/>
        </w:rPr>
      </w:pPr>
    </w:p>
    <w:p w14:paraId="4D769584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5F71E6">
        <w:rPr>
          <w:b/>
          <w:lang w:val="bg-BG" w:eastAsia="bg-BG"/>
        </w:rPr>
        <w:t>РД 07-42</w:t>
      </w:r>
      <w:r w:rsidR="0004305D">
        <w:rPr>
          <w:b/>
          <w:lang w:val="bg-BG" w:eastAsia="bg-BG"/>
        </w:rPr>
        <w:t>/04.08.2023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5F71E6">
        <w:rPr>
          <w:b/>
          <w:lang w:val="bg-BG" w:eastAsia="bg-BG"/>
        </w:rPr>
        <w:t xml:space="preserve"> Габровица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105E83">
        <w:rPr>
          <w:b/>
          <w:lang w:val="bg-BG" w:eastAsia="bg-BG"/>
        </w:rPr>
        <w:t>Б</w:t>
      </w:r>
      <w:r w:rsidR="00105E83">
        <w:rPr>
          <w:b/>
          <w:lang w:val="bg-BG" w:eastAsia="bg-BG"/>
        </w:rPr>
        <w:t>е</w:t>
      </w:r>
      <w:r w:rsidR="00105E83">
        <w:rPr>
          <w:b/>
          <w:lang w:val="bg-BG" w:eastAsia="bg-BG"/>
        </w:rPr>
        <w:t>лово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04305D">
        <w:rPr>
          <w:lang w:val="bg-BG" w:eastAsia="bg-BG"/>
        </w:rPr>
        <w:t xml:space="preserve">арджик, е издадена до </w:t>
      </w:r>
      <w:r w:rsidR="0004305D" w:rsidRPr="0004305D">
        <w:rPr>
          <w:b/>
          <w:lang w:val="bg-BG" w:eastAsia="bg-BG"/>
        </w:rPr>
        <w:t>05.08.2023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5952C590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577212A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4E41AB37" w14:textId="77777777" w:rsidR="00851CC9" w:rsidRPr="00FF4A62" w:rsidRDefault="00851CC9" w:rsidP="00DD5663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1646DD"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1646DD">
        <w:rPr>
          <w:lang w:val="bg-BG" w:eastAsia="bg-BG"/>
        </w:rPr>
        <w:t xml:space="preserve"> в землището за стопанската </w:t>
      </w:r>
      <w:r w:rsidR="0004305D">
        <w:rPr>
          <w:b/>
          <w:lang w:val="bg-BG" w:eastAsia="bg-BG"/>
        </w:rPr>
        <w:t>2023</w:t>
      </w:r>
      <w:r w:rsidR="0053405A" w:rsidRPr="00085BCA">
        <w:rPr>
          <w:b/>
          <w:lang w:val="bg-BG" w:eastAsia="bg-BG"/>
        </w:rPr>
        <w:t xml:space="preserve"> – 2</w:t>
      </w:r>
      <w:r w:rsidR="0004305D">
        <w:rPr>
          <w:b/>
          <w:lang w:val="bg-BG" w:eastAsia="bg-BG"/>
        </w:rPr>
        <w:t>024</w:t>
      </w:r>
      <w:r w:rsidR="004E79F2" w:rsidRPr="00085BCA">
        <w:rPr>
          <w:b/>
          <w:lang w:val="bg-BG" w:eastAsia="bg-BG"/>
        </w:rPr>
        <w:t xml:space="preserve"> г.</w:t>
      </w:r>
      <w:r w:rsidRPr="00FF4A62">
        <w:rPr>
          <w:lang w:val="bg-BG" w:eastAsia="bg-BG"/>
        </w:rPr>
        <w:t>. Спазени са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14:paraId="4852391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1564241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DC90A7A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64A3C3C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99ACB3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FF4A62">
        <w:rPr>
          <w:lang w:val="bg-BG" w:eastAsia="bg-BG"/>
        </w:rPr>
        <w:t>чл</w:t>
      </w:r>
      <w:proofErr w:type="spellEnd"/>
      <w:r w:rsidRPr="00FF4A62">
        <w:rPr>
          <w:lang w:val="bg-BG" w:eastAsia="bg-BG"/>
        </w:rPr>
        <w:t>. 69 – 76 ППЗСПЗЗ.</w:t>
      </w:r>
    </w:p>
    <w:p w14:paraId="4272C49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14:paraId="47ED876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7E6FBE5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1FE55C6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D17BF8D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531C6B0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0442A71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0C11C686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5F71E6">
        <w:rPr>
          <w:b/>
          <w:lang w:val="bg-BG" w:eastAsia="bg-BG"/>
        </w:rPr>
        <w:t>Габровица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105E83">
        <w:rPr>
          <w:b/>
          <w:lang w:val="bg-BG" w:eastAsia="bg-BG"/>
        </w:rPr>
        <w:t>Белово</w:t>
      </w:r>
      <w:r w:rsidRPr="00A520CF">
        <w:rPr>
          <w:b/>
          <w:lang w:val="bg-BG" w:eastAsia="bg-BG"/>
        </w:rPr>
        <w:t>, област Пазарджик</w:t>
      </w:r>
      <w:r w:rsidR="0004305D">
        <w:rPr>
          <w:lang w:val="bg-BG" w:eastAsia="bg-BG"/>
        </w:rPr>
        <w:t>, за стопанската  2023 -2024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04305D">
        <w:rPr>
          <w:b/>
          <w:lang w:val="bg-BG" w:eastAsia="bg-BG"/>
        </w:rPr>
        <w:t>01.10.2023</w:t>
      </w:r>
      <w:r w:rsidR="000C74CB">
        <w:rPr>
          <w:b/>
          <w:lang w:val="bg-BG" w:eastAsia="bg-BG"/>
        </w:rPr>
        <w:t xml:space="preserve"> г</w:t>
      </w:r>
      <w:r w:rsidR="0004305D">
        <w:rPr>
          <w:b/>
          <w:lang w:val="bg-BG" w:eastAsia="bg-BG"/>
        </w:rPr>
        <w:t>. до 01.10.2024</w:t>
      </w:r>
      <w:r w:rsidRPr="00A520CF">
        <w:rPr>
          <w:b/>
          <w:lang w:val="bg-BG" w:eastAsia="bg-BG"/>
        </w:rPr>
        <w:t xml:space="preserve"> г.</w:t>
      </w:r>
    </w:p>
    <w:p w14:paraId="20F9C4F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04305D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2907149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5F71E6">
        <w:rPr>
          <w:b/>
          <w:lang w:val="bg-BG" w:eastAsia="bg-BG"/>
        </w:rPr>
        <w:t>Габровица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105E83">
        <w:rPr>
          <w:lang w:val="bg-BG" w:eastAsia="bg-BG"/>
        </w:rPr>
        <w:t xml:space="preserve">,офис Белово,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община </w:t>
      </w:r>
      <w:r w:rsidR="00A3523E">
        <w:rPr>
          <w:lang w:val="bg-BG" w:eastAsia="bg-BG"/>
        </w:rPr>
        <w:t xml:space="preserve"> </w:t>
      </w:r>
      <w:r w:rsidR="00105E83">
        <w:rPr>
          <w:b/>
          <w:lang w:val="bg-BG" w:eastAsia="bg-BG"/>
        </w:rPr>
        <w:t>Белово</w:t>
      </w:r>
      <w:r w:rsidR="003B6AE1">
        <w:rPr>
          <w:b/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ване.</w:t>
      </w:r>
    </w:p>
    <w:p w14:paraId="0FAE00A2" w14:textId="4A5C2A9D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0C74CB">
        <w:rPr>
          <w:lang w:val="bg-BG" w:eastAsia="bg-BG"/>
        </w:rPr>
        <w:t xml:space="preserve"> за ползване за стопанската </w:t>
      </w:r>
      <w:r w:rsidR="0004305D">
        <w:rPr>
          <w:b/>
          <w:lang w:val="bg-BG" w:eastAsia="bg-BG"/>
        </w:rPr>
        <w:t>2023</w:t>
      </w:r>
      <w:r w:rsidR="00021968" w:rsidRPr="00615A76">
        <w:rPr>
          <w:b/>
          <w:lang w:val="bg-BG" w:eastAsia="bg-BG"/>
        </w:rPr>
        <w:t xml:space="preserve"> – 202</w:t>
      </w:r>
      <w:r w:rsidR="0004305D">
        <w:rPr>
          <w:b/>
          <w:lang w:val="bg-BG" w:eastAsia="bg-BG"/>
        </w:rPr>
        <w:t>4</w:t>
      </w:r>
      <w:r w:rsidRPr="00615A76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</w:t>
      </w:r>
      <w:r w:rsidR="00EC18D5">
        <w:rPr>
          <w:lang w:val="bg-BG" w:eastAsia="bg-BG"/>
        </w:rPr>
        <w:t>а</w:t>
      </w:r>
      <w:r w:rsidRPr="00FF4A62">
        <w:rPr>
          <w:lang w:val="bg-BG" w:eastAsia="bg-BG"/>
        </w:rPr>
        <w:t>воимащите лица, в срок от 10 (десет) години.</w:t>
      </w:r>
    </w:p>
    <w:p w14:paraId="215B128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3DE2B06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DD5663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</w:t>
      </w:r>
      <w:r w:rsidR="00C20C12">
        <w:rPr>
          <w:lang w:val="bg-BG" w:eastAsia="bg-BG"/>
        </w:rPr>
        <w:t>р</w:t>
      </w:r>
      <w:r w:rsidR="00C20C12">
        <w:rPr>
          <w:lang w:val="bg-BG" w:eastAsia="bg-BG"/>
        </w:rPr>
        <w:t>джик</w:t>
      </w:r>
      <w:r w:rsidRPr="00FF4A62">
        <w:rPr>
          <w:lang w:val="bg-BG" w:eastAsia="bg-BG"/>
        </w:rPr>
        <w:t>.</w:t>
      </w:r>
    </w:p>
    <w:p w14:paraId="3C96B783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7D0AF0BB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27C23577" w14:textId="77777777" w:rsidR="00D5040D" w:rsidRDefault="00D5040D"/>
    <w:p w14:paraId="6089CFB3" w14:textId="77777777" w:rsidR="009A6C91" w:rsidRDefault="00A62C3F">
      <w:r>
        <w:br/>
      </w:r>
      <w:r>
        <w:rPr>
          <w:noProof/>
          <w:lang w:val="bg-BG" w:eastAsia="bg-BG"/>
        </w:rPr>
        <w:drawing>
          <wp:inline distT="0" distB="0" distL="0" distR="0" wp14:anchorId="1B078617" wp14:editId="0AAFD76E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28.09.2023г. 14:26ч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0EDDDA68" w14:textId="77777777" w:rsidR="003A39B6" w:rsidRDefault="003A39B6"/>
    <w:p w14:paraId="701070C4" w14:textId="77777777" w:rsidR="003A39B6" w:rsidRDefault="003A39B6"/>
    <w:p w14:paraId="41C2F6C1" w14:textId="77777777" w:rsidR="003A39B6" w:rsidRDefault="003A39B6"/>
    <w:p w14:paraId="6F812526" w14:textId="77777777" w:rsidR="003A39B6" w:rsidRDefault="003A39B6"/>
    <w:p w14:paraId="75F6D199" w14:textId="77777777" w:rsidR="003A39B6" w:rsidRDefault="003A39B6" w:rsidP="003A39B6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18D3D637" w14:textId="77777777" w:rsidR="003A39B6" w:rsidRDefault="003A39B6" w:rsidP="003A39B6">
      <w:pPr>
        <w:autoSpaceDE w:val="0"/>
        <w:autoSpaceDN w:val="0"/>
        <w:adjustRightInd w:val="0"/>
        <w:spacing w:line="249" w:lineRule="exact"/>
        <w:jc w:val="right"/>
      </w:pPr>
    </w:p>
    <w:p w14:paraId="11CDCABC" w14:textId="77777777" w:rsidR="003A39B6" w:rsidRDefault="003A39B6" w:rsidP="003A39B6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Споразумение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масиви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ползване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земеделски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37в,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2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ЗСПЗЗ</w:t>
      </w:r>
    </w:p>
    <w:p w14:paraId="1EE73E1A" w14:textId="77777777" w:rsidR="003A39B6" w:rsidRDefault="003A39B6" w:rsidP="003A39B6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стопанската</w:t>
      </w:r>
      <w:proofErr w:type="spellEnd"/>
      <w:r>
        <w:rPr>
          <w:b/>
          <w:bCs/>
        </w:rPr>
        <w:t xml:space="preserve"> 2023/2024 </w:t>
      </w:r>
      <w:proofErr w:type="spellStart"/>
      <w:r>
        <w:rPr>
          <w:b/>
          <w:bCs/>
        </w:rPr>
        <w:t>година</w:t>
      </w:r>
      <w:proofErr w:type="spellEnd"/>
    </w:p>
    <w:p w14:paraId="284640F1" w14:textId="77777777" w:rsidR="003A39B6" w:rsidRDefault="003A39B6" w:rsidP="003A39B6">
      <w:pPr>
        <w:autoSpaceDE w:val="0"/>
        <w:autoSpaceDN w:val="0"/>
        <w:adjustRightInd w:val="0"/>
        <w:spacing w:line="249" w:lineRule="exact"/>
        <w:jc w:val="center"/>
      </w:pPr>
      <w:proofErr w:type="spellStart"/>
      <w:proofErr w:type="gramStart"/>
      <w:r>
        <w:rPr>
          <w:b/>
          <w:bCs/>
        </w:rPr>
        <w:t>за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землището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с. </w:t>
      </w:r>
      <w:proofErr w:type="spellStart"/>
      <w:r>
        <w:rPr>
          <w:b/>
          <w:bCs/>
        </w:rPr>
        <w:t>Габровица</w:t>
      </w:r>
      <w:proofErr w:type="spellEnd"/>
      <w:r>
        <w:rPr>
          <w:b/>
          <w:bCs/>
        </w:rPr>
        <w:t xml:space="preserve">, ЕКАТТЕ 14163, </w:t>
      </w:r>
      <w:proofErr w:type="spellStart"/>
      <w:r>
        <w:rPr>
          <w:b/>
          <w:bCs/>
        </w:rPr>
        <w:t>община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Белово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област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Пазарджик</w:t>
      </w:r>
      <w:proofErr w:type="spellEnd"/>
      <w:r>
        <w:rPr>
          <w:b/>
          <w:bCs/>
        </w:rPr>
        <w:t>.</w:t>
      </w:r>
    </w:p>
    <w:p w14:paraId="2A361AB2" w14:textId="77777777" w:rsidR="003A39B6" w:rsidRDefault="003A39B6" w:rsidP="003A39B6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3A39B6" w14:paraId="31A69614" w14:textId="77777777" w:rsidTr="003A39B6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DA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724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730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4CC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675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3A39B6" w14:paraId="2A1BE8D5" w14:textId="77777777" w:rsidTr="003A39B6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417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BDD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55A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7C8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271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E50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8D3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70D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9B6" w14:paraId="18582274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0F7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2B2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9AE9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A3C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DE7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290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575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CEC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3A39B6" w14:paraId="7B4522A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695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5CE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171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88B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359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DC8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91E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313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3A39B6" w14:paraId="087C0E92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4D0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851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E63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411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E8C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DBD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37E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50F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3A39B6" w14:paraId="768CBA9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B8E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D42C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4D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D71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274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EF3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0CC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977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3A39B6" w14:paraId="621C34B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526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484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C1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404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FB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16B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B4C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473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ЛНЦ</w:t>
            </w:r>
          </w:p>
        </w:tc>
      </w:tr>
      <w:tr w:rsidR="003A39B6" w14:paraId="5FC2CD78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5CB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2CA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AC4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0C2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475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578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D93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419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СПМ</w:t>
            </w:r>
          </w:p>
        </w:tc>
      </w:tr>
      <w:tr w:rsidR="003A39B6" w14:paraId="5F0580E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5F9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0C6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CDF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3A5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67A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A2F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CEE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4B9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3A39B6" w14:paraId="2E0978AE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D55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3A8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727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B53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E59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25C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2AA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AC8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3A39B6" w14:paraId="161F481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898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8DA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6E8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C91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835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C65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EFF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796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3A39B6" w14:paraId="3E6CE0C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84A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1D9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AC9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B1D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3333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F871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32B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2FE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3A39B6" w14:paraId="1E14F75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F1A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93A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2A3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508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551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36B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B8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7B4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3A39B6" w14:paraId="4E47FCA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2A6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B5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65B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19B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614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665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DC0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591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</w:tr>
      <w:tr w:rsidR="003A39B6" w14:paraId="627AB61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68D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AF3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74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903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F9C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12F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C795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18D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3A39B6" w14:paraId="03ECAFF4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5CD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28D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379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9A7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5FD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780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4B9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5EF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</w:t>
            </w:r>
          </w:p>
        </w:tc>
      </w:tr>
      <w:tr w:rsidR="003A39B6" w14:paraId="3ABC0B8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DA0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86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BB2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171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CFA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350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1A3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7CD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A39B6" w14:paraId="54FCAEE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4382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FE4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9AC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560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52A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DF4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B3D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99F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3A39B6" w14:paraId="2582880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E149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457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BBD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91A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75A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B54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133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235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АГЙ</w:t>
            </w:r>
          </w:p>
        </w:tc>
      </w:tr>
      <w:tr w:rsidR="003A39B6" w14:paraId="1F92778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72A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3EC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094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07AA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54E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DB8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0AC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AC3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ГХД</w:t>
            </w:r>
          </w:p>
        </w:tc>
      </w:tr>
      <w:tr w:rsidR="003A39B6" w14:paraId="276F468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21D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4C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C20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79A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3BC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5D5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C6B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9BE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3A39B6" w14:paraId="4F69387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D5A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14C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D74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C4F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DDD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790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99D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E17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3A39B6" w14:paraId="226A40D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F31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B7D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579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4DB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3E9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65D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0FC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EB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3A39B6" w14:paraId="63D6FCCE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3A2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257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0A2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103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377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A57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C80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BF4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3A39B6" w14:paraId="60B48688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47E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0CF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FB0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33B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27C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D22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93C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3E4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3A39B6" w14:paraId="7DD85C0E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ED9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A01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2FF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2D9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DFA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10A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5C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8E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3A39B6" w14:paraId="395C4D6B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79D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6D7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4C8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6AA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391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748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85F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BC9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ДЦП</w:t>
            </w:r>
          </w:p>
        </w:tc>
      </w:tr>
      <w:tr w:rsidR="003A39B6" w14:paraId="3F6CFFB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C3C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B00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79A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C57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89A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853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55A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331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3A39B6" w14:paraId="347AF5D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23C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01A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4F5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BD3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A86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F41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236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ED9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3A39B6" w14:paraId="0039919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7BE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CA6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97C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764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3D9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EB5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26FE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B8C7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3A39B6" w14:paraId="5DFEB1C1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3E2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48C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41B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2AB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F73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C40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4D7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A14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МЙГ</w:t>
            </w:r>
          </w:p>
        </w:tc>
      </w:tr>
      <w:tr w:rsidR="003A39B6" w14:paraId="06CBFFA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2E7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DCD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605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34C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B45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9B9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9AC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EE3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3A39B6" w14:paraId="3C62554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984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462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C00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AA3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8EC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06A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8AB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266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3A39B6" w14:paraId="010F50E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FF7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A2C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22E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C33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505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9DE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81C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7C3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ВЗХ</w:t>
            </w:r>
          </w:p>
        </w:tc>
      </w:tr>
      <w:tr w:rsidR="003A39B6" w14:paraId="200987EB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B95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B37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D8E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1FF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BDC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5036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B81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37E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3A39B6" w14:paraId="29230FF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0FC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EAC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E76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F6F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698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58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B0FE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069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3A39B6" w14:paraId="32C3749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942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67F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4E7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F07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FED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767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C21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E1A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3A39B6" w14:paraId="0B3FD76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DC8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59A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D06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DC8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4B2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096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1077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144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3A39B6" w14:paraId="451B05A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F64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477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C73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FD7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94C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FD5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E02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011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3A39B6" w14:paraId="3AFBD40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AF2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57D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AEE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080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C78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9CF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E9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8BF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3A39B6" w14:paraId="093045F1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CA5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60B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490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CD9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4B0A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19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197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BFA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БЦП</w:t>
            </w:r>
          </w:p>
        </w:tc>
      </w:tr>
      <w:tr w:rsidR="003A39B6" w14:paraId="206AA872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DCE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810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0EC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CFF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725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93D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C06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F24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</w:t>
            </w:r>
          </w:p>
        </w:tc>
      </w:tr>
      <w:tr w:rsidR="003A39B6" w14:paraId="612548E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F3A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507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D12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CE3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CFE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769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466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EFC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3A39B6" w14:paraId="5B066511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10B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642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F97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1BE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464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130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B9B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B61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3A39B6" w14:paraId="38424A4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348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532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8BE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3E9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2C5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2CD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447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C707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3A39B6" w14:paraId="1F1BEC4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A4F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83E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D9E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755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C04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367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4DF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D59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3A39B6" w14:paraId="519C57A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0A8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E4F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9E3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611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0AB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EF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F7B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234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АГЙ</w:t>
            </w:r>
          </w:p>
        </w:tc>
      </w:tr>
      <w:tr w:rsidR="003A39B6" w14:paraId="755684B4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863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096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A66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E20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407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EC7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E1D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763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3A39B6" w14:paraId="4CB57328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F47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261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3F0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DC1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25F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6D7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0D3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D781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3A39B6" w14:paraId="61C56C2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AD1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D98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837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59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98C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17D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24C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2E2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3A39B6" w14:paraId="57815AC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D01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1EE3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D6A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855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DE5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FFA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A00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58D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3A39B6" w14:paraId="6E58B4F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EF0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55E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3881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8A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E21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878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844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C57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3A39B6" w14:paraId="5F0BACF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FA7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6A9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080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16C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D42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89B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42B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14A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МЙГ</w:t>
            </w:r>
          </w:p>
        </w:tc>
      </w:tr>
      <w:tr w:rsidR="003A39B6" w14:paraId="2BCFD5E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D56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6BD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036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65C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25F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123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570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08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3A39B6" w14:paraId="5EF893F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CA5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4EE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27C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5B9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205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DF4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E5D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E3B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3A39B6" w14:paraId="5306C7F2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0BE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487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782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ED4A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410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215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87A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05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39B6" w14:paraId="73DA0B2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6D8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7D8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C26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1C6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32D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AF7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D71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B6E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3A39B6" w14:paraId="4690B73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347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02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6B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F9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B85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A4A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FD6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249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КСХ</w:t>
            </w:r>
          </w:p>
        </w:tc>
      </w:tr>
      <w:tr w:rsidR="003A39B6" w14:paraId="6C8646C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749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C1F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C76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632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F49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BAD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B0B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B06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3A39B6" w14:paraId="22B0247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8D2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1B5A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D98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E93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9C0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B4B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100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47B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Д.А</w:t>
            </w:r>
          </w:p>
        </w:tc>
      </w:tr>
      <w:tr w:rsidR="003A39B6" w14:paraId="024EA16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6DA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26EA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74A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F3C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BDB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D36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E4C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197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3A39B6" w14:paraId="70C5892B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8DD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4B2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F46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BF5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E40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E654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A63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5A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3A39B6" w14:paraId="0888A5E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338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941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0C3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C6D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01B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B57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196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8FF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3A39B6" w14:paraId="39C4DD22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863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595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96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D6F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ECF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6F0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B74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85D0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3A39B6" w14:paraId="1D49E98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3F2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F19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1F8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464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EF4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97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683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F45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3A39B6" w14:paraId="47BBB1A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A8C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824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0A4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FEC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2E1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6C9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AC1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287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3A39B6" w14:paraId="2806AC8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2BA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C92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EAA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DA1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BB9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05D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15E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DD7A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A39B6" w14:paraId="0C44DFF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C43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073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7F6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3AE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CCF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152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F83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62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3A39B6" w14:paraId="7ADF25DE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0B4E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3E1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834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083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EBC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B5B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FC8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B92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3A39B6" w14:paraId="771F2071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BCE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71C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08A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F5C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E09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D06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BBF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9D3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3A39B6" w14:paraId="00CAE7C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C8A9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4A6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3E8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DB9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784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5E5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B5D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7628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3A39B6" w14:paraId="094B80F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5D8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6E9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AA8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7D5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1E8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728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ED2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915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3A39B6" w14:paraId="11E2043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EBA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868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80F3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1FE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9B8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CC1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3ECC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CCD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3A39B6" w14:paraId="4F87A95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569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E4C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B06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96D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831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589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1C2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03C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3A39B6" w14:paraId="2C5E9971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33B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8CB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0A2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B90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741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913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80B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AA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3A39B6" w14:paraId="09CF529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157D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EFF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17B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D0A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8D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058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10E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D68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3A39B6" w14:paraId="76931E6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1D6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D00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C39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D3D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F9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7EF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55F2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7FC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3A39B6" w14:paraId="4322B74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543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E8E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4DC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2BD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328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05F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51D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6EE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3A39B6" w14:paraId="0E87BAB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5E4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BAE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47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2451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6CD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B7C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691C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7D2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3A39B6" w14:paraId="74EC359E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339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B5F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6BE1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1C2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97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C4F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046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F68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3A39B6" w14:paraId="540A318B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E9A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A43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28E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6F11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DA4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891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2E0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714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3A39B6" w14:paraId="719FFCC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744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301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FFA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613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853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BA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652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6DB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3A39B6" w14:paraId="60DBEB3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85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02D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731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D41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29F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3BB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158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907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3A39B6" w14:paraId="6BA62EB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69A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3EB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152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F39C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90F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CE5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B62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D36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3A39B6" w14:paraId="53D2D0C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39C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E38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C5F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A45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D22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3FF6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049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181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3A39B6" w14:paraId="1273A15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B5E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7DA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0B6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DD1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569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830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32E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D0E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3A39B6" w14:paraId="042C23E4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26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D20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322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346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CBD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36C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15D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664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3A39B6" w14:paraId="7E66B8C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90B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4AE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21C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F9C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643D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84E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337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4A7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3A39B6" w14:paraId="6EABD72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D2C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5C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91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F3B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5AA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2BE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6E2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0453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A39B6" w14:paraId="69B52C8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9EE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C6E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9AA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1FF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177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5C4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785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811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МЙГ</w:t>
            </w:r>
          </w:p>
        </w:tc>
      </w:tr>
      <w:tr w:rsidR="003A39B6" w14:paraId="25CDCA0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68E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07D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ADD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3E4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934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E1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521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E0C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3A39B6" w14:paraId="316A7BDB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F81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5A0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B56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E12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64B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A31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846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0AD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3A39B6" w14:paraId="1F961A0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438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22B2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F249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1E4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9C9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2671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A3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ECF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3A39B6" w14:paraId="4BC3C78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2A0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E31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46F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635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4EC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303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9A9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1AE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3A39B6" w14:paraId="26952B24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9E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4DA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FB1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E7F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9CF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65F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15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E07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ХМТ</w:t>
            </w:r>
          </w:p>
        </w:tc>
      </w:tr>
      <w:tr w:rsidR="003A39B6" w14:paraId="79CE6201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C09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649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8E2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A9E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174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CB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27C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C9E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3A39B6" w14:paraId="1C9B6E38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BE5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10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42F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2A1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649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D3D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855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66B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ХКП</w:t>
            </w:r>
          </w:p>
        </w:tc>
      </w:tr>
      <w:tr w:rsidR="003A39B6" w14:paraId="6DD048B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0CA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05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D28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8D7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9F3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C9E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FF4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4ED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АГЙ</w:t>
            </w:r>
          </w:p>
        </w:tc>
      </w:tr>
      <w:tr w:rsidR="003A39B6" w14:paraId="0EE551E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FC9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BC0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F35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380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997C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4CF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596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C5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3A39B6" w14:paraId="28817DE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791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381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62B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94D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DDB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AF5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312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02C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3A39B6" w14:paraId="4862DA7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552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5B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9F6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BA4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5F2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624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4B1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80E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3A39B6" w14:paraId="7613736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3B1B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92F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231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B0E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7B1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C7B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919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21D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АГЙ</w:t>
            </w:r>
          </w:p>
        </w:tc>
      </w:tr>
      <w:tr w:rsidR="003A39B6" w14:paraId="0A40EEA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DE2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A25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961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73F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4CD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644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93F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29D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3A39B6" w14:paraId="7AB4A37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880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95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DCB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720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BDC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547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EC2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C58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3A39B6" w14:paraId="3C6CF99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EB3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434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810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2CD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7C3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103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1FE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D81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3A39B6" w14:paraId="3CFDC80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4DD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68A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B5C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1441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6FF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0EE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C30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BB1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3A39B6" w14:paraId="34CA4A04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CBB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939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70D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3E1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3C4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E2B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354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05B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АГЙ</w:t>
            </w:r>
          </w:p>
        </w:tc>
      </w:tr>
      <w:tr w:rsidR="003A39B6" w14:paraId="7E9EE11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58D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09D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549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379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A84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480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93D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10F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3A39B6" w14:paraId="7EE3B47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0CA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CEF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95F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4CC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F1B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0D5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58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2F2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3A39B6" w14:paraId="246C5C8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25C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512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130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A7A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D17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493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255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4A5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</w:t>
            </w:r>
          </w:p>
        </w:tc>
      </w:tr>
      <w:tr w:rsidR="003A39B6" w14:paraId="643D03F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2D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A67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8B0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720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FC6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68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98A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191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3A39B6" w14:paraId="7168F31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F3F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31A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A9F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0BF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511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75C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793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998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ДСЦ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39B6" w14:paraId="6034816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766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E89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12F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479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DB0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6D9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0FB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0C3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3A39B6" w14:paraId="5F45FC7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135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06A7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0EC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CC7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EC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C42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D2D4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516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3A39B6" w14:paraId="66632B4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3A7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F44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E8E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F15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191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A5D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966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AAF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3A39B6" w14:paraId="020F919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648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0E9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B39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521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53A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1D9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17F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6C3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3A39B6" w14:paraId="23CE115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C02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422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F82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170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555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75A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493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33C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3A39B6" w14:paraId="1235865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317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A44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04A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FBE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6FF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F0B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571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092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3A39B6" w14:paraId="4AB51A1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C20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404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F28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263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11E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AEE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407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FFE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3A39B6" w14:paraId="5FDAA99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9D6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749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046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4E9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E3C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539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474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777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3A39B6" w14:paraId="245E9D5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4F5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8E4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132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C0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15B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4C8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8EB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A4D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</w:t>
            </w:r>
          </w:p>
        </w:tc>
      </w:tr>
      <w:tr w:rsidR="003A39B6" w14:paraId="1921FB7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9B8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54D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06D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13D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0AD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2EA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88C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08C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3A39B6" w14:paraId="156F2CBE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9BA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5CC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B7E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0E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787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348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4F2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791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3A39B6" w14:paraId="7C2197E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304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7AB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DE0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69B3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5D9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A1C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0CC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3FE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3A39B6" w14:paraId="35A878F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2C9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901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F69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C61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16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85B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D4C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328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3A39B6" w14:paraId="5A0C2C6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AB5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5D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9E8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BDB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E85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7FE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5E2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CED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3A39B6" w14:paraId="6189DFAB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244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FF8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A7C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4CA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3D3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8C4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27E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C36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3A39B6" w14:paraId="6AE97AF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852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0CF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5E1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0E0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DACD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7CB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2C5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9E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A39B6" w14:paraId="4E9032F4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0CE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07C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716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1A5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5B1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182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D8A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416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3A39B6" w14:paraId="2C09617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992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3C5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95A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A69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2CF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F31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A01D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3D3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3A39B6" w14:paraId="5FAEA604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AB7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6FB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A34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D92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175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705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B0D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D52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3A39B6" w14:paraId="1889E96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C7A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80E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D87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3B4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CC4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327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A5B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98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ИАЙ</w:t>
            </w:r>
          </w:p>
        </w:tc>
      </w:tr>
      <w:tr w:rsidR="003A39B6" w14:paraId="037326B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22B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511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E44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809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1AA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930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078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72C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3A39B6" w14:paraId="498DDCF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518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D5C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FC0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86B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A20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D3A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B9D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473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3A39B6" w14:paraId="08A0782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2E0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6A4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49E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5B5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C6B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42B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E6A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964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3A39B6" w14:paraId="4510ECB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8A7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CAF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E1E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775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352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EC1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378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C00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АГЙ</w:t>
            </w:r>
          </w:p>
        </w:tc>
      </w:tr>
      <w:tr w:rsidR="003A39B6" w14:paraId="78EDEA5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CFB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8CC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B50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DE5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539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E91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3A1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98E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3A39B6" w14:paraId="7B6CA96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520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3CB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38F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BCA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84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AAD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1A1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439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3A39B6" w14:paraId="76F4429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170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76E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3BB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983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8EA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F6D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074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BD4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</w:tr>
      <w:tr w:rsidR="003A39B6" w14:paraId="14988408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D01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6CAD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139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68F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B4E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2F6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1C9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F5A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3A39B6" w14:paraId="7F8A145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D16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C2C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BAF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772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126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BCF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E94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46A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3A39B6" w14:paraId="0D09EB8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4D7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2A7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2B4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66A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1EA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E9B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53E1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CCB8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3A39B6" w14:paraId="780FBE0E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F43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532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8DA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358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4B7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DCA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F22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67F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3A39B6" w14:paraId="2D760EA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0FE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E63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B42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424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C9F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3F4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C468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EBC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3A39B6" w14:paraId="26D7202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DCE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50E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A1D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8422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E502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8FF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12C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3E4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9B6" w14:paraId="06CFC15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382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350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B62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4FB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D20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2E2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B53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5AF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3A39B6" w14:paraId="73380E92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4FD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B7E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202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BFC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0AE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644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5ED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4BA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3A39B6" w14:paraId="1A12E99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ED2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C8A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9B5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349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473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ECD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D8D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159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3A39B6" w14:paraId="48C3D31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6A0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410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2D2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B33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5B1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47F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59D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DFB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3A39B6" w14:paraId="26F9AFF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D2A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553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DF1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483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AED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2D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B4B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D73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3A39B6" w14:paraId="41E33F2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95C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48A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47A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67E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E6C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111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C2E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9F7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3A39B6" w14:paraId="24A5D8A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6C3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85C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300E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465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1A9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32C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E16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8E6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3A39B6" w14:paraId="77733E2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C40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2B5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960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191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1D5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681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6A9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DEB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3A39B6" w14:paraId="7045F9B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CA3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540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C65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BE5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FB2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13A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03F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4F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3A39B6" w14:paraId="24FD3962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984C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68B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E9B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4A7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2D3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FA3B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C22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078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ГТС</w:t>
            </w:r>
          </w:p>
        </w:tc>
      </w:tr>
      <w:tr w:rsidR="003A39B6" w14:paraId="68E9D17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23C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BF4C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BF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33A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409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B4E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BA4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B30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3A39B6" w14:paraId="6888C7B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909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63F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17C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48D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89B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67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35F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49E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3A39B6" w14:paraId="0EA5037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71C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C50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70A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C1B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6E2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B9B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87E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8EA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КДЧ</w:t>
            </w:r>
          </w:p>
        </w:tc>
      </w:tr>
      <w:tr w:rsidR="003A39B6" w14:paraId="7196D4B4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D16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A4C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350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BD2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C9C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AE4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D5D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9E5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ГТС</w:t>
            </w:r>
          </w:p>
        </w:tc>
      </w:tr>
      <w:tr w:rsidR="003A39B6" w14:paraId="5C5074A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F59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EFB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9EE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69D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7B4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63B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FB9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9C1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3A39B6" w14:paraId="5759C5C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F1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62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855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6D6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9A6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51D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83D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B32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3A39B6" w14:paraId="19A1E81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238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FF4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2FF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D7E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2D4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237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EBB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AB7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3A39B6" w14:paraId="4D15B0E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F36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8F7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8D3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422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196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5D9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FCD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8FC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ХСП</w:t>
            </w:r>
          </w:p>
        </w:tc>
      </w:tr>
      <w:tr w:rsidR="003A39B6" w14:paraId="3B7A1CE4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A82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A62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F2A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75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67E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079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3E8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538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3A39B6" w14:paraId="256F398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3A6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90F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C7E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814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354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912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4D0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C08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3A39B6" w14:paraId="1E7AB181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DFD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14F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7FA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0D4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2392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722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1C5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83A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АХТ</w:t>
            </w:r>
          </w:p>
        </w:tc>
      </w:tr>
      <w:tr w:rsidR="003A39B6" w14:paraId="7FDEFCE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63E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633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07F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A5A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315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8E6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ABB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11A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3A39B6" w14:paraId="3914539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9C6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53B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4D7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0B6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20B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48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00D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4EA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3A39B6" w14:paraId="00C3A802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5ED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34E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EFA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33D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565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121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C4C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721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ГТС</w:t>
            </w:r>
          </w:p>
        </w:tc>
      </w:tr>
      <w:tr w:rsidR="003A39B6" w14:paraId="617D18B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002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F26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2B0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0AE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05B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559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2AF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216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3A39B6" w14:paraId="03FA67DB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725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D30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198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086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685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69C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3D9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F5A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3A39B6" w14:paraId="6ADC11C4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020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3BE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EEB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247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CD9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82F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CE1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2C9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3A39B6" w14:paraId="2ADBE9B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6A8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FDF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7BD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07D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D51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E6E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854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F2F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3A39B6" w14:paraId="33E86B6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9CA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424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1890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EF4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113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9C2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811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87D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3A39B6" w14:paraId="34B75A1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E005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48A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CF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DD7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B26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7A9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531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4C3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3A39B6" w14:paraId="11D4352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D1F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A2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00A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6AF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97C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CE7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A00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ECE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АХТ</w:t>
            </w:r>
          </w:p>
        </w:tc>
      </w:tr>
      <w:tr w:rsidR="003A39B6" w14:paraId="3F4DB2F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E29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E1B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3D6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EE3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43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295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019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CC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3A39B6" w14:paraId="49B955E8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408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B85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A82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F13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311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EBD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531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FF4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3A39B6" w14:paraId="56FA9DB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7CB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9E1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02B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E8B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A43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30BB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9D5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A5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3A39B6" w14:paraId="7D92E1EB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3C0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E99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ABF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CF3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2CF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65A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AFC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45A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3A39B6" w14:paraId="25E867DB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F4C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1CD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18B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9ED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463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CC8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20E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21B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ГТС</w:t>
            </w:r>
          </w:p>
        </w:tc>
      </w:tr>
      <w:tr w:rsidR="003A39B6" w14:paraId="45E3F3FB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0D4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688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FA4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22E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DED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20B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D5A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CC7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3A39B6" w14:paraId="2A68A53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BC9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20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51A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AE0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C9F6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04F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3E3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74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3A39B6" w14:paraId="7A575D4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43C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6C2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0BB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074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178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06C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3E6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2EF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3A39B6" w14:paraId="70810681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3D9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B65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4F0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180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FBB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600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414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9B2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ГТС</w:t>
            </w:r>
          </w:p>
        </w:tc>
      </w:tr>
      <w:tr w:rsidR="003A39B6" w14:paraId="3CE86D34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780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67D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344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052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7B6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3C5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B81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31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ИТС</w:t>
            </w:r>
          </w:p>
        </w:tc>
      </w:tr>
      <w:tr w:rsidR="003A39B6" w14:paraId="4BCC573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451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КИРИЛОВ СТОЙЧЕВ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0B3E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9CF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3C2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63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0BF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8EA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253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3A39B6" w14:paraId="2371D0A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C79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7302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918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71B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3D3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6EB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E0E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053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9B6" w14:paraId="61D8EB6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41E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0D5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94F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200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2F5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058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C4D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5FE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3A39B6" w14:paraId="652D7AD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70A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DD9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77D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9E8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DEA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AF6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D744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FB3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3A39B6" w14:paraId="23447FD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C4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A64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9F4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24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29C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4DC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916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234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Т.В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39B6" w14:paraId="5B1A8F5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D49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5FE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D97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6F9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01E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571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61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288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3A39B6" w14:paraId="5E60D174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394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1A8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AC2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B74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E77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EE2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A51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E85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A39B6" w14:paraId="4744A12B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416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0CB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E1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42A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E2C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D6C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FB6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EB2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3A39B6" w14:paraId="52F6955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D29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37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E6C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A14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03D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7A9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D09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39B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3A39B6" w14:paraId="6F25744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1A9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34C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A40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1DD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6D2F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26D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451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A9F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ИДЙ</w:t>
            </w:r>
          </w:p>
        </w:tc>
      </w:tr>
      <w:tr w:rsidR="003A39B6" w14:paraId="5B49B37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9D1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3D8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937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AB2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C0D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4D6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52D7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B9B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3A39B6" w14:paraId="506CD79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836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BFD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276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458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507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D75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175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3BE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</w:t>
            </w:r>
          </w:p>
        </w:tc>
      </w:tr>
      <w:tr w:rsidR="003A39B6" w14:paraId="5E3FF16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127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61C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392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84E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75C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F1D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CF8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E1A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39B6" w14:paraId="375D4BD2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C9EF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131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3D6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C54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EA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A6E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767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3E0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3A39B6" w14:paraId="1340199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7BA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75C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262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EF0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9ED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6A4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020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B76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АЗТ</w:t>
            </w:r>
          </w:p>
        </w:tc>
      </w:tr>
      <w:tr w:rsidR="003A39B6" w14:paraId="45BDE44E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D04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1BC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F2F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A40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C13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F2D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E5F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0A7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МХВ</w:t>
            </w:r>
          </w:p>
        </w:tc>
      </w:tr>
      <w:tr w:rsidR="003A39B6" w14:paraId="306483D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531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492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7F6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DC7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C9D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829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93A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3B5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3A39B6" w14:paraId="7992E81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21F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6CB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E2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8FC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473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2AF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615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9E1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3A39B6" w14:paraId="26019022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76A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CD1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B39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5F3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16D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861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76A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84E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КХВ</w:t>
            </w:r>
          </w:p>
        </w:tc>
      </w:tr>
      <w:tr w:rsidR="003A39B6" w14:paraId="68C25D6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218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DBD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5A0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362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42D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452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0BB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37F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3A39B6" w14:paraId="14796C1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7F6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3D2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E2F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197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D95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137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41F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199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3A39B6" w14:paraId="013CEDB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54F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04A1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7E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754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388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A0C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CC2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060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Н.З</w:t>
            </w:r>
          </w:p>
        </w:tc>
      </w:tr>
      <w:tr w:rsidR="003A39B6" w14:paraId="4B3A922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88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581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FE4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2B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B5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E51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968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4D2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ТХЦ</w:t>
            </w:r>
          </w:p>
        </w:tc>
      </w:tr>
      <w:tr w:rsidR="003A39B6" w14:paraId="66625ED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A21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FD3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EAA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965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30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188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1EC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9E6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ХХМ</w:t>
            </w:r>
          </w:p>
        </w:tc>
      </w:tr>
      <w:tr w:rsidR="003A39B6" w14:paraId="07E285CB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39A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07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42F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132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06E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6F9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92A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DD3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3A39B6" w14:paraId="1042561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704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EC4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28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44E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B39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F8A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0DF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A60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3A39B6" w14:paraId="495041F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C4F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C63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47E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568E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FC5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BB8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909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13E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СХВ</w:t>
            </w:r>
          </w:p>
        </w:tc>
      </w:tr>
      <w:tr w:rsidR="003A39B6" w14:paraId="3EC312D8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3BD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572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57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AB6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CA8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ADE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6ED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5A1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ИЛШ</w:t>
            </w:r>
          </w:p>
        </w:tc>
      </w:tr>
      <w:tr w:rsidR="003A39B6" w14:paraId="3D90352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CC0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D18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35B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799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6F80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400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2D5F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FA0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3A39B6" w14:paraId="09B51CE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61F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15FC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071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022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A6D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D4E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88B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B6A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3A39B6" w14:paraId="5701F51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E49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451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2B1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C92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EFC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514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DC3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335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КМИ</w:t>
            </w:r>
          </w:p>
        </w:tc>
      </w:tr>
      <w:tr w:rsidR="003A39B6" w14:paraId="32EAA28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39D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841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F6F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7FD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85A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F46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A9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438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3A39B6" w14:paraId="018CC025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369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0A0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CFC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280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A91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EBC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77B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0DA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СМИ</w:t>
            </w:r>
          </w:p>
        </w:tc>
      </w:tr>
      <w:tr w:rsidR="003A39B6" w14:paraId="1F5A260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F91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192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FA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9A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D8F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CD0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3F5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E1B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39B6" w14:paraId="79730EE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169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35A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6A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869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217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ECA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D0B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95D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ГСЦ</w:t>
            </w:r>
          </w:p>
        </w:tc>
      </w:tr>
      <w:tr w:rsidR="003A39B6" w14:paraId="02DECAF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9DC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418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78A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205A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713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6EF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643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D9E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39B6" w14:paraId="01C54A52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E0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A09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C33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645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AEF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B3D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FEF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143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ИДА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39B6" w14:paraId="5C46B5C1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DD5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48B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631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AEF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2CD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07E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1F2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0D2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3A39B6" w14:paraId="1B2FA2A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963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B75E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082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67B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472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65C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959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57B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ЕООД</w:t>
            </w:r>
          </w:p>
        </w:tc>
      </w:tr>
      <w:tr w:rsidR="003A39B6" w14:paraId="71C7A681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0AE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0E0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673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14D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E7E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7AA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8BE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BC9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3A39B6" w14:paraId="2A9B3DCE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8A0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801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DA9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791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999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D43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BE1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40E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3A39B6" w14:paraId="589F2CE9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D7C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0C9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DD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713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1B3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6E8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8DC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E9B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Д.С</w:t>
            </w:r>
          </w:p>
        </w:tc>
      </w:tr>
      <w:tr w:rsidR="003A39B6" w14:paraId="7A351F92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CF6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2CF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8A8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163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37C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C69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B89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364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3A39B6" w14:paraId="6908F32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A9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610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2B6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CA9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B0D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D5F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449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547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3A39B6" w14:paraId="73D4A2F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19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1B4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0DF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A0A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0857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614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BC7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613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3A39B6" w14:paraId="11F01C1F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C0F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42D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DE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895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7ED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70C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02A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307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3A39B6" w14:paraId="2FEB9CD1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862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B5E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2A3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6F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B4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7B1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3B8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89A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НХИ</w:t>
            </w:r>
          </w:p>
        </w:tc>
      </w:tr>
      <w:tr w:rsidR="003A39B6" w14:paraId="326BB111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CCE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7EA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AFB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04F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9EF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7A1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AB9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84E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КХВ</w:t>
            </w:r>
          </w:p>
        </w:tc>
      </w:tr>
      <w:tr w:rsidR="003A39B6" w14:paraId="4DE1465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AB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FF0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B1F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866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F01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7D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941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F65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3A39B6" w14:paraId="71B86C3D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157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01C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BB5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754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780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C6C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307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189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3A39B6" w14:paraId="0703024C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50A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FCB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E1B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64B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0A5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6C1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A3C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EAE5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ЗИС</w:t>
            </w:r>
          </w:p>
        </w:tc>
      </w:tr>
      <w:tr w:rsidR="003A39B6" w14:paraId="38D5A270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C40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E12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FC2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FDC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797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34A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B88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959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</w:t>
            </w:r>
          </w:p>
        </w:tc>
      </w:tr>
      <w:tr w:rsidR="003A39B6" w14:paraId="715DAD8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581B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6FC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886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A01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C04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BAB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837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EC1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3A39B6" w14:paraId="5E47B20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146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466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A8F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E32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2E2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347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3F7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FB8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3A39B6" w14:paraId="13EFDD3E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88A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BE9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A92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387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5F9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FCA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292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5D2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3A39B6" w14:paraId="612C03D2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440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A1D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C06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D63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72B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DC2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9FC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814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3A39B6" w14:paraId="40525C16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669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2D0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648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6A5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CF3F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F617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6B0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BC2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3A39B6" w14:paraId="395C47E3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9C0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587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8F3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185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7AC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EE7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6B0D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BC6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3A39B6" w14:paraId="417AFE4A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A256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930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9949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574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AC1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ABEC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30E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3821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3A39B6" w14:paraId="37C5D937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2E7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ПЕТКАНА СТОЙЧОВА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F71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9927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5EE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E02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BAA4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FF3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DDEE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3A39B6" w14:paraId="122C4ADE" w14:textId="77777777" w:rsidTr="003A39B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E01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5BF2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3658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0A93B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1F6A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FD53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2E80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93B5" w14:textId="77777777" w:rsidR="003A39B6" w:rsidRDefault="003A39B6" w:rsidP="00846B1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40DE65" w14:textId="77777777" w:rsidR="003A39B6" w:rsidRDefault="003A39B6" w:rsidP="003A39B6"/>
    <w:p w14:paraId="487B173E" w14:textId="77777777" w:rsidR="003A39B6" w:rsidRDefault="003A39B6"/>
    <w:sectPr w:rsidR="003A39B6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3A73F" w14:textId="77777777" w:rsidR="00A62C3F" w:rsidRDefault="00A62C3F">
      <w:r>
        <w:separator/>
      </w:r>
    </w:p>
  </w:endnote>
  <w:endnote w:type="continuationSeparator" w:id="0">
    <w:p w14:paraId="6A54B02C" w14:textId="77777777" w:rsidR="00A62C3F" w:rsidRDefault="00A6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C927F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7ED0C80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96302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39B6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3A39B6">
      <w:rPr>
        <w:rStyle w:val="a8"/>
        <w:noProof/>
      </w:rPr>
      <w:t>9</w:t>
    </w:r>
    <w:r>
      <w:rPr>
        <w:rStyle w:val="a8"/>
      </w:rPr>
      <w:fldChar w:fldCharType="end"/>
    </w:r>
  </w:p>
  <w:p w14:paraId="23081BEB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0923D832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3F29B721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E0C2C" w14:textId="77777777" w:rsidR="00A62C3F" w:rsidRDefault="00A62C3F">
      <w:r>
        <w:separator/>
      </w:r>
    </w:p>
  </w:footnote>
  <w:footnote w:type="continuationSeparator" w:id="0">
    <w:p w14:paraId="4C7888E1" w14:textId="77777777" w:rsidR="00A62C3F" w:rsidRDefault="00A6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1968"/>
    <w:rsid w:val="00023D3E"/>
    <w:rsid w:val="0004305D"/>
    <w:rsid w:val="00043694"/>
    <w:rsid w:val="00054887"/>
    <w:rsid w:val="00085BCA"/>
    <w:rsid w:val="000A1279"/>
    <w:rsid w:val="000A7E2D"/>
    <w:rsid w:val="000C3C22"/>
    <w:rsid w:val="000C5AF3"/>
    <w:rsid w:val="000C74CB"/>
    <w:rsid w:val="000D4E48"/>
    <w:rsid w:val="000F2AFD"/>
    <w:rsid w:val="00101E5E"/>
    <w:rsid w:val="0010363F"/>
    <w:rsid w:val="00105E83"/>
    <w:rsid w:val="001178EE"/>
    <w:rsid w:val="001422F5"/>
    <w:rsid w:val="001646DD"/>
    <w:rsid w:val="001676C6"/>
    <w:rsid w:val="0017354A"/>
    <w:rsid w:val="001774CF"/>
    <w:rsid w:val="001855F7"/>
    <w:rsid w:val="00187BCD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A20B1"/>
    <w:rsid w:val="002B03D8"/>
    <w:rsid w:val="002B1841"/>
    <w:rsid w:val="002C5C3D"/>
    <w:rsid w:val="002D0BE9"/>
    <w:rsid w:val="002F11DF"/>
    <w:rsid w:val="002F4058"/>
    <w:rsid w:val="0033456A"/>
    <w:rsid w:val="00335B43"/>
    <w:rsid w:val="00342543"/>
    <w:rsid w:val="00371A04"/>
    <w:rsid w:val="003734B1"/>
    <w:rsid w:val="00380701"/>
    <w:rsid w:val="00384970"/>
    <w:rsid w:val="003A33F9"/>
    <w:rsid w:val="003A39B6"/>
    <w:rsid w:val="003B3DC7"/>
    <w:rsid w:val="003B6AE1"/>
    <w:rsid w:val="003C4BF7"/>
    <w:rsid w:val="003E2348"/>
    <w:rsid w:val="00436194"/>
    <w:rsid w:val="0044410B"/>
    <w:rsid w:val="004460A2"/>
    <w:rsid w:val="00453E35"/>
    <w:rsid w:val="00466B81"/>
    <w:rsid w:val="00466F0A"/>
    <w:rsid w:val="00487F0E"/>
    <w:rsid w:val="00492DC8"/>
    <w:rsid w:val="004939C3"/>
    <w:rsid w:val="00496661"/>
    <w:rsid w:val="00497BA3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3405A"/>
    <w:rsid w:val="0053464F"/>
    <w:rsid w:val="00541893"/>
    <w:rsid w:val="00550C56"/>
    <w:rsid w:val="00553236"/>
    <w:rsid w:val="005947A9"/>
    <w:rsid w:val="005A06B8"/>
    <w:rsid w:val="005A6BCF"/>
    <w:rsid w:val="005B2121"/>
    <w:rsid w:val="005C0CF4"/>
    <w:rsid w:val="005C4144"/>
    <w:rsid w:val="005D0919"/>
    <w:rsid w:val="005F71E6"/>
    <w:rsid w:val="005F7B6F"/>
    <w:rsid w:val="0060021A"/>
    <w:rsid w:val="00615A76"/>
    <w:rsid w:val="00621AF5"/>
    <w:rsid w:val="006304E5"/>
    <w:rsid w:val="00630A5D"/>
    <w:rsid w:val="006428EC"/>
    <w:rsid w:val="00643C60"/>
    <w:rsid w:val="00666DE7"/>
    <w:rsid w:val="00685BC8"/>
    <w:rsid w:val="006C60A5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73491"/>
    <w:rsid w:val="00785494"/>
    <w:rsid w:val="007A1313"/>
    <w:rsid w:val="007A3FD0"/>
    <w:rsid w:val="007B1D6F"/>
    <w:rsid w:val="007B2153"/>
    <w:rsid w:val="007B3258"/>
    <w:rsid w:val="007C40FD"/>
    <w:rsid w:val="007D4ABD"/>
    <w:rsid w:val="007F683E"/>
    <w:rsid w:val="007F759E"/>
    <w:rsid w:val="00826124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E0515"/>
    <w:rsid w:val="008E447E"/>
    <w:rsid w:val="00912FF1"/>
    <w:rsid w:val="009148A6"/>
    <w:rsid w:val="00920E33"/>
    <w:rsid w:val="009216C9"/>
    <w:rsid w:val="00932FAF"/>
    <w:rsid w:val="0093695F"/>
    <w:rsid w:val="00947AA0"/>
    <w:rsid w:val="00970F94"/>
    <w:rsid w:val="00974518"/>
    <w:rsid w:val="00975584"/>
    <w:rsid w:val="00995149"/>
    <w:rsid w:val="009A1792"/>
    <w:rsid w:val="009A3E5A"/>
    <w:rsid w:val="009A6C91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1AC6"/>
    <w:rsid w:val="00A3523E"/>
    <w:rsid w:val="00A359E2"/>
    <w:rsid w:val="00A41FE8"/>
    <w:rsid w:val="00A5142D"/>
    <w:rsid w:val="00A520CF"/>
    <w:rsid w:val="00A62C3F"/>
    <w:rsid w:val="00A735B2"/>
    <w:rsid w:val="00A837CE"/>
    <w:rsid w:val="00A9014A"/>
    <w:rsid w:val="00A959A7"/>
    <w:rsid w:val="00A96704"/>
    <w:rsid w:val="00AA6729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40417"/>
    <w:rsid w:val="00D445BB"/>
    <w:rsid w:val="00D45290"/>
    <w:rsid w:val="00D5040D"/>
    <w:rsid w:val="00D56F11"/>
    <w:rsid w:val="00D65A6E"/>
    <w:rsid w:val="00D703E0"/>
    <w:rsid w:val="00D76BCF"/>
    <w:rsid w:val="00D941F7"/>
    <w:rsid w:val="00DA7362"/>
    <w:rsid w:val="00DD5663"/>
    <w:rsid w:val="00DE5C75"/>
    <w:rsid w:val="00DE7771"/>
    <w:rsid w:val="00E02BD6"/>
    <w:rsid w:val="00E07CC8"/>
    <w:rsid w:val="00E15FB9"/>
    <w:rsid w:val="00E379F0"/>
    <w:rsid w:val="00E63C7E"/>
    <w:rsid w:val="00E63FC0"/>
    <w:rsid w:val="00E6704F"/>
    <w:rsid w:val="00E94A8A"/>
    <w:rsid w:val="00E96B8B"/>
    <w:rsid w:val="00E96EBD"/>
    <w:rsid w:val="00EA312B"/>
    <w:rsid w:val="00EC14F0"/>
    <w:rsid w:val="00EC18D5"/>
    <w:rsid w:val="00EC369F"/>
    <w:rsid w:val="00EE779B"/>
    <w:rsid w:val="00EF0A39"/>
    <w:rsid w:val="00EF3C2E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03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EC1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EC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86AF-F718-4061-97B2-24F3D6B9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2023-09-28T14:20:00Z</cp:lastPrinted>
  <dcterms:created xsi:type="dcterms:W3CDTF">2023-09-27T19:41:00Z</dcterms:created>
  <dcterms:modified xsi:type="dcterms:W3CDTF">2023-10-02T13:04:00Z</dcterms:modified>
</cp:coreProperties>
</file>